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06E448BE" w14:textId="77777777" w:rsidR="003A58AB" w:rsidRPr="00FC500B" w:rsidRDefault="00861504" w:rsidP="009E6DB3">
          <w:r>
            <w:rPr>
              <w:noProof/>
              <w:lang w:eastAsia="en-AU"/>
            </w:rPr>
            <w:drawing>
              <wp:anchor distT="0" distB="0" distL="114300" distR="114300" simplePos="0" relativeHeight="251658241" behindDoc="0" locked="0" layoutInCell="1" allowOverlap="1" wp14:anchorId="46009601" wp14:editId="1F879163">
                <wp:simplePos x="0" y="0"/>
                <wp:positionH relativeFrom="column">
                  <wp:posOffset>192405</wp:posOffset>
                </wp:positionH>
                <wp:positionV relativeFrom="paragraph">
                  <wp:posOffset>-647700</wp:posOffset>
                </wp:positionV>
                <wp:extent cx="3178175" cy="503555"/>
                <wp:effectExtent l="0" t="0" r="0" b="0"/>
                <wp:wrapNone/>
                <wp:docPr id="1" name="Graphic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9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17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2EE14175" wp14:editId="1298EBB7">
                <wp:simplePos x="0" y="0"/>
                <wp:positionH relativeFrom="margin">
                  <wp:align>right</wp:align>
                </wp:positionH>
                <wp:positionV relativeFrom="paragraph">
                  <wp:posOffset>-868680</wp:posOffset>
                </wp:positionV>
                <wp:extent cx="8892540" cy="1188720"/>
                <wp:effectExtent l="0" t="0" r="3810" b="0"/>
                <wp:wrapNone/>
                <wp:docPr id="5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125"/>
                        <a:stretch/>
                      </pic:blipFill>
                      <pic:spPr>
                        <a:xfrm>
                          <a:off x="0" y="0"/>
                          <a:ext cx="889254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7EC76534" w14:textId="0F15C8EA" w:rsidR="005D6A52" w:rsidRPr="00E71131" w:rsidRDefault="00861504" w:rsidP="00266D0F">
      <w:pPr>
        <w:pStyle w:val="Heading1"/>
        <w:rPr>
          <w:b/>
        </w:rPr>
      </w:pPr>
      <w:r w:rsidRPr="00793EDC">
        <w:t xml:space="preserve">Senate order on non-corporate </w:t>
      </w:r>
      <w:r w:rsidR="00693C73">
        <w:t>C</w:t>
      </w:r>
      <w:r w:rsidRPr="00793EDC">
        <w:t xml:space="preserve">ommonwealth entity contracts listing relating to the </w:t>
      </w:r>
      <w:r w:rsidRPr="00E71131">
        <w:t xml:space="preserve">period </w:t>
      </w:r>
      <w:bookmarkStart w:id="0" w:name="_Hlk97196041"/>
      <w:r w:rsidRPr="00E71131">
        <w:t xml:space="preserve">1 </w:t>
      </w:r>
      <w:r w:rsidR="00BB6BB6" w:rsidRPr="00E71131">
        <w:t>J</w:t>
      </w:r>
      <w:r w:rsidR="000A0093">
        <w:t>anuary 2022</w:t>
      </w:r>
      <w:r w:rsidRPr="00E71131">
        <w:t xml:space="preserve"> to 3</w:t>
      </w:r>
      <w:r w:rsidR="000A0093">
        <w:t>1 December</w:t>
      </w:r>
      <w:r w:rsidRPr="00E71131">
        <w:t xml:space="preserve"> 202</w:t>
      </w:r>
      <w:r w:rsidR="00BB6BB6" w:rsidRPr="00E71131">
        <w:t>2</w:t>
      </w:r>
    </w:p>
    <w:bookmarkEnd w:id="0"/>
    <w:p w14:paraId="42828755" w14:textId="77777777" w:rsidR="005D6A52" w:rsidRPr="00E71131" w:rsidRDefault="005D6A52" w:rsidP="00934557">
      <w:r w:rsidRPr="00E71131">
        <w:t>Pursuant to the Senate Order on non</w:t>
      </w:r>
      <w:r w:rsidRPr="00E71131">
        <w:rPr>
          <w:rFonts w:ascii="Cambria Math" w:hAnsi="Cambria Math" w:cs="Cambria Math"/>
        </w:rPr>
        <w:t>‐</w:t>
      </w:r>
      <w:r w:rsidRPr="00E71131">
        <w:t>corporate Commonwealth entity contracts, the following table sets out contracts entered into by the Australian Trade and Investment Commission (Austrade) which provide for a consideration to the value of $100,000 or more (GST inclusive) and which:</w:t>
      </w:r>
    </w:p>
    <w:p w14:paraId="248EA312" w14:textId="1DAF2D7D" w:rsidR="005D6A52" w:rsidRPr="00E71131" w:rsidRDefault="005D6A52" w:rsidP="00175E9A">
      <w:pPr>
        <w:pStyle w:val="ListParagraph"/>
        <w:numPr>
          <w:ilvl w:val="0"/>
          <w:numId w:val="14"/>
        </w:numPr>
      </w:pPr>
      <w:r w:rsidRPr="00E71131">
        <w:t>have not been fully performed as at 3</w:t>
      </w:r>
      <w:r w:rsidR="000A0093">
        <w:t>1</w:t>
      </w:r>
      <w:r w:rsidRPr="00E71131">
        <w:t xml:space="preserve"> </w:t>
      </w:r>
      <w:r w:rsidR="000A0093">
        <w:t>December</w:t>
      </w:r>
      <w:r w:rsidRPr="00E71131">
        <w:t xml:space="preserve"> 202</w:t>
      </w:r>
      <w:r w:rsidR="00BB6BB6" w:rsidRPr="00E71131">
        <w:t>2</w:t>
      </w:r>
      <w:r w:rsidRPr="00E71131">
        <w:t>, or</w:t>
      </w:r>
    </w:p>
    <w:p w14:paraId="0F129F31" w14:textId="106D7FA9" w:rsidR="005D6A52" w:rsidRPr="00E71131" w:rsidRDefault="005D6A52" w:rsidP="00175E9A">
      <w:pPr>
        <w:pStyle w:val="ListParagraph"/>
        <w:numPr>
          <w:ilvl w:val="0"/>
          <w:numId w:val="14"/>
        </w:numPr>
      </w:pPr>
      <w:r w:rsidRPr="00E71131">
        <w:t xml:space="preserve">which have been entered into during the 12 months prior to </w:t>
      </w:r>
      <w:r w:rsidR="00BB6BB6" w:rsidRPr="00E71131">
        <w:t>3</w:t>
      </w:r>
      <w:r w:rsidR="000A0093">
        <w:t>1 December</w:t>
      </w:r>
      <w:r w:rsidRPr="00E71131">
        <w:t xml:space="preserve"> 202</w:t>
      </w:r>
      <w:r w:rsidR="00BB6BB6" w:rsidRPr="00E71131">
        <w:t>2</w:t>
      </w:r>
      <w:r w:rsidR="00875395" w:rsidRPr="00E71131">
        <w:t>.</w:t>
      </w:r>
    </w:p>
    <w:p w14:paraId="5871D060" w14:textId="77777777" w:rsidR="005D6A52" w:rsidRPr="00934557" w:rsidRDefault="005D6A52" w:rsidP="00934557">
      <w:r w:rsidRPr="00E71131">
        <w:t>Most of the contracts listed contain confidentiality provisions of a general nature that are designed to protect the confidential information of the parties that may be obtained or generated in carrying out the contract. The reasons for including</w:t>
      </w:r>
      <w:r w:rsidRPr="00934557">
        <w:t xml:space="preserve"> such clauses include:</w:t>
      </w:r>
    </w:p>
    <w:p w14:paraId="2153C7D9" w14:textId="77777777" w:rsidR="005D6A52" w:rsidRPr="00934557" w:rsidRDefault="005D6A52" w:rsidP="00934557">
      <w:pPr>
        <w:pStyle w:val="ListParagraph"/>
        <w:numPr>
          <w:ilvl w:val="0"/>
          <w:numId w:val="13"/>
        </w:numPr>
      </w:pPr>
      <w:r w:rsidRPr="00934557">
        <w:t>ordinary commercial prudence that requires protection of trade secrets, proprietary information and the like; and/or</w:t>
      </w:r>
    </w:p>
    <w:p w14:paraId="2626828F" w14:textId="77777777" w:rsidR="005D6A52" w:rsidRPr="00934557" w:rsidRDefault="005D6A52" w:rsidP="00934557">
      <w:pPr>
        <w:pStyle w:val="ListParagraph"/>
        <w:numPr>
          <w:ilvl w:val="0"/>
          <w:numId w:val="13"/>
        </w:numPr>
      </w:pPr>
      <w:r w:rsidRPr="00934557">
        <w:t>protection of other Commonwealth material and personal information.</w:t>
      </w:r>
    </w:p>
    <w:p w14:paraId="2E6B80AA" w14:textId="77777777" w:rsidR="0038707B" w:rsidRDefault="005D6A52" w:rsidP="00934557">
      <w:r w:rsidRPr="00934557">
        <w:t>The accountable authority of Austrade has assured that the listed contracts do not contain any inappropriate confidentiality provisions.</w:t>
      </w:r>
    </w:p>
    <w:p w14:paraId="6D33D5FE" w14:textId="77777777" w:rsidR="0086180B" w:rsidRDefault="0086180B" w:rsidP="0086180B">
      <w:pPr>
        <w:pStyle w:val="Heading2"/>
        <w:spacing w:before="0"/>
      </w:pPr>
      <w:r w:rsidRPr="0016345D">
        <w:rPr>
          <w:bCs/>
        </w:rPr>
        <w:t>Procurement contracts</w:t>
      </w:r>
    </w:p>
    <w:p w14:paraId="78A5621D" w14:textId="77777777" w:rsidR="0086180B" w:rsidRPr="00934557" w:rsidRDefault="0086180B" w:rsidP="0086180B">
      <w:r>
        <w:t>Details of Austrade’s procurement contracts are available on the AusTender website (www.tenders.gov.au) and are not listed here.</w:t>
      </w:r>
    </w:p>
    <w:p w14:paraId="7BB1E1A7" w14:textId="77777777" w:rsidR="005D6A52" w:rsidRDefault="005D6A52" w:rsidP="005D6A52"/>
    <w:p w14:paraId="722AABE4" w14:textId="77777777" w:rsidR="00064F5C" w:rsidRPr="00064F5C" w:rsidRDefault="00064F5C" w:rsidP="00064F5C">
      <w:pPr>
        <w:pStyle w:val="Heading2"/>
        <w:rPr>
          <w:b/>
          <w:bCs/>
        </w:rPr>
      </w:pPr>
      <w:r w:rsidRPr="00064F5C">
        <w:rPr>
          <w:bCs/>
        </w:rPr>
        <w:lastRenderedPageBreak/>
        <w:t>Grants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0"/>
        <w:gridCol w:w="1569"/>
        <w:gridCol w:w="1843"/>
        <w:gridCol w:w="2026"/>
        <w:gridCol w:w="1475"/>
        <w:gridCol w:w="1833"/>
        <w:gridCol w:w="1833"/>
        <w:gridCol w:w="1833"/>
      </w:tblGrid>
      <w:tr w:rsidR="007557DC" w:rsidRPr="003A58AB" w14:paraId="5AD41AE5" w14:textId="77777777" w:rsidTr="7F2E7FD3">
        <w:tc>
          <w:tcPr>
            <w:tcW w:w="1580" w:type="dxa"/>
            <w:shd w:val="clear" w:color="auto" w:fill="2E1A47" w:themeFill="accent2"/>
          </w:tcPr>
          <w:p w14:paraId="6A113D24" w14:textId="77777777" w:rsidR="007557DC" w:rsidRPr="003A58AB" w:rsidRDefault="007557DC" w:rsidP="00E64BE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Contractor</w:t>
            </w:r>
          </w:p>
        </w:tc>
        <w:tc>
          <w:tcPr>
            <w:tcW w:w="1569" w:type="dxa"/>
            <w:shd w:val="clear" w:color="auto" w:fill="2E1A47" w:themeFill="accent2"/>
          </w:tcPr>
          <w:p w14:paraId="32637CE6" w14:textId="77777777" w:rsidR="007557DC" w:rsidRPr="003A58AB" w:rsidRDefault="007557DC" w:rsidP="00E64BE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matter</w:t>
            </w:r>
          </w:p>
        </w:tc>
        <w:tc>
          <w:tcPr>
            <w:tcW w:w="1843" w:type="dxa"/>
            <w:shd w:val="clear" w:color="auto" w:fill="2E1A47" w:themeFill="accent2"/>
          </w:tcPr>
          <w:p w14:paraId="2DBB4FD5" w14:textId="77777777" w:rsidR="007557DC" w:rsidRPr="003A58AB" w:rsidRDefault="007557DC" w:rsidP="00E64BE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Amount of consideration</w:t>
            </w:r>
          </w:p>
        </w:tc>
        <w:tc>
          <w:tcPr>
            <w:tcW w:w="2026" w:type="dxa"/>
            <w:shd w:val="clear" w:color="auto" w:fill="2E1A47" w:themeFill="accent2"/>
          </w:tcPr>
          <w:p w14:paraId="05F274C6" w14:textId="77777777" w:rsidR="007557DC" w:rsidRPr="003A58AB" w:rsidRDefault="007557DC" w:rsidP="00E64BE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Commencement date of first agreement</w:t>
            </w:r>
          </w:p>
        </w:tc>
        <w:tc>
          <w:tcPr>
            <w:tcW w:w="1475" w:type="dxa"/>
            <w:shd w:val="clear" w:color="auto" w:fill="2E1A47" w:themeFill="accent2"/>
          </w:tcPr>
          <w:p w14:paraId="417693F7" w14:textId="77777777" w:rsidR="007557DC" w:rsidRPr="003A58AB" w:rsidRDefault="007557DC" w:rsidP="00E64BE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it is anti</w:t>
            </w:r>
            <w:r w:rsidR="002867EF">
              <w:rPr>
                <w:b/>
                <w:color w:val="FFFFFF" w:themeColor="background1"/>
              </w:rPr>
              <w:t>ci</w:t>
            </w:r>
            <w:r>
              <w:rPr>
                <w:b/>
                <w:color w:val="FFFFFF" w:themeColor="background1"/>
              </w:rPr>
              <w:t>pated that the final agreement will end</w:t>
            </w:r>
          </w:p>
        </w:tc>
        <w:tc>
          <w:tcPr>
            <w:tcW w:w="1833" w:type="dxa"/>
            <w:shd w:val="clear" w:color="auto" w:fill="2E1A47" w:themeFill="accent2"/>
          </w:tcPr>
          <w:p w14:paraId="7D1741DE" w14:textId="5A316F61" w:rsidR="007557DC" w:rsidRPr="003A58AB" w:rsidRDefault="007557DC" w:rsidP="00E64BE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Whether contract contains provisions requiring the parties to maintain confidentiality</w:t>
            </w:r>
            <w:r w:rsidR="00CA57AD">
              <w:rPr>
                <w:b/>
                <w:color w:val="FFFFFF" w:themeColor="background1"/>
              </w:rPr>
              <w:t xml:space="preserve"> of any of its provisions (Y/N)</w:t>
            </w:r>
          </w:p>
        </w:tc>
        <w:tc>
          <w:tcPr>
            <w:tcW w:w="1833" w:type="dxa"/>
            <w:shd w:val="clear" w:color="auto" w:fill="2E1A47" w:themeFill="accent2"/>
          </w:tcPr>
          <w:p w14:paraId="0046EB5F" w14:textId="77777777" w:rsidR="007557DC" w:rsidRPr="003A58AB" w:rsidRDefault="007557DC" w:rsidP="00E64BE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 requirements of confidentiality</w:t>
            </w:r>
          </w:p>
        </w:tc>
        <w:tc>
          <w:tcPr>
            <w:tcW w:w="1833" w:type="dxa"/>
            <w:shd w:val="clear" w:color="auto" w:fill="2E1A47" w:themeFill="accent2"/>
          </w:tcPr>
          <w:p w14:paraId="3BC04998" w14:textId="77777777" w:rsidR="007557DC" w:rsidRPr="003A58AB" w:rsidRDefault="007557DC" w:rsidP="00E64BE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Reasons for confidentiality</w:t>
            </w:r>
          </w:p>
        </w:tc>
      </w:tr>
      <w:tr w:rsidR="007557DC" w:rsidRPr="008038BC" w14:paraId="6A4688B8" w14:textId="77777777" w:rsidTr="009D29C5">
        <w:tc>
          <w:tcPr>
            <w:tcW w:w="1580" w:type="dxa"/>
          </w:tcPr>
          <w:p w14:paraId="1618A0C8" w14:textId="6AB3EB33" w:rsidR="007557DC" w:rsidRPr="00E64BE7" w:rsidRDefault="007557DC" w:rsidP="009D220F">
            <w:pPr>
              <w:rPr>
                <w:rFonts w:asciiTheme="minorHAnsi" w:hAnsiTheme="minorHAnsi"/>
              </w:rPr>
            </w:pPr>
            <w:r w:rsidRPr="00E64BE7">
              <w:rPr>
                <w:rFonts w:asciiTheme="minorHAnsi" w:hAnsiTheme="minorHAnsi" w:cs="Segoe UI"/>
                <w:color w:val="000000"/>
              </w:rPr>
              <w:t xml:space="preserve">Multiple recipients qualified under the terms of </w:t>
            </w:r>
            <w:r w:rsidR="00BB6BB6" w:rsidRPr="00E64BE7">
              <w:rPr>
                <w:rFonts w:asciiTheme="minorHAnsi" w:hAnsiTheme="minorHAnsi" w:cs="Segoe UI"/>
                <w:i/>
                <w:iCs/>
                <w:color w:val="000000"/>
              </w:rPr>
              <w:t>International Freight Assistance Mechanism (IFAM</w:t>
            </w:r>
            <w:r w:rsidR="00250B00" w:rsidRPr="00E64BE7">
              <w:rPr>
                <w:rFonts w:asciiTheme="minorHAnsi" w:hAnsiTheme="minorHAnsi" w:cs="Segoe UI"/>
                <w:i/>
                <w:iCs/>
                <w:color w:val="000000"/>
              </w:rPr>
              <w:t>)</w:t>
            </w:r>
          </w:p>
        </w:tc>
        <w:tc>
          <w:tcPr>
            <w:tcW w:w="1569" w:type="dxa"/>
          </w:tcPr>
          <w:p w14:paraId="49DCC71D" w14:textId="50E1C80C" w:rsidR="007557DC" w:rsidRPr="00E64BE7" w:rsidRDefault="004D0721" w:rsidP="009D220F">
            <w:pPr>
              <w:rPr>
                <w:rFonts w:asciiTheme="minorHAnsi" w:hAnsiTheme="minorHAnsi"/>
              </w:rPr>
            </w:pPr>
            <w:r w:rsidRPr="00E64BE7">
              <w:rPr>
                <w:rFonts w:asciiTheme="minorHAnsi" w:hAnsiTheme="minorHAnsi" w:cs="Segoe UI"/>
                <w:color w:val="000000"/>
              </w:rPr>
              <w:t>17</w:t>
            </w:r>
            <w:r w:rsidR="00B24A44" w:rsidRPr="00E64BE7">
              <w:rPr>
                <w:rFonts w:asciiTheme="minorHAnsi" w:hAnsiTheme="minorHAnsi" w:cs="Segoe UI"/>
                <w:color w:val="000000"/>
              </w:rPr>
              <w:t>8</w:t>
            </w:r>
            <w:r w:rsidR="007557DC" w:rsidRPr="00E64BE7">
              <w:rPr>
                <w:rFonts w:asciiTheme="minorHAnsi" w:hAnsiTheme="minorHAnsi" w:cs="Segoe UI"/>
                <w:color w:val="000000"/>
              </w:rPr>
              <w:t xml:space="preserve"> of substantially identical contracts with qualified recipients of grants agreements under </w:t>
            </w:r>
            <w:r w:rsidR="00BB6BB6" w:rsidRPr="00E64BE7">
              <w:rPr>
                <w:rFonts w:asciiTheme="minorHAnsi" w:hAnsiTheme="minorHAnsi" w:cs="Segoe UI"/>
                <w:color w:val="000000"/>
              </w:rPr>
              <w:t>IFAM</w:t>
            </w:r>
          </w:p>
        </w:tc>
        <w:tc>
          <w:tcPr>
            <w:tcW w:w="1843" w:type="dxa"/>
          </w:tcPr>
          <w:p w14:paraId="35CF6EB0" w14:textId="15871227" w:rsidR="007557DC" w:rsidRPr="00E64BE7" w:rsidRDefault="007557DC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  <w:color w:val="000000"/>
              </w:rPr>
              <w:t>Amounts varying from $100,</w:t>
            </w:r>
            <w:r w:rsidR="00BB6BB6" w:rsidRPr="00E64BE7">
              <w:rPr>
                <w:rFonts w:asciiTheme="minorHAnsi" w:hAnsiTheme="minorHAnsi" w:cs="Segoe UI"/>
                <w:color w:val="000000"/>
              </w:rPr>
              <w:t>44</w:t>
            </w:r>
            <w:r w:rsidRPr="00E64BE7">
              <w:rPr>
                <w:rFonts w:asciiTheme="minorHAnsi" w:hAnsiTheme="minorHAnsi" w:cs="Segoe UI"/>
                <w:color w:val="000000"/>
              </w:rPr>
              <w:t>0 (GST inclusive) to $</w:t>
            </w:r>
            <w:r w:rsidR="008038BC" w:rsidRPr="00E64BE7">
              <w:rPr>
                <w:rFonts w:asciiTheme="minorHAnsi" w:hAnsiTheme="minorHAnsi" w:cs="Segoe UI"/>
                <w:color w:val="000000"/>
              </w:rPr>
              <w:t>742</w:t>
            </w:r>
            <w:r w:rsidRPr="00E64BE7">
              <w:rPr>
                <w:rFonts w:asciiTheme="minorHAnsi" w:hAnsiTheme="minorHAnsi" w:cs="Segoe UI"/>
                <w:color w:val="000000"/>
              </w:rPr>
              <w:t>,</w:t>
            </w:r>
            <w:r w:rsidR="008038BC" w:rsidRPr="00E64BE7">
              <w:rPr>
                <w:rFonts w:asciiTheme="minorHAnsi" w:hAnsiTheme="minorHAnsi" w:cs="Segoe UI"/>
                <w:color w:val="000000"/>
              </w:rPr>
              <w:t>0</w:t>
            </w:r>
            <w:r w:rsidRPr="00E64BE7">
              <w:rPr>
                <w:rFonts w:asciiTheme="minorHAnsi" w:hAnsiTheme="minorHAnsi" w:cs="Segoe UI"/>
                <w:color w:val="000000"/>
              </w:rPr>
              <w:t xml:space="preserve">00. </w:t>
            </w:r>
          </w:p>
          <w:p w14:paraId="71D636E4" w14:textId="0CE7B0C5" w:rsidR="007557DC" w:rsidRPr="00E64BE7" w:rsidRDefault="007557DC" w:rsidP="009D220F">
            <w:pPr>
              <w:rPr>
                <w:rFonts w:asciiTheme="minorHAnsi" w:hAnsiTheme="minorHAnsi"/>
              </w:rPr>
            </w:pPr>
            <w:r w:rsidRPr="00E64BE7">
              <w:rPr>
                <w:rFonts w:asciiTheme="minorHAnsi" w:hAnsiTheme="minorHAnsi" w:cs="Segoe UI"/>
                <w:color w:val="000000"/>
              </w:rPr>
              <w:t xml:space="preserve">An aggregate of the total amount that will be paid in respect of grants agreements under </w:t>
            </w:r>
            <w:r w:rsidR="00BB6BB6" w:rsidRPr="00E64BE7">
              <w:rPr>
                <w:rFonts w:asciiTheme="minorHAnsi" w:hAnsiTheme="minorHAnsi" w:cs="Segoe UI"/>
                <w:color w:val="000000"/>
              </w:rPr>
              <w:t xml:space="preserve">IFAM </w:t>
            </w:r>
            <w:r w:rsidRPr="00E64BE7">
              <w:rPr>
                <w:rFonts w:asciiTheme="minorHAnsi" w:hAnsiTheme="minorHAnsi" w:cs="Segoe UI"/>
                <w:color w:val="000000"/>
              </w:rPr>
              <w:t xml:space="preserve">[consisting of an aggregate of all individual agreements </w:t>
            </w:r>
            <w:r w:rsidRPr="00E64BE7">
              <w:rPr>
                <w:rFonts w:asciiTheme="minorHAnsi" w:hAnsiTheme="minorHAnsi" w:cs="Segoe UI"/>
                <w:color w:val="000000"/>
              </w:rPr>
              <w:lastRenderedPageBreak/>
              <w:t xml:space="preserve">with consideration of $100,000 or more] is </w:t>
            </w:r>
            <w:r w:rsidRPr="00E64BE7">
              <w:rPr>
                <w:rFonts w:asciiTheme="minorHAnsi" w:hAnsiTheme="minorHAnsi" w:cs="Segoe UI"/>
                <w:b/>
                <w:bCs/>
                <w:color w:val="000000"/>
              </w:rPr>
              <w:t>$</w:t>
            </w:r>
            <w:r w:rsidR="008038BC" w:rsidRPr="00E64BE7">
              <w:rPr>
                <w:rFonts w:asciiTheme="minorHAnsi" w:hAnsiTheme="minorHAnsi" w:cs="Segoe UI"/>
                <w:b/>
                <w:bCs/>
                <w:color w:val="000000"/>
              </w:rPr>
              <w:t>34</w:t>
            </w:r>
            <w:r w:rsidR="00D52FCE" w:rsidRPr="00E64BE7">
              <w:rPr>
                <w:rFonts w:asciiTheme="minorHAnsi" w:hAnsiTheme="minorHAnsi" w:cs="Segoe UI"/>
                <w:b/>
                <w:bCs/>
                <w:color w:val="000000"/>
              </w:rPr>
              <w:t>,</w:t>
            </w:r>
            <w:r w:rsidR="008038BC" w:rsidRPr="00E64BE7">
              <w:rPr>
                <w:rFonts w:asciiTheme="minorHAnsi" w:hAnsiTheme="minorHAnsi" w:cs="Segoe UI"/>
                <w:b/>
                <w:bCs/>
                <w:color w:val="000000"/>
              </w:rPr>
              <w:t>276</w:t>
            </w:r>
            <w:r w:rsidR="00D52FCE" w:rsidRPr="00E64BE7">
              <w:rPr>
                <w:rFonts w:asciiTheme="minorHAnsi" w:hAnsiTheme="minorHAnsi" w:cs="Segoe UI"/>
                <w:b/>
                <w:bCs/>
                <w:color w:val="000000"/>
              </w:rPr>
              <w:t>,</w:t>
            </w:r>
            <w:r w:rsidR="008038BC" w:rsidRPr="00E64BE7">
              <w:rPr>
                <w:rFonts w:asciiTheme="minorHAnsi" w:hAnsiTheme="minorHAnsi" w:cs="Segoe UI"/>
                <w:b/>
                <w:bCs/>
                <w:color w:val="000000"/>
              </w:rPr>
              <w:t>144</w:t>
            </w:r>
          </w:p>
        </w:tc>
        <w:tc>
          <w:tcPr>
            <w:tcW w:w="2026" w:type="dxa"/>
          </w:tcPr>
          <w:p w14:paraId="4204CAAE" w14:textId="485111A5" w:rsidR="007557DC" w:rsidRPr="00E64BE7" w:rsidRDefault="008038BC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  <w:color w:val="000000"/>
              </w:rPr>
              <w:lastRenderedPageBreak/>
              <w:t>4 January</w:t>
            </w:r>
            <w:r w:rsidR="007557DC" w:rsidRPr="00E64BE7">
              <w:rPr>
                <w:rFonts w:asciiTheme="minorHAnsi" w:hAnsiTheme="minorHAnsi" w:cs="Segoe UI"/>
                <w:color w:val="000000"/>
              </w:rPr>
              <w:t xml:space="preserve"> 202</w:t>
            </w:r>
            <w:r w:rsidRPr="00E64BE7">
              <w:rPr>
                <w:rFonts w:asciiTheme="minorHAnsi" w:hAnsiTheme="minorHAnsi" w:cs="Segoe UI"/>
                <w:color w:val="000000"/>
              </w:rPr>
              <w:t>2</w:t>
            </w:r>
          </w:p>
        </w:tc>
        <w:tc>
          <w:tcPr>
            <w:tcW w:w="1475" w:type="dxa"/>
          </w:tcPr>
          <w:p w14:paraId="4CE046CF" w14:textId="13AF25A5" w:rsidR="007557DC" w:rsidRPr="00E64BE7" w:rsidRDefault="00D52FCE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  <w:color w:val="000000"/>
              </w:rPr>
              <w:t>30 June</w:t>
            </w:r>
            <w:r w:rsidR="007557DC" w:rsidRPr="00E64BE7">
              <w:rPr>
                <w:rFonts w:asciiTheme="minorHAnsi" w:hAnsiTheme="minorHAnsi" w:cs="Segoe UI"/>
                <w:color w:val="000000"/>
              </w:rPr>
              <w:t xml:space="preserve"> 202</w:t>
            </w:r>
            <w:r w:rsidR="00BB6BB6" w:rsidRPr="00E64BE7">
              <w:rPr>
                <w:rFonts w:asciiTheme="minorHAnsi" w:hAnsiTheme="minorHAnsi" w:cs="Segoe UI"/>
                <w:color w:val="000000"/>
              </w:rPr>
              <w:t>2</w:t>
            </w:r>
          </w:p>
        </w:tc>
        <w:tc>
          <w:tcPr>
            <w:tcW w:w="1833" w:type="dxa"/>
          </w:tcPr>
          <w:p w14:paraId="5309459F" w14:textId="77777777" w:rsidR="007557DC" w:rsidRPr="00E64BE7" w:rsidRDefault="007557DC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  <w:color w:val="000000"/>
              </w:rPr>
              <w:t>No</w:t>
            </w:r>
          </w:p>
        </w:tc>
        <w:tc>
          <w:tcPr>
            <w:tcW w:w="1833" w:type="dxa"/>
          </w:tcPr>
          <w:p w14:paraId="25C0B71C" w14:textId="77777777" w:rsidR="007557DC" w:rsidRPr="00E64BE7" w:rsidRDefault="007557DC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  <w:color w:val="000000"/>
              </w:rPr>
              <w:t>No</w:t>
            </w:r>
          </w:p>
        </w:tc>
        <w:tc>
          <w:tcPr>
            <w:tcW w:w="1833" w:type="dxa"/>
          </w:tcPr>
          <w:p w14:paraId="6D3D788C" w14:textId="77777777" w:rsidR="007557DC" w:rsidRPr="00E64BE7" w:rsidRDefault="007557DC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  <w:color w:val="000000"/>
              </w:rPr>
              <w:t>No</w:t>
            </w:r>
          </w:p>
        </w:tc>
      </w:tr>
      <w:tr w:rsidR="007557DC" w:rsidRPr="007D6963" w14:paraId="2FF33E0E" w14:textId="77777777" w:rsidTr="009D29C5">
        <w:tc>
          <w:tcPr>
            <w:tcW w:w="1580" w:type="dxa"/>
          </w:tcPr>
          <w:p w14:paraId="2EF7F068" w14:textId="35A36A25" w:rsidR="007557DC" w:rsidRPr="00E64BE7" w:rsidRDefault="007557DC" w:rsidP="009D220F">
            <w:pPr>
              <w:rPr>
                <w:rFonts w:asciiTheme="minorHAnsi" w:hAnsiTheme="minorHAnsi" w:cs="Segoe UI"/>
              </w:rPr>
            </w:pPr>
            <w:r w:rsidRPr="00E64BE7">
              <w:rPr>
                <w:rFonts w:asciiTheme="minorHAnsi" w:hAnsiTheme="minorHAnsi" w:cs="Segoe UI"/>
              </w:rPr>
              <w:t xml:space="preserve">Multiple recipients qualified under the terms of the </w:t>
            </w:r>
            <w:r w:rsidR="00D52FCE" w:rsidRPr="00E64BE7">
              <w:rPr>
                <w:rFonts w:asciiTheme="minorHAnsi" w:hAnsiTheme="minorHAnsi" w:cs="Segoe UI"/>
                <w:i/>
              </w:rPr>
              <w:t>Supporting Australia’s Exhibiting Zoos and Aquariums grants program</w:t>
            </w:r>
          </w:p>
        </w:tc>
        <w:tc>
          <w:tcPr>
            <w:tcW w:w="1569" w:type="dxa"/>
          </w:tcPr>
          <w:p w14:paraId="78CE9F64" w14:textId="3917399B" w:rsidR="007557DC" w:rsidRPr="00E64BE7" w:rsidRDefault="38A1A92C" w:rsidP="009D220F">
            <w:pPr>
              <w:rPr>
                <w:rFonts w:asciiTheme="minorHAnsi" w:hAnsiTheme="minorHAnsi"/>
              </w:rPr>
            </w:pPr>
            <w:r w:rsidRPr="00E64BE7">
              <w:rPr>
                <w:rFonts w:asciiTheme="minorHAnsi" w:hAnsiTheme="minorHAnsi" w:cs="Segoe UI"/>
              </w:rPr>
              <w:t>64</w:t>
            </w:r>
            <w:r w:rsidR="007557DC" w:rsidRPr="00E64BE7">
              <w:rPr>
                <w:rFonts w:asciiTheme="minorHAnsi" w:hAnsiTheme="minorHAnsi" w:cs="Segoe UI"/>
              </w:rPr>
              <w:t xml:space="preserve"> of substantially identical contracts with qualified recipients of grants agreements under </w:t>
            </w:r>
            <w:r w:rsidR="00D52FCE" w:rsidRPr="00E64BE7">
              <w:rPr>
                <w:rFonts w:asciiTheme="minorHAnsi" w:hAnsiTheme="minorHAnsi" w:cs="Segoe UI"/>
              </w:rPr>
              <w:t xml:space="preserve">the </w:t>
            </w:r>
            <w:r w:rsidR="00D52FCE" w:rsidRPr="00E64BE7">
              <w:rPr>
                <w:rFonts w:asciiTheme="minorHAnsi" w:hAnsiTheme="minorHAnsi"/>
                <w:i/>
              </w:rPr>
              <w:t>Supporting Australia’s Exhibiting Zoos and Aquariums grants program</w:t>
            </w:r>
          </w:p>
        </w:tc>
        <w:tc>
          <w:tcPr>
            <w:tcW w:w="1843" w:type="dxa"/>
          </w:tcPr>
          <w:p w14:paraId="29C5C8D3" w14:textId="7BB0D206" w:rsidR="007557DC" w:rsidRPr="00E64BE7" w:rsidRDefault="007557DC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Amounts varying from $100,</w:t>
            </w:r>
            <w:r w:rsidR="00FE2654" w:rsidRPr="00E64BE7">
              <w:rPr>
                <w:rFonts w:asciiTheme="minorHAnsi" w:hAnsiTheme="minorHAnsi" w:cs="Segoe UI"/>
              </w:rPr>
              <w:t>911</w:t>
            </w:r>
            <w:r w:rsidRPr="00E64BE7">
              <w:rPr>
                <w:rFonts w:asciiTheme="minorHAnsi" w:hAnsiTheme="minorHAnsi" w:cs="Segoe UI"/>
              </w:rPr>
              <w:t xml:space="preserve"> (GST inclusive) to $1,</w:t>
            </w:r>
            <w:r w:rsidR="00D52FCE" w:rsidRPr="00E64BE7">
              <w:rPr>
                <w:rFonts w:asciiTheme="minorHAnsi" w:hAnsiTheme="minorHAnsi" w:cs="Segoe UI"/>
              </w:rPr>
              <w:t>649</w:t>
            </w:r>
            <w:r w:rsidRPr="00E64BE7">
              <w:rPr>
                <w:rFonts w:asciiTheme="minorHAnsi" w:hAnsiTheme="minorHAnsi" w:cs="Segoe UI"/>
              </w:rPr>
              <w:t>,0</w:t>
            </w:r>
            <w:r w:rsidR="00D52FCE" w:rsidRPr="00E64BE7">
              <w:rPr>
                <w:rFonts w:asciiTheme="minorHAnsi" w:hAnsiTheme="minorHAnsi" w:cs="Segoe UI"/>
              </w:rPr>
              <w:t>16</w:t>
            </w:r>
            <w:r w:rsidRPr="00E64BE7">
              <w:rPr>
                <w:rFonts w:asciiTheme="minorHAnsi" w:hAnsiTheme="minorHAnsi" w:cs="Segoe UI"/>
              </w:rPr>
              <w:t xml:space="preserve">. </w:t>
            </w:r>
          </w:p>
          <w:p w14:paraId="23B6061E" w14:textId="696BAEE9" w:rsidR="007557DC" w:rsidRPr="00E64BE7" w:rsidRDefault="007557DC" w:rsidP="009D220F">
            <w:pPr>
              <w:rPr>
                <w:rFonts w:asciiTheme="minorHAnsi" w:hAnsiTheme="minorHAnsi" w:cs="Segoe UI"/>
                <w:b/>
              </w:rPr>
            </w:pPr>
            <w:r w:rsidRPr="00E64BE7">
              <w:rPr>
                <w:rFonts w:asciiTheme="minorHAnsi" w:hAnsiTheme="minorHAnsi" w:cs="Segoe UI"/>
              </w:rPr>
              <w:t xml:space="preserve">An aggregate of the total amount that will be paid in respect of grants agreements under </w:t>
            </w:r>
            <w:r w:rsidR="00D52FCE" w:rsidRPr="00E64BE7">
              <w:rPr>
                <w:rFonts w:asciiTheme="minorHAnsi" w:hAnsiTheme="minorHAnsi" w:cs="Segoe UI"/>
              </w:rPr>
              <w:t xml:space="preserve">the </w:t>
            </w:r>
            <w:r w:rsidR="00D52FCE" w:rsidRPr="00E64BE7">
              <w:rPr>
                <w:rFonts w:asciiTheme="minorHAnsi" w:hAnsiTheme="minorHAnsi"/>
                <w:i/>
              </w:rPr>
              <w:t>Supporting Australia’s Exhibiting Zoos and Aquariums grants program</w:t>
            </w:r>
            <w:r w:rsidRPr="00E64BE7">
              <w:rPr>
                <w:rFonts w:asciiTheme="minorHAnsi" w:hAnsiTheme="minorHAnsi" w:cs="Segoe UI"/>
              </w:rPr>
              <w:t xml:space="preserve"> [consisting of an aggregate of all individual agreements </w:t>
            </w:r>
            <w:r w:rsidR="00C3066D" w:rsidRPr="00E64BE7">
              <w:rPr>
                <w:rFonts w:asciiTheme="minorHAnsi" w:hAnsiTheme="minorHAnsi" w:cs="Segoe UI"/>
              </w:rPr>
              <w:t xml:space="preserve"> </w:t>
            </w:r>
            <w:r w:rsidRPr="00E64BE7">
              <w:rPr>
                <w:rFonts w:asciiTheme="minorHAnsi" w:hAnsiTheme="minorHAnsi" w:cs="Segoe UI"/>
              </w:rPr>
              <w:t xml:space="preserve">with consideration of $100,000 or </w:t>
            </w:r>
            <w:r w:rsidRPr="00E64BE7">
              <w:rPr>
                <w:rFonts w:asciiTheme="minorHAnsi" w:hAnsiTheme="minorHAnsi" w:cs="Segoe UI"/>
              </w:rPr>
              <w:lastRenderedPageBreak/>
              <w:t xml:space="preserve">more] is </w:t>
            </w:r>
            <w:r w:rsidRPr="00E64BE7">
              <w:rPr>
                <w:rFonts w:asciiTheme="minorHAnsi" w:hAnsiTheme="minorHAnsi" w:cs="Segoe UI"/>
                <w:b/>
              </w:rPr>
              <w:t>$</w:t>
            </w:r>
            <w:r w:rsidR="00A52571" w:rsidRPr="00E64BE7">
              <w:rPr>
                <w:rFonts w:asciiTheme="minorHAnsi" w:hAnsiTheme="minorHAnsi" w:cs="Segoe UI"/>
                <w:b/>
                <w:bCs/>
              </w:rPr>
              <w:t>2</w:t>
            </w:r>
            <w:r w:rsidR="243D166B" w:rsidRPr="00E64BE7">
              <w:rPr>
                <w:rFonts w:asciiTheme="minorHAnsi" w:hAnsiTheme="minorHAnsi" w:cs="Segoe UI"/>
                <w:b/>
                <w:bCs/>
              </w:rPr>
              <w:t>5,320,147</w:t>
            </w:r>
          </w:p>
        </w:tc>
        <w:tc>
          <w:tcPr>
            <w:tcW w:w="2026" w:type="dxa"/>
          </w:tcPr>
          <w:p w14:paraId="191580F8" w14:textId="2E80443A" w:rsidR="007557DC" w:rsidRPr="00E64BE7" w:rsidRDefault="00F9359A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lastRenderedPageBreak/>
              <w:t>10 January 2022</w:t>
            </w:r>
          </w:p>
        </w:tc>
        <w:tc>
          <w:tcPr>
            <w:tcW w:w="1475" w:type="dxa"/>
          </w:tcPr>
          <w:p w14:paraId="69017C4A" w14:textId="1D3FE59F" w:rsidR="007557DC" w:rsidRPr="00E64BE7" w:rsidRDefault="00D52FCE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30 November</w:t>
            </w:r>
            <w:r w:rsidR="007557DC" w:rsidRPr="00E64BE7">
              <w:rPr>
                <w:rFonts w:asciiTheme="minorHAnsi" w:hAnsiTheme="minorHAnsi" w:cs="Segoe UI"/>
              </w:rPr>
              <w:t xml:space="preserve"> 2022</w:t>
            </w:r>
          </w:p>
        </w:tc>
        <w:tc>
          <w:tcPr>
            <w:tcW w:w="1833" w:type="dxa"/>
          </w:tcPr>
          <w:p w14:paraId="790A06AF" w14:textId="77777777" w:rsidR="007557DC" w:rsidRPr="00E64BE7" w:rsidRDefault="007557DC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No</w:t>
            </w:r>
          </w:p>
        </w:tc>
        <w:tc>
          <w:tcPr>
            <w:tcW w:w="1833" w:type="dxa"/>
          </w:tcPr>
          <w:p w14:paraId="10AF65AF" w14:textId="77777777" w:rsidR="007557DC" w:rsidRPr="00E64BE7" w:rsidRDefault="007557DC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No</w:t>
            </w:r>
          </w:p>
        </w:tc>
        <w:tc>
          <w:tcPr>
            <w:tcW w:w="1833" w:type="dxa"/>
          </w:tcPr>
          <w:p w14:paraId="33DC92A9" w14:textId="77777777" w:rsidR="007557DC" w:rsidRPr="00E64BE7" w:rsidRDefault="007557DC" w:rsidP="009D220F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No</w:t>
            </w:r>
          </w:p>
        </w:tc>
      </w:tr>
      <w:tr w:rsidR="00FB7168" w:rsidRPr="003A58AB" w14:paraId="1ED5ECDE" w14:textId="77777777" w:rsidTr="009D29C5">
        <w:tc>
          <w:tcPr>
            <w:tcW w:w="1580" w:type="dxa"/>
          </w:tcPr>
          <w:p w14:paraId="0E3ABE47" w14:textId="0141DC49" w:rsidR="00FB7168" w:rsidRPr="00E64BE7" w:rsidRDefault="00FB7168" w:rsidP="00FB7168">
            <w:pPr>
              <w:rPr>
                <w:i/>
              </w:rPr>
            </w:pPr>
            <w:r w:rsidRPr="00E64BE7">
              <w:t xml:space="preserve">23 recipients qualified under the terms of the </w:t>
            </w:r>
            <w:r w:rsidRPr="00E64BE7">
              <w:rPr>
                <w:i/>
              </w:rPr>
              <w:t>COVID-19 Consumer Travel Support Program – Round 3</w:t>
            </w:r>
          </w:p>
          <w:p w14:paraId="3028D4C0" w14:textId="31F8E458" w:rsidR="00FB7168" w:rsidRPr="00E64BE7" w:rsidRDefault="00421DC5" w:rsidP="00FB7168">
            <w:r w:rsidRPr="00E64BE7">
              <w:t>See above note on Services Australia role and contracts.</w:t>
            </w:r>
          </w:p>
        </w:tc>
        <w:tc>
          <w:tcPr>
            <w:tcW w:w="1569" w:type="dxa"/>
          </w:tcPr>
          <w:p w14:paraId="297698CD" w14:textId="6140252E" w:rsidR="00FB7168" w:rsidRPr="00E64BE7" w:rsidRDefault="00FB7168" w:rsidP="00FB7168">
            <w:pPr>
              <w:rPr>
                <w:rFonts w:ascii="Segoe UI" w:hAnsi="Segoe UI" w:cs="Segoe UI"/>
                <w:color w:val="000000"/>
              </w:rPr>
            </w:pPr>
            <w:r w:rsidRPr="00E64BE7">
              <w:rPr>
                <w:rFonts w:asciiTheme="majorHAnsi" w:hAnsiTheme="majorHAnsi" w:cs="Segoe UI"/>
              </w:rPr>
              <w:t xml:space="preserve">23 of substantially identical contracts with qualified recipients of grants agreements under the </w:t>
            </w:r>
            <w:r w:rsidRPr="00E64BE7">
              <w:rPr>
                <w:rFonts w:asciiTheme="majorHAnsi" w:hAnsiTheme="majorHAnsi"/>
                <w:i/>
              </w:rPr>
              <w:t>COVID-19 Consumer Travel Support Program Round 3</w:t>
            </w:r>
          </w:p>
        </w:tc>
        <w:tc>
          <w:tcPr>
            <w:tcW w:w="1843" w:type="dxa"/>
          </w:tcPr>
          <w:p w14:paraId="14CB75F4" w14:textId="1CB582E1" w:rsidR="00FB7168" w:rsidRPr="00E64BE7" w:rsidRDefault="00FB7168" w:rsidP="00FB7168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Amounts varying from $100,000 (GST inclusive) to $260,000</w:t>
            </w:r>
            <w:r w:rsidR="00C3066D" w:rsidRPr="00E64BE7">
              <w:rPr>
                <w:rFonts w:asciiTheme="minorHAnsi" w:hAnsiTheme="minorHAnsi" w:cs="Segoe UI"/>
              </w:rPr>
              <w:t xml:space="preserve"> </w:t>
            </w:r>
            <w:r w:rsidRPr="00E64BE7">
              <w:rPr>
                <w:rFonts w:asciiTheme="majorHAnsi" w:hAnsiTheme="majorHAnsi" w:cs="Segoe UI"/>
              </w:rPr>
              <w:t>(GST inclusive).</w:t>
            </w:r>
            <w:r w:rsidRPr="00E64BE7">
              <w:rPr>
                <w:rFonts w:asciiTheme="minorHAnsi" w:hAnsiTheme="minorHAnsi" w:cs="Segoe UI"/>
              </w:rPr>
              <w:t xml:space="preserve"> </w:t>
            </w:r>
          </w:p>
          <w:p w14:paraId="45D0BC26" w14:textId="65D44DB2" w:rsidR="00FB7168" w:rsidRPr="00E64BE7" w:rsidRDefault="00FB7168" w:rsidP="00FB7168">
            <w:pPr>
              <w:rPr>
                <w:rFonts w:asciiTheme="majorHAnsi" w:hAnsiTheme="majorHAnsi" w:cs="Segoe UI"/>
                <w:b/>
                <w:color w:val="000000"/>
              </w:rPr>
            </w:pPr>
            <w:r w:rsidRPr="00E64BE7">
              <w:rPr>
                <w:rFonts w:asciiTheme="majorHAnsi" w:hAnsiTheme="majorHAnsi" w:cs="Segoe UI"/>
              </w:rPr>
              <w:t xml:space="preserve">An aggregate of the total amount that will be paid in respect of grants agreements under the </w:t>
            </w:r>
            <w:r w:rsidRPr="00E64BE7">
              <w:rPr>
                <w:rFonts w:asciiTheme="majorHAnsi" w:hAnsiTheme="majorHAnsi"/>
                <w:i/>
              </w:rPr>
              <w:t>COVID-19 Consumer Travel Support Program Round 3</w:t>
            </w:r>
            <w:r w:rsidR="00C3066D" w:rsidRPr="00E64BE7">
              <w:rPr>
                <w:rFonts w:asciiTheme="majorHAnsi" w:hAnsiTheme="majorHAnsi"/>
                <w:i/>
              </w:rPr>
              <w:t xml:space="preserve"> </w:t>
            </w:r>
            <w:r w:rsidRPr="00E64BE7">
              <w:rPr>
                <w:rFonts w:asciiTheme="majorHAnsi" w:hAnsiTheme="majorHAnsi" w:cs="Segoe UI"/>
              </w:rPr>
              <w:t xml:space="preserve">[consisting of an aggregate of all individual agreements </w:t>
            </w:r>
            <w:r w:rsidR="00C3066D" w:rsidRPr="00E64BE7">
              <w:rPr>
                <w:rFonts w:asciiTheme="majorHAnsi" w:hAnsiTheme="majorHAnsi" w:cs="Segoe UI"/>
              </w:rPr>
              <w:t xml:space="preserve"> </w:t>
            </w:r>
            <w:r w:rsidRPr="00E64BE7">
              <w:rPr>
                <w:rFonts w:asciiTheme="majorHAnsi" w:hAnsiTheme="majorHAnsi" w:cs="Segoe UI"/>
              </w:rPr>
              <w:t xml:space="preserve">with consideration of $100,000 or more] is </w:t>
            </w:r>
            <w:r w:rsidRPr="00E64BE7">
              <w:rPr>
                <w:rFonts w:asciiTheme="majorHAnsi" w:hAnsiTheme="majorHAnsi" w:cs="Segoe UI"/>
                <w:b/>
              </w:rPr>
              <w:t>$2,757,500</w:t>
            </w:r>
          </w:p>
        </w:tc>
        <w:tc>
          <w:tcPr>
            <w:tcW w:w="2026" w:type="dxa"/>
          </w:tcPr>
          <w:p w14:paraId="73CEE92D" w14:textId="587ABCA7" w:rsidR="00FB7168" w:rsidRPr="00E64BE7" w:rsidRDefault="00CC01C8" w:rsidP="00FB7168">
            <w:pPr>
              <w:rPr>
                <w:rFonts w:asciiTheme="minorHAnsi" w:hAnsiTheme="minorHAnsi"/>
              </w:rPr>
            </w:pPr>
            <w:r w:rsidRPr="00E64BE7">
              <w:t>13 April</w:t>
            </w:r>
            <w:r w:rsidR="00FB7168" w:rsidRPr="00E64BE7">
              <w:t xml:space="preserve"> 202</w:t>
            </w:r>
            <w:r w:rsidRPr="00E64BE7">
              <w:t>2</w:t>
            </w:r>
          </w:p>
        </w:tc>
        <w:tc>
          <w:tcPr>
            <w:tcW w:w="1475" w:type="dxa"/>
          </w:tcPr>
          <w:p w14:paraId="63D44859" w14:textId="4E8EBF66" w:rsidR="00FB7168" w:rsidRPr="00E64BE7" w:rsidRDefault="00FB7168" w:rsidP="00FB7168">
            <w:pPr>
              <w:rPr>
                <w:rFonts w:asciiTheme="minorHAnsi" w:hAnsiTheme="minorHAnsi"/>
              </w:rPr>
            </w:pPr>
            <w:r w:rsidRPr="00E64BE7">
              <w:t>2</w:t>
            </w:r>
            <w:r w:rsidR="00CC01C8" w:rsidRPr="00E64BE7">
              <w:t>0 July 2022</w:t>
            </w:r>
          </w:p>
        </w:tc>
        <w:tc>
          <w:tcPr>
            <w:tcW w:w="1833" w:type="dxa"/>
          </w:tcPr>
          <w:p w14:paraId="61E878D7" w14:textId="2892CC3F" w:rsidR="00FB7168" w:rsidRPr="00E64BE7" w:rsidRDefault="00FB7168" w:rsidP="00FB7168">
            <w:pPr>
              <w:rPr>
                <w:rFonts w:asciiTheme="minorHAnsi" w:hAnsiTheme="minorHAnsi"/>
              </w:rPr>
            </w:pPr>
            <w:r w:rsidRPr="00E64BE7">
              <w:t>No</w:t>
            </w:r>
          </w:p>
        </w:tc>
        <w:tc>
          <w:tcPr>
            <w:tcW w:w="1833" w:type="dxa"/>
          </w:tcPr>
          <w:p w14:paraId="2E70A946" w14:textId="22B252CC" w:rsidR="00FB7168" w:rsidRPr="00E64BE7" w:rsidRDefault="00FB7168" w:rsidP="00FB7168">
            <w:pPr>
              <w:rPr>
                <w:rFonts w:asciiTheme="minorHAnsi" w:hAnsiTheme="minorHAnsi"/>
              </w:rPr>
            </w:pPr>
            <w:r w:rsidRPr="00E64BE7">
              <w:t>No</w:t>
            </w:r>
          </w:p>
        </w:tc>
        <w:tc>
          <w:tcPr>
            <w:tcW w:w="1833" w:type="dxa"/>
          </w:tcPr>
          <w:p w14:paraId="331A9BC0" w14:textId="2E1F21A5" w:rsidR="00FB7168" w:rsidRPr="00E64BE7" w:rsidRDefault="00FB7168" w:rsidP="00FB7168">
            <w:pPr>
              <w:rPr>
                <w:rFonts w:asciiTheme="minorHAnsi" w:hAnsiTheme="minorHAnsi"/>
              </w:rPr>
            </w:pPr>
            <w:r w:rsidRPr="00E64BE7">
              <w:t>No</w:t>
            </w:r>
          </w:p>
        </w:tc>
      </w:tr>
      <w:tr w:rsidR="00864F48" w:rsidRPr="007D6963" w14:paraId="27DDFA83" w14:textId="77777777" w:rsidTr="00E64BE7">
        <w:tc>
          <w:tcPr>
            <w:tcW w:w="1580" w:type="dxa"/>
          </w:tcPr>
          <w:p w14:paraId="1AA73237" w14:textId="35F23C2A" w:rsidR="00864F48" w:rsidRPr="00E64BE7" w:rsidRDefault="00864F48" w:rsidP="00864F48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lastRenderedPageBreak/>
              <w:t xml:space="preserve">Multiple recipients qualified under the terms of the 2021-22 </w:t>
            </w:r>
            <w:r w:rsidRPr="00E64BE7">
              <w:rPr>
                <w:rFonts w:asciiTheme="minorHAnsi" w:hAnsiTheme="minorHAnsi" w:cs="Segoe UI"/>
                <w:i/>
              </w:rPr>
              <w:t>Export Market Development Grants</w:t>
            </w:r>
            <w:r w:rsidR="009F04B6" w:rsidRPr="00E64BE7">
              <w:rPr>
                <w:rFonts w:asciiTheme="minorHAnsi" w:hAnsiTheme="minorHAnsi" w:cs="Segoe UI"/>
                <w:i/>
              </w:rPr>
              <w:t xml:space="preserve"> </w:t>
            </w:r>
            <w:r w:rsidR="009F04B6" w:rsidRPr="00E64BE7">
              <w:rPr>
                <w:rFonts w:asciiTheme="minorHAnsi" w:hAnsiTheme="minorHAnsi" w:cs="Segoe UI"/>
              </w:rPr>
              <w:t xml:space="preserve">and the </w:t>
            </w:r>
            <w:r w:rsidR="009F04B6" w:rsidRPr="00E64BE7">
              <w:rPr>
                <w:rFonts w:asciiTheme="minorHAnsi" w:hAnsiTheme="minorHAnsi" w:cs="Segoe UI"/>
                <w:i/>
              </w:rPr>
              <w:t>2022-23 Export Market Development Grants</w:t>
            </w:r>
          </w:p>
          <w:p w14:paraId="7164B7A8" w14:textId="5ABCDE40" w:rsidR="009F04B6" w:rsidRPr="00E64BE7" w:rsidRDefault="009F04B6" w:rsidP="00864F48">
            <w:pPr>
              <w:rPr>
                <w:rFonts w:asciiTheme="minorHAnsi" w:hAnsiTheme="minorHAnsi"/>
              </w:rPr>
            </w:pPr>
          </w:p>
        </w:tc>
        <w:tc>
          <w:tcPr>
            <w:tcW w:w="1569" w:type="dxa"/>
          </w:tcPr>
          <w:p w14:paraId="3FE69DAB" w14:textId="14FBE2D6" w:rsidR="00864F48" w:rsidRPr="00E64BE7" w:rsidRDefault="0047420B" w:rsidP="00864F48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2055</w:t>
            </w:r>
            <w:r w:rsidR="00864F48" w:rsidRPr="00E64BE7">
              <w:rPr>
                <w:rFonts w:asciiTheme="minorHAnsi" w:hAnsiTheme="minorHAnsi" w:cs="Segoe UI"/>
              </w:rPr>
              <w:t xml:space="preserve"> of substantially identical contracts with qualified recipients of grants agreements under the </w:t>
            </w:r>
            <w:r w:rsidR="00864F48" w:rsidRPr="00E64BE7">
              <w:rPr>
                <w:rFonts w:asciiTheme="minorHAnsi" w:hAnsiTheme="minorHAnsi" w:cs="Segoe UI"/>
                <w:i/>
              </w:rPr>
              <w:t>2021-22 Export Market Development Grants</w:t>
            </w:r>
            <w:r w:rsidR="00282727" w:rsidRPr="00E64BE7">
              <w:rPr>
                <w:rFonts w:asciiTheme="minorHAnsi" w:hAnsiTheme="minorHAnsi" w:cs="Segoe UI"/>
              </w:rPr>
              <w:t xml:space="preserve"> and</w:t>
            </w:r>
            <w:r w:rsidR="00282727" w:rsidRPr="00E64BE7">
              <w:rPr>
                <w:rFonts w:asciiTheme="minorHAnsi" w:hAnsiTheme="minorHAnsi" w:cs="Segoe UI"/>
                <w:i/>
              </w:rPr>
              <w:t xml:space="preserve"> 202</w:t>
            </w:r>
            <w:r w:rsidR="009F04B6" w:rsidRPr="00E64BE7">
              <w:rPr>
                <w:rFonts w:asciiTheme="minorHAnsi" w:hAnsiTheme="minorHAnsi" w:cs="Segoe UI"/>
                <w:i/>
              </w:rPr>
              <w:t>2</w:t>
            </w:r>
            <w:r w:rsidR="00282727" w:rsidRPr="00E64BE7">
              <w:rPr>
                <w:rFonts w:asciiTheme="minorHAnsi" w:hAnsiTheme="minorHAnsi" w:cs="Segoe UI"/>
                <w:i/>
              </w:rPr>
              <w:t>-2</w:t>
            </w:r>
            <w:r w:rsidR="009F04B6" w:rsidRPr="00E64BE7">
              <w:rPr>
                <w:rFonts w:asciiTheme="minorHAnsi" w:hAnsiTheme="minorHAnsi" w:cs="Segoe UI"/>
                <w:i/>
              </w:rPr>
              <w:t>3</w:t>
            </w:r>
            <w:r w:rsidR="00282727" w:rsidRPr="00E64BE7">
              <w:rPr>
                <w:rFonts w:asciiTheme="minorHAnsi" w:hAnsiTheme="minorHAnsi" w:cs="Segoe UI"/>
                <w:i/>
              </w:rPr>
              <w:t xml:space="preserve"> Export Market Development Grants </w:t>
            </w:r>
          </w:p>
        </w:tc>
        <w:tc>
          <w:tcPr>
            <w:tcW w:w="1843" w:type="dxa"/>
          </w:tcPr>
          <w:p w14:paraId="0D3B89DB" w14:textId="1F51A86F" w:rsidR="00864F48" w:rsidRPr="00E64BE7" w:rsidRDefault="00864F48" w:rsidP="00864F48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Amounts varying from $100,</w:t>
            </w:r>
            <w:r w:rsidR="006113C5" w:rsidRPr="00E64BE7">
              <w:rPr>
                <w:rFonts w:asciiTheme="minorHAnsi" w:hAnsiTheme="minorHAnsi" w:cs="Segoe UI"/>
              </w:rPr>
              <w:t>000</w:t>
            </w:r>
            <w:r w:rsidRPr="00E64BE7">
              <w:rPr>
                <w:rFonts w:asciiTheme="minorHAnsi" w:hAnsiTheme="minorHAnsi" w:cs="Segoe UI"/>
              </w:rPr>
              <w:t xml:space="preserve"> (GST inclusive) to $297,000.</w:t>
            </w:r>
          </w:p>
          <w:p w14:paraId="40245D24" w14:textId="75751DE4" w:rsidR="00864F48" w:rsidRPr="00E64BE7" w:rsidRDefault="00864F48" w:rsidP="00864F48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 xml:space="preserve">An aggregate of the total amount that will be paid in respect of grants agreements under the </w:t>
            </w:r>
            <w:r w:rsidRPr="00E64BE7">
              <w:rPr>
                <w:rFonts w:asciiTheme="minorHAnsi" w:hAnsiTheme="minorHAnsi" w:cs="Segoe UI"/>
                <w:i/>
              </w:rPr>
              <w:t>2021-22 Export Market Development Grants</w:t>
            </w:r>
            <w:r w:rsidRPr="00E64BE7">
              <w:rPr>
                <w:rFonts w:asciiTheme="minorHAnsi" w:hAnsiTheme="minorHAnsi" w:cs="Segoe UI"/>
              </w:rPr>
              <w:t xml:space="preserve"> </w:t>
            </w:r>
            <w:r w:rsidR="006113C5" w:rsidRPr="00E64BE7">
              <w:rPr>
                <w:rFonts w:asciiTheme="minorHAnsi" w:hAnsiTheme="minorHAnsi" w:cs="Segoe UI"/>
              </w:rPr>
              <w:t xml:space="preserve">and </w:t>
            </w:r>
            <w:r w:rsidR="006113C5" w:rsidRPr="00E64BE7">
              <w:rPr>
                <w:rFonts w:asciiTheme="minorHAnsi" w:hAnsiTheme="minorHAnsi" w:cs="Segoe UI"/>
                <w:i/>
              </w:rPr>
              <w:t xml:space="preserve">2022-23 Export Market Development Grants </w:t>
            </w:r>
            <w:r w:rsidRPr="00E64BE7">
              <w:rPr>
                <w:rFonts w:asciiTheme="minorHAnsi" w:hAnsiTheme="minorHAnsi" w:cs="Segoe UI"/>
              </w:rPr>
              <w:t xml:space="preserve">[consisting of an aggregate of all individual agreements </w:t>
            </w:r>
            <w:r w:rsidR="00C3066D" w:rsidRPr="00E64BE7">
              <w:rPr>
                <w:rFonts w:asciiTheme="minorHAnsi" w:hAnsiTheme="minorHAnsi" w:cs="Segoe UI"/>
              </w:rPr>
              <w:t xml:space="preserve"> </w:t>
            </w:r>
            <w:r w:rsidRPr="00E64BE7">
              <w:rPr>
                <w:rFonts w:asciiTheme="minorHAnsi" w:hAnsiTheme="minorHAnsi" w:cs="Segoe UI"/>
              </w:rPr>
              <w:t xml:space="preserve">with consideration of $100,000 or more] is </w:t>
            </w:r>
            <w:r w:rsidRPr="00E64BE7">
              <w:rPr>
                <w:rFonts w:asciiTheme="minorHAnsi" w:hAnsiTheme="minorHAnsi" w:cs="Segoe UI"/>
                <w:b/>
              </w:rPr>
              <w:t>$2</w:t>
            </w:r>
            <w:r w:rsidR="0047420B" w:rsidRPr="00E64BE7">
              <w:rPr>
                <w:rFonts w:asciiTheme="minorHAnsi" w:hAnsiTheme="minorHAnsi" w:cs="Segoe UI"/>
                <w:b/>
              </w:rPr>
              <w:t>34</w:t>
            </w:r>
            <w:r w:rsidRPr="00E64BE7">
              <w:rPr>
                <w:rFonts w:asciiTheme="minorHAnsi" w:hAnsiTheme="minorHAnsi" w:cs="Segoe UI"/>
                <w:b/>
              </w:rPr>
              <w:t>,</w:t>
            </w:r>
            <w:r w:rsidR="0047420B" w:rsidRPr="00E64BE7">
              <w:rPr>
                <w:rFonts w:asciiTheme="minorHAnsi" w:hAnsiTheme="minorHAnsi" w:cs="Segoe UI"/>
                <w:b/>
              </w:rPr>
              <w:t>963,128</w:t>
            </w:r>
          </w:p>
        </w:tc>
        <w:tc>
          <w:tcPr>
            <w:tcW w:w="2026" w:type="dxa"/>
          </w:tcPr>
          <w:p w14:paraId="4E160BF6" w14:textId="637D8F7C" w:rsidR="00864F48" w:rsidRPr="00E64BE7" w:rsidRDefault="00864F48" w:rsidP="00864F48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15 February 2022</w:t>
            </w:r>
          </w:p>
        </w:tc>
        <w:tc>
          <w:tcPr>
            <w:tcW w:w="1475" w:type="dxa"/>
          </w:tcPr>
          <w:p w14:paraId="3ED5CD0F" w14:textId="2D493094" w:rsidR="00864F48" w:rsidRPr="00E64BE7" w:rsidRDefault="00864F48" w:rsidP="00864F48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30 August 2025</w:t>
            </w:r>
          </w:p>
        </w:tc>
        <w:tc>
          <w:tcPr>
            <w:tcW w:w="1833" w:type="dxa"/>
          </w:tcPr>
          <w:p w14:paraId="2B28997C" w14:textId="3D3FC504" w:rsidR="00864F48" w:rsidRPr="00E64BE7" w:rsidRDefault="00864F48" w:rsidP="00864F48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No</w:t>
            </w:r>
          </w:p>
        </w:tc>
        <w:tc>
          <w:tcPr>
            <w:tcW w:w="1833" w:type="dxa"/>
          </w:tcPr>
          <w:p w14:paraId="4F94E624" w14:textId="4F69E383" w:rsidR="00864F48" w:rsidRPr="00E64BE7" w:rsidRDefault="00864F48" w:rsidP="00864F48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No</w:t>
            </w:r>
          </w:p>
        </w:tc>
        <w:tc>
          <w:tcPr>
            <w:tcW w:w="1833" w:type="dxa"/>
          </w:tcPr>
          <w:p w14:paraId="1E4DC07B" w14:textId="241917CA" w:rsidR="00864F48" w:rsidRPr="00E64BE7" w:rsidRDefault="00864F48" w:rsidP="00864F48">
            <w:pPr>
              <w:rPr>
                <w:rFonts w:asciiTheme="minorHAnsi" w:hAnsiTheme="minorHAnsi" w:cs="Segoe UI"/>
                <w:color w:val="000000"/>
              </w:rPr>
            </w:pPr>
            <w:r w:rsidRPr="00E64BE7">
              <w:rPr>
                <w:rFonts w:asciiTheme="minorHAnsi" w:hAnsiTheme="minorHAnsi" w:cs="Segoe UI"/>
              </w:rPr>
              <w:t>No</w:t>
            </w:r>
          </w:p>
        </w:tc>
      </w:tr>
    </w:tbl>
    <w:p w14:paraId="079ECE83" w14:textId="77777777" w:rsidR="005D6A52" w:rsidRPr="00921013" w:rsidRDefault="00921013" w:rsidP="00921013">
      <w:pPr>
        <w:pStyle w:val="Heading2"/>
        <w:rPr>
          <w:b/>
          <w:bCs/>
        </w:rPr>
      </w:pPr>
      <w:r w:rsidRPr="00921013">
        <w:rPr>
          <w:bCs/>
        </w:rPr>
        <w:lastRenderedPageBreak/>
        <w:t>Other financial arrangements</w:t>
      </w:r>
    </w:p>
    <w:p w14:paraId="72652A3D" w14:textId="77777777" w:rsidR="00B41237" w:rsidRPr="00793EDC" w:rsidRDefault="00B41237" w:rsidP="00B41237">
      <w:r>
        <w:t>This report covers l</w:t>
      </w:r>
      <w:r w:rsidRPr="00793EDC">
        <w:t xml:space="preserve">egally binding contracts only – MOUs or agreements between Austrade and other parts of the Australian Government are not included, in accordance with paragraph </w:t>
      </w:r>
      <w:r>
        <w:t>34</w:t>
      </w:r>
      <w:r w:rsidRPr="00793EDC">
        <w:t xml:space="preserve"> of </w:t>
      </w:r>
      <w:hyperlink r:id="rId14" w:anchor="-part-3-contracts-to-be-included-in-the-internet-listing-" w:history="1">
        <w:r w:rsidRPr="00793EDC">
          <w:rPr>
            <w:rStyle w:val="Hyperlink"/>
          </w:rPr>
          <w:t>RMG403</w:t>
        </w:r>
      </w:hyperlink>
      <w:r w:rsidRPr="00793ED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282E42" w:rsidRPr="00282E42" w14:paraId="44C0C98D" w14:textId="77777777" w:rsidTr="00282E42">
        <w:tc>
          <w:tcPr>
            <w:tcW w:w="2332" w:type="dxa"/>
            <w:shd w:val="clear" w:color="auto" w:fill="2E1A47" w:themeFill="text2"/>
          </w:tcPr>
          <w:p w14:paraId="2E125E46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Contract details</w:t>
            </w:r>
          </w:p>
        </w:tc>
        <w:tc>
          <w:tcPr>
            <w:tcW w:w="2332" w:type="dxa"/>
            <w:shd w:val="clear" w:color="auto" w:fill="2E1A47" w:themeFill="text2"/>
          </w:tcPr>
          <w:p w14:paraId="11B75D81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Recipient Title</w:t>
            </w:r>
          </w:p>
        </w:tc>
        <w:tc>
          <w:tcPr>
            <w:tcW w:w="2332" w:type="dxa"/>
            <w:shd w:val="clear" w:color="auto" w:fill="2E1A47" w:themeFill="text2"/>
          </w:tcPr>
          <w:p w14:paraId="428AC893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2332" w:type="dxa"/>
            <w:shd w:val="clear" w:color="auto" w:fill="2E1A47" w:themeFill="text2"/>
          </w:tcPr>
          <w:p w14:paraId="613D7768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Value (Including GST)</w:t>
            </w:r>
          </w:p>
        </w:tc>
        <w:tc>
          <w:tcPr>
            <w:tcW w:w="2332" w:type="dxa"/>
            <w:shd w:val="clear" w:color="auto" w:fill="2E1A47" w:themeFill="text2"/>
          </w:tcPr>
          <w:p w14:paraId="0E1ABFFA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Date Executed</w:t>
            </w:r>
          </w:p>
        </w:tc>
        <w:tc>
          <w:tcPr>
            <w:tcW w:w="2332" w:type="dxa"/>
            <w:shd w:val="clear" w:color="auto" w:fill="2E1A47" w:themeFill="text2"/>
          </w:tcPr>
          <w:p w14:paraId="3343A294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282E42" w14:paraId="61C68396" w14:textId="77777777" w:rsidTr="00282E42">
        <w:tc>
          <w:tcPr>
            <w:tcW w:w="2332" w:type="dxa"/>
          </w:tcPr>
          <w:p w14:paraId="3301127F" w14:textId="77777777" w:rsidR="00282E42" w:rsidRDefault="00282E42" w:rsidP="00282E42">
            <w:r>
              <w:t>None</w:t>
            </w:r>
          </w:p>
        </w:tc>
        <w:tc>
          <w:tcPr>
            <w:tcW w:w="2332" w:type="dxa"/>
          </w:tcPr>
          <w:p w14:paraId="4B2F57AB" w14:textId="77777777" w:rsidR="00282E42" w:rsidRDefault="00282E42" w:rsidP="00282E42"/>
        </w:tc>
        <w:tc>
          <w:tcPr>
            <w:tcW w:w="2332" w:type="dxa"/>
          </w:tcPr>
          <w:p w14:paraId="72432A89" w14:textId="77777777" w:rsidR="00282E42" w:rsidRDefault="00282E42" w:rsidP="00282E42"/>
        </w:tc>
        <w:tc>
          <w:tcPr>
            <w:tcW w:w="2332" w:type="dxa"/>
          </w:tcPr>
          <w:p w14:paraId="15C3CDCC" w14:textId="77777777" w:rsidR="00282E42" w:rsidRDefault="00282E42" w:rsidP="00282E42"/>
        </w:tc>
        <w:tc>
          <w:tcPr>
            <w:tcW w:w="2332" w:type="dxa"/>
          </w:tcPr>
          <w:p w14:paraId="13BAC0B0" w14:textId="77777777" w:rsidR="00282E42" w:rsidRDefault="00282E42" w:rsidP="00282E42"/>
        </w:tc>
        <w:tc>
          <w:tcPr>
            <w:tcW w:w="2332" w:type="dxa"/>
          </w:tcPr>
          <w:p w14:paraId="7E7ECE8A" w14:textId="77777777" w:rsidR="00282E42" w:rsidRDefault="00282E42" w:rsidP="00282E42"/>
        </w:tc>
      </w:tr>
    </w:tbl>
    <w:p w14:paraId="17B2EA49" w14:textId="481A05F3" w:rsidR="005D6A52" w:rsidRDefault="005D6A52" w:rsidP="005D6A52">
      <w:r>
        <w:t xml:space="preserve">Estimated cost of complying with this Order: </w:t>
      </w:r>
      <w:r w:rsidRPr="007936F1">
        <w:t>$2,</w:t>
      </w:r>
      <w:r w:rsidR="00972E22">
        <w:t>2</w:t>
      </w:r>
      <w:r w:rsidR="00B94141">
        <w:t>00</w:t>
      </w:r>
    </w:p>
    <w:p w14:paraId="2669DAEE" w14:textId="3FED05C8" w:rsidR="00FD4113" w:rsidRPr="00245E86" w:rsidRDefault="005D6A52" w:rsidP="00282E42">
      <w:r>
        <w:t>Basis of method used to estimate the cost: Salary costs for staff time to prepare report.</w:t>
      </w:r>
    </w:p>
    <w:sectPr w:rsidR="00FD4113" w:rsidRPr="00245E86" w:rsidSect="005D6A52">
      <w:headerReference w:type="first" r:id="rId15"/>
      <w:pgSz w:w="16838" w:h="11906" w:orient="landscape"/>
      <w:pgMar w:top="993" w:right="1843" w:bottom="945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0D0D" w14:textId="77777777" w:rsidR="00D908CB" w:rsidRDefault="00D908CB" w:rsidP="007B0021">
      <w:r>
        <w:separator/>
      </w:r>
    </w:p>
    <w:p w14:paraId="39A0729B" w14:textId="77777777" w:rsidR="00D908CB" w:rsidRDefault="00D908CB" w:rsidP="007B0021"/>
  </w:endnote>
  <w:endnote w:type="continuationSeparator" w:id="0">
    <w:p w14:paraId="1252149A" w14:textId="77777777" w:rsidR="00D908CB" w:rsidRDefault="00D908CB" w:rsidP="007B0021">
      <w:r>
        <w:continuationSeparator/>
      </w:r>
    </w:p>
    <w:p w14:paraId="71ED141C" w14:textId="77777777" w:rsidR="00D908CB" w:rsidRDefault="00D908CB" w:rsidP="007B0021"/>
  </w:endnote>
  <w:endnote w:type="continuationNotice" w:id="1">
    <w:p w14:paraId="63DD3C23" w14:textId="77777777" w:rsidR="006A770A" w:rsidRDefault="006A77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3B62" w14:textId="77777777" w:rsidR="00D908CB" w:rsidRDefault="00D908CB" w:rsidP="007B0021">
      <w:r>
        <w:separator/>
      </w:r>
    </w:p>
    <w:p w14:paraId="2977D8E6" w14:textId="77777777" w:rsidR="00D908CB" w:rsidRDefault="00D908CB" w:rsidP="007B0021"/>
  </w:footnote>
  <w:footnote w:type="continuationSeparator" w:id="0">
    <w:p w14:paraId="2EF4E6A1" w14:textId="77777777" w:rsidR="00D908CB" w:rsidRDefault="00D908CB" w:rsidP="007B0021">
      <w:r>
        <w:continuationSeparator/>
      </w:r>
    </w:p>
    <w:p w14:paraId="04407872" w14:textId="77777777" w:rsidR="00D908CB" w:rsidRDefault="00D908CB" w:rsidP="007B0021"/>
  </w:footnote>
  <w:footnote w:type="continuationNotice" w:id="1">
    <w:p w14:paraId="5981EA01" w14:textId="77777777" w:rsidR="006A770A" w:rsidRDefault="006A770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E51C" w14:textId="77777777" w:rsidR="003A58AB" w:rsidRDefault="003A58AB" w:rsidP="007B0021">
    <w:pPr>
      <w:pStyle w:val="Header"/>
    </w:pPr>
  </w:p>
  <w:p w14:paraId="2B313153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784"/>
    <w:multiLevelType w:val="hybridMultilevel"/>
    <w:tmpl w:val="5E16F1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83"/>
    <w:multiLevelType w:val="hybridMultilevel"/>
    <w:tmpl w:val="4E0C822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E6E"/>
    <w:multiLevelType w:val="hybridMultilevel"/>
    <w:tmpl w:val="467E9B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BCE"/>
    <w:multiLevelType w:val="hybridMultilevel"/>
    <w:tmpl w:val="6C5ED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01543"/>
    <w:multiLevelType w:val="hybridMultilevel"/>
    <w:tmpl w:val="D08E7F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54272"/>
    <w:multiLevelType w:val="hybridMultilevel"/>
    <w:tmpl w:val="C0A039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637F4"/>
    <w:multiLevelType w:val="hybridMultilevel"/>
    <w:tmpl w:val="966897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58020020">
    <w:abstractNumId w:val="5"/>
  </w:num>
  <w:num w:numId="2" w16cid:durableId="1813063216">
    <w:abstractNumId w:val="6"/>
  </w:num>
  <w:num w:numId="3" w16cid:durableId="853685427">
    <w:abstractNumId w:val="6"/>
    <w:lvlOverride w:ilvl="0">
      <w:startOverride w:val="1"/>
    </w:lvlOverride>
  </w:num>
  <w:num w:numId="4" w16cid:durableId="1381594396">
    <w:abstractNumId w:val="6"/>
    <w:lvlOverride w:ilvl="0">
      <w:startOverride w:val="1"/>
    </w:lvlOverride>
  </w:num>
  <w:num w:numId="5" w16cid:durableId="1767001711">
    <w:abstractNumId w:val="6"/>
    <w:lvlOverride w:ilvl="0">
      <w:startOverride w:val="1"/>
    </w:lvlOverride>
  </w:num>
  <w:num w:numId="6" w16cid:durableId="1798987810">
    <w:abstractNumId w:val="4"/>
  </w:num>
  <w:num w:numId="7" w16cid:durableId="633829186">
    <w:abstractNumId w:val="10"/>
  </w:num>
  <w:num w:numId="8" w16cid:durableId="721363511">
    <w:abstractNumId w:val="3"/>
  </w:num>
  <w:num w:numId="9" w16cid:durableId="224729574">
    <w:abstractNumId w:val="1"/>
  </w:num>
  <w:num w:numId="10" w16cid:durableId="1381788776">
    <w:abstractNumId w:val="7"/>
  </w:num>
  <w:num w:numId="11" w16cid:durableId="260069382">
    <w:abstractNumId w:val="0"/>
  </w:num>
  <w:num w:numId="12" w16cid:durableId="268973342">
    <w:abstractNumId w:val="2"/>
  </w:num>
  <w:num w:numId="13" w16cid:durableId="940065427">
    <w:abstractNumId w:val="9"/>
  </w:num>
  <w:num w:numId="14" w16cid:durableId="800460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EE"/>
    <w:rsid w:val="000156EF"/>
    <w:rsid w:val="00015FA4"/>
    <w:rsid w:val="000170EE"/>
    <w:rsid w:val="00064F5C"/>
    <w:rsid w:val="00075729"/>
    <w:rsid w:val="000A0093"/>
    <w:rsid w:val="000E7E86"/>
    <w:rsid w:val="000F4BBF"/>
    <w:rsid w:val="00111F2A"/>
    <w:rsid w:val="001155FC"/>
    <w:rsid w:val="00117092"/>
    <w:rsid w:val="0012425F"/>
    <w:rsid w:val="00125BCC"/>
    <w:rsid w:val="00147D40"/>
    <w:rsid w:val="0016345D"/>
    <w:rsid w:val="00164B77"/>
    <w:rsid w:val="00175E9A"/>
    <w:rsid w:val="001A6FC4"/>
    <w:rsid w:val="001A7276"/>
    <w:rsid w:val="001E186F"/>
    <w:rsid w:val="001E62B7"/>
    <w:rsid w:val="001F603E"/>
    <w:rsid w:val="002245B5"/>
    <w:rsid w:val="00245E86"/>
    <w:rsid w:val="00250B00"/>
    <w:rsid w:val="002520E5"/>
    <w:rsid w:val="00253226"/>
    <w:rsid w:val="002535CA"/>
    <w:rsid w:val="002560A6"/>
    <w:rsid w:val="00261F28"/>
    <w:rsid w:val="00266D0F"/>
    <w:rsid w:val="002725E9"/>
    <w:rsid w:val="002749C0"/>
    <w:rsid w:val="0028112D"/>
    <w:rsid w:val="00282727"/>
    <w:rsid w:val="00282C92"/>
    <w:rsid w:val="00282E42"/>
    <w:rsid w:val="00286465"/>
    <w:rsid w:val="002867EF"/>
    <w:rsid w:val="0028696F"/>
    <w:rsid w:val="0029071D"/>
    <w:rsid w:val="002C1F51"/>
    <w:rsid w:val="002C2C3D"/>
    <w:rsid w:val="002E309C"/>
    <w:rsid w:val="002E7D8B"/>
    <w:rsid w:val="00321E47"/>
    <w:rsid w:val="00326B31"/>
    <w:rsid w:val="003554CF"/>
    <w:rsid w:val="0038707B"/>
    <w:rsid w:val="00390F9A"/>
    <w:rsid w:val="003A58AB"/>
    <w:rsid w:val="003C3B0A"/>
    <w:rsid w:val="003C60BB"/>
    <w:rsid w:val="003D0704"/>
    <w:rsid w:val="003D3584"/>
    <w:rsid w:val="003D65E7"/>
    <w:rsid w:val="003E18B4"/>
    <w:rsid w:val="003E38E3"/>
    <w:rsid w:val="003E5497"/>
    <w:rsid w:val="004122E0"/>
    <w:rsid w:val="00414084"/>
    <w:rsid w:val="00421DC5"/>
    <w:rsid w:val="0043062E"/>
    <w:rsid w:val="0045192E"/>
    <w:rsid w:val="00460A41"/>
    <w:rsid w:val="00471FA4"/>
    <w:rsid w:val="0047420B"/>
    <w:rsid w:val="004767E6"/>
    <w:rsid w:val="004C13B9"/>
    <w:rsid w:val="004C259D"/>
    <w:rsid w:val="004C6441"/>
    <w:rsid w:val="004C7163"/>
    <w:rsid w:val="004D06AF"/>
    <w:rsid w:val="004D0721"/>
    <w:rsid w:val="004D6F59"/>
    <w:rsid w:val="004E34F0"/>
    <w:rsid w:val="004F343B"/>
    <w:rsid w:val="00501469"/>
    <w:rsid w:val="0050197B"/>
    <w:rsid w:val="00561542"/>
    <w:rsid w:val="00571BDC"/>
    <w:rsid w:val="005738D2"/>
    <w:rsid w:val="00580244"/>
    <w:rsid w:val="00585D4D"/>
    <w:rsid w:val="005A0773"/>
    <w:rsid w:val="005A2039"/>
    <w:rsid w:val="005A6F23"/>
    <w:rsid w:val="005B6335"/>
    <w:rsid w:val="005D3E5E"/>
    <w:rsid w:val="005D6A52"/>
    <w:rsid w:val="005E2F9E"/>
    <w:rsid w:val="005F06FD"/>
    <w:rsid w:val="006113C5"/>
    <w:rsid w:val="00617C51"/>
    <w:rsid w:val="00645876"/>
    <w:rsid w:val="0065148D"/>
    <w:rsid w:val="0065198E"/>
    <w:rsid w:val="00664683"/>
    <w:rsid w:val="00677926"/>
    <w:rsid w:val="00693C73"/>
    <w:rsid w:val="00694AAD"/>
    <w:rsid w:val="00696F9E"/>
    <w:rsid w:val="006A770A"/>
    <w:rsid w:val="006D0A9E"/>
    <w:rsid w:val="006D4FEA"/>
    <w:rsid w:val="006E5730"/>
    <w:rsid w:val="006F7525"/>
    <w:rsid w:val="007557DC"/>
    <w:rsid w:val="00763350"/>
    <w:rsid w:val="00774485"/>
    <w:rsid w:val="00776A9A"/>
    <w:rsid w:val="0078435A"/>
    <w:rsid w:val="007936F1"/>
    <w:rsid w:val="007A0FC3"/>
    <w:rsid w:val="007B0021"/>
    <w:rsid w:val="007B2BDB"/>
    <w:rsid w:val="007D6963"/>
    <w:rsid w:val="008038BC"/>
    <w:rsid w:val="00822DED"/>
    <w:rsid w:val="00837D0F"/>
    <w:rsid w:val="008407EC"/>
    <w:rsid w:val="008514EC"/>
    <w:rsid w:val="00857A0A"/>
    <w:rsid w:val="00861504"/>
    <w:rsid w:val="0086180B"/>
    <w:rsid w:val="00862E61"/>
    <w:rsid w:val="00864F48"/>
    <w:rsid w:val="00865233"/>
    <w:rsid w:val="00875395"/>
    <w:rsid w:val="00877D9B"/>
    <w:rsid w:val="00880BF1"/>
    <w:rsid w:val="00892892"/>
    <w:rsid w:val="008A3192"/>
    <w:rsid w:val="008B5D44"/>
    <w:rsid w:val="008B6033"/>
    <w:rsid w:val="008B7AC6"/>
    <w:rsid w:val="008C4DDA"/>
    <w:rsid w:val="008D2201"/>
    <w:rsid w:val="008F4FD7"/>
    <w:rsid w:val="008F639C"/>
    <w:rsid w:val="00904581"/>
    <w:rsid w:val="00921013"/>
    <w:rsid w:val="00921435"/>
    <w:rsid w:val="0092648B"/>
    <w:rsid w:val="00934557"/>
    <w:rsid w:val="0094224D"/>
    <w:rsid w:val="0094463A"/>
    <w:rsid w:val="00951286"/>
    <w:rsid w:val="00962A93"/>
    <w:rsid w:val="0096640D"/>
    <w:rsid w:val="00972E22"/>
    <w:rsid w:val="0098379B"/>
    <w:rsid w:val="00987252"/>
    <w:rsid w:val="00996B27"/>
    <w:rsid w:val="009A5531"/>
    <w:rsid w:val="009D220F"/>
    <w:rsid w:val="009D29C5"/>
    <w:rsid w:val="009D6B24"/>
    <w:rsid w:val="009D6BA9"/>
    <w:rsid w:val="009D70B3"/>
    <w:rsid w:val="009E1D4B"/>
    <w:rsid w:val="009E6DB3"/>
    <w:rsid w:val="009F04B6"/>
    <w:rsid w:val="00A00806"/>
    <w:rsid w:val="00A05ECE"/>
    <w:rsid w:val="00A47EDC"/>
    <w:rsid w:val="00A52571"/>
    <w:rsid w:val="00A52853"/>
    <w:rsid w:val="00A80680"/>
    <w:rsid w:val="00AC0F96"/>
    <w:rsid w:val="00AC40CD"/>
    <w:rsid w:val="00AD6A63"/>
    <w:rsid w:val="00AE3D08"/>
    <w:rsid w:val="00B24A44"/>
    <w:rsid w:val="00B2678C"/>
    <w:rsid w:val="00B366F0"/>
    <w:rsid w:val="00B41237"/>
    <w:rsid w:val="00B45185"/>
    <w:rsid w:val="00B54801"/>
    <w:rsid w:val="00B82636"/>
    <w:rsid w:val="00B94141"/>
    <w:rsid w:val="00B96CEF"/>
    <w:rsid w:val="00BB6BB6"/>
    <w:rsid w:val="00BC24B4"/>
    <w:rsid w:val="00BC5C77"/>
    <w:rsid w:val="00BE1C64"/>
    <w:rsid w:val="00C06C20"/>
    <w:rsid w:val="00C212D4"/>
    <w:rsid w:val="00C21B89"/>
    <w:rsid w:val="00C279D9"/>
    <w:rsid w:val="00C27BF9"/>
    <w:rsid w:val="00C3066D"/>
    <w:rsid w:val="00C3141D"/>
    <w:rsid w:val="00C44557"/>
    <w:rsid w:val="00C455DA"/>
    <w:rsid w:val="00C60EF6"/>
    <w:rsid w:val="00C8610A"/>
    <w:rsid w:val="00CA4AB3"/>
    <w:rsid w:val="00CA57AD"/>
    <w:rsid w:val="00CB11A1"/>
    <w:rsid w:val="00CB2B3A"/>
    <w:rsid w:val="00CC01C8"/>
    <w:rsid w:val="00CD0CE5"/>
    <w:rsid w:val="00CD1BE3"/>
    <w:rsid w:val="00CF4F9D"/>
    <w:rsid w:val="00D245B7"/>
    <w:rsid w:val="00D36C05"/>
    <w:rsid w:val="00D40C1C"/>
    <w:rsid w:val="00D52FCE"/>
    <w:rsid w:val="00D7326C"/>
    <w:rsid w:val="00D76AE4"/>
    <w:rsid w:val="00D83142"/>
    <w:rsid w:val="00D871C3"/>
    <w:rsid w:val="00D908CB"/>
    <w:rsid w:val="00D93830"/>
    <w:rsid w:val="00DA53CA"/>
    <w:rsid w:val="00DB21A7"/>
    <w:rsid w:val="00DB591C"/>
    <w:rsid w:val="00DE31B4"/>
    <w:rsid w:val="00DF61D7"/>
    <w:rsid w:val="00E04689"/>
    <w:rsid w:val="00E1242F"/>
    <w:rsid w:val="00E24D12"/>
    <w:rsid w:val="00E26422"/>
    <w:rsid w:val="00E50BB1"/>
    <w:rsid w:val="00E60B63"/>
    <w:rsid w:val="00E64BE7"/>
    <w:rsid w:val="00E71131"/>
    <w:rsid w:val="00E8768E"/>
    <w:rsid w:val="00E902C6"/>
    <w:rsid w:val="00EA4240"/>
    <w:rsid w:val="00EE05FC"/>
    <w:rsid w:val="00EE3857"/>
    <w:rsid w:val="00EE4027"/>
    <w:rsid w:val="00F150FC"/>
    <w:rsid w:val="00F23FEC"/>
    <w:rsid w:val="00F45A2B"/>
    <w:rsid w:val="00F6B63F"/>
    <w:rsid w:val="00F85A20"/>
    <w:rsid w:val="00F87E2E"/>
    <w:rsid w:val="00F9359A"/>
    <w:rsid w:val="00FB5E7A"/>
    <w:rsid w:val="00FB606A"/>
    <w:rsid w:val="00FB7168"/>
    <w:rsid w:val="00FC1ABB"/>
    <w:rsid w:val="00FC4073"/>
    <w:rsid w:val="00FC500B"/>
    <w:rsid w:val="00FD3C37"/>
    <w:rsid w:val="00FD4113"/>
    <w:rsid w:val="00FD6F93"/>
    <w:rsid w:val="00FE2654"/>
    <w:rsid w:val="00FE6D7B"/>
    <w:rsid w:val="243D166B"/>
    <w:rsid w:val="38A1A92C"/>
    <w:rsid w:val="54A533E7"/>
    <w:rsid w:val="665F1598"/>
    <w:rsid w:val="6F3CD48D"/>
    <w:rsid w:val="7F2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01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68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D0F"/>
    <w:pPr>
      <w:keepNext/>
      <w:keepLines/>
      <w:spacing w:before="360" w:after="160" w:line="252" w:lineRule="auto"/>
      <w:outlineLvl w:val="1"/>
    </w:pPr>
    <w:rPr>
      <w:rFonts w:eastAsia="SimSun" w:cs="Times New Roman"/>
      <w:color w:val="002060"/>
      <w:sz w:val="28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FC500B"/>
    <w:pPr>
      <w:outlineLvl w:val="2"/>
    </w:pPr>
    <w:rPr>
      <w:b w:val="0"/>
      <w:color w:val="2E1A47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7A4282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D0F"/>
    <w:rPr>
      <w:rFonts w:ascii="Verdana" w:eastAsia="SimSun" w:hAnsi="Verdana" w:cs="Times New Roman"/>
      <w:color w:val="002060"/>
      <w:sz w:val="28"/>
      <w:szCs w:val="26"/>
      <w:lang w:eastAsia="zh-CN"/>
    </w:rPr>
  </w:style>
  <w:style w:type="paragraph" w:styleId="ListParagraph">
    <w:name w:val="List Paragraph"/>
    <w:basedOn w:val="Normal"/>
    <w:uiPriority w:val="34"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7A4282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7A4282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7A4282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7A4282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F1D184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7A4282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7A4282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7A4282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FC500B"/>
    <w:rPr>
      <w:rFonts w:ascii="Verdana" w:hAnsi="Verdana"/>
      <w:bCs/>
      <w:color w:val="2E1A47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2E1A47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D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nance.gov.au/publications/resource-management-guides/meeting-senate-order-entity-contracts-rmg-4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Austrade%20Brand%20Website%20Publications.dotx" TargetMode="External"/></Relationships>
</file>

<file path=word/theme/theme1.xml><?xml version="1.0" encoding="utf-8"?>
<a:theme xmlns:a="http://schemas.openxmlformats.org/drawingml/2006/main" name="Austrade">
  <a:themeElements>
    <a:clrScheme name="Austrade">
      <a:dk1>
        <a:srgbClr val="000000"/>
      </a:dk1>
      <a:lt1>
        <a:sysClr val="window" lastClr="FFFFFF"/>
      </a:lt1>
      <a:dk2>
        <a:srgbClr val="2E1A47"/>
      </a:dk2>
      <a:lt2>
        <a:srgbClr val="1E988A"/>
      </a:lt2>
      <a:accent1>
        <a:srgbClr val="7A4282"/>
      </a:accent1>
      <a:accent2>
        <a:srgbClr val="2E1A47"/>
      </a:accent2>
      <a:accent3>
        <a:srgbClr val="1E988A"/>
      </a:accent3>
      <a:accent4>
        <a:srgbClr val="F1D184"/>
      </a:accent4>
      <a:accent5>
        <a:srgbClr val="877B77"/>
      </a:accent5>
      <a:accent6>
        <a:srgbClr val="E4E1DC"/>
      </a:accent6>
      <a:hlink>
        <a:srgbClr val="2E1A47"/>
      </a:hlink>
      <a:folHlink>
        <a:srgbClr val="2E1A47"/>
      </a:folHlink>
    </a:clrScheme>
    <a:fontScheme name="Austrad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" id="{B81E4F4F-1983-42C4-94AF-E5F032ED062C}" vid="{34FFB722-9E4F-471D-B97E-885BFC42B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45924A84C4A4088F2608ECA3CFB12" ma:contentTypeVersion="6" ma:contentTypeDescription="Create a new document." ma:contentTypeScope="" ma:versionID="e9e1560fcede132f1211047f19752793">
  <xsd:schema xmlns:xsd="http://www.w3.org/2001/XMLSchema" xmlns:xs="http://www.w3.org/2001/XMLSchema" xmlns:p="http://schemas.microsoft.com/office/2006/metadata/properties" xmlns:ns2="e726d8f5-76f3-450c-98f8-8ab552216926" xmlns:ns3="25b3b20b-22d2-4138-aa81-f0b984dd61f0" targetNamespace="http://schemas.microsoft.com/office/2006/metadata/properties" ma:root="true" ma:fieldsID="a57eed6d7402a8d0ce583e5712956673" ns2:_="" ns3:_="">
    <xsd:import namespace="e726d8f5-76f3-450c-98f8-8ab552216926"/>
    <xsd:import namespace="25b3b20b-22d2-4138-aa81-f0b984dd6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d8f5-76f3-450c-98f8-8ab55221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b20b-22d2-4138-aa81-f0b984dd6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969B9-2E2D-4668-B4CA-1FD88C656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E75B8-1135-4512-93FA-FCDD832F13E7}">
  <ds:schemaRefs>
    <ds:schemaRef ds:uri="25b3b20b-22d2-4138-aa81-f0b984dd61f0"/>
    <ds:schemaRef ds:uri="http://purl.org/dc/elements/1.1/"/>
    <ds:schemaRef ds:uri="e726d8f5-76f3-450c-98f8-8ab552216926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083936-B484-4042-9A33-E643F1B10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6d8f5-76f3-450c-98f8-8ab552216926"/>
    <ds:schemaRef ds:uri="25b3b20b-22d2-4138-aa81-f0b984dd6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Austrade Brand Website Publications.dotx</Template>
  <TotalTime>0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Links>
    <vt:vector size="6" baseType="variant">
      <vt:variant>
        <vt:i4>4653073</vt:i4>
      </vt:variant>
      <vt:variant>
        <vt:i4>0</vt:i4>
      </vt:variant>
      <vt:variant>
        <vt:i4>0</vt:i4>
      </vt:variant>
      <vt:variant>
        <vt:i4>5</vt:i4>
      </vt:variant>
      <vt:variant>
        <vt:lpwstr>https://www.finance.gov.au/publications/resource-management-guides/meeting-senate-order-entity-contracts-rmg-403</vt:lpwstr>
      </vt:variant>
      <vt:variant>
        <vt:lpwstr>-part-3-contracts-to-be-included-in-the-internet-listing-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2023-02-07T21:55:00Z</dcterms:created>
  <dcterms:modified xsi:type="dcterms:W3CDTF">2023-02-07T21:55:00Z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0x010100BAFCBC8B5BF0624BB38A2C41B70F4DAD</vt:lpwstr>
  </property>
  <property fmtid="{D5CDD505-2E9C-101B-9397-08002B2CF9AE}" pid="3" name="_dlc_DocIdItemGuid">
    <vt:lpwstr>36deb47e-9054-4e3b-bafd-88bb8ba60e91</vt:lpwstr>
  </property>
  <property fmtid="{D5CDD505-2E9C-101B-9397-08002B2CF9AE}" pid="4" name="Protective Markings">
    <vt:lpwstr/>
  </property>
</Properties>
</file>