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6C14" w14:textId="4B5C0D24" w:rsidR="00FD5275" w:rsidRDefault="00C22B10" w:rsidP="00C22B10">
      <w:pPr>
        <w:tabs>
          <w:tab w:val="left" w:pos="1900"/>
          <w:tab w:val="left" w:pos="8960"/>
          <w:tab w:val="right" w:pos="1020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BF0C57" wp14:editId="30B1A6E5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645400" cy="2736850"/>
                <wp:effectExtent l="0" t="0" r="0" b="6350"/>
                <wp:wrapNone/>
                <wp:docPr id="1263765909" name="Group 1" descr="Australian Government logo and Australian Trade and Investment Commission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5400" cy="2736850"/>
                          <a:chOff x="-107950" y="-48253"/>
                          <a:chExt cx="7559675" cy="2310765"/>
                        </a:xfrm>
                      </wpg:grpSpPr>
                      <wps:wsp>
                        <wps:cNvPr id="12691363" name="Rectangle 1" descr="Australian Government and Australian Trade and Investment Commission Logo"/>
                        <wps:cNvSpPr/>
                        <wps:spPr>
                          <a:xfrm>
                            <a:off x="-107950" y="-48253"/>
                            <a:ext cx="7559675" cy="231076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56000">
                                <a:srgbClr val="4D1466"/>
                              </a:gs>
                              <a:gs pos="33000">
                                <a:schemeClr val="tx2"/>
                              </a:gs>
                              <a:gs pos="100000">
                                <a:schemeClr val="accent2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6252698" name="Graphic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384" y="356260"/>
                            <a:ext cx="3872865" cy="913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pic="http://schemas.openxmlformats.org/drawingml/2006/picture" xmlns:adec="http://schemas.microsoft.com/office/drawing/2017/decorative" xmlns:a="http://schemas.openxmlformats.org/drawingml/2006/main">
            <w:pict>
              <v:group id="Group 1" style="position:absolute;margin-left:0;margin-top:0;width:602pt;height:215.5pt;z-index:-251658240;mso-position-horizontal:center;mso-position-horizontal-relative:margin;mso-position-vertical:top;mso-position-vertical-relative:page;mso-width-relative:margin;mso-height-relative:margin" alt="Australian Government logo and Australian Trade and Investment Commission Logo" coordsize="75596,23107" coordorigin="-1079,-482" o:spid="_x0000_s1026" w14:anchorId="685A35C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">
                <v:rect id="Rectangle 1" style="position:absolute;left:-1079;top:-482;width:75596;height:23107;visibility:visible;mso-wrap-style:square;v-text-anchor:middle" alt="Australian Government and Australian Trade and Investment Commission Logo" o:spid="_x0000_s1027" fillcolor="#300050 [3215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">
                  <v:fill type="gradient" color2="#893c94 [3205]" colors="0 #300050;21627f #300050;36700f #4d1466" angle="90" focus="100%">
                    <o:fill v:ext="view" type="gradientUnscaled"/>
                  </v:fill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phic 8" style="position:absolute;left:3443;top:3562;width:38729;height:913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">
                  <v:imagedata o:title="" r:id="rId13"/>
                </v:shape>
                <w10:wrap anchorx="margin" anchory="page"/>
              </v:group>
            </w:pict>
          </mc:Fallback>
        </mc:AlternateContent>
      </w:r>
      <w:r>
        <w:tab/>
      </w:r>
      <w:r>
        <w:tab/>
      </w:r>
      <w:r>
        <w:tab/>
      </w:r>
    </w:p>
    <w:p w14:paraId="7CF21626" w14:textId="3CC84377" w:rsidR="00544ED4" w:rsidRPr="00544ED4" w:rsidRDefault="00544ED4" w:rsidP="00F85405">
      <w:pPr>
        <w:pStyle w:val="Heading-masthead"/>
      </w:pPr>
      <w:bookmarkStart w:id="0" w:name="_Hlk118892922"/>
      <w:r>
        <w:t>China Approved Destination Status Advisory Panel (ADSAP) 2</w:t>
      </w:r>
      <w:r w:rsidR="00B44700">
        <w:t>5</w:t>
      </w:r>
      <w:r w:rsidR="7369EAAB">
        <w:t>th</w:t>
      </w:r>
      <w:r>
        <w:t xml:space="preserve"> </w:t>
      </w:r>
      <w:r w:rsidR="0071224C">
        <w:t>Meeting</w:t>
      </w:r>
      <w:r>
        <w:t xml:space="preserve"> –</w:t>
      </w:r>
      <w:r w:rsidR="00B44700">
        <w:t xml:space="preserve">29 October </w:t>
      </w:r>
      <w:r w:rsidR="162CC0A1">
        <w:t>2025</w:t>
      </w:r>
      <w:r>
        <w:t xml:space="preserve"> - </w:t>
      </w:r>
      <w:r w:rsidR="001915EF">
        <w:t>C</w:t>
      </w:r>
      <w:r w:rsidR="001915EF" w:rsidRPr="001915EF">
        <w:t>ommuniqué</w:t>
      </w:r>
      <w:r>
        <w:t xml:space="preserve"> </w:t>
      </w:r>
    </w:p>
    <w:p w14:paraId="2F9FC2FF" w14:textId="5FBCE22E" w:rsidR="00BB65F9" w:rsidRDefault="00544ED4" w:rsidP="00676CF6">
      <w:pPr>
        <w:pStyle w:val="Body-copy"/>
        <w:spacing w:before="0"/>
      </w:pPr>
      <w:r>
        <w:t xml:space="preserve">On </w:t>
      </w:r>
      <w:r w:rsidR="00321D96">
        <w:t>29 October</w:t>
      </w:r>
      <w:r w:rsidR="1CEB76CF">
        <w:t xml:space="preserve"> 2025</w:t>
      </w:r>
      <w:r>
        <w:t>, Austrade held the 2</w:t>
      </w:r>
      <w:r w:rsidR="00321D96">
        <w:t>5</w:t>
      </w:r>
      <w:r w:rsidR="00A6317F" w:rsidRPr="00A6317F">
        <w:rPr>
          <w:vertAlign w:val="superscript"/>
        </w:rPr>
        <w:t>th</w:t>
      </w:r>
      <w:r w:rsidR="00A6317F">
        <w:t xml:space="preserve"> </w:t>
      </w:r>
      <w:r w:rsidR="000C07EF">
        <w:t>Approved Destination Status Advisory Panel (</w:t>
      </w:r>
      <w:r>
        <w:t>ADSAP</w:t>
      </w:r>
      <w:r w:rsidR="000C07EF">
        <w:t>)</w:t>
      </w:r>
      <w:r>
        <w:t xml:space="preserve"> meeting </w:t>
      </w:r>
      <w:r w:rsidR="00321D96">
        <w:t>in Perth</w:t>
      </w:r>
      <w:r>
        <w:t xml:space="preserve">. </w:t>
      </w:r>
      <w:r w:rsidR="001F516C">
        <w:t>The meeting</w:t>
      </w:r>
      <w:r w:rsidRPr="1DF8373F" w:rsidDel="001370B1">
        <w:t xml:space="preserve"> </w:t>
      </w:r>
      <w:r w:rsidR="001370B1">
        <w:t>brought</w:t>
      </w:r>
      <w:r w:rsidR="001370B1" w:rsidRPr="1DF8373F">
        <w:t xml:space="preserve"> </w:t>
      </w:r>
      <w:r w:rsidRPr="1DF8373F">
        <w:t xml:space="preserve">together representatives from the Australian Government and the Australian tourism industry to provide advice on the continued administration, operation and improvement of the </w:t>
      </w:r>
      <w:r w:rsidR="49B5D440">
        <w:t>Approved Destination Status (</w:t>
      </w:r>
      <w:r w:rsidRPr="1DF8373F">
        <w:t>ADS</w:t>
      </w:r>
      <w:r w:rsidR="5E3BB4DF">
        <w:t>)</w:t>
      </w:r>
      <w:r w:rsidRPr="1DF8373F">
        <w:t xml:space="preserve"> scheme</w:t>
      </w:r>
      <w:r w:rsidR="001370B1">
        <w:t xml:space="preserve">, with a focus on </w:t>
      </w:r>
      <w:r w:rsidR="00A9153F">
        <w:t xml:space="preserve">the development of a new ADS Framework and </w:t>
      </w:r>
      <w:r w:rsidR="002E3D79">
        <w:t xml:space="preserve">a new ADS Code of Business </w:t>
      </w:r>
      <w:r w:rsidR="001107A3">
        <w:t>Standard and Ethics</w:t>
      </w:r>
      <w:r w:rsidRPr="1DF8373F">
        <w:t xml:space="preserve">. </w:t>
      </w:r>
    </w:p>
    <w:p w14:paraId="00C8144A" w14:textId="48B594A6" w:rsidR="00820872" w:rsidRDefault="00CA0246" w:rsidP="00BA4C2C">
      <w:pPr>
        <w:pStyle w:val="Heading3"/>
      </w:pPr>
      <w:r>
        <w:t xml:space="preserve">ADS </w:t>
      </w:r>
      <w:bookmarkEnd w:id="0"/>
      <w:r w:rsidR="00020156">
        <w:t>scheme administration</w:t>
      </w:r>
      <w:r w:rsidR="00544ED4">
        <w:t xml:space="preserve"> </w:t>
      </w:r>
      <w:r w:rsidR="00D83486">
        <w:t>u</w:t>
      </w:r>
      <w:r w:rsidR="00544ED4">
        <w:t>pdate</w:t>
      </w:r>
    </w:p>
    <w:p w14:paraId="494168DD" w14:textId="77777777" w:rsidR="008D4ACA" w:rsidRDefault="37C90985" w:rsidP="00644670">
      <w:pPr>
        <w:pStyle w:val="Body-copy"/>
      </w:pPr>
      <w:r w:rsidRPr="00420CE7">
        <w:t>Austrade provided a</w:t>
      </w:r>
      <w:r w:rsidR="58805F6C" w:rsidRPr="00420CE7">
        <w:t xml:space="preserve">n update on the </w:t>
      </w:r>
      <w:r w:rsidR="0075326B">
        <w:t>implementation of the 2025-26 ADS Roadmap, including</w:t>
      </w:r>
      <w:r w:rsidR="008D4ACA">
        <w:t>:</w:t>
      </w:r>
    </w:p>
    <w:p w14:paraId="624D23EC" w14:textId="0414248A" w:rsidR="00C56CE4" w:rsidRDefault="0075326B" w:rsidP="00C56CE4">
      <w:pPr>
        <w:pStyle w:val="Body-bulletlist"/>
      </w:pPr>
      <w:r>
        <w:t>the</w:t>
      </w:r>
      <w:r w:rsidDel="00D9204C">
        <w:t xml:space="preserve"> </w:t>
      </w:r>
      <w:r w:rsidR="00D9204C">
        <w:t xml:space="preserve">publication </w:t>
      </w:r>
      <w:r>
        <w:t xml:space="preserve">of the </w:t>
      </w:r>
      <w:r w:rsidR="00E2073A">
        <w:rPr>
          <w:i/>
          <w:iCs/>
        </w:rPr>
        <w:t xml:space="preserve">Exploring Australia </w:t>
      </w:r>
      <w:r w:rsidR="00E2073A">
        <w:t xml:space="preserve">bilingual </w:t>
      </w:r>
      <w:r w:rsidR="00492540">
        <w:t xml:space="preserve">tour guide </w:t>
      </w:r>
      <w:r w:rsidR="00161B8B">
        <w:t>reference booklet</w:t>
      </w:r>
    </w:p>
    <w:p w14:paraId="584DF059" w14:textId="21129B2D" w:rsidR="00C56CE4" w:rsidRDefault="0012770A" w:rsidP="00C56CE4">
      <w:pPr>
        <w:pStyle w:val="Body-bulletlist"/>
      </w:pPr>
      <w:r>
        <w:t xml:space="preserve">the </w:t>
      </w:r>
      <w:r w:rsidR="00E2073A">
        <w:t xml:space="preserve">delivery of the first ITO </w:t>
      </w:r>
      <w:r w:rsidR="009C7DFE">
        <w:t>a</w:t>
      </w:r>
      <w:r w:rsidR="00E2073A">
        <w:t xml:space="preserve">nnual </w:t>
      </w:r>
      <w:r w:rsidR="009C7DFE">
        <w:t>t</w:t>
      </w:r>
      <w:r w:rsidR="00E2073A">
        <w:t xml:space="preserve">raining </w:t>
      </w:r>
      <w:r w:rsidR="009C7DFE">
        <w:t>e</w:t>
      </w:r>
      <w:r w:rsidR="00E2073A">
        <w:t>vent</w:t>
      </w:r>
    </w:p>
    <w:p w14:paraId="1B06B671" w14:textId="0BF8D86C" w:rsidR="00B34F6B" w:rsidRDefault="0012770A" w:rsidP="1F2864DA">
      <w:pPr>
        <w:pStyle w:val="Body-bulletlist"/>
      </w:pPr>
      <w:r>
        <w:t>the commencement of</w:t>
      </w:r>
      <w:r w:rsidR="00E2073A">
        <w:t xml:space="preserve"> </w:t>
      </w:r>
      <w:r w:rsidR="007F15F7">
        <w:t>i</w:t>
      </w:r>
      <w:r w:rsidR="00E2073A">
        <w:t xml:space="preserve">nterim </w:t>
      </w:r>
      <w:r w:rsidR="007F15F7">
        <w:t>c</w:t>
      </w:r>
      <w:r w:rsidR="00E2073A">
        <w:t xml:space="preserve">ompliance </w:t>
      </w:r>
      <w:r w:rsidR="007F15F7">
        <w:t>r</w:t>
      </w:r>
      <w:r w:rsidR="00E2073A">
        <w:t>equirements</w:t>
      </w:r>
    </w:p>
    <w:p w14:paraId="36F585A0" w14:textId="2C93627D" w:rsidR="00E2073A" w:rsidRDefault="00CF7487" w:rsidP="00644670">
      <w:pPr>
        <w:pStyle w:val="Body-copy"/>
      </w:pPr>
      <w:r>
        <w:t>The panel</w:t>
      </w:r>
      <w:r w:rsidR="00A60C84">
        <w:t xml:space="preserve"> noted the renewed Australia-China Tourism MoU</w:t>
      </w:r>
      <w:r w:rsidR="005A2650">
        <w:t xml:space="preserve">, which reaffirms </w:t>
      </w:r>
      <w:r w:rsidR="18090DAA">
        <w:t xml:space="preserve">the importance of the ADS scheme as a key bilateral mechanism and commits both countries to deepening tourism cooperation.  </w:t>
      </w:r>
      <w:r w:rsidR="00F62AFA">
        <w:t>Tourism Australia</w:t>
      </w:r>
      <w:r w:rsidR="00F62AFA" w:rsidRPr="00797342">
        <w:t xml:space="preserve"> noted that the stabilising bilaterial</w:t>
      </w:r>
      <w:r w:rsidR="00F62AFA">
        <w:t xml:space="preserve"> relationship and strong aviation capacity are supporting positive momentum in the market. </w:t>
      </w:r>
    </w:p>
    <w:p w14:paraId="068E483F" w14:textId="4E88F418" w:rsidR="00945A70" w:rsidRPr="00E2073A" w:rsidRDefault="007C1121" w:rsidP="00644670">
      <w:pPr>
        <w:pStyle w:val="Body-copy"/>
      </w:pPr>
      <w:r>
        <w:t>Austrade also provided an update on work underway to develop a new ADS Code of Business Standards and Ethics through a co-design process supported by a specialist provider.</w:t>
      </w:r>
      <w:r w:rsidR="00022941">
        <w:t xml:space="preserve"> </w:t>
      </w:r>
      <w:r w:rsidR="00EF0E5C">
        <w:t>The p</w:t>
      </w:r>
      <w:r w:rsidR="00CF2120">
        <w:t xml:space="preserve">rovider </w:t>
      </w:r>
      <w:r w:rsidR="00172FAC">
        <w:t>presented a high-level overview of the co-design process to the panel</w:t>
      </w:r>
      <w:r w:rsidR="5AAEB09C">
        <w:t>.</w:t>
      </w:r>
      <w:r w:rsidR="008423C6">
        <w:t xml:space="preserve"> </w:t>
      </w:r>
      <w:r w:rsidR="000D368B">
        <w:t>P</w:t>
      </w:r>
      <w:r w:rsidR="002D639D">
        <w:t>anel members</w:t>
      </w:r>
      <w:r w:rsidR="00982CEA">
        <w:t xml:space="preserve"> cautioned against the use of technical jargons and complex terms </w:t>
      </w:r>
      <w:r w:rsidR="009E18E2">
        <w:t xml:space="preserve">in </w:t>
      </w:r>
      <w:r w:rsidR="00086EDD">
        <w:t>the process</w:t>
      </w:r>
      <w:r w:rsidR="000D368B">
        <w:t>, to make it more understandable and relatable to industry stakeholders</w:t>
      </w:r>
      <w:r w:rsidR="008A2CDE">
        <w:t>.</w:t>
      </w:r>
      <w:r w:rsidR="00DC34FB">
        <w:t xml:space="preserve"> </w:t>
      </w:r>
      <w:r w:rsidR="00DC023F">
        <w:t>Austrade</w:t>
      </w:r>
      <w:r w:rsidR="00DC34FB">
        <w:t xml:space="preserve"> </w:t>
      </w:r>
      <w:r w:rsidR="00A152C2">
        <w:t>undertook to</w:t>
      </w:r>
      <w:r w:rsidR="00DC34FB">
        <w:t xml:space="preserve"> incorporate </w:t>
      </w:r>
      <w:r w:rsidR="00DC023F">
        <w:t>t</w:t>
      </w:r>
      <w:r w:rsidR="003C10D9">
        <w:t>his feedback going forward.</w:t>
      </w:r>
    </w:p>
    <w:p w14:paraId="384D0F6F" w14:textId="330FB112" w:rsidR="00784986" w:rsidRDefault="004D6CA0" w:rsidP="00784986">
      <w:pPr>
        <w:pStyle w:val="Heading3"/>
      </w:pPr>
      <w:r>
        <w:t xml:space="preserve">Home Affairs </w:t>
      </w:r>
      <w:r w:rsidR="7601B978">
        <w:t>u</w:t>
      </w:r>
      <w:r>
        <w:t>pdate</w:t>
      </w:r>
    </w:p>
    <w:p w14:paraId="365B3D1C" w14:textId="6ABB9B09" w:rsidR="0076130A" w:rsidRDefault="00C54879" w:rsidP="00F20ECD">
      <w:pPr>
        <w:pStyle w:val="Body-copy"/>
        <w:rPr>
          <w:b/>
          <w:bCs/>
          <w:color w:val="300050" w:themeColor="text2"/>
          <w:szCs w:val="22"/>
        </w:rPr>
      </w:pPr>
      <w:r>
        <w:t xml:space="preserve">The Department of Home Affairs </w:t>
      </w:r>
      <w:r w:rsidR="00CD7983">
        <w:t>provided an update on ADS visa trends, noting steady growth in applications and consistently high grant and compliance rates</w:t>
      </w:r>
      <w:r>
        <w:t>.</w:t>
      </w:r>
      <w:r w:rsidR="00CD7983">
        <w:t xml:space="preserve"> </w:t>
      </w:r>
      <w:r w:rsidR="0B62641F">
        <w:t xml:space="preserve">Between 25 September 2023 and 30 September 2025, a total of 91,225 ADS visas were granted. </w:t>
      </w:r>
      <w:r w:rsidR="00807979">
        <w:t>T</w:t>
      </w:r>
      <w:r w:rsidR="0B62641F">
        <w:t xml:space="preserve">here </w:t>
      </w:r>
      <w:r w:rsidR="00807979">
        <w:t>was</w:t>
      </w:r>
      <w:r w:rsidR="0B62641F">
        <w:t xml:space="preserve"> a 105% increase in ADS visa lodgements in 2024-25 compared with 2023-24. Latest </w:t>
      </w:r>
      <w:r w:rsidR="00807979">
        <w:t>Home Affairs</w:t>
      </w:r>
      <w:r w:rsidR="0B62641F">
        <w:t xml:space="preserve"> data suggests the upward trajectory is continuing in 2025-26. For the current program year (1 July 2025 - 30 September 2025) </w:t>
      </w:r>
      <w:r w:rsidR="00807979">
        <w:t>Home Affairs</w:t>
      </w:r>
      <w:r w:rsidR="0B62641F">
        <w:t xml:space="preserve"> received 14,153 Visitor (ADS) applications, representing a 37% increase in lodgements when compared with the same period last year. </w:t>
      </w:r>
      <w:r w:rsidR="00A03741">
        <w:t xml:space="preserve">The number of approved OTOs had increased from 80 </w:t>
      </w:r>
      <w:r w:rsidR="00A03741">
        <w:lastRenderedPageBreak/>
        <w:t>to 91</w:t>
      </w:r>
      <w:r w:rsidR="76F922E4">
        <w:t xml:space="preserve"> as of 1</w:t>
      </w:r>
      <w:r w:rsidR="00793D6A">
        <w:t>2</w:t>
      </w:r>
      <w:r w:rsidR="76F922E4">
        <w:t xml:space="preserve"> September 2025,</w:t>
      </w:r>
      <w:r w:rsidR="00A03741">
        <w:t xml:space="preserve"> post a recruitment drive run by the </w:t>
      </w:r>
      <w:r w:rsidR="00B1496B">
        <w:t xml:space="preserve">Department </w:t>
      </w:r>
      <w:r w:rsidR="00A03741">
        <w:t xml:space="preserve">in country. </w:t>
      </w:r>
      <w:r w:rsidR="50958101">
        <w:t xml:space="preserve"> Home Affairs reported that recent compliance audits of approved Outbound Tour Operators (OTOs) did not identify any systemic risk or new areas of concern, demonstra</w:t>
      </w:r>
      <w:r w:rsidR="653A7C38">
        <w:t xml:space="preserve">ting the ongoing integrity of the ADS program. </w:t>
      </w:r>
    </w:p>
    <w:p w14:paraId="7C453DA1" w14:textId="126B384A" w:rsidR="10BCED71" w:rsidRDefault="10BCED71" w:rsidP="23337271">
      <w:pPr>
        <w:pStyle w:val="Heading3"/>
      </w:pPr>
      <w:r>
        <w:t>Tourism Australia update</w:t>
      </w:r>
    </w:p>
    <w:p w14:paraId="6092A1A2" w14:textId="478732FD" w:rsidR="006317E5" w:rsidRDefault="006317E5" w:rsidP="00C02C78">
      <w:pPr>
        <w:pStyle w:val="Body-copy"/>
      </w:pPr>
      <w:r w:rsidRPr="002B00D2">
        <w:t xml:space="preserve">Tourism Australia </w:t>
      </w:r>
      <w:r w:rsidR="00437F1D" w:rsidRPr="002B00D2">
        <w:t xml:space="preserve">reported </w:t>
      </w:r>
      <w:r w:rsidR="008176B6">
        <w:t xml:space="preserve">on </w:t>
      </w:r>
      <w:r w:rsidR="00437F1D" w:rsidRPr="002B00D2">
        <w:t>Chinese visitor arrivals</w:t>
      </w:r>
      <w:r w:rsidR="008176B6">
        <w:t>, which</w:t>
      </w:r>
      <w:r w:rsidR="00437F1D" w:rsidRPr="002B00D2">
        <w:t xml:space="preserve"> </w:t>
      </w:r>
      <w:r w:rsidR="00437F1D">
        <w:t>ha</w:t>
      </w:r>
      <w:r w:rsidR="00CA57CF">
        <w:t>d</w:t>
      </w:r>
      <w:r w:rsidR="00437F1D" w:rsidRPr="002B00D2">
        <w:t xml:space="preserve"> shown steady recovery over the past six to eight months, with 16%</w:t>
      </w:r>
      <w:r w:rsidR="008176B6">
        <w:t xml:space="preserve"> growth</w:t>
      </w:r>
      <w:r w:rsidR="00437F1D" w:rsidRPr="002B00D2">
        <w:t xml:space="preserve"> year on year</w:t>
      </w:r>
      <w:r w:rsidR="00437F1D">
        <w:t>.</w:t>
      </w:r>
      <w:r w:rsidR="00437F1D" w:rsidRPr="002B00D2">
        <w:t xml:space="preserve"> Chinese visitor spend </w:t>
      </w:r>
      <w:r w:rsidR="00CA57CF">
        <w:t>was being</w:t>
      </w:r>
      <w:r w:rsidR="00437F1D" w:rsidRPr="002B00D2">
        <w:t xml:space="preserve"> </w:t>
      </w:r>
      <w:r w:rsidR="00C4323B">
        <w:t>driven by</w:t>
      </w:r>
      <w:r w:rsidR="00437F1D" w:rsidRPr="002B00D2">
        <w:t xml:space="preserve"> growing</w:t>
      </w:r>
      <w:r w:rsidR="00437F1D" w:rsidRPr="00437F1D">
        <w:t xml:space="preserve"> interest in smaller, higher-value group travel and an expanding </w:t>
      </w:r>
      <w:r w:rsidR="00437F1D">
        <w:t>F</w:t>
      </w:r>
      <w:r w:rsidR="52B80744">
        <w:t xml:space="preserve">ree </w:t>
      </w:r>
      <w:r w:rsidR="00437F1D">
        <w:t>I</w:t>
      </w:r>
      <w:r w:rsidR="51BE8B40">
        <w:t xml:space="preserve">ndependent </w:t>
      </w:r>
      <w:r w:rsidR="00437F1D">
        <w:t>T</w:t>
      </w:r>
      <w:r w:rsidR="0B9E41EF">
        <w:t>raveller (</w:t>
      </w:r>
      <w:r w:rsidR="00437F1D" w:rsidRPr="00437F1D">
        <w:t>FIT</w:t>
      </w:r>
      <w:r w:rsidR="0B9E41EF">
        <w:t>)</w:t>
      </w:r>
      <w:r w:rsidR="00437F1D" w:rsidRPr="00437F1D">
        <w:t xml:space="preserve"> segment.</w:t>
      </w:r>
      <w:r w:rsidR="004D16A0" w:rsidRPr="00797342">
        <w:t xml:space="preserve"> </w:t>
      </w:r>
      <w:r w:rsidR="007C4B02" w:rsidRPr="00797342">
        <w:t xml:space="preserve">Tourism Australia </w:t>
      </w:r>
      <w:r w:rsidR="00437F1D">
        <w:t>shared</w:t>
      </w:r>
      <w:r w:rsidR="007C4B02" w:rsidRPr="00797342">
        <w:t xml:space="preserve"> its FY26 Greater China strategy, current airline and digital marketing </w:t>
      </w:r>
      <w:r w:rsidR="00B42EB2" w:rsidRPr="00797342">
        <w:t xml:space="preserve">partnerships, and major campaign </w:t>
      </w:r>
      <w:r w:rsidR="00B42EB2">
        <w:t>activit</w:t>
      </w:r>
      <w:r w:rsidR="00831497">
        <w:t>ies</w:t>
      </w:r>
      <w:r w:rsidR="00B42EB2" w:rsidRPr="00797342">
        <w:t xml:space="preserve"> including </w:t>
      </w:r>
      <w:r w:rsidR="00B42EB2" w:rsidRPr="008176B6">
        <w:rPr>
          <w:i/>
          <w:iCs/>
        </w:rPr>
        <w:t xml:space="preserve">Come and Say </w:t>
      </w:r>
      <w:proofErr w:type="spellStart"/>
      <w:r w:rsidR="00B42EB2" w:rsidRPr="008176B6">
        <w:rPr>
          <w:i/>
          <w:iCs/>
        </w:rPr>
        <w:t>G’Day</w:t>
      </w:r>
      <w:proofErr w:type="spellEnd"/>
      <w:r w:rsidR="00B42EB2" w:rsidRPr="00797342">
        <w:t xml:space="preserve">. </w:t>
      </w:r>
    </w:p>
    <w:p w14:paraId="2BE29835" w14:textId="3BD7FCCE" w:rsidR="00784986" w:rsidRDefault="00E12D72" w:rsidP="006317E5">
      <w:pPr>
        <w:pStyle w:val="Heading3"/>
      </w:pPr>
      <w:r>
        <w:t xml:space="preserve">ADS </w:t>
      </w:r>
      <w:r w:rsidR="00784986">
        <w:t xml:space="preserve">Framework </w:t>
      </w:r>
      <w:r w:rsidR="0C585FBB">
        <w:t>c</w:t>
      </w:r>
      <w:r w:rsidR="00784986">
        <w:t xml:space="preserve">onsultation </w:t>
      </w:r>
    </w:p>
    <w:p w14:paraId="5740F6C7" w14:textId="012BF947" w:rsidR="00B06CC9" w:rsidRDefault="24B29CD2" w:rsidP="23337271">
      <w:pPr>
        <w:pStyle w:val="Body-copy"/>
      </w:pPr>
      <w:r>
        <w:t>Austrade provided an overview of the upcoming public consultation process for the new ADS Framework</w:t>
      </w:r>
      <w:r w:rsidR="00561B82">
        <w:t>.</w:t>
      </w:r>
      <w:r w:rsidR="26546093">
        <w:t xml:space="preserve"> </w:t>
      </w:r>
      <w:r w:rsidR="466DBAFE">
        <w:t xml:space="preserve">Panel members </w:t>
      </w:r>
      <w:r w:rsidR="00F23D91">
        <w:t>made</w:t>
      </w:r>
      <w:r w:rsidR="0054510A">
        <w:t xml:space="preserve"> drafting suggestions to the </w:t>
      </w:r>
      <w:r w:rsidR="00A64A07">
        <w:t xml:space="preserve">public </w:t>
      </w:r>
      <w:r w:rsidR="00026D4C">
        <w:t>discussion pape</w:t>
      </w:r>
      <w:r w:rsidR="00F23D91">
        <w:t>r, which w</w:t>
      </w:r>
      <w:r w:rsidR="002A4654">
        <w:t>ould</w:t>
      </w:r>
      <w:r w:rsidR="00F23D91">
        <w:t xml:space="preserve"> be incorporated ahead of its final release</w:t>
      </w:r>
      <w:r w:rsidR="00026D4C">
        <w:t>.</w:t>
      </w:r>
    </w:p>
    <w:p w14:paraId="555930E7" w14:textId="57480A75" w:rsidR="002D7F77" w:rsidRDefault="00E00552" w:rsidP="23337271">
      <w:pPr>
        <w:pStyle w:val="Body-copy"/>
      </w:pPr>
      <w:r>
        <w:t xml:space="preserve">In discussions around specific consultation questions, panel members </w:t>
      </w:r>
      <w:r w:rsidR="466DBAFE">
        <w:t xml:space="preserve">expressed support for a principle-based </w:t>
      </w:r>
      <w:r w:rsidR="089DBD87">
        <w:t>Code</w:t>
      </w:r>
      <w:r w:rsidR="466DBAFE">
        <w:t xml:space="preserve"> that reduces red tape and enables greater flexibility. </w:t>
      </w:r>
      <w:r w:rsidR="20539127">
        <w:t>Opportunities were identified in short-term study tours, silver tourism, sport and event-based travel, and niche sectors such as agritourism. Members noted aviation acce</w:t>
      </w:r>
      <w:r w:rsidR="6E1448B1">
        <w:t>ss, airfare costs, and domestic connectivity remain</w:t>
      </w:r>
      <w:r w:rsidR="00315A14">
        <w:t>ed</w:t>
      </w:r>
      <w:r w:rsidR="6E1448B1">
        <w:t xml:space="preserve"> critical factors </w:t>
      </w:r>
      <w:r w:rsidR="00315A14">
        <w:t>in</w:t>
      </w:r>
      <w:r w:rsidR="6E1448B1">
        <w:t xml:space="preserve"> influencing regional dispersal and itinerary development. </w:t>
      </w:r>
      <w:r w:rsidR="00D46D14">
        <w:t>In relation to tour leader and tour guide settings, m</w:t>
      </w:r>
      <w:r w:rsidR="6E1448B1">
        <w:t xml:space="preserve">embers highlighted the </w:t>
      </w:r>
      <w:r w:rsidR="00315A14">
        <w:t>importance</w:t>
      </w:r>
      <w:r w:rsidR="008306CF">
        <w:t xml:space="preserve"> of </w:t>
      </w:r>
      <w:r w:rsidR="00315A14">
        <w:t>Australian</w:t>
      </w:r>
      <w:r w:rsidR="008306CF">
        <w:t xml:space="preserve"> </w:t>
      </w:r>
      <w:r w:rsidR="6BDE3F11">
        <w:t>high-quality tour guide</w:t>
      </w:r>
      <w:r w:rsidR="00315A14">
        <w:t>s to the success of the program</w:t>
      </w:r>
      <w:r w:rsidR="6BDE3F11">
        <w:t>.</w:t>
      </w:r>
    </w:p>
    <w:p w14:paraId="585BA906" w14:textId="6AB9E350" w:rsidR="0000198E" w:rsidRDefault="0000198E" w:rsidP="0000198E">
      <w:pPr>
        <w:pStyle w:val="Heading3"/>
      </w:pPr>
      <w:r>
        <w:t>Attendees</w:t>
      </w:r>
    </w:p>
    <w:p w14:paraId="2A7FE51B" w14:textId="69F2069D" w:rsidR="00544ED4" w:rsidRPr="00544ED4" w:rsidRDefault="00A348C1" w:rsidP="0000198E">
      <w:pPr>
        <w:pStyle w:val="ListParagraph"/>
        <w:numPr>
          <w:ilvl w:val="0"/>
          <w:numId w:val="8"/>
        </w:numPr>
        <w:spacing w:before="0" w:after="0"/>
      </w:pPr>
      <w:r>
        <w:t>Australian Trade and Investment Commission (</w:t>
      </w:r>
      <w:r w:rsidR="0000198E">
        <w:t>A</w:t>
      </w:r>
      <w:r w:rsidR="00544ED4">
        <w:t>ustrade</w:t>
      </w:r>
      <w:r>
        <w:t>)</w:t>
      </w:r>
      <w:r w:rsidR="00544ED4">
        <w:t>  </w:t>
      </w:r>
    </w:p>
    <w:p w14:paraId="0784F6D8" w14:textId="4A65C793" w:rsidR="00544ED4" w:rsidRPr="00544ED4" w:rsidRDefault="00544ED4" w:rsidP="0076635A">
      <w:pPr>
        <w:pStyle w:val="ListParagraph"/>
        <w:numPr>
          <w:ilvl w:val="0"/>
          <w:numId w:val="8"/>
        </w:numPr>
        <w:spacing w:before="0" w:after="0"/>
      </w:pPr>
      <w:r w:rsidRPr="00544ED4">
        <w:t>Australian Tourism Export Council </w:t>
      </w:r>
      <w:r w:rsidR="00771898">
        <w:t>(ATEC)</w:t>
      </w:r>
      <w:r w:rsidRPr="00544ED4">
        <w:t> </w:t>
      </w:r>
    </w:p>
    <w:p w14:paraId="12FE76E1" w14:textId="77777777" w:rsidR="00544ED4" w:rsidRPr="00544ED4" w:rsidRDefault="00544ED4" w:rsidP="0076635A">
      <w:pPr>
        <w:pStyle w:val="ListParagraph"/>
        <w:numPr>
          <w:ilvl w:val="0"/>
          <w:numId w:val="8"/>
        </w:numPr>
        <w:spacing w:before="0" w:after="0"/>
      </w:pPr>
      <w:r w:rsidRPr="00544ED4">
        <w:t>Tourism Australia  </w:t>
      </w:r>
    </w:p>
    <w:p w14:paraId="47234CA0" w14:textId="77777777" w:rsidR="00544ED4" w:rsidRPr="00544ED4" w:rsidRDefault="00544ED4" w:rsidP="0076635A">
      <w:pPr>
        <w:pStyle w:val="ListParagraph"/>
        <w:numPr>
          <w:ilvl w:val="0"/>
          <w:numId w:val="8"/>
        </w:numPr>
        <w:spacing w:before="0" w:after="0"/>
      </w:pPr>
      <w:r w:rsidRPr="00544ED4">
        <w:t>Department of Home Affairs  </w:t>
      </w:r>
    </w:p>
    <w:p w14:paraId="39FCF201" w14:textId="4A0D0E89" w:rsidR="00CC29FC" w:rsidRPr="00544ED4" w:rsidRDefault="00544ED4" w:rsidP="00FD196E">
      <w:pPr>
        <w:pStyle w:val="ListParagraph"/>
        <w:numPr>
          <w:ilvl w:val="0"/>
          <w:numId w:val="8"/>
        </w:numPr>
        <w:spacing w:before="0" w:after="0"/>
      </w:pPr>
      <w:r w:rsidRPr="00544ED4">
        <w:t>Tour Guides Australia </w:t>
      </w:r>
      <w:r w:rsidR="00771898">
        <w:t>(TGA)</w:t>
      </w:r>
    </w:p>
    <w:p w14:paraId="5D9331C0" w14:textId="7558B818" w:rsidR="31F04B5E" w:rsidRDefault="00544ED4" w:rsidP="00FD196E">
      <w:pPr>
        <w:pStyle w:val="ListParagraph"/>
        <w:numPr>
          <w:ilvl w:val="0"/>
          <w:numId w:val="8"/>
        </w:numPr>
        <w:spacing w:before="0" w:after="0"/>
      </w:pPr>
      <w:r>
        <w:t>Destination NSW  </w:t>
      </w:r>
    </w:p>
    <w:p w14:paraId="289EC0C5" w14:textId="6B991AD9" w:rsidR="31F04B5E" w:rsidRDefault="31F04B5E" w:rsidP="1F8481D9">
      <w:pPr>
        <w:pStyle w:val="ListParagraph"/>
        <w:numPr>
          <w:ilvl w:val="0"/>
          <w:numId w:val="8"/>
        </w:numPr>
        <w:spacing w:before="0" w:after="0"/>
      </w:pPr>
      <w:r w:rsidRPr="1F8481D9">
        <w:t>Tourism Tasmania</w:t>
      </w:r>
    </w:p>
    <w:p w14:paraId="476B47F2" w14:textId="77777777" w:rsidR="00544ED4" w:rsidRDefault="00544ED4" w:rsidP="0076635A">
      <w:pPr>
        <w:pStyle w:val="ListParagraph"/>
        <w:numPr>
          <w:ilvl w:val="0"/>
          <w:numId w:val="8"/>
        </w:numPr>
        <w:spacing w:before="0" w:after="0"/>
      </w:pPr>
      <w:r w:rsidRPr="00544ED4">
        <w:t>Tourism and Events Queensland  </w:t>
      </w:r>
    </w:p>
    <w:p w14:paraId="64007246" w14:textId="1B133CDE" w:rsidR="003E44E8" w:rsidRPr="00544ED4" w:rsidRDefault="003E44E8" w:rsidP="0076635A">
      <w:pPr>
        <w:pStyle w:val="ListParagraph"/>
        <w:numPr>
          <w:ilvl w:val="0"/>
          <w:numId w:val="8"/>
        </w:numPr>
        <w:spacing w:before="0" w:after="0"/>
      </w:pPr>
      <w:r>
        <w:t>Tourism Western Australia</w:t>
      </w:r>
    </w:p>
    <w:p w14:paraId="043499F7" w14:textId="77777777" w:rsidR="00544ED4" w:rsidRPr="00544ED4" w:rsidRDefault="00544ED4" w:rsidP="0076635A">
      <w:pPr>
        <w:pStyle w:val="ListParagraph"/>
        <w:numPr>
          <w:ilvl w:val="0"/>
          <w:numId w:val="8"/>
        </w:numPr>
        <w:spacing w:before="0" w:after="0"/>
      </w:pPr>
      <w:r w:rsidRPr="00544ED4">
        <w:t>PTC Express Travel  </w:t>
      </w:r>
    </w:p>
    <w:p w14:paraId="7103429D" w14:textId="77777777" w:rsidR="00544ED4" w:rsidRPr="00544ED4" w:rsidRDefault="00544ED4" w:rsidP="0076635A">
      <w:pPr>
        <w:pStyle w:val="ListParagraph"/>
        <w:numPr>
          <w:ilvl w:val="0"/>
          <w:numId w:val="8"/>
        </w:numPr>
        <w:spacing w:before="0" w:after="0"/>
      </w:pPr>
      <w:r w:rsidRPr="1F8481D9">
        <w:rPr>
          <w:rFonts w:asciiTheme="minorHAnsi" w:eastAsiaTheme="minorEastAsia" w:hAnsiTheme="minorHAnsi" w:cstheme="minorBidi"/>
        </w:rPr>
        <w:t>Grandview Trav</w:t>
      </w:r>
      <w:r w:rsidRPr="00544ED4">
        <w:t>el Pty Ltd  </w:t>
      </w:r>
    </w:p>
    <w:p w14:paraId="54787867" w14:textId="7D4B02C8" w:rsidR="00544ED4" w:rsidRDefault="00544ED4" w:rsidP="00C31E6A">
      <w:pPr>
        <w:pStyle w:val="ListParagraph"/>
        <w:numPr>
          <w:ilvl w:val="0"/>
          <w:numId w:val="8"/>
        </w:numPr>
        <w:spacing w:before="0" w:after="0"/>
      </w:pPr>
      <w:r>
        <w:t>Aus Highway Travel Services Pty Ltd</w:t>
      </w:r>
    </w:p>
    <w:p w14:paraId="0F0B5728" w14:textId="749F31E9" w:rsidR="1DF8373F" w:rsidRDefault="14B9ACA9" w:rsidP="1DF8373F">
      <w:pPr>
        <w:pStyle w:val="ListParagraph"/>
        <w:numPr>
          <w:ilvl w:val="0"/>
          <w:numId w:val="8"/>
        </w:numPr>
        <w:spacing w:before="0" w:after="0"/>
      </w:pPr>
      <w:r>
        <w:t>Grand Aust Tour</w:t>
      </w:r>
    </w:p>
    <w:p w14:paraId="13541CAC" w14:textId="2CA5BAD1" w:rsidR="00544ED4" w:rsidRDefault="00544ED4" w:rsidP="0000198E">
      <w:pPr>
        <w:pStyle w:val="Heading3"/>
      </w:pPr>
      <w:r>
        <w:t xml:space="preserve">Apologies </w:t>
      </w:r>
    </w:p>
    <w:p w14:paraId="4C2FBF9F" w14:textId="77777777" w:rsidR="00FD196E" w:rsidRPr="00FD196E" w:rsidRDefault="00FD196E" w:rsidP="00FD196E">
      <w:pPr>
        <w:pStyle w:val="ListParagraph"/>
        <w:numPr>
          <w:ilvl w:val="0"/>
          <w:numId w:val="8"/>
        </w:numPr>
        <w:spacing w:before="0" w:after="0"/>
      </w:pPr>
      <w:r w:rsidRPr="00544ED4">
        <w:t>Vi</w:t>
      </w:r>
      <w:r w:rsidRPr="1F8481D9">
        <w:rPr>
          <w:rFonts w:asciiTheme="minorHAnsi" w:eastAsiaTheme="minorEastAsia" w:hAnsiTheme="minorHAnsi" w:cstheme="minorBidi"/>
        </w:rPr>
        <w:t>sit Victoria</w:t>
      </w:r>
    </w:p>
    <w:p w14:paraId="030225FF" w14:textId="77777777" w:rsidR="00FD196E" w:rsidRPr="00544ED4" w:rsidRDefault="00FD196E" w:rsidP="00FD196E">
      <w:pPr>
        <w:pStyle w:val="ListParagraph"/>
        <w:numPr>
          <w:ilvl w:val="0"/>
          <w:numId w:val="8"/>
        </w:numPr>
        <w:spacing w:before="0" w:after="0"/>
      </w:pPr>
      <w:r w:rsidRPr="00544ED4">
        <w:lastRenderedPageBreak/>
        <w:t>Australia China Business Council </w:t>
      </w:r>
      <w:r>
        <w:t>(ACBC)</w:t>
      </w:r>
    </w:p>
    <w:p w14:paraId="07F13694" w14:textId="1BEB9EEB" w:rsidR="00BD0ECE" w:rsidRDefault="00BD0ECE" w:rsidP="004A58F8">
      <w:pPr>
        <w:pStyle w:val="Heading3"/>
      </w:pPr>
      <w:r>
        <w:t>Next meeting</w:t>
      </w:r>
    </w:p>
    <w:p w14:paraId="5BC8118D" w14:textId="4E93C08F" w:rsidR="00BD0ECE" w:rsidRPr="00544ED4" w:rsidRDefault="00413E17" w:rsidP="00BD0ECE">
      <w:r>
        <w:t xml:space="preserve">Austrade to </w:t>
      </w:r>
      <w:r w:rsidR="00E10501">
        <w:t>advise</w:t>
      </w:r>
      <w:r w:rsidR="007C0DC1">
        <w:t xml:space="preserve"> arrangement for next ADSAP meeting out of session. </w:t>
      </w:r>
    </w:p>
    <w:sectPr w:rsidR="00BD0ECE" w:rsidRPr="00544ED4" w:rsidSect="004546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8580" w14:textId="77777777" w:rsidR="00414AD5" w:rsidRDefault="00414AD5" w:rsidP="00D361A4">
      <w:r>
        <w:separator/>
      </w:r>
    </w:p>
  </w:endnote>
  <w:endnote w:type="continuationSeparator" w:id="0">
    <w:p w14:paraId="0CDDD1D9" w14:textId="77777777" w:rsidR="00414AD5" w:rsidRDefault="00414AD5" w:rsidP="00D361A4">
      <w:r>
        <w:continuationSeparator/>
      </w:r>
    </w:p>
  </w:endnote>
  <w:endnote w:type="continuationNotice" w:id="1">
    <w:p w14:paraId="7FE41B7E" w14:textId="77777777" w:rsidR="00414AD5" w:rsidRDefault="00414A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D7B6" w14:textId="6C152DA5" w:rsidR="00544ED4" w:rsidRDefault="00544ED4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84F2A1" wp14:editId="1F30EB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19523783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0F537" w14:textId="406C04F7" w:rsidR="00544ED4" w:rsidRPr="00544ED4" w:rsidRDefault="00544ED4" w:rsidP="00544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4F2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0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" filled="f" stroked="f">
              <v:textbox style="mso-fit-shape-to-text:t" inset="0,0,0,15pt">
                <w:txbxContent>
                  <w:p w14:paraId="3920F537" w14:textId="406C04F7" w:rsidR="00544ED4" w:rsidRPr="00544ED4" w:rsidRDefault="00544ED4" w:rsidP="00544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ED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FE74" w14:textId="0468507B" w:rsidR="00544ED4" w:rsidRDefault="00544ED4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0E427F8" wp14:editId="49E97FD1">
              <wp:simplePos x="539750" y="9499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16519634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2A2D4" w14:textId="06FD56FE" w:rsidR="00544ED4" w:rsidRPr="00544ED4" w:rsidRDefault="00544ED4" w:rsidP="00544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27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40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" filled="f" stroked="f">
              <v:textbox style="mso-fit-shape-to-text:t" inset="0,0,0,15pt">
                <w:txbxContent>
                  <w:p w14:paraId="1512A2D4" w14:textId="06FD56FE" w:rsidR="00544ED4" w:rsidRPr="00544ED4" w:rsidRDefault="00544ED4" w:rsidP="00544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ED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noProof w:val="0"/>
        </w:rPr>
        <w:id w:val="-19794473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sdtContent>
    </w:sdt>
  </w:p>
  <w:p w14:paraId="4405DBA8" w14:textId="77777777" w:rsidR="00134F3D" w:rsidRPr="00EC1425" w:rsidRDefault="00134F3D" w:rsidP="00EC1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9ACF" w14:textId="1B071B24" w:rsidR="00544ED4" w:rsidRDefault="00544ED4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A8E5AD" wp14:editId="425F59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18851302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9BC2C" w14:textId="0AB4DD4C" w:rsidR="00544ED4" w:rsidRPr="00544ED4" w:rsidRDefault="00544ED4" w:rsidP="00544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8E5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4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" filled="f" stroked="f">
              <v:textbox style="mso-fit-shape-to-text:t" inset="0,0,0,15pt">
                <w:txbxContent>
                  <w:p w14:paraId="5FF9BC2C" w14:textId="0AB4DD4C" w:rsidR="00544ED4" w:rsidRPr="00544ED4" w:rsidRDefault="00544ED4" w:rsidP="00544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ED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3662" w14:textId="77777777" w:rsidR="00414AD5" w:rsidRDefault="00414AD5" w:rsidP="00D361A4">
      <w:r>
        <w:separator/>
      </w:r>
    </w:p>
  </w:footnote>
  <w:footnote w:type="continuationSeparator" w:id="0">
    <w:p w14:paraId="7D58533D" w14:textId="77777777" w:rsidR="00414AD5" w:rsidRDefault="00414AD5" w:rsidP="00D361A4">
      <w:r>
        <w:continuationSeparator/>
      </w:r>
    </w:p>
  </w:footnote>
  <w:footnote w:type="continuationNotice" w:id="1">
    <w:p w14:paraId="4812810D" w14:textId="77777777" w:rsidR="00414AD5" w:rsidRDefault="00414A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2F7A" w14:textId="0751E43E" w:rsidR="00544ED4" w:rsidRDefault="00544E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ADC855" wp14:editId="100DC9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9554191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0CB51" w14:textId="4FF4A3FD" w:rsidR="00544ED4" w:rsidRPr="00544ED4" w:rsidRDefault="00544ED4" w:rsidP="00544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DC8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2930CB51" w14:textId="4FF4A3FD" w:rsidR="00544ED4" w:rsidRPr="00544ED4" w:rsidRDefault="00544ED4" w:rsidP="00544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ED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2CAE" w14:textId="5845F799" w:rsidR="00CB178D" w:rsidRPr="00AE54C1" w:rsidRDefault="00544ED4" w:rsidP="00AE54C1">
    <w:pPr>
      <w:spacing w:before="0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389801" wp14:editId="7FCDBF1B">
              <wp:simplePos x="539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2930219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A621C" w14:textId="62628723" w:rsidR="00544ED4" w:rsidRPr="00544ED4" w:rsidRDefault="00544ED4" w:rsidP="00544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898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" filled="f" stroked="f">
              <v:textbox style="mso-fit-shape-to-text:t" inset="0,15pt,0,0">
                <w:txbxContent>
                  <w:p w14:paraId="0D0A621C" w14:textId="62628723" w:rsidR="00544ED4" w:rsidRPr="00544ED4" w:rsidRDefault="00544ED4" w:rsidP="00544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ED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321E" w14:textId="7C163D4C" w:rsidR="00CB178D" w:rsidRDefault="00544ED4" w:rsidP="00DF7EC0">
    <w:pPr>
      <w:tabs>
        <w:tab w:val="left" w:pos="6237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3A7CC6" wp14:editId="722C74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7297951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2BA1A" w14:textId="03EA8583" w:rsidR="00544ED4" w:rsidRPr="00544ED4" w:rsidRDefault="00544ED4" w:rsidP="00544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A7C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" filled="f" stroked="f">
              <v:textbox style="mso-fit-shape-to-text:t" inset="0,15pt,0,0">
                <w:txbxContent>
                  <w:p w14:paraId="7D42BA1A" w14:textId="03EA8583" w:rsidR="00544ED4" w:rsidRPr="00544ED4" w:rsidRDefault="00544ED4" w:rsidP="00544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ED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A12"/>
    <w:multiLevelType w:val="hybridMultilevel"/>
    <w:tmpl w:val="210AC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1496"/>
    <w:multiLevelType w:val="multilevel"/>
    <w:tmpl w:val="E08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C6984"/>
    <w:multiLevelType w:val="hybridMultilevel"/>
    <w:tmpl w:val="7968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12BB"/>
    <w:multiLevelType w:val="multilevel"/>
    <w:tmpl w:val="A4D28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92F6CFE"/>
    <w:multiLevelType w:val="hybridMultilevel"/>
    <w:tmpl w:val="A25873DA"/>
    <w:lvl w:ilvl="0" w:tplc="0380C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8EC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CE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6A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A9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A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06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4C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03CA"/>
    <w:multiLevelType w:val="hybridMultilevel"/>
    <w:tmpl w:val="AC76DDC6"/>
    <w:lvl w:ilvl="0" w:tplc="A392CAE0">
      <w:start w:val="1"/>
      <w:numFmt w:val="bullet"/>
      <w:pStyle w:val="Body-bulletlis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E1197A"/>
    <w:multiLevelType w:val="hybridMultilevel"/>
    <w:tmpl w:val="E4342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43664"/>
    <w:multiLevelType w:val="hybridMultilevel"/>
    <w:tmpl w:val="0324DFF0"/>
    <w:lvl w:ilvl="0" w:tplc="8D0A319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94021"/>
    <w:multiLevelType w:val="multilevel"/>
    <w:tmpl w:val="0C3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0B0C42"/>
    <w:multiLevelType w:val="hybridMultilevel"/>
    <w:tmpl w:val="E40E9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C49C4"/>
    <w:multiLevelType w:val="multilevel"/>
    <w:tmpl w:val="4BBA8E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03F189D"/>
    <w:multiLevelType w:val="multilevel"/>
    <w:tmpl w:val="DD0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AC4082"/>
    <w:multiLevelType w:val="hybridMultilevel"/>
    <w:tmpl w:val="95C64B24"/>
    <w:lvl w:ilvl="0" w:tplc="21D2F374">
      <w:start w:val="1"/>
      <w:numFmt w:val="bullet"/>
      <w:pStyle w:val="Tabl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F60"/>
    <w:multiLevelType w:val="multilevel"/>
    <w:tmpl w:val="AF8CF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29C14FE"/>
    <w:multiLevelType w:val="multilevel"/>
    <w:tmpl w:val="F99A4D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3CE76AD"/>
    <w:multiLevelType w:val="hybridMultilevel"/>
    <w:tmpl w:val="198A3F86"/>
    <w:lvl w:ilvl="0" w:tplc="534AC8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79D5"/>
    <w:multiLevelType w:val="hybridMultilevel"/>
    <w:tmpl w:val="47D4EA30"/>
    <w:lvl w:ilvl="0" w:tplc="BDA6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07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8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0C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68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2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78881">
    <w:abstractNumId w:val="5"/>
  </w:num>
  <w:num w:numId="2" w16cid:durableId="1150439850">
    <w:abstractNumId w:val="7"/>
  </w:num>
  <w:num w:numId="3" w16cid:durableId="1395589145">
    <w:abstractNumId w:val="12"/>
  </w:num>
  <w:num w:numId="4" w16cid:durableId="940844796">
    <w:abstractNumId w:val="10"/>
  </w:num>
  <w:num w:numId="5" w16cid:durableId="408620099">
    <w:abstractNumId w:val="3"/>
  </w:num>
  <w:num w:numId="6" w16cid:durableId="1424566617">
    <w:abstractNumId w:val="14"/>
  </w:num>
  <w:num w:numId="7" w16cid:durableId="1146437508">
    <w:abstractNumId w:val="13"/>
  </w:num>
  <w:num w:numId="8" w16cid:durableId="479537693">
    <w:abstractNumId w:val="6"/>
  </w:num>
  <w:num w:numId="9" w16cid:durableId="2072583386">
    <w:abstractNumId w:val="0"/>
  </w:num>
  <w:num w:numId="10" w16cid:durableId="289169581">
    <w:abstractNumId w:val="16"/>
  </w:num>
  <w:num w:numId="11" w16cid:durableId="1542399210">
    <w:abstractNumId w:val="4"/>
  </w:num>
  <w:num w:numId="12" w16cid:durableId="1071149437">
    <w:abstractNumId w:val="1"/>
  </w:num>
  <w:num w:numId="13" w16cid:durableId="1836534143">
    <w:abstractNumId w:val="11"/>
  </w:num>
  <w:num w:numId="14" w16cid:durableId="1378163762">
    <w:abstractNumId w:val="8"/>
  </w:num>
  <w:num w:numId="15" w16cid:durableId="110322118">
    <w:abstractNumId w:val="15"/>
  </w:num>
  <w:num w:numId="16" w16cid:durableId="2049796654">
    <w:abstractNumId w:val="2"/>
  </w:num>
  <w:num w:numId="17" w16cid:durableId="1334987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D4"/>
    <w:rsid w:val="0000198E"/>
    <w:rsid w:val="00017A0A"/>
    <w:rsid w:val="00020156"/>
    <w:rsid w:val="00022941"/>
    <w:rsid w:val="00025872"/>
    <w:rsid w:val="00026D4C"/>
    <w:rsid w:val="00044F43"/>
    <w:rsid w:val="000549F7"/>
    <w:rsid w:val="000561A8"/>
    <w:rsid w:val="00061BD0"/>
    <w:rsid w:val="00063B6B"/>
    <w:rsid w:val="00073FCF"/>
    <w:rsid w:val="0007585B"/>
    <w:rsid w:val="00076223"/>
    <w:rsid w:val="00080710"/>
    <w:rsid w:val="000844A7"/>
    <w:rsid w:val="00086EDD"/>
    <w:rsid w:val="00093AFD"/>
    <w:rsid w:val="000A18E2"/>
    <w:rsid w:val="000B152E"/>
    <w:rsid w:val="000B1B46"/>
    <w:rsid w:val="000B6316"/>
    <w:rsid w:val="000C05A2"/>
    <w:rsid w:val="000C07EF"/>
    <w:rsid w:val="000C07F0"/>
    <w:rsid w:val="000C4F3F"/>
    <w:rsid w:val="000D368B"/>
    <w:rsid w:val="000D5FCF"/>
    <w:rsid w:val="000D7D80"/>
    <w:rsid w:val="000E10D8"/>
    <w:rsid w:val="000E3AAB"/>
    <w:rsid w:val="000E47E2"/>
    <w:rsid w:val="000F43B2"/>
    <w:rsid w:val="000F4F9A"/>
    <w:rsid w:val="000F5D6F"/>
    <w:rsid w:val="00101A97"/>
    <w:rsid w:val="001037DE"/>
    <w:rsid w:val="001065E0"/>
    <w:rsid w:val="00106FDF"/>
    <w:rsid w:val="001107A3"/>
    <w:rsid w:val="00125EC8"/>
    <w:rsid w:val="0012770A"/>
    <w:rsid w:val="00127A2A"/>
    <w:rsid w:val="00132248"/>
    <w:rsid w:val="00132DDA"/>
    <w:rsid w:val="00134F3D"/>
    <w:rsid w:val="00136919"/>
    <w:rsid w:val="001370B1"/>
    <w:rsid w:val="00143157"/>
    <w:rsid w:val="001446BD"/>
    <w:rsid w:val="001455CD"/>
    <w:rsid w:val="00151B9A"/>
    <w:rsid w:val="0015714D"/>
    <w:rsid w:val="00160740"/>
    <w:rsid w:val="00161B8B"/>
    <w:rsid w:val="0016665C"/>
    <w:rsid w:val="00172FAC"/>
    <w:rsid w:val="001915EF"/>
    <w:rsid w:val="00192E54"/>
    <w:rsid w:val="001B4223"/>
    <w:rsid w:val="001C394F"/>
    <w:rsid w:val="001C5B03"/>
    <w:rsid w:val="001D1CDA"/>
    <w:rsid w:val="001D7984"/>
    <w:rsid w:val="001E4BEB"/>
    <w:rsid w:val="001E6AF3"/>
    <w:rsid w:val="001F1F3C"/>
    <w:rsid w:val="001F508D"/>
    <w:rsid w:val="001F516C"/>
    <w:rsid w:val="001F7E27"/>
    <w:rsid w:val="00202439"/>
    <w:rsid w:val="002047D1"/>
    <w:rsid w:val="00212459"/>
    <w:rsid w:val="00212900"/>
    <w:rsid w:val="00215F2B"/>
    <w:rsid w:val="00217781"/>
    <w:rsid w:val="00221BC7"/>
    <w:rsid w:val="00222503"/>
    <w:rsid w:val="00225B6B"/>
    <w:rsid w:val="002333B1"/>
    <w:rsid w:val="00241026"/>
    <w:rsid w:val="00245289"/>
    <w:rsid w:val="002478AF"/>
    <w:rsid w:val="00253249"/>
    <w:rsid w:val="00260642"/>
    <w:rsid w:val="00263FBD"/>
    <w:rsid w:val="0026701A"/>
    <w:rsid w:val="00273003"/>
    <w:rsid w:val="00290A2F"/>
    <w:rsid w:val="00291D3D"/>
    <w:rsid w:val="00293E10"/>
    <w:rsid w:val="00294609"/>
    <w:rsid w:val="002A252E"/>
    <w:rsid w:val="002A4654"/>
    <w:rsid w:val="002A4F65"/>
    <w:rsid w:val="002B00D2"/>
    <w:rsid w:val="002B0B2D"/>
    <w:rsid w:val="002B3224"/>
    <w:rsid w:val="002B3C31"/>
    <w:rsid w:val="002B488A"/>
    <w:rsid w:val="002D639D"/>
    <w:rsid w:val="002D7F77"/>
    <w:rsid w:val="002E22AC"/>
    <w:rsid w:val="002E3D79"/>
    <w:rsid w:val="002E4093"/>
    <w:rsid w:val="002E54CB"/>
    <w:rsid w:val="002E5758"/>
    <w:rsid w:val="002E5BB0"/>
    <w:rsid w:val="002F0BC6"/>
    <w:rsid w:val="002F2105"/>
    <w:rsid w:val="002F656C"/>
    <w:rsid w:val="00300C92"/>
    <w:rsid w:val="003020B9"/>
    <w:rsid w:val="00303E3F"/>
    <w:rsid w:val="00315A14"/>
    <w:rsid w:val="003169E5"/>
    <w:rsid w:val="00321D96"/>
    <w:rsid w:val="003247F6"/>
    <w:rsid w:val="00326643"/>
    <w:rsid w:val="00340020"/>
    <w:rsid w:val="00341742"/>
    <w:rsid w:val="00341FF1"/>
    <w:rsid w:val="00350960"/>
    <w:rsid w:val="003553A7"/>
    <w:rsid w:val="00371EBE"/>
    <w:rsid w:val="00375DB7"/>
    <w:rsid w:val="003762AB"/>
    <w:rsid w:val="0037720F"/>
    <w:rsid w:val="00386503"/>
    <w:rsid w:val="00393BFF"/>
    <w:rsid w:val="00396CAD"/>
    <w:rsid w:val="003A269F"/>
    <w:rsid w:val="003A28ED"/>
    <w:rsid w:val="003A5899"/>
    <w:rsid w:val="003A64E1"/>
    <w:rsid w:val="003B4505"/>
    <w:rsid w:val="003B5D65"/>
    <w:rsid w:val="003C10D9"/>
    <w:rsid w:val="003D1C6D"/>
    <w:rsid w:val="003D3679"/>
    <w:rsid w:val="003D73EB"/>
    <w:rsid w:val="003D777C"/>
    <w:rsid w:val="003E44E8"/>
    <w:rsid w:val="003F29B0"/>
    <w:rsid w:val="003F54E8"/>
    <w:rsid w:val="004022E3"/>
    <w:rsid w:val="00413E17"/>
    <w:rsid w:val="00414AD5"/>
    <w:rsid w:val="00420CE7"/>
    <w:rsid w:val="0042156B"/>
    <w:rsid w:val="00430584"/>
    <w:rsid w:val="004356A4"/>
    <w:rsid w:val="00435DBB"/>
    <w:rsid w:val="00435E13"/>
    <w:rsid w:val="004368DB"/>
    <w:rsid w:val="00437F1D"/>
    <w:rsid w:val="004513D5"/>
    <w:rsid w:val="00454602"/>
    <w:rsid w:val="00456C0B"/>
    <w:rsid w:val="004624A8"/>
    <w:rsid w:val="00464E3F"/>
    <w:rsid w:val="00466593"/>
    <w:rsid w:val="004727CB"/>
    <w:rsid w:val="0048044F"/>
    <w:rsid w:val="00480B1E"/>
    <w:rsid w:val="004821C4"/>
    <w:rsid w:val="00485417"/>
    <w:rsid w:val="00487670"/>
    <w:rsid w:val="004913FD"/>
    <w:rsid w:val="00492540"/>
    <w:rsid w:val="004A2926"/>
    <w:rsid w:val="004A40D4"/>
    <w:rsid w:val="004A58F8"/>
    <w:rsid w:val="004A6EBD"/>
    <w:rsid w:val="004B2EA8"/>
    <w:rsid w:val="004D1348"/>
    <w:rsid w:val="004D1513"/>
    <w:rsid w:val="004D16A0"/>
    <w:rsid w:val="004D3FC7"/>
    <w:rsid w:val="004D6CA0"/>
    <w:rsid w:val="004E77F8"/>
    <w:rsid w:val="004F0C35"/>
    <w:rsid w:val="004F0E1B"/>
    <w:rsid w:val="004F4EAF"/>
    <w:rsid w:val="004F5135"/>
    <w:rsid w:val="005052C8"/>
    <w:rsid w:val="00510939"/>
    <w:rsid w:val="00511DE2"/>
    <w:rsid w:val="00515104"/>
    <w:rsid w:val="00517119"/>
    <w:rsid w:val="005214BD"/>
    <w:rsid w:val="005247BF"/>
    <w:rsid w:val="005248DF"/>
    <w:rsid w:val="00525A21"/>
    <w:rsid w:val="00527B56"/>
    <w:rsid w:val="00533035"/>
    <w:rsid w:val="0053770F"/>
    <w:rsid w:val="00537C43"/>
    <w:rsid w:val="00544193"/>
    <w:rsid w:val="00544ED4"/>
    <w:rsid w:val="0054510A"/>
    <w:rsid w:val="00552B13"/>
    <w:rsid w:val="0055475D"/>
    <w:rsid w:val="005547B4"/>
    <w:rsid w:val="0055480A"/>
    <w:rsid w:val="00556D88"/>
    <w:rsid w:val="00561B82"/>
    <w:rsid w:val="00572CA3"/>
    <w:rsid w:val="00575E0E"/>
    <w:rsid w:val="00582719"/>
    <w:rsid w:val="005905D6"/>
    <w:rsid w:val="0059169E"/>
    <w:rsid w:val="00592DAB"/>
    <w:rsid w:val="00597491"/>
    <w:rsid w:val="005A0EF9"/>
    <w:rsid w:val="005A1B69"/>
    <w:rsid w:val="005A2650"/>
    <w:rsid w:val="005A5285"/>
    <w:rsid w:val="005A6944"/>
    <w:rsid w:val="005B407D"/>
    <w:rsid w:val="005D319E"/>
    <w:rsid w:val="005D45E7"/>
    <w:rsid w:val="005E0263"/>
    <w:rsid w:val="005E1B4A"/>
    <w:rsid w:val="005E1F26"/>
    <w:rsid w:val="005E60EB"/>
    <w:rsid w:val="005E6B37"/>
    <w:rsid w:val="005E6F56"/>
    <w:rsid w:val="005F12FA"/>
    <w:rsid w:val="006006A8"/>
    <w:rsid w:val="006028AB"/>
    <w:rsid w:val="00606A5A"/>
    <w:rsid w:val="00606E24"/>
    <w:rsid w:val="00606FE1"/>
    <w:rsid w:val="00610868"/>
    <w:rsid w:val="00612A74"/>
    <w:rsid w:val="00622992"/>
    <w:rsid w:val="006265B2"/>
    <w:rsid w:val="00627027"/>
    <w:rsid w:val="00630C1C"/>
    <w:rsid w:val="006317E5"/>
    <w:rsid w:val="00637DA0"/>
    <w:rsid w:val="00637DBF"/>
    <w:rsid w:val="00640E78"/>
    <w:rsid w:val="006425CC"/>
    <w:rsid w:val="00643C62"/>
    <w:rsid w:val="00644670"/>
    <w:rsid w:val="006469D2"/>
    <w:rsid w:val="0065074D"/>
    <w:rsid w:val="00652A54"/>
    <w:rsid w:val="00660898"/>
    <w:rsid w:val="00663CC8"/>
    <w:rsid w:val="006646CF"/>
    <w:rsid w:val="006669C9"/>
    <w:rsid w:val="0067164E"/>
    <w:rsid w:val="00674F42"/>
    <w:rsid w:val="00676CF6"/>
    <w:rsid w:val="00686C9D"/>
    <w:rsid w:val="006956AC"/>
    <w:rsid w:val="00697C6C"/>
    <w:rsid w:val="006A04B1"/>
    <w:rsid w:val="006A3BE6"/>
    <w:rsid w:val="006B450E"/>
    <w:rsid w:val="006B6624"/>
    <w:rsid w:val="006C163F"/>
    <w:rsid w:val="006C1EC2"/>
    <w:rsid w:val="006C241A"/>
    <w:rsid w:val="006C25F5"/>
    <w:rsid w:val="006C2DEB"/>
    <w:rsid w:val="006C312E"/>
    <w:rsid w:val="006C5946"/>
    <w:rsid w:val="006D33DA"/>
    <w:rsid w:val="006D7ABF"/>
    <w:rsid w:val="006E0F67"/>
    <w:rsid w:val="006E1CAC"/>
    <w:rsid w:val="006F64F1"/>
    <w:rsid w:val="006F6C55"/>
    <w:rsid w:val="00703E29"/>
    <w:rsid w:val="00706D54"/>
    <w:rsid w:val="00710D31"/>
    <w:rsid w:val="0071224C"/>
    <w:rsid w:val="0071588F"/>
    <w:rsid w:val="007166D5"/>
    <w:rsid w:val="0073420B"/>
    <w:rsid w:val="00741EFF"/>
    <w:rsid w:val="00751792"/>
    <w:rsid w:val="0075326B"/>
    <w:rsid w:val="0075376A"/>
    <w:rsid w:val="00757957"/>
    <w:rsid w:val="0076130A"/>
    <w:rsid w:val="00762363"/>
    <w:rsid w:val="0076635A"/>
    <w:rsid w:val="007664DB"/>
    <w:rsid w:val="00767240"/>
    <w:rsid w:val="0076765C"/>
    <w:rsid w:val="00770339"/>
    <w:rsid w:val="00770AC3"/>
    <w:rsid w:val="0077188A"/>
    <w:rsid w:val="00771898"/>
    <w:rsid w:val="00774420"/>
    <w:rsid w:val="00775842"/>
    <w:rsid w:val="007774B6"/>
    <w:rsid w:val="007813AC"/>
    <w:rsid w:val="00784986"/>
    <w:rsid w:val="0078513E"/>
    <w:rsid w:val="007851FB"/>
    <w:rsid w:val="0079019C"/>
    <w:rsid w:val="00792CBF"/>
    <w:rsid w:val="00793D6A"/>
    <w:rsid w:val="00797342"/>
    <w:rsid w:val="00797B0D"/>
    <w:rsid w:val="007A03E3"/>
    <w:rsid w:val="007A7234"/>
    <w:rsid w:val="007B4808"/>
    <w:rsid w:val="007B48C7"/>
    <w:rsid w:val="007B5866"/>
    <w:rsid w:val="007B74E4"/>
    <w:rsid w:val="007C0DC1"/>
    <w:rsid w:val="007C1121"/>
    <w:rsid w:val="007C4B02"/>
    <w:rsid w:val="007D1012"/>
    <w:rsid w:val="007D666C"/>
    <w:rsid w:val="007D7698"/>
    <w:rsid w:val="007E3429"/>
    <w:rsid w:val="007E3FC7"/>
    <w:rsid w:val="007E4106"/>
    <w:rsid w:val="007E5D15"/>
    <w:rsid w:val="007F15F7"/>
    <w:rsid w:val="007F2FB5"/>
    <w:rsid w:val="007F6783"/>
    <w:rsid w:val="007F6D4C"/>
    <w:rsid w:val="00800488"/>
    <w:rsid w:val="008027E2"/>
    <w:rsid w:val="00807979"/>
    <w:rsid w:val="008176B6"/>
    <w:rsid w:val="0082027C"/>
    <w:rsid w:val="00820872"/>
    <w:rsid w:val="008208C9"/>
    <w:rsid w:val="0082183C"/>
    <w:rsid w:val="00822571"/>
    <w:rsid w:val="008306CF"/>
    <w:rsid w:val="00830AAC"/>
    <w:rsid w:val="00831497"/>
    <w:rsid w:val="008423C6"/>
    <w:rsid w:val="008451F6"/>
    <w:rsid w:val="008456AB"/>
    <w:rsid w:val="00852143"/>
    <w:rsid w:val="00854BF1"/>
    <w:rsid w:val="00856F71"/>
    <w:rsid w:val="00864ECD"/>
    <w:rsid w:val="00871555"/>
    <w:rsid w:val="008715E7"/>
    <w:rsid w:val="00876775"/>
    <w:rsid w:val="00885AF9"/>
    <w:rsid w:val="0089124B"/>
    <w:rsid w:val="008A2CDE"/>
    <w:rsid w:val="008A765C"/>
    <w:rsid w:val="008B0A01"/>
    <w:rsid w:val="008B5261"/>
    <w:rsid w:val="008B52C2"/>
    <w:rsid w:val="008C0F2F"/>
    <w:rsid w:val="008C4F10"/>
    <w:rsid w:val="008C7C93"/>
    <w:rsid w:val="008D3457"/>
    <w:rsid w:val="008D34A4"/>
    <w:rsid w:val="008D46A3"/>
    <w:rsid w:val="008D4ACA"/>
    <w:rsid w:val="008E0B8A"/>
    <w:rsid w:val="008E2D9A"/>
    <w:rsid w:val="008E47C6"/>
    <w:rsid w:val="008E47E6"/>
    <w:rsid w:val="008F060D"/>
    <w:rsid w:val="008F475E"/>
    <w:rsid w:val="008F71D9"/>
    <w:rsid w:val="0090123E"/>
    <w:rsid w:val="009105CE"/>
    <w:rsid w:val="0091540A"/>
    <w:rsid w:val="00924904"/>
    <w:rsid w:val="009267DC"/>
    <w:rsid w:val="009302AC"/>
    <w:rsid w:val="00934D55"/>
    <w:rsid w:val="00934F39"/>
    <w:rsid w:val="00936F4D"/>
    <w:rsid w:val="00945A70"/>
    <w:rsid w:val="00946D8F"/>
    <w:rsid w:val="00947586"/>
    <w:rsid w:val="00951F04"/>
    <w:rsid w:val="00952E4B"/>
    <w:rsid w:val="00955754"/>
    <w:rsid w:val="0095585B"/>
    <w:rsid w:val="00957BF4"/>
    <w:rsid w:val="009620EA"/>
    <w:rsid w:val="009679B0"/>
    <w:rsid w:val="00982CEA"/>
    <w:rsid w:val="00992BA5"/>
    <w:rsid w:val="00994937"/>
    <w:rsid w:val="009A0F54"/>
    <w:rsid w:val="009A17CC"/>
    <w:rsid w:val="009A51C2"/>
    <w:rsid w:val="009B008A"/>
    <w:rsid w:val="009B6903"/>
    <w:rsid w:val="009C7DFE"/>
    <w:rsid w:val="009D2364"/>
    <w:rsid w:val="009D3A93"/>
    <w:rsid w:val="009E0E9F"/>
    <w:rsid w:val="009E0F13"/>
    <w:rsid w:val="009E18E2"/>
    <w:rsid w:val="009F113C"/>
    <w:rsid w:val="009F1EBD"/>
    <w:rsid w:val="009F3423"/>
    <w:rsid w:val="009F422E"/>
    <w:rsid w:val="009F43E2"/>
    <w:rsid w:val="009F4E94"/>
    <w:rsid w:val="00A01F90"/>
    <w:rsid w:val="00A03741"/>
    <w:rsid w:val="00A13471"/>
    <w:rsid w:val="00A152C2"/>
    <w:rsid w:val="00A21A64"/>
    <w:rsid w:val="00A24E7B"/>
    <w:rsid w:val="00A26A00"/>
    <w:rsid w:val="00A27AAE"/>
    <w:rsid w:val="00A3033C"/>
    <w:rsid w:val="00A348C1"/>
    <w:rsid w:val="00A358B0"/>
    <w:rsid w:val="00A4102C"/>
    <w:rsid w:val="00A41BE2"/>
    <w:rsid w:val="00A44763"/>
    <w:rsid w:val="00A47FD9"/>
    <w:rsid w:val="00A50305"/>
    <w:rsid w:val="00A53D16"/>
    <w:rsid w:val="00A55F25"/>
    <w:rsid w:val="00A56FA2"/>
    <w:rsid w:val="00A60C84"/>
    <w:rsid w:val="00A627AF"/>
    <w:rsid w:val="00A6317F"/>
    <w:rsid w:val="00A64A07"/>
    <w:rsid w:val="00A67E9B"/>
    <w:rsid w:val="00A70B88"/>
    <w:rsid w:val="00A72704"/>
    <w:rsid w:val="00A73A6B"/>
    <w:rsid w:val="00A73D9A"/>
    <w:rsid w:val="00A75ECA"/>
    <w:rsid w:val="00A809B0"/>
    <w:rsid w:val="00A824B5"/>
    <w:rsid w:val="00A828E5"/>
    <w:rsid w:val="00A9153F"/>
    <w:rsid w:val="00A954E7"/>
    <w:rsid w:val="00AA04F6"/>
    <w:rsid w:val="00AA15AB"/>
    <w:rsid w:val="00AA4780"/>
    <w:rsid w:val="00AB153B"/>
    <w:rsid w:val="00AB4F3B"/>
    <w:rsid w:val="00AC2EB8"/>
    <w:rsid w:val="00AC4860"/>
    <w:rsid w:val="00AE274C"/>
    <w:rsid w:val="00AE54C1"/>
    <w:rsid w:val="00AE54CD"/>
    <w:rsid w:val="00AF47FD"/>
    <w:rsid w:val="00B06CC9"/>
    <w:rsid w:val="00B07904"/>
    <w:rsid w:val="00B11804"/>
    <w:rsid w:val="00B14269"/>
    <w:rsid w:val="00B1496B"/>
    <w:rsid w:val="00B21804"/>
    <w:rsid w:val="00B22A4E"/>
    <w:rsid w:val="00B25D99"/>
    <w:rsid w:val="00B31A6A"/>
    <w:rsid w:val="00B332C5"/>
    <w:rsid w:val="00B33D92"/>
    <w:rsid w:val="00B34F6B"/>
    <w:rsid w:val="00B36564"/>
    <w:rsid w:val="00B417F5"/>
    <w:rsid w:val="00B42EB2"/>
    <w:rsid w:val="00B44700"/>
    <w:rsid w:val="00B54153"/>
    <w:rsid w:val="00B60CCA"/>
    <w:rsid w:val="00B9027A"/>
    <w:rsid w:val="00B916C0"/>
    <w:rsid w:val="00B952C3"/>
    <w:rsid w:val="00BA099F"/>
    <w:rsid w:val="00BA1C6E"/>
    <w:rsid w:val="00BA288A"/>
    <w:rsid w:val="00BA2CFA"/>
    <w:rsid w:val="00BA4727"/>
    <w:rsid w:val="00BA4825"/>
    <w:rsid w:val="00BA48BA"/>
    <w:rsid w:val="00BA4C2C"/>
    <w:rsid w:val="00BA69A5"/>
    <w:rsid w:val="00BB0134"/>
    <w:rsid w:val="00BB3C77"/>
    <w:rsid w:val="00BB628F"/>
    <w:rsid w:val="00BB65F9"/>
    <w:rsid w:val="00BC2A3A"/>
    <w:rsid w:val="00BD0ECE"/>
    <w:rsid w:val="00BD5403"/>
    <w:rsid w:val="00BE43BA"/>
    <w:rsid w:val="00BE668B"/>
    <w:rsid w:val="00C02C78"/>
    <w:rsid w:val="00C22B10"/>
    <w:rsid w:val="00C41886"/>
    <w:rsid w:val="00C4323B"/>
    <w:rsid w:val="00C4418C"/>
    <w:rsid w:val="00C44802"/>
    <w:rsid w:val="00C4584E"/>
    <w:rsid w:val="00C47394"/>
    <w:rsid w:val="00C501B1"/>
    <w:rsid w:val="00C54879"/>
    <w:rsid w:val="00C56CE4"/>
    <w:rsid w:val="00C571F1"/>
    <w:rsid w:val="00C60783"/>
    <w:rsid w:val="00C6603E"/>
    <w:rsid w:val="00C71D21"/>
    <w:rsid w:val="00C74B2C"/>
    <w:rsid w:val="00C76030"/>
    <w:rsid w:val="00C775F5"/>
    <w:rsid w:val="00C81062"/>
    <w:rsid w:val="00C81233"/>
    <w:rsid w:val="00C848B4"/>
    <w:rsid w:val="00C9029E"/>
    <w:rsid w:val="00C91219"/>
    <w:rsid w:val="00C947CF"/>
    <w:rsid w:val="00CA0246"/>
    <w:rsid w:val="00CA21E7"/>
    <w:rsid w:val="00CA469C"/>
    <w:rsid w:val="00CA57CF"/>
    <w:rsid w:val="00CB1206"/>
    <w:rsid w:val="00CB1665"/>
    <w:rsid w:val="00CB178D"/>
    <w:rsid w:val="00CB3B32"/>
    <w:rsid w:val="00CB69F3"/>
    <w:rsid w:val="00CC05B4"/>
    <w:rsid w:val="00CC29FC"/>
    <w:rsid w:val="00CC3287"/>
    <w:rsid w:val="00CC48DC"/>
    <w:rsid w:val="00CD01B3"/>
    <w:rsid w:val="00CD7983"/>
    <w:rsid w:val="00CE03C8"/>
    <w:rsid w:val="00CE0AA7"/>
    <w:rsid w:val="00CE58DE"/>
    <w:rsid w:val="00CE7D8A"/>
    <w:rsid w:val="00CF2120"/>
    <w:rsid w:val="00CF607E"/>
    <w:rsid w:val="00CF7487"/>
    <w:rsid w:val="00D010B3"/>
    <w:rsid w:val="00D036EB"/>
    <w:rsid w:val="00D05E3B"/>
    <w:rsid w:val="00D26ED1"/>
    <w:rsid w:val="00D321F9"/>
    <w:rsid w:val="00D323B6"/>
    <w:rsid w:val="00D33398"/>
    <w:rsid w:val="00D361A4"/>
    <w:rsid w:val="00D363EB"/>
    <w:rsid w:val="00D37D77"/>
    <w:rsid w:val="00D46D14"/>
    <w:rsid w:val="00D502E5"/>
    <w:rsid w:val="00D53CF1"/>
    <w:rsid w:val="00D555EE"/>
    <w:rsid w:val="00D56996"/>
    <w:rsid w:val="00D65CA7"/>
    <w:rsid w:val="00D664C5"/>
    <w:rsid w:val="00D71789"/>
    <w:rsid w:val="00D71920"/>
    <w:rsid w:val="00D7257E"/>
    <w:rsid w:val="00D73FC2"/>
    <w:rsid w:val="00D772B9"/>
    <w:rsid w:val="00D83486"/>
    <w:rsid w:val="00D850BE"/>
    <w:rsid w:val="00D85F5B"/>
    <w:rsid w:val="00D87C65"/>
    <w:rsid w:val="00D9204C"/>
    <w:rsid w:val="00D96AE7"/>
    <w:rsid w:val="00DA694B"/>
    <w:rsid w:val="00DB165F"/>
    <w:rsid w:val="00DB1D8B"/>
    <w:rsid w:val="00DB354E"/>
    <w:rsid w:val="00DB54EA"/>
    <w:rsid w:val="00DB5520"/>
    <w:rsid w:val="00DC023F"/>
    <w:rsid w:val="00DC34FB"/>
    <w:rsid w:val="00DC6999"/>
    <w:rsid w:val="00DD2326"/>
    <w:rsid w:val="00DE1CBA"/>
    <w:rsid w:val="00DE4689"/>
    <w:rsid w:val="00DE5D69"/>
    <w:rsid w:val="00DF01B5"/>
    <w:rsid w:val="00DF52EF"/>
    <w:rsid w:val="00DF7EC0"/>
    <w:rsid w:val="00E00552"/>
    <w:rsid w:val="00E02F45"/>
    <w:rsid w:val="00E0468E"/>
    <w:rsid w:val="00E10501"/>
    <w:rsid w:val="00E12D72"/>
    <w:rsid w:val="00E160AA"/>
    <w:rsid w:val="00E2073A"/>
    <w:rsid w:val="00E20E1F"/>
    <w:rsid w:val="00E31B31"/>
    <w:rsid w:val="00E44ED6"/>
    <w:rsid w:val="00E46AEB"/>
    <w:rsid w:val="00E508A2"/>
    <w:rsid w:val="00E5521D"/>
    <w:rsid w:val="00E5608F"/>
    <w:rsid w:val="00E649D5"/>
    <w:rsid w:val="00E65552"/>
    <w:rsid w:val="00E71D38"/>
    <w:rsid w:val="00E76A42"/>
    <w:rsid w:val="00E771FD"/>
    <w:rsid w:val="00E84D05"/>
    <w:rsid w:val="00E912EE"/>
    <w:rsid w:val="00E92271"/>
    <w:rsid w:val="00E94D35"/>
    <w:rsid w:val="00EA1081"/>
    <w:rsid w:val="00EA4BB9"/>
    <w:rsid w:val="00EA5644"/>
    <w:rsid w:val="00EB0F1E"/>
    <w:rsid w:val="00EB322C"/>
    <w:rsid w:val="00EB66A2"/>
    <w:rsid w:val="00EB684B"/>
    <w:rsid w:val="00EC0474"/>
    <w:rsid w:val="00EC1425"/>
    <w:rsid w:val="00EC3A67"/>
    <w:rsid w:val="00EC3D54"/>
    <w:rsid w:val="00ED30B6"/>
    <w:rsid w:val="00ED37BF"/>
    <w:rsid w:val="00ED4A7D"/>
    <w:rsid w:val="00ED586D"/>
    <w:rsid w:val="00ED6076"/>
    <w:rsid w:val="00ED7097"/>
    <w:rsid w:val="00EE3CFC"/>
    <w:rsid w:val="00EE63DB"/>
    <w:rsid w:val="00EE6AD2"/>
    <w:rsid w:val="00EF0E5C"/>
    <w:rsid w:val="00EF1CAB"/>
    <w:rsid w:val="00F0303A"/>
    <w:rsid w:val="00F078E9"/>
    <w:rsid w:val="00F129EB"/>
    <w:rsid w:val="00F12CFF"/>
    <w:rsid w:val="00F20ECD"/>
    <w:rsid w:val="00F23D91"/>
    <w:rsid w:val="00F25B64"/>
    <w:rsid w:val="00F2610F"/>
    <w:rsid w:val="00F32897"/>
    <w:rsid w:val="00F44C5C"/>
    <w:rsid w:val="00F62AFA"/>
    <w:rsid w:val="00F63163"/>
    <w:rsid w:val="00F636F3"/>
    <w:rsid w:val="00F72922"/>
    <w:rsid w:val="00F72BB6"/>
    <w:rsid w:val="00F73B45"/>
    <w:rsid w:val="00F85405"/>
    <w:rsid w:val="00F87D21"/>
    <w:rsid w:val="00F95E7C"/>
    <w:rsid w:val="00F970AC"/>
    <w:rsid w:val="00FA6C6D"/>
    <w:rsid w:val="00FB18D1"/>
    <w:rsid w:val="00FB1EAE"/>
    <w:rsid w:val="00FB3F37"/>
    <w:rsid w:val="00FB4CCD"/>
    <w:rsid w:val="00FC1896"/>
    <w:rsid w:val="00FC2267"/>
    <w:rsid w:val="00FC630B"/>
    <w:rsid w:val="00FD196E"/>
    <w:rsid w:val="00FD5275"/>
    <w:rsid w:val="00FD5B55"/>
    <w:rsid w:val="00FD5E31"/>
    <w:rsid w:val="00FD71B5"/>
    <w:rsid w:val="00FE15C3"/>
    <w:rsid w:val="00FE3F0F"/>
    <w:rsid w:val="00FF4146"/>
    <w:rsid w:val="0166A6BF"/>
    <w:rsid w:val="03165FE6"/>
    <w:rsid w:val="089DBD87"/>
    <w:rsid w:val="09CD516D"/>
    <w:rsid w:val="0B422581"/>
    <w:rsid w:val="0B4CD37A"/>
    <w:rsid w:val="0B62641F"/>
    <w:rsid w:val="0B9E41EF"/>
    <w:rsid w:val="0C585FBB"/>
    <w:rsid w:val="1014AFB9"/>
    <w:rsid w:val="10BCED71"/>
    <w:rsid w:val="13CB301D"/>
    <w:rsid w:val="14B9ACA9"/>
    <w:rsid w:val="162CC0A1"/>
    <w:rsid w:val="169C2512"/>
    <w:rsid w:val="18090DAA"/>
    <w:rsid w:val="18275BC8"/>
    <w:rsid w:val="184E4C86"/>
    <w:rsid w:val="186486EE"/>
    <w:rsid w:val="19B8ED40"/>
    <w:rsid w:val="1CB738D7"/>
    <w:rsid w:val="1CEB76CF"/>
    <w:rsid w:val="1DF8373F"/>
    <w:rsid w:val="1E513FCA"/>
    <w:rsid w:val="1ED5C120"/>
    <w:rsid w:val="1F2864DA"/>
    <w:rsid w:val="1F8481D9"/>
    <w:rsid w:val="2004616D"/>
    <w:rsid w:val="20420864"/>
    <w:rsid w:val="20539127"/>
    <w:rsid w:val="20BB9869"/>
    <w:rsid w:val="2298FB9F"/>
    <w:rsid w:val="23337271"/>
    <w:rsid w:val="24B29CD2"/>
    <w:rsid w:val="260C8372"/>
    <w:rsid w:val="26546093"/>
    <w:rsid w:val="26AFFECA"/>
    <w:rsid w:val="2CD9DF9E"/>
    <w:rsid w:val="2DC82DFC"/>
    <w:rsid w:val="30A9FD97"/>
    <w:rsid w:val="31F04B5E"/>
    <w:rsid w:val="3506C97F"/>
    <w:rsid w:val="3640F4DC"/>
    <w:rsid w:val="37C90985"/>
    <w:rsid w:val="3A44C3E3"/>
    <w:rsid w:val="3CB8745C"/>
    <w:rsid w:val="3F083E77"/>
    <w:rsid w:val="41A90A25"/>
    <w:rsid w:val="42FEF0A6"/>
    <w:rsid w:val="466DBAFE"/>
    <w:rsid w:val="46E539BB"/>
    <w:rsid w:val="49B5D440"/>
    <w:rsid w:val="4CF699D9"/>
    <w:rsid w:val="4D3173C8"/>
    <w:rsid w:val="4F3EF91C"/>
    <w:rsid w:val="4FD21174"/>
    <w:rsid w:val="50958101"/>
    <w:rsid w:val="51BE8B40"/>
    <w:rsid w:val="52B80744"/>
    <w:rsid w:val="53110459"/>
    <w:rsid w:val="5458DC4B"/>
    <w:rsid w:val="5608D1D3"/>
    <w:rsid w:val="561A1973"/>
    <w:rsid w:val="5704A9EB"/>
    <w:rsid w:val="5807C318"/>
    <w:rsid w:val="58805F6C"/>
    <w:rsid w:val="5928EE60"/>
    <w:rsid w:val="5AAEB09C"/>
    <w:rsid w:val="5D372EB2"/>
    <w:rsid w:val="5E3BB4DF"/>
    <w:rsid w:val="62E09DF7"/>
    <w:rsid w:val="637DD54E"/>
    <w:rsid w:val="6459CF0B"/>
    <w:rsid w:val="653A7C38"/>
    <w:rsid w:val="67D67137"/>
    <w:rsid w:val="67FAAF95"/>
    <w:rsid w:val="683713C4"/>
    <w:rsid w:val="6BDE3F11"/>
    <w:rsid w:val="6C93CCE1"/>
    <w:rsid w:val="6DFB4F8B"/>
    <w:rsid w:val="6E1448B1"/>
    <w:rsid w:val="6E5D6D3D"/>
    <w:rsid w:val="702FA61E"/>
    <w:rsid w:val="70AECF36"/>
    <w:rsid w:val="7324BA79"/>
    <w:rsid w:val="7369EAAB"/>
    <w:rsid w:val="742C6A11"/>
    <w:rsid w:val="75C5254E"/>
    <w:rsid w:val="75F31230"/>
    <w:rsid w:val="7601B978"/>
    <w:rsid w:val="76F922E4"/>
    <w:rsid w:val="77B72988"/>
    <w:rsid w:val="77FC0017"/>
    <w:rsid w:val="7994BC67"/>
    <w:rsid w:val="79B69902"/>
    <w:rsid w:val="7A12E03F"/>
    <w:rsid w:val="7FC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29FD8A"/>
  <w15:chartTrackingRefBased/>
  <w15:docId w15:val="{CF98EEC5-48A2-4766-88BC-54E77E0A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0" w:unhideWhenUsed="1"/>
    <w:lsdException w:name="toc 5" w:semiHidden="1" w:uiPriority="40" w:unhideWhenUsed="1"/>
    <w:lsdException w:name="toc 6" w:semiHidden="1" w:uiPriority="40" w:unhideWhenUsed="1"/>
    <w:lsdException w:name="toc 7" w:semiHidden="1" w:uiPriority="40" w:unhideWhenUsed="1"/>
    <w:lsdException w:name="toc 8" w:semiHidden="1" w:uiPriority="40" w:unhideWhenUsed="1"/>
    <w:lsdException w:name="toc 9" w:semiHidden="1" w:uiPriority="4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99"/>
    <w:qFormat/>
    <w:rsid w:val="005247BF"/>
    <w:pPr>
      <w:spacing w:before="200" w:after="200" w:line="300" w:lineRule="atLeast"/>
    </w:pPr>
    <w:rPr>
      <w:rFonts w:ascii="Verdana" w:eastAsia="Verdana" w:hAnsi="Verdana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rsid w:val="005247BF"/>
    <w:pPr>
      <w:spacing w:after="480"/>
      <w:outlineLvl w:val="0"/>
    </w:pPr>
    <w:rPr>
      <w:rFonts w:asciiTheme="minorHAnsi" w:eastAsiaTheme="minorHAnsi" w:hAnsiTheme="minorHAnsi" w:cstheme="minorBidi"/>
      <w:color w:val="300050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5247BF"/>
    <w:pPr>
      <w:keepNext/>
      <w:keepLines/>
      <w:spacing w:before="480" w:after="360" w:line="420" w:lineRule="exact"/>
      <w:outlineLvl w:val="1"/>
    </w:pPr>
    <w:rPr>
      <w:rFonts w:asciiTheme="minorHAnsi" w:eastAsiaTheme="minorHAnsi" w:hAnsiTheme="minorHAnsi" w:cstheme="minorBidi"/>
      <w:color w:val="300050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5247BF"/>
    <w:pPr>
      <w:spacing w:before="360" w:after="240" w:line="300" w:lineRule="exact"/>
      <w:outlineLvl w:val="2"/>
    </w:pPr>
    <w:rPr>
      <w:rFonts w:eastAsiaTheme="minorHAnsi" w:cstheme="minorBidi"/>
      <w:b/>
      <w:bCs/>
      <w:color w:val="300050" w:themeColor="text2"/>
      <w:szCs w:val="22"/>
    </w:rPr>
  </w:style>
  <w:style w:type="paragraph" w:styleId="Heading4">
    <w:name w:val="heading 4"/>
    <w:basedOn w:val="Normal"/>
    <w:next w:val="Normal"/>
    <w:link w:val="Heading4Char"/>
    <w:uiPriority w:val="10"/>
    <w:semiHidden/>
    <w:qFormat/>
    <w:rsid w:val="0059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3003B" w:themeColor="accent1" w:themeShade="BF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5905D6"/>
    <w:pPr>
      <w:keepNext/>
      <w:keepLines/>
      <w:spacing w:before="80" w:after="40"/>
      <w:outlineLvl w:val="4"/>
    </w:pPr>
    <w:rPr>
      <w:rFonts w:eastAsiaTheme="majorEastAsia" w:cstheme="majorBidi"/>
      <w:color w:val="23003B" w:themeColor="accent1" w:themeShade="BF"/>
    </w:rPr>
  </w:style>
  <w:style w:type="paragraph" w:styleId="Heading6">
    <w:name w:val="heading 6"/>
    <w:basedOn w:val="Normal"/>
    <w:next w:val="Normal"/>
    <w:link w:val="Heading6Char"/>
    <w:uiPriority w:val="10"/>
    <w:semiHidden/>
    <w:qFormat/>
    <w:rsid w:val="0059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59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59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59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47BF"/>
    <w:rPr>
      <w:color w:val="300050" w:themeColor="text2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rsid w:val="005247BF"/>
    <w:rPr>
      <w:color w:val="300050" w:themeColor="text2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5247BF"/>
    <w:rPr>
      <w:rFonts w:ascii="Verdana" w:hAnsi="Verdana"/>
      <w:b/>
      <w:bCs/>
      <w:color w:val="300050" w:themeColor="text2"/>
      <w:kern w:val="0"/>
      <w:sz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A21A64"/>
    <w:rPr>
      <w:rFonts w:ascii="Verdana" w:eastAsiaTheme="majorEastAsia" w:hAnsi="Verdana" w:cstheme="majorBidi"/>
      <w:i/>
      <w:iCs/>
      <w:color w:val="23003B" w:themeColor="accent1" w:themeShade="BF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A21A64"/>
    <w:rPr>
      <w:rFonts w:ascii="Verdana" w:eastAsiaTheme="majorEastAsia" w:hAnsi="Verdana" w:cstheme="majorBidi"/>
      <w:color w:val="23003B" w:themeColor="accent1" w:themeShade="BF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0"/>
    <w:semiHidden/>
    <w:rsid w:val="00A21A64"/>
    <w:rPr>
      <w:rFonts w:ascii="Verdana" w:eastAsiaTheme="majorEastAsia" w:hAnsi="Verdana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21A64"/>
    <w:rPr>
      <w:rFonts w:ascii="Verdana" w:eastAsiaTheme="majorEastAsia" w:hAnsi="Verdana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21A64"/>
    <w:rPr>
      <w:rFonts w:ascii="Verdana" w:eastAsiaTheme="majorEastAsia" w:hAnsi="Verdana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21A64"/>
    <w:rPr>
      <w:rFonts w:ascii="Verdana" w:eastAsiaTheme="majorEastAsia" w:hAnsi="Verdana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1"/>
    <w:semiHidden/>
    <w:qFormat/>
    <w:rsid w:val="0030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FF41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2"/>
    <w:semiHidden/>
    <w:qFormat/>
    <w:rsid w:val="0030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semiHidden/>
    <w:rsid w:val="00FF4146"/>
    <w:rPr>
      <w:rFonts w:ascii="Verdana" w:eastAsiaTheme="majorEastAsia" w:hAnsi="Verdan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aliases w:val="Quote - large"/>
    <w:basedOn w:val="Normal"/>
    <w:next w:val="Normal"/>
    <w:link w:val="QuoteChar"/>
    <w:uiPriority w:val="6"/>
    <w:qFormat/>
    <w:rsid w:val="00C74B2C"/>
    <w:pPr>
      <w:spacing w:before="160"/>
    </w:pPr>
    <w:rPr>
      <w:color w:val="300050" w:themeColor="accent1"/>
      <w:sz w:val="28"/>
      <w:szCs w:val="28"/>
    </w:rPr>
  </w:style>
  <w:style w:type="character" w:customStyle="1" w:styleId="QuoteChar">
    <w:name w:val="Quote Char"/>
    <w:aliases w:val="Quote - large Char"/>
    <w:basedOn w:val="DefaultParagraphFont"/>
    <w:link w:val="Quote"/>
    <w:uiPriority w:val="6"/>
    <w:rsid w:val="00C74B2C"/>
    <w:rPr>
      <w:rFonts w:ascii="Verdana" w:eastAsia="Verdana" w:hAnsi="Verdana" w:cs="Times New Roman"/>
      <w:color w:val="300050" w:themeColor="accent1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5"/>
    <w:semiHidden/>
    <w:qFormat/>
    <w:rsid w:val="005905D6"/>
    <w:pPr>
      <w:ind w:left="720"/>
      <w:contextualSpacing/>
    </w:pPr>
  </w:style>
  <w:style w:type="character" w:styleId="IntenseEmphasis">
    <w:name w:val="Intense Emphasis"/>
    <w:basedOn w:val="DefaultParagraphFont"/>
    <w:uiPriority w:val="22"/>
    <w:semiHidden/>
    <w:qFormat/>
    <w:rsid w:val="005905D6"/>
    <w:rPr>
      <w:i/>
      <w:iCs/>
      <w:color w:val="23003B" w:themeColor="accent1" w:themeShade="BF"/>
    </w:rPr>
  </w:style>
  <w:style w:type="character" w:styleId="SubtleReference">
    <w:name w:val="Subtle Reference"/>
    <w:basedOn w:val="DefaultParagraphFont"/>
    <w:uiPriority w:val="32"/>
    <w:semiHidden/>
    <w:qFormat/>
    <w:rsid w:val="005D319E"/>
    <w:rPr>
      <w:smallCaps/>
      <w:color w:val="5A5A5A" w:themeColor="text1" w:themeTint="A5"/>
      <w:lang w:val="en-AU"/>
    </w:rPr>
  </w:style>
  <w:style w:type="character" w:styleId="BookTitle">
    <w:name w:val="Book Title"/>
    <w:basedOn w:val="DefaultParagraphFont"/>
    <w:uiPriority w:val="34"/>
    <w:semiHidden/>
    <w:qFormat/>
    <w:rsid w:val="005D319E"/>
    <w:rPr>
      <w:b/>
      <w:bCs/>
      <w:i/>
      <w:iCs/>
      <w:spacing w:val="5"/>
      <w:lang w:val="en-AU"/>
    </w:rPr>
  </w:style>
  <w:style w:type="character" w:styleId="IntenseReference">
    <w:name w:val="Intense Reference"/>
    <w:basedOn w:val="DefaultParagraphFont"/>
    <w:uiPriority w:val="33"/>
    <w:semiHidden/>
    <w:qFormat/>
    <w:rsid w:val="005905D6"/>
    <w:rPr>
      <w:b/>
      <w:bCs/>
      <w:smallCaps/>
      <w:color w:val="23003B" w:themeColor="accent1" w:themeShade="BF"/>
      <w:spacing w:val="5"/>
    </w:rPr>
  </w:style>
  <w:style w:type="table" w:styleId="ListTable3-Accent3">
    <w:name w:val="List Table 3 Accent 3"/>
    <w:basedOn w:val="TableNormal"/>
    <w:uiPriority w:val="48"/>
    <w:rsid w:val="002B0B2D"/>
    <w:pPr>
      <w:spacing w:after="0" w:line="240" w:lineRule="auto"/>
    </w:pPr>
    <w:tblPr>
      <w:tblStyleRowBandSize w:val="1"/>
      <w:tblStyleColBandSize w:val="1"/>
      <w:tblBorders>
        <w:top w:val="single" w:sz="4" w:space="0" w:color="A943DE" w:themeColor="accent3"/>
        <w:left w:val="single" w:sz="4" w:space="0" w:color="A943DE" w:themeColor="accent3"/>
        <w:bottom w:val="single" w:sz="4" w:space="0" w:color="A943DE" w:themeColor="accent3"/>
        <w:right w:val="single" w:sz="4" w:space="0" w:color="A943D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43DE" w:themeFill="accent3"/>
      </w:tcPr>
    </w:tblStylePr>
    <w:tblStylePr w:type="lastRow">
      <w:rPr>
        <w:b/>
        <w:bCs/>
      </w:rPr>
      <w:tblPr/>
      <w:tcPr>
        <w:tcBorders>
          <w:top w:val="double" w:sz="4" w:space="0" w:color="A943D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43DE" w:themeColor="accent3"/>
          <w:right w:val="single" w:sz="4" w:space="0" w:color="A943DE" w:themeColor="accent3"/>
        </w:tcBorders>
      </w:tcPr>
    </w:tblStylePr>
    <w:tblStylePr w:type="band1Horz">
      <w:tblPr/>
      <w:tcPr>
        <w:tcBorders>
          <w:top w:val="single" w:sz="4" w:space="0" w:color="A943DE" w:themeColor="accent3"/>
          <w:bottom w:val="single" w:sz="4" w:space="0" w:color="A943D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43DE" w:themeColor="accent3"/>
          <w:left w:val="nil"/>
        </w:tcBorders>
      </w:tcPr>
    </w:tblStylePr>
    <w:tblStylePr w:type="swCell">
      <w:tblPr/>
      <w:tcPr>
        <w:tcBorders>
          <w:top w:val="double" w:sz="4" w:space="0" w:color="A943DE" w:themeColor="accent3"/>
          <w:right w:val="nil"/>
        </w:tcBorders>
      </w:tcPr>
    </w:tblStylePr>
  </w:style>
  <w:style w:type="paragraph" w:styleId="NoSpacing">
    <w:name w:val="No Spacing"/>
    <w:uiPriority w:val="2"/>
    <w:semiHidden/>
    <w:qFormat/>
    <w:rsid w:val="00E65552"/>
    <w:pPr>
      <w:spacing w:after="0" w:line="240" w:lineRule="auto"/>
    </w:pPr>
    <w:rPr>
      <w:rFonts w:ascii="Verdana" w:eastAsia="Verdana" w:hAnsi="Verdana" w:cs="Times New Roman"/>
      <w:kern w:val="0"/>
      <w:sz w:val="20"/>
      <w:szCs w:val="20"/>
      <w14:ligatures w14:val="none"/>
    </w:rPr>
  </w:style>
  <w:style w:type="paragraph" w:customStyle="1" w:styleId="NumberedList">
    <w:name w:val="NumberedList"/>
    <w:basedOn w:val="ListParagraph"/>
    <w:link w:val="NumberedListChar"/>
    <w:uiPriority w:val="1"/>
    <w:semiHidden/>
    <w:rsid w:val="000E3AAB"/>
    <w:pPr>
      <w:numPr>
        <w:numId w:val="2"/>
      </w:numPr>
      <w:spacing w:before="0"/>
      <w:ind w:left="284" w:hanging="284"/>
      <w:contextualSpacing w:val="0"/>
    </w:pPr>
    <w:rPr>
      <w:rFonts w:asciiTheme="minorHAnsi" w:eastAsiaTheme="minorHAnsi" w:hAnsiTheme="minorHAnsi" w:cstheme="minorBidi"/>
    </w:rPr>
  </w:style>
  <w:style w:type="paragraph" w:customStyle="1" w:styleId="Quotesource">
    <w:name w:val="Quote source"/>
    <w:basedOn w:val="Normal"/>
    <w:uiPriority w:val="6"/>
    <w:qFormat/>
    <w:rsid w:val="00E65552"/>
    <w:pPr>
      <w:spacing w:before="40" w:after="40" w:line="240" w:lineRule="auto"/>
    </w:pPr>
    <w:rPr>
      <w:rFonts w:asciiTheme="minorHAnsi" w:eastAsiaTheme="minorHAnsi" w:hAnsiTheme="minorHAnsi" w:cstheme="minorBidi"/>
      <w:sz w:val="18"/>
      <w:szCs w:val="16"/>
    </w:rPr>
  </w:style>
  <w:style w:type="paragraph" w:customStyle="1" w:styleId="Introcopy">
    <w:name w:val="Intro copy"/>
    <w:basedOn w:val="Normal"/>
    <w:link w:val="IntrocopyChar"/>
    <w:uiPriority w:val="1"/>
    <w:qFormat/>
    <w:rsid w:val="00A75ECA"/>
    <w:pPr>
      <w:spacing w:after="560" w:line="420" w:lineRule="exact"/>
    </w:pPr>
    <w:rPr>
      <w:rFonts w:asciiTheme="minorHAnsi" w:eastAsiaTheme="minorHAnsi" w:hAnsiTheme="minorHAnsi" w:cstheme="minorBidi"/>
      <w:color w:val="300050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uiPriority w:val="1"/>
    <w:rsid w:val="00A828E5"/>
    <w:rPr>
      <w:color w:val="300050" w:themeColor="accent1"/>
      <w:kern w:val="0"/>
      <w:sz w:val="32"/>
      <w:szCs w:val="32"/>
      <w14:ligatures w14:val="none"/>
    </w:rPr>
  </w:style>
  <w:style w:type="paragraph" w:customStyle="1" w:styleId="CoverPageHeader">
    <w:name w:val="Cover Page Header"/>
    <w:basedOn w:val="Title"/>
    <w:qFormat/>
    <w:rsid w:val="00ED7097"/>
    <w:pPr>
      <w:spacing w:before="2000" w:after="480"/>
      <w:contextualSpacing w:val="0"/>
    </w:pPr>
    <w:rPr>
      <w:rFonts w:ascii="Verdana" w:eastAsiaTheme="minorHAnsi" w:hAnsi="Verdana" w:cstheme="minorBidi"/>
      <w:bCs/>
      <w:color w:val="300050" w:themeColor="accent1"/>
      <w:spacing w:val="0"/>
      <w:kern w:val="0"/>
      <w:sz w:val="72"/>
      <w:szCs w:val="72"/>
    </w:rPr>
  </w:style>
  <w:style w:type="paragraph" w:customStyle="1" w:styleId="CoverPageSubtitle">
    <w:name w:val="Cover Page Subtitle"/>
    <w:basedOn w:val="Normal"/>
    <w:qFormat/>
    <w:rsid w:val="00C947CF"/>
    <w:pPr>
      <w:spacing w:before="0" w:after="60" w:line="252" w:lineRule="auto"/>
    </w:pPr>
    <w:rPr>
      <w:color w:val="300050" w:themeColor="text2"/>
      <w:sz w:val="40"/>
      <w:szCs w:val="40"/>
    </w:rPr>
  </w:style>
  <w:style w:type="paragraph" w:customStyle="1" w:styleId="Table-copy">
    <w:name w:val="Table - copy"/>
    <w:basedOn w:val="Normal"/>
    <w:link w:val="Table-copyChar"/>
    <w:uiPriority w:val="5"/>
    <w:qFormat/>
    <w:rsid w:val="00BA4825"/>
    <w:rPr>
      <w:rFonts w:eastAsiaTheme="minorHAnsi" w:cstheme="minorBidi"/>
    </w:rPr>
  </w:style>
  <w:style w:type="character" w:customStyle="1" w:styleId="Table-copyChar">
    <w:name w:val="Table - copy Char"/>
    <w:basedOn w:val="DefaultParagraphFont"/>
    <w:link w:val="Table-copy"/>
    <w:uiPriority w:val="5"/>
    <w:rsid w:val="00BA4825"/>
    <w:rPr>
      <w:rFonts w:ascii="Verdana" w:hAnsi="Verdana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6"/>
    <w:qFormat/>
    <w:rsid w:val="005247BF"/>
    <w:pPr>
      <w:spacing w:before="120" w:line="240" w:lineRule="auto"/>
    </w:pPr>
    <w:rPr>
      <w:i/>
      <w:iCs/>
      <w:color w:val="300050" w:themeColor="accent1"/>
      <w:sz w:val="16"/>
      <w:szCs w:val="18"/>
    </w:rPr>
  </w:style>
  <w:style w:type="paragraph" w:customStyle="1" w:styleId="Table-bullet">
    <w:name w:val="Table - bullet"/>
    <w:basedOn w:val="Table-copy"/>
    <w:link w:val="Table-bulletChar"/>
    <w:uiPriority w:val="5"/>
    <w:qFormat/>
    <w:rsid w:val="00E65552"/>
    <w:pPr>
      <w:numPr>
        <w:numId w:val="3"/>
      </w:numPr>
      <w:ind w:left="227" w:hanging="227"/>
    </w:pPr>
  </w:style>
  <w:style w:type="character" w:customStyle="1" w:styleId="Table-bulletChar">
    <w:name w:val="Table - bullet Char"/>
    <w:basedOn w:val="Table-copyChar"/>
    <w:link w:val="Table-bullet"/>
    <w:uiPriority w:val="5"/>
    <w:rsid w:val="00EA4BB9"/>
    <w:rPr>
      <w:rFonts w:ascii="Verdana" w:hAnsi="Verdana"/>
      <w:kern w:val="0"/>
      <w:sz w:val="18"/>
      <w:szCs w:val="20"/>
      <w14:ligatures w14:val="none"/>
    </w:rPr>
  </w:style>
  <w:style w:type="paragraph" w:customStyle="1" w:styleId="Table-heading2">
    <w:name w:val="Table - heading 2"/>
    <w:basedOn w:val="Table-copy"/>
    <w:link w:val="Table-heading2Char"/>
    <w:uiPriority w:val="4"/>
    <w:qFormat/>
    <w:rsid w:val="00BE668B"/>
    <w:rPr>
      <w:b/>
      <w:bCs/>
    </w:rPr>
  </w:style>
  <w:style w:type="character" w:customStyle="1" w:styleId="Table-heading2Char">
    <w:name w:val="Table - heading 2 Char"/>
    <w:basedOn w:val="Table-copyChar"/>
    <w:link w:val="Table-heading2"/>
    <w:uiPriority w:val="4"/>
    <w:rsid w:val="00EA4BB9"/>
    <w:rPr>
      <w:rFonts w:ascii="Verdana" w:hAnsi="Verdana"/>
      <w:b/>
      <w:bCs/>
      <w:kern w:val="0"/>
      <w:sz w:val="18"/>
      <w:szCs w:val="20"/>
      <w14:ligatures w14:val="none"/>
    </w:rPr>
  </w:style>
  <w:style w:type="paragraph" w:customStyle="1" w:styleId="Table-heading1">
    <w:name w:val="Table - heading 1"/>
    <w:basedOn w:val="Table-copy"/>
    <w:next w:val="Table-copy"/>
    <w:link w:val="Table-heading1Char"/>
    <w:uiPriority w:val="4"/>
    <w:qFormat/>
    <w:rsid w:val="00C848B4"/>
    <w:rPr>
      <w:color w:val="FFFFFF" w:themeColor="background1"/>
    </w:rPr>
  </w:style>
  <w:style w:type="character" w:customStyle="1" w:styleId="Table-heading1Char">
    <w:name w:val="Table - heading 1 Char"/>
    <w:basedOn w:val="DefaultParagraphFont"/>
    <w:link w:val="Table-heading1"/>
    <w:uiPriority w:val="4"/>
    <w:rsid w:val="00C848B4"/>
    <w:rPr>
      <w:rFonts w:ascii="Verdana" w:hAnsi="Verdana"/>
      <w:color w:val="FFFFFF" w:themeColor="background1"/>
      <w:kern w:val="0"/>
      <w:sz w:val="20"/>
      <w:szCs w:val="20"/>
      <w14:ligatures w14:val="none"/>
    </w:rPr>
  </w:style>
  <w:style w:type="paragraph" w:customStyle="1" w:styleId="Body-copy">
    <w:name w:val="Body - copy"/>
    <w:basedOn w:val="Normal"/>
    <w:link w:val="Body-copyChar"/>
    <w:uiPriority w:val="2"/>
    <w:qFormat/>
    <w:rsid w:val="00F32897"/>
    <w:pPr>
      <w:spacing w:before="120" w:after="120"/>
    </w:pPr>
    <w:rPr>
      <w:rFonts w:asciiTheme="minorHAnsi" w:eastAsiaTheme="minorHAnsi" w:hAnsiTheme="minorHAnsi" w:cstheme="minorBidi"/>
    </w:rPr>
  </w:style>
  <w:style w:type="character" w:customStyle="1" w:styleId="Body-copyChar">
    <w:name w:val="Body - copy Char"/>
    <w:basedOn w:val="DefaultParagraphFont"/>
    <w:link w:val="Body-copy"/>
    <w:uiPriority w:val="2"/>
    <w:rsid w:val="00F32897"/>
    <w:rPr>
      <w:kern w:val="0"/>
      <w:sz w:val="20"/>
      <w:szCs w:val="20"/>
      <w14:ligatures w14:val="none"/>
    </w:rPr>
  </w:style>
  <w:style w:type="paragraph" w:customStyle="1" w:styleId="Body-bulletlist">
    <w:name w:val="Body - bullet list"/>
    <w:basedOn w:val="Normal"/>
    <w:link w:val="Body-bulletlistChar"/>
    <w:uiPriority w:val="3"/>
    <w:qFormat/>
    <w:rsid w:val="00A75ECA"/>
    <w:pPr>
      <w:numPr>
        <w:numId w:val="1"/>
      </w:numPr>
      <w:spacing w:before="0"/>
      <w:ind w:left="511" w:hanging="284"/>
      <w:contextualSpacing/>
    </w:pPr>
    <w:rPr>
      <w:rFonts w:asciiTheme="minorHAnsi" w:eastAsiaTheme="minorHAnsi" w:hAnsiTheme="minorHAnsi" w:cstheme="minorBidi"/>
    </w:rPr>
  </w:style>
  <w:style w:type="character" w:customStyle="1" w:styleId="Body-bulletlistChar">
    <w:name w:val="Body - bullet list Char"/>
    <w:basedOn w:val="DefaultParagraphFont"/>
    <w:link w:val="Body-bulletlist"/>
    <w:uiPriority w:val="3"/>
    <w:rsid w:val="00EA4BB9"/>
    <w:rPr>
      <w:kern w:val="0"/>
      <w:sz w:val="20"/>
      <w:szCs w:val="20"/>
      <w14:ligatures w14:val="none"/>
    </w:rPr>
  </w:style>
  <w:style w:type="paragraph" w:customStyle="1" w:styleId="Body-numberedlist">
    <w:name w:val="Body - numbered list"/>
    <w:basedOn w:val="NumberedList"/>
    <w:link w:val="Body-numberedlistChar"/>
    <w:uiPriority w:val="4"/>
    <w:qFormat/>
    <w:rsid w:val="002A4F65"/>
    <w:pPr>
      <w:ind w:left="511"/>
      <w:contextualSpacing/>
    </w:pPr>
  </w:style>
  <w:style w:type="character" w:customStyle="1" w:styleId="NumberedListChar">
    <w:name w:val="NumberedList Char"/>
    <w:basedOn w:val="DefaultParagraphFont"/>
    <w:link w:val="NumberedList"/>
    <w:uiPriority w:val="1"/>
    <w:semiHidden/>
    <w:rsid w:val="00A828E5"/>
    <w:rPr>
      <w:kern w:val="0"/>
      <w:sz w:val="20"/>
      <w:szCs w:val="20"/>
      <w14:ligatures w14:val="none"/>
    </w:rPr>
  </w:style>
  <w:style w:type="character" w:customStyle="1" w:styleId="Body-numberedlistChar">
    <w:name w:val="Body - numbered list Char"/>
    <w:basedOn w:val="NumberedListChar"/>
    <w:link w:val="Body-numberedlist"/>
    <w:uiPriority w:val="4"/>
    <w:rsid w:val="00EA4BB9"/>
    <w:rPr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20"/>
    <w:semiHidden/>
    <w:qFormat/>
    <w:rsid w:val="003020B9"/>
    <w:rPr>
      <w:i/>
      <w:iCs/>
      <w:color w:val="404040" w:themeColor="text1" w:themeTint="BF"/>
      <w:lang w:val="en-AU"/>
    </w:rPr>
  </w:style>
  <w:style w:type="character" w:styleId="Emphasis">
    <w:name w:val="Emphasis"/>
    <w:basedOn w:val="DefaultParagraphFont"/>
    <w:uiPriority w:val="21"/>
    <w:semiHidden/>
    <w:qFormat/>
    <w:rsid w:val="003020B9"/>
    <w:rPr>
      <w:i/>
      <w:iCs/>
      <w:lang w:val="en-AU"/>
    </w:rPr>
  </w:style>
  <w:style w:type="character" w:styleId="Strong">
    <w:name w:val="Strong"/>
    <w:basedOn w:val="DefaultParagraphFont"/>
    <w:uiPriority w:val="23"/>
    <w:semiHidden/>
    <w:qFormat/>
    <w:rsid w:val="003020B9"/>
    <w:rPr>
      <w:b/>
      <w:bCs/>
      <w:lang w:val="en-AU"/>
    </w:rPr>
  </w:style>
  <w:style w:type="paragraph" w:styleId="Footer">
    <w:name w:val="footer"/>
    <w:basedOn w:val="Normal"/>
    <w:link w:val="FooterChar"/>
    <w:uiPriority w:val="99"/>
    <w:rsid w:val="00EC1425"/>
    <w:pPr>
      <w:tabs>
        <w:tab w:val="right" w:pos="10546"/>
      </w:tabs>
      <w:spacing w:after="360"/>
    </w:pPr>
    <w:rPr>
      <w:noProof/>
      <w:color w:val="300050" w:themeColor="accent1"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9169E"/>
    <w:rPr>
      <w:rFonts w:ascii="Verdana" w:eastAsia="Verdana" w:hAnsi="Verdana" w:cs="Times New Roman"/>
      <w:noProof/>
      <w:color w:val="300050" w:themeColor="accent1"/>
      <w:kern w:val="0"/>
      <w:sz w:val="16"/>
      <w:szCs w:val="20"/>
      <w:lang w:eastAsia="en-AU"/>
      <w14:ligatures w14:val="none"/>
    </w:rPr>
  </w:style>
  <w:style w:type="table" w:styleId="ListTable3-Accent1">
    <w:name w:val="List Table 3 Accent 1"/>
    <w:basedOn w:val="TableNormal"/>
    <w:uiPriority w:val="48"/>
    <w:rsid w:val="008715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3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30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0050" w:themeColor="accent1"/>
          <w:right w:val="single" w:sz="4" w:space="0" w:color="300050" w:themeColor="accent1"/>
        </w:tcBorders>
      </w:tcPr>
    </w:tblStylePr>
    <w:tblStylePr w:type="band1Horz">
      <w:tblPr/>
      <w:tcPr>
        <w:tcBorders>
          <w:top w:val="single" w:sz="4" w:space="0" w:color="300050" w:themeColor="accent1"/>
          <w:bottom w:val="single" w:sz="4" w:space="0" w:color="30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0050" w:themeColor="accent1"/>
          <w:left w:val="nil"/>
        </w:tcBorders>
      </w:tcPr>
    </w:tblStylePr>
    <w:tblStylePr w:type="swCell">
      <w:tblPr/>
      <w:tcPr>
        <w:tcBorders>
          <w:top w:val="double" w:sz="4" w:space="0" w:color="300050" w:themeColor="accent1"/>
          <w:right w:val="nil"/>
        </w:tcBorders>
      </w:tcPr>
    </w:tblStylePr>
  </w:style>
  <w:style w:type="table" w:styleId="ListTable3-Accent2">
    <w:name w:val="List Table 3 Accent 2"/>
    <w:aliases w:val="Austrade Table"/>
    <w:basedOn w:val="TableNormal"/>
    <w:uiPriority w:val="48"/>
    <w:rsid w:val="00820872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="Verdana" w:hAnsi="Verdana"/>
        <w:b/>
        <w:bCs/>
        <w:color w:val="FFFFFF" w:themeColor="background1"/>
      </w:rPr>
      <w:tblPr/>
      <w:tcPr>
        <w:shd w:val="clear" w:color="auto" w:fill="893C94" w:themeFill="accent2"/>
      </w:tcPr>
    </w:tblStylePr>
    <w:tblStylePr w:type="lastRow">
      <w:rPr>
        <w:b/>
        <w:bCs/>
      </w:rPr>
      <w:tblPr/>
      <w:tcPr>
        <w:tcBorders>
          <w:top w:val="double" w:sz="4" w:space="0" w:color="893C94" w:themeColor="accent2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3C94" w:themeColor="accent2"/>
          <w:right w:val="single" w:sz="4" w:space="0" w:color="893C94" w:themeColor="accent2"/>
        </w:tcBorders>
      </w:tcPr>
    </w:tblStylePr>
    <w:tblStylePr w:type="band1Horz">
      <w:tblPr/>
      <w:tcPr>
        <w:tcBorders>
          <w:top w:val="single" w:sz="4" w:space="0" w:color="893C94" w:themeColor="accent2"/>
          <w:bottom w:val="single" w:sz="4" w:space="0" w:color="893C9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3C94" w:themeColor="accent2"/>
          <w:left w:val="nil"/>
        </w:tcBorders>
      </w:tcPr>
    </w:tblStylePr>
    <w:tblStylePr w:type="swCell">
      <w:tblPr/>
      <w:tcPr>
        <w:tcBorders>
          <w:top w:val="double" w:sz="4" w:space="0" w:color="893C94" w:themeColor="accent2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97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C78570" w:themeFill="accent4"/>
      </w:tcPr>
    </w:tblStylePr>
    <w:tblStylePr w:type="lastRow">
      <w:rPr>
        <w:b/>
        <w:bCs/>
      </w:rPr>
      <w:tblPr/>
      <w:tcPr>
        <w:tcBorders>
          <w:top w:val="double" w:sz="4" w:space="0" w:color="C7857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8570" w:themeColor="accent4"/>
          <w:right w:val="single" w:sz="4" w:space="0" w:color="C78570" w:themeColor="accent4"/>
        </w:tcBorders>
      </w:tcPr>
    </w:tblStylePr>
    <w:tblStylePr w:type="band1Horz">
      <w:tblPr/>
      <w:tcPr>
        <w:tcBorders>
          <w:top w:val="single" w:sz="4" w:space="0" w:color="C78570" w:themeColor="accent4"/>
          <w:bottom w:val="single" w:sz="4" w:space="0" w:color="C7857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8570" w:themeColor="accent4"/>
          <w:left w:val="nil"/>
        </w:tcBorders>
      </w:tcPr>
    </w:tblStylePr>
    <w:tblStylePr w:type="swCell">
      <w:tblPr/>
      <w:tcPr>
        <w:tcBorders>
          <w:top w:val="double" w:sz="4" w:space="0" w:color="C78570" w:themeColor="accent4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A27AAE"/>
    <w:pPr>
      <w:spacing w:before="240" w:after="0" w:line="259" w:lineRule="auto"/>
      <w:outlineLvl w:val="9"/>
    </w:pPr>
    <w:rPr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semiHidden/>
    <w:rsid w:val="00A27A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A27AAE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A27AAE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A27AAE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n-AU"/>
    </w:rPr>
  </w:style>
  <w:style w:type="table" w:styleId="TableGrid">
    <w:name w:val="Table Grid"/>
    <w:basedOn w:val="TableNormal"/>
    <w:uiPriority w:val="39"/>
    <w:rsid w:val="00B332C5"/>
    <w:pPr>
      <w:spacing w:after="0" w:line="240" w:lineRule="auto"/>
    </w:pPr>
    <w:tblPr/>
  </w:style>
  <w:style w:type="table" w:styleId="ListTable2-Accent6">
    <w:name w:val="List Table 2 Accent 6"/>
    <w:basedOn w:val="TableNormal"/>
    <w:uiPriority w:val="47"/>
    <w:rsid w:val="00B332C5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-masthead">
    <w:name w:val="Heading - masthead"/>
    <w:basedOn w:val="Heading1"/>
    <w:qFormat/>
    <w:rsid w:val="005247BF"/>
    <w:pPr>
      <w:spacing w:before="600" w:after="1000"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544E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D4"/>
    <w:rPr>
      <w:rFonts w:ascii="Verdana" w:eastAsia="Verdana" w:hAnsi="Verdana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63163"/>
    <w:pPr>
      <w:spacing w:after="0" w:line="240" w:lineRule="auto"/>
    </w:pPr>
    <w:rPr>
      <w:rFonts w:ascii="Verdana" w:eastAsia="Verdana" w:hAnsi="Verdana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5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5C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455CD"/>
    <w:rPr>
      <w:rFonts w:ascii="Verdana" w:eastAsia="Verdana" w:hAnsi="Verdan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5CD"/>
    <w:rPr>
      <w:rFonts w:ascii="Verdana" w:eastAsia="Verdana" w:hAnsi="Verdan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Branded%20Templates\Austrade%20Brand\Austrade%20-%20Large%20Masthead.dotx" TargetMode="External"/></Relationships>
</file>

<file path=word/theme/theme1.xml><?xml version="1.0" encoding="utf-8"?>
<a:theme xmlns:a="http://schemas.openxmlformats.org/drawingml/2006/main" name="ATIC Theme">
  <a:themeElements>
    <a:clrScheme name="Austrade 2024">
      <a:dk1>
        <a:srgbClr val="000000"/>
      </a:dk1>
      <a:lt1>
        <a:srgbClr val="FFFFFF"/>
      </a:lt1>
      <a:dk2>
        <a:srgbClr val="300050"/>
      </a:dk2>
      <a:lt2>
        <a:srgbClr val="E3E1DB"/>
      </a:lt2>
      <a:accent1>
        <a:srgbClr val="300050"/>
      </a:accent1>
      <a:accent2>
        <a:srgbClr val="893C94"/>
      </a:accent2>
      <a:accent3>
        <a:srgbClr val="A943DE"/>
      </a:accent3>
      <a:accent4>
        <a:srgbClr val="C78570"/>
      </a:accent4>
      <a:accent5>
        <a:srgbClr val="C3BDBB"/>
      </a:accent5>
      <a:accent6>
        <a:srgbClr val="D2C3BE"/>
      </a:accent6>
      <a:hlink>
        <a:srgbClr val="0070C0"/>
      </a:hlink>
      <a:folHlink>
        <a:srgbClr val="A943DE"/>
      </a:folHlink>
    </a:clrScheme>
    <a:fontScheme name="Austrade 2024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5393cc2-3c37-4544-b041-29172f73605b">
      <Terms xmlns="http://schemas.microsoft.com/office/infopath/2007/PartnerControls"/>
    </lcf76f155ced4ddcb4097134ff3c332f>
    <_ip_UnifiedCompliancePolicyProperties xmlns="http://schemas.microsoft.com/sharepoint/v3" xsi:nil="true"/>
    <TaxCatchAll xmlns="ec2472de-ddbe-426b-b482-e7ddac910f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65A10587E2F4B9C5CBC374F200124" ma:contentTypeVersion="17" ma:contentTypeDescription="Create a new document." ma:contentTypeScope="" ma:versionID="353fdafa5b9eb64fe3e4d885d0b98eea">
  <xsd:schema xmlns:xsd="http://www.w3.org/2001/XMLSchema" xmlns:xs="http://www.w3.org/2001/XMLSchema" xmlns:p="http://schemas.microsoft.com/office/2006/metadata/properties" xmlns:ns1="http://schemas.microsoft.com/sharepoint/v3" xmlns:ns2="95393cc2-3c37-4544-b041-29172f73605b" xmlns:ns3="ec2472de-ddbe-426b-b482-e7ddac910fb3" targetNamespace="http://schemas.microsoft.com/office/2006/metadata/properties" ma:root="true" ma:fieldsID="127c88d2dba8bc99544515d9dca61766" ns1:_="" ns2:_="" ns3:_="">
    <xsd:import namespace="http://schemas.microsoft.com/sharepoint/v3"/>
    <xsd:import namespace="95393cc2-3c37-4544-b041-29172f73605b"/>
    <xsd:import namespace="ec2472de-ddbe-426b-b482-e7ddac910fb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93cc2-3c37-4544-b041-29172f736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72de-ddbe-426b-b482-e7ddac910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19b380-5fb0-4444-a580-95227f879f0e}" ma:internalName="TaxCatchAll" ma:showField="CatchAllData" ma:web="ec2472de-ddbe-426b-b482-e7ddac910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08048-77FC-4C65-9253-9201D5793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F5802-5D38-4F94-945B-116942972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BC23B-11B6-4775-928E-5ED3CCE19F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393cc2-3c37-4544-b041-29172f73605b"/>
    <ds:schemaRef ds:uri="ec2472de-ddbe-426b-b482-e7ddac910fb3"/>
  </ds:schemaRefs>
</ds:datastoreItem>
</file>

<file path=customXml/itemProps4.xml><?xml version="1.0" encoding="utf-8"?>
<ds:datastoreItem xmlns:ds="http://schemas.openxmlformats.org/officeDocument/2006/customXml" ds:itemID="{302C33B8-9D71-4AE6-A9D5-57FE5190A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393cc2-3c37-4544-b041-29172f73605b"/>
    <ds:schemaRef ds:uri="ec2472de-ddbe-426b-b482-e7ddac910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Austrade - Large Masthead.dotx</Template>
  <TotalTime>530</TotalTime>
  <Pages>3</Pages>
  <Words>688</Words>
  <Characters>3925</Characters>
  <Application>Microsoft Office Word</Application>
  <DocSecurity>0</DocSecurity>
  <Lines>32</Lines>
  <Paragraphs>9</Paragraphs>
  <ScaleCrop>false</ScaleCrop>
  <Company>Austrade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Approved Destination Status Advisory Panel (ADSAP) 23rd Meeting – 29 October 2024 - Communique</dc:title>
  <dc:subject/>
  <dc:creator>Austrade</dc:creator>
  <cp:keywords/>
  <dc:description/>
  <cp:lastModifiedBy>Grace-Cotter [Sydney]</cp:lastModifiedBy>
  <cp:revision>292</cp:revision>
  <dcterms:created xsi:type="dcterms:W3CDTF">2025-01-21T23:49:00Z</dcterms:created>
  <dcterms:modified xsi:type="dcterms:W3CDTF">2025-11-27T04:32:00Z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f63b8dc,546cacc5,f997c20,190f6fb8,2b7fca7e,748d542f,4d11f2d9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5c31f445,46b547a,5058a166,12222cfc,705cce0a,745eedbd,6276f647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2160a83-df68-4146-9dd5-ccaae79426db_Enabled">
    <vt:lpwstr>true</vt:lpwstr>
  </property>
  <property fmtid="{D5CDD505-2E9C-101B-9397-08002B2CF9AE}" pid="9" name="MSIP_Label_72160a83-df68-4146-9dd5-ccaae79426db_SetDate">
    <vt:lpwstr>2024-12-16T00:40:22Z</vt:lpwstr>
  </property>
  <property fmtid="{D5CDD505-2E9C-101B-9397-08002B2CF9AE}" pid="10" name="MSIP_Label_72160a83-df68-4146-9dd5-ccaae79426db_Method">
    <vt:lpwstr>Privileged</vt:lpwstr>
  </property>
  <property fmtid="{D5CDD505-2E9C-101B-9397-08002B2CF9AE}" pid="11" name="MSIP_Label_72160a83-df68-4146-9dd5-ccaae79426db_Name">
    <vt:lpwstr>OFFICIAL</vt:lpwstr>
  </property>
  <property fmtid="{D5CDD505-2E9C-101B-9397-08002B2CF9AE}" pid="12" name="MSIP_Label_72160a83-df68-4146-9dd5-ccaae79426db_SiteId">
    <vt:lpwstr>c6ba7d27-a97a-40a4-82e4-4d23131de9f4</vt:lpwstr>
  </property>
  <property fmtid="{D5CDD505-2E9C-101B-9397-08002B2CF9AE}" pid="13" name="MSIP_Label_72160a83-df68-4146-9dd5-ccaae79426db_ActionId">
    <vt:lpwstr>89a383f5-d001-4a84-94c6-c4fbc1b31318</vt:lpwstr>
  </property>
  <property fmtid="{D5CDD505-2E9C-101B-9397-08002B2CF9AE}" pid="14" name="MSIP_Label_72160a83-df68-4146-9dd5-ccaae79426db_ContentBits">
    <vt:lpwstr>3</vt:lpwstr>
  </property>
  <property fmtid="{D5CDD505-2E9C-101B-9397-08002B2CF9AE}" pid="15" name="ContentTypeId">
    <vt:lpwstr>0x0101000F965A10587E2F4B9C5CBC374F200124</vt:lpwstr>
  </property>
  <property fmtid="{D5CDD505-2E9C-101B-9397-08002B2CF9AE}" pid="16" name="MediaServiceImageTags">
    <vt:lpwstr/>
  </property>
</Properties>
</file>