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6C14" w14:textId="4B5C0D24" w:rsidR="00FD5275" w:rsidRDefault="00C22B10" w:rsidP="00C22B10">
      <w:pPr>
        <w:tabs>
          <w:tab w:val="left" w:pos="1900"/>
          <w:tab w:val="left" w:pos="8960"/>
          <w:tab w:val="right" w:pos="1020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BF0C57" wp14:editId="30B1A6E5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645400" cy="2736850"/>
                <wp:effectExtent l="0" t="0" r="0" b="6350"/>
                <wp:wrapNone/>
                <wp:docPr id="1263765909" name="Group 1" descr="Australian Government logo and Australian Trade and Investment Commission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400" cy="2736850"/>
                          <a:chOff x="-107950" y="-48253"/>
                          <a:chExt cx="7559675" cy="2310765"/>
                        </a:xfrm>
                      </wpg:grpSpPr>
                      <wps:wsp>
                        <wps:cNvPr id="12691363" name="Rectangle 1" descr="Australian Government and Australian Trade and Investment Commission Logo"/>
                        <wps:cNvSpPr/>
                        <wps:spPr>
                          <a:xfrm>
                            <a:off x="-107950" y="-48253"/>
                            <a:ext cx="7559675" cy="231076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6000">
                                <a:srgbClr val="4D1466"/>
                              </a:gs>
                              <a:gs pos="33000">
                                <a:schemeClr val="tx2"/>
                              </a:gs>
                              <a:gs pos="100000">
                                <a:schemeClr val="accent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6252698" name="Graphic 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384" y="356260"/>
                            <a:ext cx="3872865" cy="913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svg="http://schemas.microsoft.com/office/drawing/2016/SVG/main">
            <w:pict>
              <v:group id="Group 1" style="position:absolute;margin-left:0;margin-top:0;width:602pt;height:215.5pt;z-index:-251658240;mso-position-horizontal:center;mso-position-horizontal-relative:margin;mso-position-vertical:top;mso-position-vertical-relative:page;mso-width-relative:margin;mso-height-relative:margin" alt="Australian Government logo and Australian Trade and Investment Commission Logo" coordsize="75596,23107" coordorigin="-1079,-482" o:spid="_x0000_s1026" w14:anchorId="685A35C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">
                <v:rect id="Rectangle 1" style="position:absolute;left:-1079;top:-482;width:75596;height:23107;visibility:visible;mso-wrap-style:square;v-text-anchor:middle" alt="Australian Government and Australian Trade and Investment Commission Logo" o:spid="_x0000_s1027" fillcolor="#300050 [3215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">
                  <v:fill type="gradient" color2="#893c94 [3205]" colors="0 #300050;21627f #300050;36700f #4d1466" angle="90" focus="100%">
                    <o:fill v:ext="view" type="gradientUnscaled"/>
                  </v:fill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8" style="position:absolute;left:3443;top:3562;width:38729;height:913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">
                  <v:imagedata o:title="" r:id="rId13"/>
                </v:shape>
                <w10:wrap anchorx="margin" anchory="page"/>
              </v:group>
            </w:pict>
          </mc:Fallback>
        </mc:AlternateContent>
      </w:r>
      <w:r>
        <w:tab/>
      </w:r>
      <w:r>
        <w:tab/>
      </w:r>
      <w:r>
        <w:tab/>
      </w:r>
    </w:p>
    <w:p w14:paraId="7CF21626" w14:textId="46100FC1" w:rsidR="00544ED4" w:rsidRPr="00544ED4" w:rsidRDefault="00544ED4" w:rsidP="00F85405">
      <w:pPr>
        <w:pStyle w:val="Heading-masthead"/>
      </w:pPr>
      <w:bookmarkStart w:id="0" w:name="_Hlk118892922"/>
      <w:r>
        <w:t>China Approved Destination Status Advisory Panel (ADSAP) 2</w:t>
      </w:r>
      <w:r w:rsidR="7369EAAB">
        <w:t>4th</w:t>
      </w:r>
      <w:r>
        <w:t xml:space="preserve"> </w:t>
      </w:r>
      <w:r w:rsidR="0071224C">
        <w:t>Meeting</w:t>
      </w:r>
      <w:r>
        <w:t xml:space="preserve"> – 2</w:t>
      </w:r>
      <w:r w:rsidR="162CC0A1">
        <w:t>7 May 2025</w:t>
      </w:r>
      <w:r>
        <w:t xml:space="preserve"> - </w:t>
      </w:r>
      <w:r w:rsidR="0071224C">
        <w:t>Communique</w:t>
      </w:r>
      <w:r>
        <w:t xml:space="preserve"> </w:t>
      </w:r>
    </w:p>
    <w:p w14:paraId="5A573CD6" w14:textId="3C03ECB9" w:rsidR="00544ED4" w:rsidRDefault="00544ED4" w:rsidP="00676CF6">
      <w:pPr>
        <w:pStyle w:val="Body-copy"/>
        <w:spacing w:before="0"/>
      </w:pPr>
      <w:r>
        <w:t>On 2</w:t>
      </w:r>
      <w:r w:rsidR="1CEB76CF">
        <w:t>7 May 2025</w:t>
      </w:r>
      <w:r>
        <w:t>, Austrade held the 2</w:t>
      </w:r>
      <w:r w:rsidR="00A6317F">
        <w:t>4</w:t>
      </w:r>
      <w:r w:rsidR="00A6317F" w:rsidRPr="00A6317F">
        <w:rPr>
          <w:vertAlign w:val="superscript"/>
        </w:rPr>
        <w:t>th</w:t>
      </w:r>
      <w:r w:rsidR="00A6317F">
        <w:t xml:space="preserve"> </w:t>
      </w:r>
      <w:r>
        <w:t xml:space="preserve">ADSAP meeting </w:t>
      </w:r>
      <w:r w:rsidR="18275BC8">
        <w:t>at Austrade’s Sydney Office</w:t>
      </w:r>
      <w:r>
        <w:t xml:space="preserve">. </w:t>
      </w:r>
      <w:r w:rsidRPr="1DF8373F">
        <w:t xml:space="preserve">ADSAP brings together representatives from the Australian Government and the Australian tourism industry to provide advice on the continued administration, operation and improvement of the ADS scheme. </w:t>
      </w:r>
    </w:p>
    <w:p w14:paraId="00C8144A" w14:textId="219A9C1E" w:rsidR="00820872" w:rsidRDefault="00CA0246" w:rsidP="00BA4C2C">
      <w:pPr>
        <w:pStyle w:val="Heading3"/>
      </w:pPr>
      <w:r>
        <w:t xml:space="preserve">ADS Transition </w:t>
      </w:r>
      <w:bookmarkEnd w:id="0"/>
      <w:r>
        <w:t>Phase</w:t>
      </w:r>
      <w:r w:rsidR="00544ED4">
        <w:t xml:space="preserve"> </w:t>
      </w:r>
      <w:r w:rsidR="00D83486">
        <w:t>u</w:t>
      </w:r>
      <w:r w:rsidR="00544ED4">
        <w:t>pdate</w:t>
      </w:r>
    </w:p>
    <w:p w14:paraId="2150ACBF" w14:textId="04F95939" w:rsidR="37C90985" w:rsidRDefault="37C90985" w:rsidP="1F8481D9">
      <w:r>
        <w:t>Austrade provided a</w:t>
      </w:r>
      <w:r w:rsidR="58805F6C">
        <w:t xml:space="preserve">n update on the transition phase of the ADS scheme, </w:t>
      </w:r>
      <w:r w:rsidR="30A9FD97">
        <w:t xml:space="preserve">highlighting </w:t>
      </w:r>
      <w:r w:rsidR="00101A97">
        <w:t>the re</w:t>
      </w:r>
      <w:r w:rsidR="00A56FA2">
        <w:t>built</w:t>
      </w:r>
      <w:r w:rsidR="00101A97">
        <w:t xml:space="preserve"> of the ADS </w:t>
      </w:r>
      <w:r w:rsidR="00F25B64">
        <w:t>team</w:t>
      </w:r>
      <w:r w:rsidR="004F0E1B">
        <w:t xml:space="preserve"> with enhanced capability and renewed focus on program delivery and </w:t>
      </w:r>
      <w:r w:rsidR="00ED4A7D">
        <w:t>industry</w:t>
      </w:r>
      <w:r w:rsidR="004F0E1B">
        <w:t xml:space="preserve"> engagement.</w:t>
      </w:r>
      <w:r w:rsidR="00ED4A7D">
        <w:t xml:space="preserve"> </w:t>
      </w:r>
      <w:r w:rsidR="00B25D99">
        <w:t xml:space="preserve">Austrade also </w:t>
      </w:r>
      <w:r w:rsidR="00B25D99" w:rsidRPr="00B25D99">
        <w:t xml:space="preserve">presented </w:t>
      </w:r>
      <w:r w:rsidR="001D7984">
        <w:t>the</w:t>
      </w:r>
      <w:r w:rsidR="00B25D99" w:rsidRPr="00B25D99">
        <w:t xml:space="preserve"> ADS 2025-26 Roadmap, which </w:t>
      </w:r>
      <w:r w:rsidR="001D7984">
        <w:t>will</w:t>
      </w:r>
      <w:r w:rsidR="00B25D99" w:rsidRPr="00B25D99">
        <w:t xml:space="preserve"> guide the development of a new ADS framework</w:t>
      </w:r>
      <w:r w:rsidR="001D7984">
        <w:t xml:space="preserve">. The </w:t>
      </w:r>
      <w:r w:rsidR="00241026">
        <w:t>r</w:t>
      </w:r>
      <w:r w:rsidR="001D7984">
        <w:t>oadmap received broad support from</w:t>
      </w:r>
      <w:r w:rsidR="00B25D99" w:rsidRPr="00B25D99">
        <w:t xml:space="preserve"> </w:t>
      </w:r>
      <w:r w:rsidR="008B52C2">
        <w:t>ADSAP members</w:t>
      </w:r>
      <w:r w:rsidR="001D7984">
        <w:t>, who</w:t>
      </w:r>
      <w:r w:rsidR="008B52C2">
        <w:t xml:space="preserve"> noted the increasing momentum achieved through recent government-industry collaborations. </w:t>
      </w:r>
      <w:r w:rsidR="30A9FD97">
        <w:t xml:space="preserve">  </w:t>
      </w:r>
    </w:p>
    <w:p w14:paraId="2ABFA697" w14:textId="26F57F8D" w:rsidR="00544ED4" w:rsidRDefault="007B74E4" w:rsidP="1DF8373F">
      <w:pPr>
        <w:pStyle w:val="Heading3"/>
      </w:pPr>
      <w:r>
        <w:t>Visa trends</w:t>
      </w:r>
      <w:r w:rsidR="00544ED4">
        <w:t> </w:t>
      </w:r>
    </w:p>
    <w:p w14:paraId="21CC963F" w14:textId="4363EC89" w:rsidR="006669C9" w:rsidRDefault="006E0F67" w:rsidP="006669C9">
      <w:r>
        <w:t xml:space="preserve">The Department of </w:t>
      </w:r>
      <w:r w:rsidR="186486EE">
        <w:t>Home Affairs reported continued growth in ADS visa applications</w:t>
      </w:r>
      <w:r w:rsidR="00606E24">
        <w:t xml:space="preserve"> </w:t>
      </w:r>
      <w:r w:rsidR="007D7698">
        <w:t xml:space="preserve">in 2024-25, </w:t>
      </w:r>
      <w:r w:rsidR="00606E24">
        <w:t xml:space="preserve">though the </w:t>
      </w:r>
      <w:r w:rsidR="007F2FB5">
        <w:t xml:space="preserve">overall volumes remain well below pre-COVID </w:t>
      </w:r>
      <w:r w:rsidR="00A73D9A">
        <w:t>levels. Visa grant rates and visa compliance remain high</w:t>
      </w:r>
      <w:r w:rsidR="001446BD">
        <w:t>, reflecting the program’s low-risk profile compared to broader visitor visa categories</w:t>
      </w:r>
      <w:r w:rsidR="186486EE">
        <w:t xml:space="preserve">. The </w:t>
      </w:r>
      <w:r w:rsidR="00D83486">
        <w:t>D</w:t>
      </w:r>
      <w:r w:rsidR="186486EE">
        <w:t>epartment is focused on strengthening its engagement with outbound tour operators in China and improving program integrity through upcoming training</w:t>
      </w:r>
      <w:r w:rsidR="008027E2">
        <w:t>s</w:t>
      </w:r>
      <w:r w:rsidR="186486EE">
        <w:t xml:space="preserve">, audits and communications. </w:t>
      </w:r>
    </w:p>
    <w:p w14:paraId="0D9408D9" w14:textId="77777777" w:rsidR="00B22A4E" w:rsidRPr="00544ED4" w:rsidRDefault="00B22A4E" w:rsidP="00B22A4E">
      <w:pPr>
        <w:pStyle w:val="Heading3"/>
      </w:pPr>
      <w:r>
        <w:t>China market insight </w:t>
      </w:r>
    </w:p>
    <w:p w14:paraId="032420E9" w14:textId="77777777" w:rsidR="00B22A4E" w:rsidRDefault="00B22A4E" w:rsidP="00B22A4E">
      <w:r>
        <w:t xml:space="preserve">Tourism Australia shared insights on market recovery and consumer trends. China remains a key growth market, with steady increases in visitor arrivals and strong performance across major digital platforms. Tourism Australia continues to invest in promotional activities and industry partnerships to drive demand. </w:t>
      </w:r>
    </w:p>
    <w:p w14:paraId="3A95647C" w14:textId="46E3D7AF" w:rsidR="003B4505" w:rsidRDefault="00660898" w:rsidP="00B22A4E">
      <w:r>
        <w:t>G</w:t>
      </w:r>
      <w:r w:rsidR="00132DDA">
        <w:t>uest speaker Mr Reder Wang</w:t>
      </w:r>
      <w:r>
        <w:t xml:space="preserve"> (China outbound tour operator)</w:t>
      </w:r>
      <w:r w:rsidR="00132DDA">
        <w:t xml:space="preserve"> provided further on the ground insights</w:t>
      </w:r>
      <w:r w:rsidR="00D53CF1">
        <w:t xml:space="preserve">, noting shifting traveller expectations towards safety, quality and personalised experiences. Younger, digitally engaged travellers and the growing “silver hair” segment were highlighted as key opportunities. Mr </w:t>
      </w:r>
      <w:r w:rsidR="00885AF9">
        <w:t>W</w:t>
      </w:r>
      <w:r w:rsidR="00D53CF1">
        <w:t xml:space="preserve">ang raised concerns about the impact of low-cost, low-inclusion tours on Australia’s reputation, emphasising the importance of repositioning Australia as a premium long-haul destination. </w:t>
      </w:r>
    </w:p>
    <w:p w14:paraId="1F3EE80C" w14:textId="65525F15" w:rsidR="00856F71" w:rsidRDefault="00856F71" w:rsidP="1F8481D9">
      <w:pPr>
        <w:pStyle w:val="Heading3"/>
      </w:pPr>
      <w:r>
        <w:lastRenderedPageBreak/>
        <w:t>Future of the ADS scheme</w:t>
      </w:r>
    </w:p>
    <w:p w14:paraId="23EDCE06" w14:textId="1E4D2052" w:rsidR="00856F71" w:rsidRPr="00856F71" w:rsidRDefault="00770339" w:rsidP="003B4505">
      <w:r>
        <w:t xml:space="preserve">Panel members participated in a facilitated discussion on the future of the ADS scheme. There was strong support </w:t>
      </w:r>
      <w:r w:rsidR="00136919">
        <w:t xml:space="preserve">for its continuation, with recognition that the program must evolve to reflect changing traveller preferences and market conditions. </w:t>
      </w:r>
    </w:p>
    <w:p w14:paraId="4D8DE990" w14:textId="1CF39348" w:rsidR="00852143" w:rsidRPr="00856F71" w:rsidRDefault="00136919" w:rsidP="003B4505">
      <w:r>
        <w:t xml:space="preserve">Key priorities identified included improving tour </w:t>
      </w:r>
      <w:r w:rsidR="00517119">
        <w:t xml:space="preserve">and </w:t>
      </w:r>
      <w:r>
        <w:t>guide quality</w:t>
      </w:r>
      <w:r w:rsidR="00517119">
        <w:t xml:space="preserve">, increasing flexibility, and refining marketing to better target emerging traveller segments. Stakeholders also supported a more insight driven, modernised approach to program design. </w:t>
      </w:r>
    </w:p>
    <w:p w14:paraId="3E8DB00B" w14:textId="7C6696F3" w:rsidR="19B8ED40" w:rsidRDefault="00DB54EA" w:rsidP="1F8481D9">
      <w:pPr>
        <w:pStyle w:val="Heading3"/>
      </w:pPr>
      <w:r>
        <w:t>Interim Compliance Framework</w:t>
      </w:r>
      <w:r w:rsidR="19B8ED40">
        <w:t xml:space="preserve"> </w:t>
      </w:r>
    </w:p>
    <w:p w14:paraId="55EB53D5" w14:textId="7865159D" w:rsidR="00A44763" w:rsidRPr="00A44763" w:rsidRDefault="004D1513" w:rsidP="003B4505">
      <w:r>
        <w:t xml:space="preserve">ADSAP discussed </w:t>
      </w:r>
      <w:r w:rsidR="00253249">
        <w:t xml:space="preserve">the proposal </w:t>
      </w:r>
      <w:r w:rsidR="0071588F">
        <w:t>for</w:t>
      </w:r>
      <w:r w:rsidR="00253249">
        <w:t xml:space="preserve"> an </w:t>
      </w:r>
      <w:r w:rsidR="00A6317F">
        <w:t>I</w:t>
      </w:r>
      <w:r w:rsidR="00253249">
        <w:t xml:space="preserve">nterim </w:t>
      </w:r>
      <w:r w:rsidR="00A6317F">
        <w:t>C</w:t>
      </w:r>
      <w:r w:rsidR="00253249">
        <w:t xml:space="preserve">ompliance </w:t>
      </w:r>
      <w:r w:rsidR="00A6317F">
        <w:t>F</w:t>
      </w:r>
      <w:r w:rsidR="00253249">
        <w:t xml:space="preserve">ramework to manage the immediate risk to the ADS scheme while </w:t>
      </w:r>
      <w:r w:rsidR="00B07904">
        <w:t>the development of an</w:t>
      </w:r>
      <w:r w:rsidR="00EC0474">
        <w:t xml:space="preserve"> updated ADS Code </w:t>
      </w:r>
      <w:r w:rsidR="00B07904">
        <w:t>is underway.</w:t>
      </w:r>
      <w:r>
        <w:t xml:space="preserve"> </w:t>
      </w:r>
      <w:r w:rsidR="0053770F" w:rsidRPr="0053770F">
        <w:t xml:space="preserve">While there was a strong agreement on the overarching risk-based approach to compliance, </w:t>
      </w:r>
      <w:r w:rsidR="0055480A">
        <w:t>ADSAP members</w:t>
      </w:r>
      <w:r w:rsidR="0053770F" w:rsidRPr="0053770F">
        <w:t xml:space="preserve"> expressed the need for more time to consider its practical application. </w:t>
      </w:r>
      <w:r w:rsidR="0055480A">
        <w:t xml:space="preserve">It was agreed that </w:t>
      </w:r>
      <w:r w:rsidR="00D26ED1">
        <w:t>the interim compliance requirements be consulted further</w:t>
      </w:r>
      <w:r w:rsidR="00A6317F">
        <w:t xml:space="preserve">, </w:t>
      </w:r>
      <w:r w:rsidR="00F72922">
        <w:t>e.g.</w:t>
      </w:r>
      <w:r w:rsidR="00D26ED1">
        <w:t xml:space="preserve"> at the upcoming ITO Annual Training Meeting in Sydney on </w:t>
      </w:r>
      <w:r w:rsidR="00253249">
        <w:t>25 June 2025.</w:t>
      </w:r>
      <w:r w:rsidR="003762AB">
        <w:t xml:space="preserve"> </w:t>
      </w:r>
    </w:p>
    <w:p w14:paraId="585BA906" w14:textId="2741EE8E" w:rsidR="0000198E" w:rsidRDefault="0000198E" w:rsidP="0000198E">
      <w:pPr>
        <w:pStyle w:val="Heading3"/>
      </w:pPr>
      <w:r>
        <w:t>Attendees</w:t>
      </w:r>
    </w:p>
    <w:p w14:paraId="2A7FE51B" w14:textId="69F2069D" w:rsidR="00544ED4" w:rsidRPr="00544ED4" w:rsidRDefault="00A348C1" w:rsidP="0000198E">
      <w:pPr>
        <w:pStyle w:val="ListParagraph"/>
        <w:numPr>
          <w:ilvl w:val="0"/>
          <w:numId w:val="8"/>
        </w:numPr>
        <w:spacing w:before="0" w:after="0"/>
      </w:pPr>
      <w:r>
        <w:t>Australian Trade and Investment Commission (</w:t>
      </w:r>
      <w:r w:rsidR="0000198E">
        <w:t>A</w:t>
      </w:r>
      <w:r w:rsidR="00544ED4">
        <w:t>ustrade</w:t>
      </w:r>
      <w:r>
        <w:t>)</w:t>
      </w:r>
      <w:r w:rsidR="00544ED4">
        <w:t>  </w:t>
      </w:r>
    </w:p>
    <w:p w14:paraId="0784F6D8" w14:textId="4A65C793" w:rsidR="00544ED4" w:rsidRPr="00544ED4" w:rsidRDefault="00544ED4" w:rsidP="0076635A">
      <w:pPr>
        <w:pStyle w:val="ListParagraph"/>
        <w:numPr>
          <w:ilvl w:val="0"/>
          <w:numId w:val="8"/>
        </w:numPr>
        <w:spacing w:before="0" w:after="0"/>
      </w:pPr>
      <w:r w:rsidRPr="00544ED4">
        <w:t>Australian Tourism Export Council </w:t>
      </w:r>
      <w:r w:rsidR="00771898">
        <w:t>(ATEC)</w:t>
      </w:r>
      <w:r w:rsidRPr="00544ED4">
        <w:t> </w:t>
      </w:r>
    </w:p>
    <w:p w14:paraId="12FE76E1" w14:textId="77777777" w:rsidR="00544ED4" w:rsidRPr="00544ED4" w:rsidRDefault="00544ED4" w:rsidP="0076635A">
      <w:pPr>
        <w:pStyle w:val="ListParagraph"/>
        <w:numPr>
          <w:ilvl w:val="0"/>
          <w:numId w:val="8"/>
        </w:numPr>
        <w:spacing w:before="0" w:after="0"/>
      </w:pPr>
      <w:r w:rsidRPr="00544ED4">
        <w:t>Tourism Australia  </w:t>
      </w:r>
    </w:p>
    <w:p w14:paraId="47234CA0" w14:textId="77777777" w:rsidR="00544ED4" w:rsidRPr="00544ED4" w:rsidRDefault="00544ED4" w:rsidP="0076635A">
      <w:pPr>
        <w:pStyle w:val="ListParagraph"/>
        <w:numPr>
          <w:ilvl w:val="0"/>
          <w:numId w:val="8"/>
        </w:numPr>
        <w:spacing w:before="0" w:after="0"/>
      </w:pPr>
      <w:r w:rsidRPr="00544ED4">
        <w:t>Department of Home Affairs  </w:t>
      </w:r>
    </w:p>
    <w:p w14:paraId="303F5EC5" w14:textId="2ACB6F53" w:rsidR="00544ED4" w:rsidRPr="00544ED4" w:rsidRDefault="00544ED4" w:rsidP="0076635A">
      <w:pPr>
        <w:pStyle w:val="ListParagraph"/>
        <w:numPr>
          <w:ilvl w:val="0"/>
          <w:numId w:val="8"/>
        </w:numPr>
        <w:spacing w:before="0" w:after="0"/>
      </w:pPr>
      <w:r w:rsidRPr="00544ED4">
        <w:t>Tour Guides Australia </w:t>
      </w:r>
      <w:r w:rsidR="00771898">
        <w:t>(TGA)</w:t>
      </w:r>
    </w:p>
    <w:p w14:paraId="148BB2BB" w14:textId="037EEB68" w:rsidR="20420864" w:rsidRDefault="20420864" w:rsidP="1F8481D9">
      <w:pPr>
        <w:pStyle w:val="ListParagraph"/>
        <w:numPr>
          <w:ilvl w:val="0"/>
          <w:numId w:val="8"/>
        </w:numPr>
        <w:spacing w:before="0" w:after="0"/>
      </w:pPr>
      <w:r>
        <w:t>Australian Tourism Industry Council (ATIC)</w:t>
      </w:r>
    </w:p>
    <w:p w14:paraId="0A23760C" w14:textId="77777777" w:rsidR="00544ED4" w:rsidRDefault="00544ED4" w:rsidP="0076635A">
      <w:pPr>
        <w:pStyle w:val="ListParagraph"/>
        <w:numPr>
          <w:ilvl w:val="0"/>
          <w:numId w:val="8"/>
        </w:numPr>
        <w:spacing w:before="0" w:after="0"/>
      </w:pPr>
      <w:r>
        <w:t>Destination NSW  </w:t>
      </w:r>
    </w:p>
    <w:p w14:paraId="0D7472F8" w14:textId="77777777" w:rsidR="00544ED4" w:rsidRPr="00544ED4" w:rsidRDefault="00544ED4" w:rsidP="0076635A">
      <w:pPr>
        <w:pStyle w:val="ListParagraph"/>
        <w:numPr>
          <w:ilvl w:val="0"/>
          <w:numId w:val="8"/>
        </w:numPr>
        <w:spacing w:before="0" w:after="0"/>
      </w:pPr>
      <w:r w:rsidRPr="00544ED4">
        <w:t>Vi</w:t>
      </w:r>
      <w:r w:rsidRPr="1F8481D9">
        <w:rPr>
          <w:rFonts w:asciiTheme="minorHAnsi" w:eastAsiaTheme="minorEastAsia" w:hAnsiTheme="minorHAnsi" w:cstheme="minorBidi"/>
        </w:rPr>
        <w:t>sit Victoria  </w:t>
      </w:r>
    </w:p>
    <w:p w14:paraId="5D9331C0" w14:textId="76868EC9" w:rsidR="31F04B5E" w:rsidRDefault="31F04B5E" w:rsidP="1F8481D9">
      <w:pPr>
        <w:pStyle w:val="ListParagraph"/>
        <w:numPr>
          <w:ilvl w:val="0"/>
          <w:numId w:val="8"/>
        </w:numPr>
        <w:spacing w:before="0" w:after="0"/>
      </w:pPr>
      <w:r w:rsidRPr="1F8481D9">
        <w:t xml:space="preserve">South Australian Tourism Commission    </w:t>
      </w:r>
    </w:p>
    <w:p w14:paraId="289EC0C5" w14:textId="6B991AD9" w:rsidR="31F04B5E" w:rsidRDefault="31F04B5E" w:rsidP="1F8481D9">
      <w:pPr>
        <w:pStyle w:val="ListParagraph"/>
        <w:numPr>
          <w:ilvl w:val="0"/>
          <w:numId w:val="8"/>
        </w:numPr>
        <w:spacing w:before="0" w:after="0"/>
      </w:pPr>
      <w:r w:rsidRPr="1F8481D9">
        <w:t>Tourism Tasmania</w:t>
      </w:r>
    </w:p>
    <w:p w14:paraId="476B47F2" w14:textId="77777777" w:rsidR="00544ED4" w:rsidRPr="00544ED4" w:rsidRDefault="00544ED4" w:rsidP="0076635A">
      <w:pPr>
        <w:pStyle w:val="ListParagraph"/>
        <w:numPr>
          <w:ilvl w:val="0"/>
          <w:numId w:val="8"/>
        </w:numPr>
        <w:spacing w:before="0" w:after="0"/>
      </w:pPr>
      <w:r w:rsidRPr="00544ED4">
        <w:t>Tourism and Events Queensland  </w:t>
      </w:r>
    </w:p>
    <w:p w14:paraId="79B3DD10" w14:textId="4DBD6A55" w:rsidR="00544ED4" w:rsidRPr="00544ED4" w:rsidRDefault="00544ED4" w:rsidP="0076635A">
      <w:pPr>
        <w:pStyle w:val="ListParagraph"/>
        <w:numPr>
          <w:ilvl w:val="0"/>
          <w:numId w:val="8"/>
        </w:numPr>
        <w:spacing w:before="0" w:after="0"/>
      </w:pPr>
      <w:r w:rsidRPr="00544ED4">
        <w:t>Australia China Business Council </w:t>
      </w:r>
      <w:r w:rsidR="00771898">
        <w:t>(ACBC)</w:t>
      </w:r>
    </w:p>
    <w:p w14:paraId="043499F7" w14:textId="77777777" w:rsidR="00544ED4" w:rsidRPr="00544ED4" w:rsidRDefault="00544ED4" w:rsidP="0076635A">
      <w:pPr>
        <w:pStyle w:val="ListParagraph"/>
        <w:numPr>
          <w:ilvl w:val="0"/>
          <w:numId w:val="8"/>
        </w:numPr>
        <w:spacing w:before="0" w:after="0"/>
      </w:pPr>
      <w:r w:rsidRPr="00544ED4">
        <w:t>PTC Express Travel  </w:t>
      </w:r>
    </w:p>
    <w:p w14:paraId="7103429D" w14:textId="77777777" w:rsidR="00544ED4" w:rsidRPr="00544ED4" w:rsidRDefault="00544ED4" w:rsidP="0076635A">
      <w:pPr>
        <w:pStyle w:val="ListParagraph"/>
        <w:numPr>
          <w:ilvl w:val="0"/>
          <w:numId w:val="8"/>
        </w:numPr>
        <w:spacing w:before="0" w:after="0"/>
      </w:pPr>
      <w:r w:rsidRPr="1F8481D9">
        <w:rPr>
          <w:rFonts w:asciiTheme="minorHAnsi" w:eastAsiaTheme="minorEastAsia" w:hAnsiTheme="minorHAnsi" w:cstheme="minorBidi"/>
        </w:rPr>
        <w:t>Grandview Trav</w:t>
      </w:r>
      <w:r w:rsidRPr="00544ED4">
        <w:t>el Pty Ltd  </w:t>
      </w:r>
    </w:p>
    <w:p w14:paraId="54787867" w14:textId="7D4B02C8" w:rsidR="00544ED4" w:rsidRDefault="00544ED4" w:rsidP="00C31E6A">
      <w:pPr>
        <w:pStyle w:val="ListParagraph"/>
        <w:numPr>
          <w:ilvl w:val="0"/>
          <w:numId w:val="8"/>
        </w:numPr>
        <w:spacing w:before="0" w:after="0"/>
      </w:pPr>
      <w:r>
        <w:t>Aus Highway Travel Services Pty Ltd</w:t>
      </w:r>
    </w:p>
    <w:p w14:paraId="0F0B5728" w14:textId="749F31E9" w:rsidR="1DF8373F" w:rsidRDefault="14B9ACA9" w:rsidP="1DF8373F">
      <w:pPr>
        <w:pStyle w:val="ListParagraph"/>
        <w:numPr>
          <w:ilvl w:val="0"/>
          <w:numId w:val="8"/>
        </w:numPr>
        <w:spacing w:before="0" w:after="0"/>
      </w:pPr>
      <w:r>
        <w:t>Grand Aust Tour</w:t>
      </w:r>
    </w:p>
    <w:p w14:paraId="13541CAC" w14:textId="2CA5BAD1" w:rsidR="00544ED4" w:rsidRDefault="00544ED4" w:rsidP="0000198E">
      <w:pPr>
        <w:pStyle w:val="Heading3"/>
      </w:pPr>
      <w:r>
        <w:t xml:space="preserve">Apologies </w:t>
      </w:r>
    </w:p>
    <w:p w14:paraId="17F8DBE4" w14:textId="2703A5FE" w:rsidR="004A58F8" w:rsidRDefault="2CD9DF9E" w:rsidP="00950A06">
      <w:pPr>
        <w:pStyle w:val="ListParagraph"/>
        <w:numPr>
          <w:ilvl w:val="0"/>
          <w:numId w:val="9"/>
        </w:numPr>
      </w:pPr>
      <w:r>
        <w:t>NSW Tourism Association</w:t>
      </w:r>
    </w:p>
    <w:p w14:paraId="07F13694" w14:textId="1BEB9EEB" w:rsidR="00BD0ECE" w:rsidRDefault="00BD0ECE" w:rsidP="004A58F8">
      <w:pPr>
        <w:pStyle w:val="Heading3"/>
      </w:pPr>
      <w:r>
        <w:t>Next meeting</w:t>
      </w:r>
    </w:p>
    <w:p w14:paraId="5BC8118D" w14:textId="6D019416" w:rsidR="00BD0ECE" w:rsidRPr="00544ED4" w:rsidRDefault="00466593" w:rsidP="00BD0ECE">
      <w:r>
        <w:t>The Next ADSAP meeting is scheduled for 29 October 2025.</w:t>
      </w:r>
    </w:p>
    <w:sectPr w:rsidR="00BD0ECE" w:rsidRPr="00544ED4" w:rsidSect="004546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20" w:right="720" w:bottom="720" w:left="720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0B01" w14:textId="77777777" w:rsidR="00FD5E31" w:rsidRDefault="00FD5E31" w:rsidP="00D361A4">
      <w:r>
        <w:separator/>
      </w:r>
    </w:p>
  </w:endnote>
  <w:endnote w:type="continuationSeparator" w:id="0">
    <w:p w14:paraId="54F511DF" w14:textId="77777777" w:rsidR="00FD5E31" w:rsidRDefault="00FD5E31" w:rsidP="00D361A4">
      <w:r>
        <w:continuationSeparator/>
      </w:r>
    </w:p>
  </w:endnote>
  <w:endnote w:type="continuationNotice" w:id="1">
    <w:p w14:paraId="28C0F8BE" w14:textId="77777777" w:rsidR="00FD5E31" w:rsidRDefault="00FD5E3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D7B6" w14:textId="6C152DA5" w:rsidR="00544ED4" w:rsidRDefault="00544ED4">
    <w:pPr>
      <w:pStyle w:val="Footer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384F2A1" wp14:editId="1F30EB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195237830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0F537" w14:textId="406C04F7" w:rsidR="00544ED4" w:rsidRPr="00544ED4" w:rsidRDefault="00544ED4" w:rsidP="00544E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E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4F2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40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Ad48ORDgIAABwE&#10;AAAOAAAAAAAAAAAAAAAAAC4CAABkcnMvZTJvRG9jLnhtbFBLAQItABQABgAIAAAAIQAun/o72gAA&#10;AAMBAAAPAAAAAAAAAAAAAAAAAGgEAABkcnMvZG93bnJldi54bWxQSwUGAAAAAAQABADzAAAAbwUA&#10;AAAA&#10;" filled="f" stroked="f">
              <v:textbox style="mso-fit-shape-to-text:t" inset="0,0,0,15pt">
                <w:txbxContent>
                  <w:p w14:paraId="3920F537" w14:textId="406C04F7" w:rsidR="00544ED4" w:rsidRPr="00544ED4" w:rsidRDefault="00544ED4" w:rsidP="00544E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ED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3FE74" w14:textId="0468507B" w:rsidR="00544ED4" w:rsidRDefault="00544ED4">
    <w:pPr>
      <w:pStyle w:val="Footer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0E427F8" wp14:editId="49E97FD1">
              <wp:simplePos x="539750" y="9499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165196346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2A2D4" w14:textId="06FD56FE" w:rsidR="00544ED4" w:rsidRPr="00544ED4" w:rsidRDefault="00544ED4" w:rsidP="00544E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E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427F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40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BwXHGsDgIAABwE&#10;AAAOAAAAAAAAAAAAAAAAAC4CAABkcnMvZTJvRG9jLnhtbFBLAQItABQABgAIAAAAIQAun/o72gAA&#10;AAMBAAAPAAAAAAAAAAAAAAAAAGgEAABkcnMvZG93bnJldi54bWxQSwUGAAAAAAQABADzAAAAbwUA&#10;AAAA&#10;" filled="f" stroked="f">
              <v:textbox style="mso-fit-shape-to-text:t" inset="0,0,0,15pt">
                <w:txbxContent>
                  <w:p w14:paraId="1512A2D4" w14:textId="06FD56FE" w:rsidR="00544ED4" w:rsidRPr="00544ED4" w:rsidRDefault="00544ED4" w:rsidP="00544E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ED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noProof w:val="0"/>
        </w:rPr>
        <w:id w:val="-19794473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sdtContent>
    </w:sdt>
  </w:p>
  <w:p w14:paraId="4405DBA8" w14:textId="77777777" w:rsidR="00134F3D" w:rsidRPr="00EC1425" w:rsidRDefault="00134F3D" w:rsidP="00EC1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9ACF" w14:textId="1B071B24" w:rsidR="00544ED4" w:rsidRDefault="00544ED4">
    <w:pPr>
      <w:pStyle w:val="Footer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AA8E5AD" wp14:editId="425F59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188513025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9BC2C" w14:textId="0AB4DD4C" w:rsidR="00544ED4" w:rsidRPr="00544ED4" w:rsidRDefault="00544ED4" w:rsidP="00544E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E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8E5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40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" filled="f" stroked="f">
              <v:textbox style="mso-fit-shape-to-text:t" inset="0,0,0,15pt">
                <w:txbxContent>
                  <w:p w14:paraId="5FF9BC2C" w14:textId="0AB4DD4C" w:rsidR="00544ED4" w:rsidRPr="00544ED4" w:rsidRDefault="00544ED4" w:rsidP="00544E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ED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EB84" w14:textId="77777777" w:rsidR="00FD5E31" w:rsidRDefault="00FD5E31" w:rsidP="00D361A4">
      <w:r>
        <w:separator/>
      </w:r>
    </w:p>
  </w:footnote>
  <w:footnote w:type="continuationSeparator" w:id="0">
    <w:p w14:paraId="431645B2" w14:textId="77777777" w:rsidR="00FD5E31" w:rsidRDefault="00FD5E31" w:rsidP="00D361A4">
      <w:r>
        <w:continuationSeparator/>
      </w:r>
    </w:p>
  </w:footnote>
  <w:footnote w:type="continuationNotice" w:id="1">
    <w:p w14:paraId="6E03CA96" w14:textId="77777777" w:rsidR="00FD5E31" w:rsidRDefault="00FD5E3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2F7A" w14:textId="0751E43E" w:rsidR="00544ED4" w:rsidRDefault="00544ED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ADC855" wp14:editId="100DC9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9554191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0CB51" w14:textId="4FF4A3FD" w:rsidR="00544ED4" w:rsidRPr="00544ED4" w:rsidRDefault="00544ED4" w:rsidP="00544E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E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DC8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2930CB51" w14:textId="4FF4A3FD" w:rsidR="00544ED4" w:rsidRPr="00544ED4" w:rsidRDefault="00544ED4" w:rsidP="00544E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ED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2CAE" w14:textId="5845F799" w:rsidR="00CB178D" w:rsidRPr="00AE54C1" w:rsidRDefault="00544ED4" w:rsidP="00AE54C1">
    <w:pPr>
      <w:spacing w:before="0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F389801" wp14:editId="7FCDBF1B">
              <wp:simplePos x="53975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2930219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A621C" w14:textId="62628723" w:rsidR="00544ED4" w:rsidRPr="00544ED4" w:rsidRDefault="00544ED4" w:rsidP="00544E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E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898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" filled="f" stroked="f">
              <v:textbox style="mso-fit-shape-to-text:t" inset="0,15pt,0,0">
                <w:txbxContent>
                  <w:p w14:paraId="0D0A621C" w14:textId="62628723" w:rsidR="00544ED4" w:rsidRPr="00544ED4" w:rsidRDefault="00544ED4" w:rsidP="00544E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ED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321E" w14:textId="7C163D4C" w:rsidR="00CB178D" w:rsidRDefault="00544ED4" w:rsidP="00DF7EC0">
    <w:pPr>
      <w:tabs>
        <w:tab w:val="left" w:pos="6237"/>
      </w:tabs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3A7CC6" wp14:editId="722C74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72979519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2BA1A" w14:textId="03EA8583" w:rsidR="00544ED4" w:rsidRPr="00544ED4" w:rsidRDefault="00544ED4" w:rsidP="00544E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E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A7C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" filled="f" stroked="f">
              <v:textbox style="mso-fit-shape-to-text:t" inset="0,15pt,0,0">
                <w:txbxContent>
                  <w:p w14:paraId="7D42BA1A" w14:textId="03EA8583" w:rsidR="00544ED4" w:rsidRPr="00544ED4" w:rsidRDefault="00544ED4" w:rsidP="00544E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ED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0A12"/>
    <w:multiLevelType w:val="hybridMultilevel"/>
    <w:tmpl w:val="210AC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412BB"/>
    <w:multiLevelType w:val="multilevel"/>
    <w:tmpl w:val="A4D282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92F6CFE"/>
    <w:multiLevelType w:val="hybridMultilevel"/>
    <w:tmpl w:val="A25873DA"/>
    <w:lvl w:ilvl="0" w:tplc="0380C1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8EC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CE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1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6A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9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A5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06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4C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03CA"/>
    <w:multiLevelType w:val="hybridMultilevel"/>
    <w:tmpl w:val="AC76DDC6"/>
    <w:lvl w:ilvl="0" w:tplc="A392CAE0">
      <w:start w:val="1"/>
      <w:numFmt w:val="bullet"/>
      <w:pStyle w:val="Body-bulletlis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E1197A"/>
    <w:multiLevelType w:val="hybridMultilevel"/>
    <w:tmpl w:val="E4342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43664"/>
    <w:multiLevelType w:val="hybridMultilevel"/>
    <w:tmpl w:val="0324DFF0"/>
    <w:lvl w:ilvl="0" w:tplc="8D0A319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49C4"/>
    <w:multiLevelType w:val="multilevel"/>
    <w:tmpl w:val="4BBA8E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1AC4082"/>
    <w:multiLevelType w:val="hybridMultilevel"/>
    <w:tmpl w:val="95C64B24"/>
    <w:lvl w:ilvl="0" w:tplc="21D2F374">
      <w:start w:val="1"/>
      <w:numFmt w:val="bullet"/>
      <w:pStyle w:val="Tabl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01F60"/>
    <w:multiLevelType w:val="multilevel"/>
    <w:tmpl w:val="AF8CF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29C14FE"/>
    <w:multiLevelType w:val="multilevel"/>
    <w:tmpl w:val="F99A4D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64879D5"/>
    <w:multiLevelType w:val="hybridMultilevel"/>
    <w:tmpl w:val="47D4EA30"/>
    <w:lvl w:ilvl="0" w:tplc="BDA62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07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87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D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81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0C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68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2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2E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78881">
    <w:abstractNumId w:val="3"/>
  </w:num>
  <w:num w:numId="2" w16cid:durableId="1150439850">
    <w:abstractNumId w:val="5"/>
  </w:num>
  <w:num w:numId="3" w16cid:durableId="1395589145">
    <w:abstractNumId w:val="7"/>
  </w:num>
  <w:num w:numId="4" w16cid:durableId="940844796">
    <w:abstractNumId w:val="6"/>
  </w:num>
  <w:num w:numId="5" w16cid:durableId="408620099">
    <w:abstractNumId w:val="1"/>
  </w:num>
  <w:num w:numId="6" w16cid:durableId="1424566617">
    <w:abstractNumId w:val="9"/>
  </w:num>
  <w:num w:numId="7" w16cid:durableId="1146437508">
    <w:abstractNumId w:val="8"/>
  </w:num>
  <w:num w:numId="8" w16cid:durableId="479537693">
    <w:abstractNumId w:val="4"/>
  </w:num>
  <w:num w:numId="9" w16cid:durableId="2072583386">
    <w:abstractNumId w:val="0"/>
  </w:num>
  <w:num w:numId="10" w16cid:durableId="289169581">
    <w:abstractNumId w:val="10"/>
  </w:num>
  <w:num w:numId="11" w16cid:durableId="1542399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D4"/>
    <w:rsid w:val="0000198E"/>
    <w:rsid w:val="00017A0A"/>
    <w:rsid w:val="00044F43"/>
    <w:rsid w:val="00063B6B"/>
    <w:rsid w:val="00073FCF"/>
    <w:rsid w:val="0007585B"/>
    <w:rsid w:val="00076223"/>
    <w:rsid w:val="00080710"/>
    <w:rsid w:val="000844A7"/>
    <w:rsid w:val="000B152E"/>
    <w:rsid w:val="000B6316"/>
    <w:rsid w:val="000C05A2"/>
    <w:rsid w:val="000C07F0"/>
    <w:rsid w:val="000C4F3F"/>
    <w:rsid w:val="000E10D8"/>
    <w:rsid w:val="000E3AAB"/>
    <w:rsid w:val="000E47E2"/>
    <w:rsid w:val="000F43B2"/>
    <w:rsid w:val="000F4F9A"/>
    <w:rsid w:val="000F5D6F"/>
    <w:rsid w:val="00101A97"/>
    <w:rsid w:val="00106FDF"/>
    <w:rsid w:val="00127A2A"/>
    <w:rsid w:val="00132248"/>
    <w:rsid w:val="00132DDA"/>
    <w:rsid w:val="00134F3D"/>
    <w:rsid w:val="00136919"/>
    <w:rsid w:val="001446BD"/>
    <w:rsid w:val="001455CD"/>
    <w:rsid w:val="00151B9A"/>
    <w:rsid w:val="00160740"/>
    <w:rsid w:val="0016665C"/>
    <w:rsid w:val="00192E54"/>
    <w:rsid w:val="001C394F"/>
    <w:rsid w:val="001C5B03"/>
    <w:rsid w:val="001D1CDA"/>
    <w:rsid w:val="001D7984"/>
    <w:rsid w:val="001E4BEB"/>
    <w:rsid w:val="001F1F3C"/>
    <w:rsid w:val="001F508D"/>
    <w:rsid w:val="001F7E27"/>
    <w:rsid w:val="002047D1"/>
    <w:rsid w:val="00212459"/>
    <w:rsid w:val="00212900"/>
    <w:rsid w:val="00215F2B"/>
    <w:rsid w:val="00217781"/>
    <w:rsid w:val="002333B1"/>
    <w:rsid w:val="00241026"/>
    <w:rsid w:val="00245289"/>
    <w:rsid w:val="00253249"/>
    <w:rsid w:val="0026701A"/>
    <w:rsid w:val="00291D3D"/>
    <w:rsid w:val="002A252E"/>
    <w:rsid w:val="002A4F65"/>
    <w:rsid w:val="002B0B2D"/>
    <w:rsid w:val="002B3C31"/>
    <w:rsid w:val="002B488A"/>
    <w:rsid w:val="002E22AC"/>
    <w:rsid w:val="002E54CB"/>
    <w:rsid w:val="002E5BB0"/>
    <w:rsid w:val="002F0BC6"/>
    <w:rsid w:val="002F2105"/>
    <w:rsid w:val="002F656C"/>
    <w:rsid w:val="003020B9"/>
    <w:rsid w:val="00303E3F"/>
    <w:rsid w:val="003169E5"/>
    <w:rsid w:val="00326643"/>
    <w:rsid w:val="00341742"/>
    <w:rsid w:val="00341FF1"/>
    <w:rsid w:val="00350960"/>
    <w:rsid w:val="003762AB"/>
    <w:rsid w:val="0037720F"/>
    <w:rsid w:val="00386503"/>
    <w:rsid w:val="00393BFF"/>
    <w:rsid w:val="00396CAD"/>
    <w:rsid w:val="003A269F"/>
    <w:rsid w:val="003A28ED"/>
    <w:rsid w:val="003A64E1"/>
    <w:rsid w:val="003B4505"/>
    <w:rsid w:val="004022E3"/>
    <w:rsid w:val="00435DBB"/>
    <w:rsid w:val="00435E13"/>
    <w:rsid w:val="004368DB"/>
    <w:rsid w:val="00454602"/>
    <w:rsid w:val="00456C0B"/>
    <w:rsid w:val="00466593"/>
    <w:rsid w:val="004727CB"/>
    <w:rsid w:val="00480B1E"/>
    <w:rsid w:val="00485417"/>
    <w:rsid w:val="004913FD"/>
    <w:rsid w:val="004A40D4"/>
    <w:rsid w:val="004A58F8"/>
    <w:rsid w:val="004A6EBD"/>
    <w:rsid w:val="004B2EA8"/>
    <w:rsid w:val="004D1348"/>
    <w:rsid w:val="004D1513"/>
    <w:rsid w:val="004D3FC7"/>
    <w:rsid w:val="004F0C35"/>
    <w:rsid w:val="004F0E1B"/>
    <w:rsid w:val="004F4EAF"/>
    <w:rsid w:val="005052C8"/>
    <w:rsid w:val="00510939"/>
    <w:rsid w:val="00515104"/>
    <w:rsid w:val="00517119"/>
    <w:rsid w:val="005214BD"/>
    <w:rsid w:val="005247BF"/>
    <w:rsid w:val="005248DF"/>
    <w:rsid w:val="00525A21"/>
    <w:rsid w:val="0053770F"/>
    <w:rsid w:val="00544193"/>
    <w:rsid w:val="00544ED4"/>
    <w:rsid w:val="0055475D"/>
    <w:rsid w:val="005547B4"/>
    <w:rsid w:val="0055480A"/>
    <w:rsid w:val="00556D88"/>
    <w:rsid w:val="00572CA3"/>
    <w:rsid w:val="00582719"/>
    <w:rsid w:val="005905D6"/>
    <w:rsid w:val="0059169E"/>
    <w:rsid w:val="005A5285"/>
    <w:rsid w:val="005A6944"/>
    <w:rsid w:val="005B407D"/>
    <w:rsid w:val="005D319E"/>
    <w:rsid w:val="005E1B4A"/>
    <w:rsid w:val="005E1F26"/>
    <w:rsid w:val="005E6B37"/>
    <w:rsid w:val="005F12FA"/>
    <w:rsid w:val="00606A5A"/>
    <w:rsid w:val="00606E24"/>
    <w:rsid w:val="00612A74"/>
    <w:rsid w:val="00622992"/>
    <w:rsid w:val="006265B2"/>
    <w:rsid w:val="00627027"/>
    <w:rsid w:val="00630C1C"/>
    <w:rsid w:val="00637DBF"/>
    <w:rsid w:val="00640E78"/>
    <w:rsid w:val="00643C62"/>
    <w:rsid w:val="00660898"/>
    <w:rsid w:val="00663CC8"/>
    <w:rsid w:val="006646CF"/>
    <w:rsid w:val="006669C9"/>
    <w:rsid w:val="0067164E"/>
    <w:rsid w:val="00674F42"/>
    <w:rsid w:val="00676CF6"/>
    <w:rsid w:val="006956AC"/>
    <w:rsid w:val="006A04B1"/>
    <w:rsid w:val="006B450E"/>
    <w:rsid w:val="006B6624"/>
    <w:rsid w:val="006C25F5"/>
    <w:rsid w:val="006C2DEB"/>
    <w:rsid w:val="006C5946"/>
    <w:rsid w:val="006D7ABF"/>
    <w:rsid w:val="006E0F67"/>
    <w:rsid w:val="006E1CAC"/>
    <w:rsid w:val="006F6C55"/>
    <w:rsid w:val="0071224C"/>
    <w:rsid w:val="0071588F"/>
    <w:rsid w:val="007166D5"/>
    <w:rsid w:val="0073420B"/>
    <w:rsid w:val="0075376A"/>
    <w:rsid w:val="00762363"/>
    <w:rsid w:val="0076635A"/>
    <w:rsid w:val="007664DB"/>
    <w:rsid w:val="00767240"/>
    <w:rsid w:val="00770339"/>
    <w:rsid w:val="00770AC3"/>
    <w:rsid w:val="00771898"/>
    <w:rsid w:val="00774420"/>
    <w:rsid w:val="0078513E"/>
    <w:rsid w:val="007851FB"/>
    <w:rsid w:val="0079019C"/>
    <w:rsid w:val="007A03E3"/>
    <w:rsid w:val="007A7234"/>
    <w:rsid w:val="007B4808"/>
    <w:rsid w:val="007B48C7"/>
    <w:rsid w:val="007B5866"/>
    <w:rsid w:val="007B74E4"/>
    <w:rsid w:val="007D1012"/>
    <w:rsid w:val="007D7698"/>
    <w:rsid w:val="007F2FB5"/>
    <w:rsid w:val="007F6783"/>
    <w:rsid w:val="007F6D4C"/>
    <w:rsid w:val="008027E2"/>
    <w:rsid w:val="0082027C"/>
    <w:rsid w:val="00820872"/>
    <w:rsid w:val="00822571"/>
    <w:rsid w:val="00830AAC"/>
    <w:rsid w:val="008451F6"/>
    <w:rsid w:val="008456AB"/>
    <w:rsid w:val="00852143"/>
    <w:rsid w:val="00854BF1"/>
    <w:rsid w:val="00856F71"/>
    <w:rsid w:val="00871555"/>
    <w:rsid w:val="008715E7"/>
    <w:rsid w:val="00876775"/>
    <w:rsid w:val="00885AF9"/>
    <w:rsid w:val="0089124B"/>
    <w:rsid w:val="008B52C2"/>
    <w:rsid w:val="008C0F2F"/>
    <w:rsid w:val="008C4F10"/>
    <w:rsid w:val="008C7C93"/>
    <w:rsid w:val="008D3457"/>
    <w:rsid w:val="008D34A4"/>
    <w:rsid w:val="008E0B8A"/>
    <w:rsid w:val="008E47C6"/>
    <w:rsid w:val="008E47E6"/>
    <w:rsid w:val="008F060D"/>
    <w:rsid w:val="008F475E"/>
    <w:rsid w:val="008F71D9"/>
    <w:rsid w:val="0090123E"/>
    <w:rsid w:val="00934F39"/>
    <w:rsid w:val="00936F4D"/>
    <w:rsid w:val="00946D8F"/>
    <w:rsid w:val="00951F04"/>
    <w:rsid w:val="0095585B"/>
    <w:rsid w:val="009679B0"/>
    <w:rsid w:val="00994937"/>
    <w:rsid w:val="009D2364"/>
    <w:rsid w:val="009D3A93"/>
    <w:rsid w:val="009F113C"/>
    <w:rsid w:val="009F1EBD"/>
    <w:rsid w:val="009F43E2"/>
    <w:rsid w:val="009F4E94"/>
    <w:rsid w:val="00A01F90"/>
    <w:rsid w:val="00A13471"/>
    <w:rsid w:val="00A21A64"/>
    <w:rsid w:val="00A26A00"/>
    <w:rsid w:val="00A27AAE"/>
    <w:rsid w:val="00A3033C"/>
    <w:rsid w:val="00A348C1"/>
    <w:rsid w:val="00A41BE2"/>
    <w:rsid w:val="00A44763"/>
    <w:rsid w:val="00A55F25"/>
    <w:rsid w:val="00A56FA2"/>
    <w:rsid w:val="00A627AF"/>
    <w:rsid w:val="00A6317F"/>
    <w:rsid w:val="00A67E9B"/>
    <w:rsid w:val="00A70B88"/>
    <w:rsid w:val="00A72704"/>
    <w:rsid w:val="00A73A6B"/>
    <w:rsid w:val="00A73D9A"/>
    <w:rsid w:val="00A75ECA"/>
    <w:rsid w:val="00A809B0"/>
    <w:rsid w:val="00A828E5"/>
    <w:rsid w:val="00AA04F6"/>
    <w:rsid w:val="00AA4780"/>
    <w:rsid w:val="00AB4F3B"/>
    <w:rsid w:val="00AC2EB8"/>
    <w:rsid w:val="00AE54C1"/>
    <w:rsid w:val="00AF47FD"/>
    <w:rsid w:val="00B07904"/>
    <w:rsid w:val="00B14269"/>
    <w:rsid w:val="00B21804"/>
    <w:rsid w:val="00B22A4E"/>
    <w:rsid w:val="00B25D99"/>
    <w:rsid w:val="00B332C5"/>
    <w:rsid w:val="00B417F5"/>
    <w:rsid w:val="00B54153"/>
    <w:rsid w:val="00B60CCA"/>
    <w:rsid w:val="00B9027A"/>
    <w:rsid w:val="00B916C0"/>
    <w:rsid w:val="00B952C3"/>
    <w:rsid w:val="00BA1C6E"/>
    <w:rsid w:val="00BA2CFA"/>
    <w:rsid w:val="00BA4825"/>
    <w:rsid w:val="00BA48BA"/>
    <w:rsid w:val="00BA4C2C"/>
    <w:rsid w:val="00BA69A5"/>
    <w:rsid w:val="00BB3C77"/>
    <w:rsid w:val="00BB628F"/>
    <w:rsid w:val="00BC2A3A"/>
    <w:rsid w:val="00BD0ECE"/>
    <w:rsid w:val="00BD5403"/>
    <w:rsid w:val="00BE43BA"/>
    <w:rsid w:val="00BE668B"/>
    <w:rsid w:val="00C22B10"/>
    <w:rsid w:val="00C4418C"/>
    <w:rsid w:val="00C4584E"/>
    <w:rsid w:val="00C571F1"/>
    <w:rsid w:val="00C6603E"/>
    <w:rsid w:val="00C71D21"/>
    <w:rsid w:val="00C74B2C"/>
    <w:rsid w:val="00C76030"/>
    <w:rsid w:val="00C775F5"/>
    <w:rsid w:val="00C81062"/>
    <w:rsid w:val="00C81233"/>
    <w:rsid w:val="00C848B4"/>
    <w:rsid w:val="00C9029E"/>
    <w:rsid w:val="00C91219"/>
    <w:rsid w:val="00C947CF"/>
    <w:rsid w:val="00CA0246"/>
    <w:rsid w:val="00CA469C"/>
    <w:rsid w:val="00CB1206"/>
    <w:rsid w:val="00CB1665"/>
    <w:rsid w:val="00CB178D"/>
    <w:rsid w:val="00CB3B32"/>
    <w:rsid w:val="00CB69F3"/>
    <w:rsid w:val="00CC05B4"/>
    <w:rsid w:val="00CC3287"/>
    <w:rsid w:val="00CC48DC"/>
    <w:rsid w:val="00CD01B3"/>
    <w:rsid w:val="00CE03C8"/>
    <w:rsid w:val="00CE7D8A"/>
    <w:rsid w:val="00D26ED1"/>
    <w:rsid w:val="00D323B6"/>
    <w:rsid w:val="00D33398"/>
    <w:rsid w:val="00D361A4"/>
    <w:rsid w:val="00D37D77"/>
    <w:rsid w:val="00D502E5"/>
    <w:rsid w:val="00D53CF1"/>
    <w:rsid w:val="00D555EE"/>
    <w:rsid w:val="00D664C5"/>
    <w:rsid w:val="00D7257E"/>
    <w:rsid w:val="00D772B9"/>
    <w:rsid w:val="00D83486"/>
    <w:rsid w:val="00D850BE"/>
    <w:rsid w:val="00DA694B"/>
    <w:rsid w:val="00DB1D8B"/>
    <w:rsid w:val="00DB354E"/>
    <w:rsid w:val="00DB54EA"/>
    <w:rsid w:val="00DB5520"/>
    <w:rsid w:val="00DC6999"/>
    <w:rsid w:val="00DE1CBA"/>
    <w:rsid w:val="00DE4689"/>
    <w:rsid w:val="00DE5D69"/>
    <w:rsid w:val="00DF52EF"/>
    <w:rsid w:val="00DF7EC0"/>
    <w:rsid w:val="00E02F45"/>
    <w:rsid w:val="00E0468E"/>
    <w:rsid w:val="00E31B31"/>
    <w:rsid w:val="00E46AEB"/>
    <w:rsid w:val="00E508A2"/>
    <w:rsid w:val="00E5521D"/>
    <w:rsid w:val="00E5608F"/>
    <w:rsid w:val="00E65552"/>
    <w:rsid w:val="00E71D38"/>
    <w:rsid w:val="00E76A42"/>
    <w:rsid w:val="00E94D35"/>
    <w:rsid w:val="00EA1081"/>
    <w:rsid w:val="00EA4BB9"/>
    <w:rsid w:val="00EA5644"/>
    <w:rsid w:val="00EB322C"/>
    <w:rsid w:val="00EC0474"/>
    <w:rsid w:val="00EC1425"/>
    <w:rsid w:val="00EC3A67"/>
    <w:rsid w:val="00EC3D54"/>
    <w:rsid w:val="00ED37BF"/>
    <w:rsid w:val="00ED4A7D"/>
    <w:rsid w:val="00ED7097"/>
    <w:rsid w:val="00EE3CFC"/>
    <w:rsid w:val="00EE63DB"/>
    <w:rsid w:val="00EE6AD2"/>
    <w:rsid w:val="00F0303A"/>
    <w:rsid w:val="00F078E9"/>
    <w:rsid w:val="00F25B64"/>
    <w:rsid w:val="00F2610F"/>
    <w:rsid w:val="00F32897"/>
    <w:rsid w:val="00F63163"/>
    <w:rsid w:val="00F72922"/>
    <w:rsid w:val="00F72BB6"/>
    <w:rsid w:val="00F73B45"/>
    <w:rsid w:val="00F85405"/>
    <w:rsid w:val="00F970AC"/>
    <w:rsid w:val="00FA6C6D"/>
    <w:rsid w:val="00FB18D1"/>
    <w:rsid w:val="00FB3F37"/>
    <w:rsid w:val="00FC1896"/>
    <w:rsid w:val="00FD5275"/>
    <w:rsid w:val="00FD5B55"/>
    <w:rsid w:val="00FD5E31"/>
    <w:rsid w:val="00FE15C3"/>
    <w:rsid w:val="00FE3F0F"/>
    <w:rsid w:val="00FF4146"/>
    <w:rsid w:val="0166A6BF"/>
    <w:rsid w:val="03165FE6"/>
    <w:rsid w:val="09CD516D"/>
    <w:rsid w:val="0B422581"/>
    <w:rsid w:val="1014AFB9"/>
    <w:rsid w:val="13CB301D"/>
    <w:rsid w:val="14B9ACA9"/>
    <w:rsid w:val="162CC0A1"/>
    <w:rsid w:val="169C2512"/>
    <w:rsid w:val="18275BC8"/>
    <w:rsid w:val="184E4C86"/>
    <w:rsid w:val="186486EE"/>
    <w:rsid w:val="19B8ED40"/>
    <w:rsid w:val="1CEB76CF"/>
    <w:rsid w:val="1DF8373F"/>
    <w:rsid w:val="1ED5C120"/>
    <w:rsid w:val="1F8481D9"/>
    <w:rsid w:val="20420864"/>
    <w:rsid w:val="20BB9869"/>
    <w:rsid w:val="26AFFECA"/>
    <w:rsid w:val="2CD9DF9E"/>
    <w:rsid w:val="30A9FD97"/>
    <w:rsid w:val="31F04B5E"/>
    <w:rsid w:val="3506C97F"/>
    <w:rsid w:val="3640F4DC"/>
    <w:rsid w:val="37C90985"/>
    <w:rsid w:val="41A90A25"/>
    <w:rsid w:val="42FEF0A6"/>
    <w:rsid w:val="46E539BB"/>
    <w:rsid w:val="4CF699D9"/>
    <w:rsid w:val="4D3173C8"/>
    <w:rsid w:val="4F3EF91C"/>
    <w:rsid w:val="4FD21174"/>
    <w:rsid w:val="53110459"/>
    <w:rsid w:val="5458DC4B"/>
    <w:rsid w:val="5608D1D3"/>
    <w:rsid w:val="5807C318"/>
    <w:rsid w:val="58805F6C"/>
    <w:rsid w:val="637DD54E"/>
    <w:rsid w:val="67FAAF95"/>
    <w:rsid w:val="6C93CCE1"/>
    <w:rsid w:val="6DFB4F8B"/>
    <w:rsid w:val="6E5D6D3D"/>
    <w:rsid w:val="702FA61E"/>
    <w:rsid w:val="70AECF36"/>
    <w:rsid w:val="7324BA79"/>
    <w:rsid w:val="7369EAAB"/>
    <w:rsid w:val="75C5254E"/>
    <w:rsid w:val="77FC0017"/>
    <w:rsid w:val="7994B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29FD8A"/>
  <w15:chartTrackingRefBased/>
  <w15:docId w15:val="{CF98EEC5-48A2-4766-88BC-54E77E0A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0" w:unhideWhenUsed="1"/>
    <w:lsdException w:name="toc 5" w:semiHidden="1" w:uiPriority="40" w:unhideWhenUsed="1"/>
    <w:lsdException w:name="toc 6" w:semiHidden="1" w:uiPriority="40" w:unhideWhenUsed="1"/>
    <w:lsdException w:name="toc 7" w:semiHidden="1" w:uiPriority="40" w:unhideWhenUsed="1"/>
    <w:lsdException w:name="toc 8" w:semiHidden="1" w:uiPriority="40" w:unhideWhenUsed="1"/>
    <w:lsdException w:name="toc 9" w:semiHidden="1" w:uiPriority="4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6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99"/>
    <w:qFormat/>
    <w:rsid w:val="005247BF"/>
    <w:pPr>
      <w:spacing w:before="200" w:after="200" w:line="300" w:lineRule="atLeast"/>
    </w:pPr>
    <w:rPr>
      <w:rFonts w:ascii="Verdana" w:eastAsia="Verdana" w:hAnsi="Verdana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rsid w:val="005247BF"/>
    <w:pPr>
      <w:spacing w:after="480"/>
      <w:outlineLvl w:val="0"/>
    </w:pPr>
    <w:rPr>
      <w:rFonts w:asciiTheme="minorHAnsi" w:eastAsiaTheme="minorHAnsi" w:hAnsiTheme="minorHAnsi" w:cstheme="minorBidi"/>
      <w:color w:val="300050" w:themeColor="text2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5247BF"/>
    <w:pPr>
      <w:keepNext/>
      <w:keepLines/>
      <w:spacing w:before="480" w:after="360" w:line="420" w:lineRule="exact"/>
      <w:outlineLvl w:val="1"/>
    </w:pPr>
    <w:rPr>
      <w:rFonts w:asciiTheme="minorHAnsi" w:eastAsiaTheme="minorHAnsi" w:hAnsiTheme="minorHAnsi" w:cstheme="minorBidi"/>
      <w:color w:val="300050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5247BF"/>
    <w:pPr>
      <w:spacing w:before="360" w:after="240" w:line="300" w:lineRule="exact"/>
      <w:outlineLvl w:val="2"/>
    </w:pPr>
    <w:rPr>
      <w:rFonts w:eastAsiaTheme="minorHAnsi" w:cstheme="minorBidi"/>
      <w:b/>
      <w:bCs/>
      <w:color w:val="300050" w:themeColor="text2"/>
      <w:szCs w:val="22"/>
    </w:rPr>
  </w:style>
  <w:style w:type="paragraph" w:styleId="Heading4">
    <w:name w:val="heading 4"/>
    <w:basedOn w:val="Normal"/>
    <w:next w:val="Normal"/>
    <w:link w:val="Heading4Char"/>
    <w:uiPriority w:val="10"/>
    <w:semiHidden/>
    <w:qFormat/>
    <w:rsid w:val="00590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3003B" w:themeColor="accent1" w:themeShade="BF"/>
    </w:rPr>
  </w:style>
  <w:style w:type="paragraph" w:styleId="Heading5">
    <w:name w:val="heading 5"/>
    <w:basedOn w:val="Normal"/>
    <w:next w:val="Normal"/>
    <w:link w:val="Heading5Char"/>
    <w:uiPriority w:val="10"/>
    <w:semiHidden/>
    <w:qFormat/>
    <w:rsid w:val="005905D6"/>
    <w:pPr>
      <w:keepNext/>
      <w:keepLines/>
      <w:spacing w:before="80" w:after="40"/>
      <w:outlineLvl w:val="4"/>
    </w:pPr>
    <w:rPr>
      <w:rFonts w:eastAsiaTheme="majorEastAsia" w:cstheme="majorBidi"/>
      <w:color w:val="23003B" w:themeColor="accent1" w:themeShade="BF"/>
    </w:rPr>
  </w:style>
  <w:style w:type="paragraph" w:styleId="Heading6">
    <w:name w:val="heading 6"/>
    <w:basedOn w:val="Normal"/>
    <w:next w:val="Normal"/>
    <w:link w:val="Heading6Char"/>
    <w:uiPriority w:val="10"/>
    <w:semiHidden/>
    <w:qFormat/>
    <w:rsid w:val="00590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590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590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590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7BF"/>
    <w:rPr>
      <w:color w:val="300050" w:themeColor="text2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rsid w:val="005247BF"/>
    <w:rPr>
      <w:color w:val="300050" w:themeColor="text2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5247BF"/>
    <w:rPr>
      <w:rFonts w:ascii="Verdana" w:hAnsi="Verdana"/>
      <w:b/>
      <w:bCs/>
      <w:color w:val="300050" w:themeColor="text2"/>
      <w:kern w:val="0"/>
      <w:sz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0"/>
    <w:semiHidden/>
    <w:rsid w:val="00A21A64"/>
    <w:rPr>
      <w:rFonts w:ascii="Verdana" w:eastAsiaTheme="majorEastAsia" w:hAnsi="Verdana" w:cstheme="majorBidi"/>
      <w:i/>
      <w:iCs/>
      <w:color w:val="23003B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A21A64"/>
    <w:rPr>
      <w:rFonts w:ascii="Verdana" w:eastAsiaTheme="majorEastAsia" w:hAnsi="Verdana" w:cstheme="majorBidi"/>
      <w:color w:val="23003B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0"/>
    <w:semiHidden/>
    <w:rsid w:val="00A21A64"/>
    <w:rPr>
      <w:rFonts w:ascii="Verdana" w:eastAsiaTheme="majorEastAsia" w:hAnsi="Verdan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21A64"/>
    <w:rPr>
      <w:rFonts w:ascii="Verdana" w:eastAsiaTheme="majorEastAsia" w:hAnsi="Verdan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21A64"/>
    <w:rPr>
      <w:rFonts w:ascii="Verdana" w:eastAsiaTheme="majorEastAsia" w:hAnsi="Verdan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21A64"/>
    <w:rPr>
      <w:rFonts w:ascii="Verdana" w:eastAsiaTheme="majorEastAsia" w:hAnsi="Verdan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1"/>
    <w:semiHidden/>
    <w:qFormat/>
    <w:rsid w:val="00302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FF414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2"/>
    <w:semiHidden/>
    <w:qFormat/>
    <w:rsid w:val="00302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2"/>
    <w:semiHidden/>
    <w:rsid w:val="00FF4146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aliases w:val="Quote - large"/>
    <w:basedOn w:val="Normal"/>
    <w:next w:val="Normal"/>
    <w:link w:val="QuoteChar"/>
    <w:uiPriority w:val="6"/>
    <w:qFormat/>
    <w:rsid w:val="00C74B2C"/>
    <w:pPr>
      <w:spacing w:before="160"/>
    </w:pPr>
    <w:rPr>
      <w:color w:val="300050" w:themeColor="accent1"/>
      <w:sz w:val="28"/>
      <w:szCs w:val="28"/>
    </w:rPr>
  </w:style>
  <w:style w:type="character" w:customStyle="1" w:styleId="QuoteChar">
    <w:name w:val="Quote Char"/>
    <w:aliases w:val="Quote - large Char"/>
    <w:basedOn w:val="DefaultParagraphFont"/>
    <w:link w:val="Quote"/>
    <w:uiPriority w:val="6"/>
    <w:rsid w:val="00C74B2C"/>
    <w:rPr>
      <w:rFonts w:ascii="Verdana" w:eastAsia="Verdana" w:hAnsi="Verdana" w:cs="Times New Roman"/>
      <w:color w:val="300050" w:themeColor="accent1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5"/>
    <w:semiHidden/>
    <w:qFormat/>
    <w:rsid w:val="005905D6"/>
    <w:pPr>
      <w:ind w:left="720"/>
      <w:contextualSpacing/>
    </w:pPr>
  </w:style>
  <w:style w:type="character" w:styleId="IntenseEmphasis">
    <w:name w:val="Intense Emphasis"/>
    <w:basedOn w:val="DefaultParagraphFont"/>
    <w:uiPriority w:val="22"/>
    <w:semiHidden/>
    <w:qFormat/>
    <w:rsid w:val="005905D6"/>
    <w:rPr>
      <w:i/>
      <w:iCs/>
      <w:color w:val="23003B" w:themeColor="accent1" w:themeShade="BF"/>
    </w:rPr>
  </w:style>
  <w:style w:type="character" w:styleId="SubtleReference">
    <w:name w:val="Subtle Reference"/>
    <w:basedOn w:val="DefaultParagraphFont"/>
    <w:uiPriority w:val="32"/>
    <w:semiHidden/>
    <w:qFormat/>
    <w:rsid w:val="005D319E"/>
    <w:rPr>
      <w:smallCaps/>
      <w:color w:val="5A5A5A" w:themeColor="text1" w:themeTint="A5"/>
      <w:lang w:val="en-AU"/>
    </w:rPr>
  </w:style>
  <w:style w:type="character" w:styleId="BookTitle">
    <w:name w:val="Book Title"/>
    <w:basedOn w:val="DefaultParagraphFont"/>
    <w:uiPriority w:val="34"/>
    <w:semiHidden/>
    <w:qFormat/>
    <w:rsid w:val="005D319E"/>
    <w:rPr>
      <w:b/>
      <w:bCs/>
      <w:i/>
      <w:iCs/>
      <w:spacing w:val="5"/>
      <w:lang w:val="en-AU"/>
    </w:rPr>
  </w:style>
  <w:style w:type="character" w:styleId="IntenseReference">
    <w:name w:val="Intense Reference"/>
    <w:basedOn w:val="DefaultParagraphFont"/>
    <w:uiPriority w:val="33"/>
    <w:semiHidden/>
    <w:qFormat/>
    <w:rsid w:val="005905D6"/>
    <w:rPr>
      <w:b/>
      <w:bCs/>
      <w:smallCaps/>
      <w:color w:val="23003B" w:themeColor="accent1" w:themeShade="BF"/>
      <w:spacing w:val="5"/>
    </w:rPr>
  </w:style>
  <w:style w:type="table" w:styleId="ListTable3-Accent3">
    <w:name w:val="List Table 3 Accent 3"/>
    <w:basedOn w:val="TableNormal"/>
    <w:uiPriority w:val="48"/>
    <w:rsid w:val="002B0B2D"/>
    <w:pPr>
      <w:spacing w:after="0" w:line="240" w:lineRule="auto"/>
    </w:pPr>
    <w:tblPr>
      <w:tblStyleRowBandSize w:val="1"/>
      <w:tblStyleColBandSize w:val="1"/>
      <w:tblBorders>
        <w:top w:val="single" w:sz="4" w:space="0" w:color="A943DE" w:themeColor="accent3"/>
        <w:left w:val="single" w:sz="4" w:space="0" w:color="A943DE" w:themeColor="accent3"/>
        <w:bottom w:val="single" w:sz="4" w:space="0" w:color="A943DE" w:themeColor="accent3"/>
        <w:right w:val="single" w:sz="4" w:space="0" w:color="A943D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43DE" w:themeFill="accent3"/>
      </w:tcPr>
    </w:tblStylePr>
    <w:tblStylePr w:type="lastRow">
      <w:rPr>
        <w:b/>
        <w:bCs/>
      </w:rPr>
      <w:tblPr/>
      <w:tcPr>
        <w:tcBorders>
          <w:top w:val="double" w:sz="4" w:space="0" w:color="A943D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43DE" w:themeColor="accent3"/>
          <w:right w:val="single" w:sz="4" w:space="0" w:color="A943DE" w:themeColor="accent3"/>
        </w:tcBorders>
      </w:tcPr>
    </w:tblStylePr>
    <w:tblStylePr w:type="band1Horz">
      <w:tblPr/>
      <w:tcPr>
        <w:tcBorders>
          <w:top w:val="single" w:sz="4" w:space="0" w:color="A943DE" w:themeColor="accent3"/>
          <w:bottom w:val="single" w:sz="4" w:space="0" w:color="A943D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43DE" w:themeColor="accent3"/>
          <w:left w:val="nil"/>
        </w:tcBorders>
      </w:tcPr>
    </w:tblStylePr>
    <w:tblStylePr w:type="swCell">
      <w:tblPr/>
      <w:tcPr>
        <w:tcBorders>
          <w:top w:val="double" w:sz="4" w:space="0" w:color="A943DE" w:themeColor="accent3"/>
          <w:right w:val="nil"/>
        </w:tcBorders>
      </w:tcPr>
    </w:tblStylePr>
  </w:style>
  <w:style w:type="paragraph" w:styleId="NoSpacing">
    <w:name w:val="No Spacing"/>
    <w:uiPriority w:val="2"/>
    <w:semiHidden/>
    <w:qFormat/>
    <w:rsid w:val="00E65552"/>
    <w:pPr>
      <w:spacing w:after="0" w:line="240" w:lineRule="auto"/>
    </w:pPr>
    <w:rPr>
      <w:rFonts w:ascii="Verdana" w:eastAsia="Verdana" w:hAnsi="Verdana" w:cs="Times New Roman"/>
      <w:kern w:val="0"/>
      <w:sz w:val="20"/>
      <w:szCs w:val="20"/>
      <w14:ligatures w14:val="none"/>
    </w:rPr>
  </w:style>
  <w:style w:type="paragraph" w:customStyle="1" w:styleId="NumberedList">
    <w:name w:val="NumberedList"/>
    <w:basedOn w:val="ListParagraph"/>
    <w:link w:val="NumberedListChar"/>
    <w:uiPriority w:val="1"/>
    <w:semiHidden/>
    <w:rsid w:val="000E3AAB"/>
    <w:pPr>
      <w:numPr>
        <w:numId w:val="2"/>
      </w:numPr>
      <w:spacing w:before="0"/>
      <w:ind w:left="284" w:hanging="284"/>
      <w:contextualSpacing w:val="0"/>
    </w:pPr>
    <w:rPr>
      <w:rFonts w:asciiTheme="minorHAnsi" w:eastAsiaTheme="minorHAnsi" w:hAnsiTheme="minorHAnsi" w:cstheme="minorBidi"/>
    </w:rPr>
  </w:style>
  <w:style w:type="paragraph" w:customStyle="1" w:styleId="Quotesource">
    <w:name w:val="Quote source"/>
    <w:basedOn w:val="Normal"/>
    <w:uiPriority w:val="6"/>
    <w:qFormat/>
    <w:rsid w:val="00E65552"/>
    <w:pPr>
      <w:spacing w:before="40" w:after="40" w:line="240" w:lineRule="auto"/>
    </w:pPr>
    <w:rPr>
      <w:rFonts w:asciiTheme="minorHAnsi" w:eastAsiaTheme="minorHAnsi" w:hAnsiTheme="minorHAnsi" w:cstheme="minorBidi"/>
      <w:sz w:val="18"/>
      <w:szCs w:val="16"/>
    </w:rPr>
  </w:style>
  <w:style w:type="paragraph" w:customStyle="1" w:styleId="Introcopy">
    <w:name w:val="Intro copy"/>
    <w:basedOn w:val="Normal"/>
    <w:link w:val="IntrocopyChar"/>
    <w:uiPriority w:val="1"/>
    <w:qFormat/>
    <w:rsid w:val="00A75ECA"/>
    <w:pPr>
      <w:spacing w:after="560" w:line="420" w:lineRule="exact"/>
    </w:pPr>
    <w:rPr>
      <w:rFonts w:asciiTheme="minorHAnsi" w:eastAsiaTheme="minorHAnsi" w:hAnsiTheme="minorHAnsi" w:cstheme="minorBidi"/>
      <w:color w:val="300050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uiPriority w:val="1"/>
    <w:rsid w:val="00A828E5"/>
    <w:rPr>
      <w:color w:val="300050" w:themeColor="accent1"/>
      <w:kern w:val="0"/>
      <w:sz w:val="32"/>
      <w:szCs w:val="32"/>
      <w14:ligatures w14:val="none"/>
    </w:rPr>
  </w:style>
  <w:style w:type="paragraph" w:customStyle="1" w:styleId="CoverPageHeader">
    <w:name w:val="Cover Page Header"/>
    <w:basedOn w:val="Title"/>
    <w:qFormat/>
    <w:rsid w:val="00ED7097"/>
    <w:pPr>
      <w:spacing w:before="2000" w:after="480"/>
      <w:contextualSpacing w:val="0"/>
    </w:pPr>
    <w:rPr>
      <w:rFonts w:ascii="Verdana" w:eastAsiaTheme="minorHAnsi" w:hAnsi="Verdana" w:cstheme="minorBidi"/>
      <w:bCs/>
      <w:color w:val="300050" w:themeColor="accent1"/>
      <w:spacing w:val="0"/>
      <w:kern w:val="0"/>
      <w:sz w:val="72"/>
      <w:szCs w:val="72"/>
    </w:rPr>
  </w:style>
  <w:style w:type="paragraph" w:customStyle="1" w:styleId="CoverPageSubtitle">
    <w:name w:val="Cover Page Subtitle"/>
    <w:basedOn w:val="Normal"/>
    <w:qFormat/>
    <w:rsid w:val="00C947CF"/>
    <w:pPr>
      <w:spacing w:before="0" w:after="60" w:line="252" w:lineRule="auto"/>
    </w:pPr>
    <w:rPr>
      <w:color w:val="300050" w:themeColor="text2"/>
      <w:sz w:val="40"/>
      <w:szCs w:val="40"/>
    </w:rPr>
  </w:style>
  <w:style w:type="paragraph" w:customStyle="1" w:styleId="Table-copy">
    <w:name w:val="Table - copy"/>
    <w:basedOn w:val="Normal"/>
    <w:link w:val="Table-copyChar"/>
    <w:uiPriority w:val="5"/>
    <w:qFormat/>
    <w:rsid w:val="00BA4825"/>
    <w:rPr>
      <w:rFonts w:eastAsiaTheme="minorHAnsi" w:cstheme="minorBidi"/>
    </w:rPr>
  </w:style>
  <w:style w:type="character" w:customStyle="1" w:styleId="Table-copyChar">
    <w:name w:val="Table - copy Char"/>
    <w:basedOn w:val="DefaultParagraphFont"/>
    <w:link w:val="Table-copy"/>
    <w:uiPriority w:val="5"/>
    <w:rsid w:val="00BA4825"/>
    <w:rPr>
      <w:rFonts w:ascii="Verdana" w:hAnsi="Verdana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6"/>
    <w:qFormat/>
    <w:rsid w:val="005247BF"/>
    <w:pPr>
      <w:spacing w:before="120" w:line="240" w:lineRule="auto"/>
    </w:pPr>
    <w:rPr>
      <w:i/>
      <w:iCs/>
      <w:color w:val="300050" w:themeColor="accent1"/>
      <w:sz w:val="16"/>
      <w:szCs w:val="18"/>
    </w:rPr>
  </w:style>
  <w:style w:type="paragraph" w:customStyle="1" w:styleId="Table-bullet">
    <w:name w:val="Table - bullet"/>
    <w:basedOn w:val="Table-copy"/>
    <w:link w:val="Table-bulletChar"/>
    <w:uiPriority w:val="5"/>
    <w:qFormat/>
    <w:rsid w:val="00E65552"/>
    <w:pPr>
      <w:numPr>
        <w:numId w:val="3"/>
      </w:numPr>
      <w:ind w:left="227" w:hanging="227"/>
    </w:pPr>
  </w:style>
  <w:style w:type="character" w:customStyle="1" w:styleId="Table-bulletChar">
    <w:name w:val="Table - bullet Char"/>
    <w:basedOn w:val="Table-copyChar"/>
    <w:link w:val="Table-bullet"/>
    <w:uiPriority w:val="5"/>
    <w:rsid w:val="00EA4BB9"/>
    <w:rPr>
      <w:rFonts w:ascii="Verdana" w:hAnsi="Verdana"/>
      <w:kern w:val="0"/>
      <w:sz w:val="18"/>
      <w:szCs w:val="20"/>
      <w14:ligatures w14:val="none"/>
    </w:rPr>
  </w:style>
  <w:style w:type="paragraph" w:customStyle="1" w:styleId="Table-heading2">
    <w:name w:val="Table - heading 2"/>
    <w:basedOn w:val="Table-copy"/>
    <w:link w:val="Table-heading2Char"/>
    <w:uiPriority w:val="4"/>
    <w:qFormat/>
    <w:rsid w:val="00BE668B"/>
    <w:rPr>
      <w:b/>
      <w:bCs/>
    </w:rPr>
  </w:style>
  <w:style w:type="character" w:customStyle="1" w:styleId="Table-heading2Char">
    <w:name w:val="Table - heading 2 Char"/>
    <w:basedOn w:val="Table-copyChar"/>
    <w:link w:val="Table-heading2"/>
    <w:uiPriority w:val="4"/>
    <w:rsid w:val="00EA4BB9"/>
    <w:rPr>
      <w:rFonts w:ascii="Verdana" w:hAnsi="Verdana"/>
      <w:b/>
      <w:bCs/>
      <w:kern w:val="0"/>
      <w:sz w:val="18"/>
      <w:szCs w:val="20"/>
      <w14:ligatures w14:val="none"/>
    </w:rPr>
  </w:style>
  <w:style w:type="paragraph" w:customStyle="1" w:styleId="Table-heading1">
    <w:name w:val="Table - heading 1"/>
    <w:basedOn w:val="Table-copy"/>
    <w:next w:val="Table-copy"/>
    <w:link w:val="Table-heading1Char"/>
    <w:uiPriority w:val="4"/>
    <w:qFormat/>
    <w:rsid w:val="00C848B4"/>
    <w:rPr>
      <w:color w:val="FFFFFF" w:themeColor="background1"/>
    </w:rPr>
  </w:style>
  <w:style w:type="character" w:customStyle="1" w:styleId="Table-heading1Char">
    <w:name w:val="Table - heading 1 Char"/>
    <w:basedOn w:val="DefaultParagraphFont"/>
    <w:link w:val="Table-heading1"/>
    <w:uiPriority w:val="4"/>
    <w:rsid w:val="00C848B4"/>
    <w:rPr>
      <w:rFonts w:ascii="Verdana" w:hAnsi="Verdana"/>
      <w:color w:val="FFFFFF" w:themeColor="background1"/>
      <w:kern w:val="0"/>
      <w:sz w:val="20"/>
      <w:szCs w:val="20"/>
      <w14:ligatures w14:val="none"/>
    </w:rPr>
  </w:style>
  <w:style w:type="paragraph" w:customStyle="1" w:styleId="Body-copy">
    <w:name w:val="Body - copy"/>
    <w:basedOn w:val="Normal"/>
    <w:link w:val="Body-copyChar"/>
    <w:uiPriority w:val="2"/>
    <w:qFormat/>
    <w:rsid w:val="00F32897"/>
    <w:pPr>
      <w:spacing w:before="120" w:after="120"/>
    </w:pPr>
    <w:rPr>
      <w:rFonts w:asciiTheme="minorHAnsi" w:eastAsiaTheme="minorHAnsi" w:hAnsiTheme="minorHAnsi" w:cstheme="minorBidi"/>
    </w:rPr>
  </w:style>
  <w:style w:type="character" w:customStyle="1" w:styleId="Body-copyChar">
    <w:name w:val="Body - copy Char"/>
    <w:basedOn w:val="DefaultParagraphFont"/>
    <w:link w:val="Body-copy"/>
    <w:uiPriority w:val="2"/>
    <w:rsid w:val="00F32897"/>
    <w:rPr>
      <w:kern w:val="0"/>
      <w:sz w:val="20"/>
      <w:szCs w:val="20"/>
      <w14:ligatures w14:val="none"/>
    </w:rPr>
  </w:style>
  <w:style w:type="paragraph" w:customStyle="1" w:styleId="Body-bulletlist">
    <w:name w:val="Body - bullet list"/>
    <w:basedOn w:val="Normal"/>
    <w:link w:val="Body-bulletlistChar"/>
    <w:uiPriority w:val="3"/>
    <w:qFormat/>
    <w:rsid w:val="00A75ECA"/>
    <w:pPr>
      <w:numPr>
        <w:numId w:val="1"/>
      </w:numPr>
      <w:spacing w:before="0"/>
      <w:ind w:left="511" w:hanging="284"/>
      <w:contextualSpacing/>
    </w:pPr>
    <w:rPr>
      <w:rFonts w:asciiTheme="minorHAnsi" w:eastAsiaTheme="minorHAnsi" w:hAnsiTheme="minorHAnsi" w:cstheme="minorBidi"/>
    </w:rPr>
  </w:style>
  <w:style w:type="character" w:customStyle="1" w:styleId="Body-bulletlistChar">
    <w:name w:val="Body - bullet list Char"/>
    <w:basedOn w:val="DefaultParagraphFont"/>
    <w:link w:val="Body-bulletlist"/>
    <w:uiPriority w:val="3"/>
    <w:rsid w:val="00EA4BB9"/>
    <w:rPr>
      <w:kern w:val="0"/>
      <w:sz w:val="20"/>
      <w:szCs w:val="20"/>
      <w14:ligatures w14:val="none"/>
    </w:rPr>
  </w:style>
  <w:style w:type="paragraph" w:customStyle="1" w:styleId="Body-numberedlist">
    <w:name w:val="Body - numbered list"/>
    <w:basedOn w:val="NumberedList"/>
    <w:link w:val="Body-numberedlistChar"/>
    <w:uiPriority w:val="4"/>
    <w:qFormat/>
    <w:rsid w:val="002A4F65"/>
    <w:pPr>
      <w:ind w:left="511"/>
      <w:contextualSpacing/>
    </w:pPr>
  </w:style>
  <w:style w:type="character" w:customStyle="1" w:styleId="NumberedListChar">
    <w:name w:val="NumberedList Char"/>
    <w:basedOn w:val="DefaultParagraphFont"/>
    <w:link w:val="NumberedList"/>
    <w:uiPriority w:val="1"/>
    <w:semiHidden/>
    <w:rsid w:val="00A828E5"/>
    <w:rPr>
      <w:kern w:val="0"/>
      <w:sz w:val="20"/>
      <w:szCs w:val="20"/>
      <w14:ligatures w14:val="none"/>
    </w:rPr>
  </w:style>
  <w:style w:type="character" w:customStyle="1" w:styleId="Body-numberedlistChar">
    <w:name w:val="Body - numbered list Char"/>
    <w:basedOn w:val="NumberedListChar"/>
    <w:link w:val="Body-numberedlist"/>
    <w:uiPriority w:val="4"/>
    <w:rsid w:val="00EA4BB9"/>
    <w:rPr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20"/>
    <w:semiHidden/>
    <w:qFormat/>
    <w:rsid w:val="003020B9"/>
    <w:rPr>
      <w:i/>
      <w:iCs/>
      <w:color w:val="404040" w:themeColor="text1" w:themeTint="BF"/>
      <w:lang w:val="en-AU"/>
    </w:rPr>
  </w:style>
  <w:style w:type="character" w:styleId="Emphasis">
    <w:name w:val="Emphasis"/>
    <w:basedOn w:val="DefaultParagraphFont"/>
    <w:uiPriority w:val="21"/>
    <w:semiHidden/>
    <w:qFormat/>
    <w:rsid w:val="003020B9"/>
    <w:rPr>
      <w:i/>
      <w:iCs/>
      <w:lang w:val="en-AU"/>
    </w:rPr>
  </w:style>
  <w:style w:type="character" w:styleId="Strong">
    <w:name w:val="Strong"/>
    <w:basedOn w:val="DefaultParagraphFont"/>
    <w:uiPriority w:val="23"/>
    <w:semiHidden/>
    <w:qFormat/>
    <w:rsid w:val="003020B9"/>
    <w:rPr>
      <w:b/>
      <w:bCs/>
      <w:lang w:val="en-AU"/>
    </w:rPr>
  </w:style>
  <w:style w:type="paragraph" w:styleId="Footer">
    <w:name w:val="footer"/>
    <w:basedOn w:val="Normal"/>
    <w:link w:val="FooterChar"/>
    <w:uiPriority w:val="99"/>
    <w:rsid w:val="00EC1425"/>
    <w:pPr>
      <w:tabs>
        <w:tab w:val="right" w:pos="10546"/>
      </w:tabs>
      <w:spacing w:after="360"/>
    </w:pPr>
    <w:rPr>
      <w:noProof/>
      <w:color w:val="300050" w:themeColor="accent1"/>
      <w:sz w:val="16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9169E"/>
    <w:rPr>
      <w:rFonts w:ascii="Verdana" w:eastAsia="Verdana" w:hAnsi="Verdana" w:cs="Times New Roman"/>
      <w:noProof/>
      <w:color w:val="300050" w:themeColor="accent1"/>
      <w:kern w:val="0"/>
      <w:sz w:val="16"/>
      <w:szCs w:val="20"/>
      <w:lang w:eastAsia="en-AU"/>
      <w14:ligatures w14:val="none"/>
    </w:rPr>
  </w:style>
  <w:style w:type="table" w:styleId="ListTable3-Accent1">
    <w:name w:val="List Table 3 Accent 1"/>
    <w:basedOn w:val="TableNormal"/>
    <w:uiPriority w:val="48"/>
    <w:rsid w:val="00871555"/>
    <w:pPr>
      <w:spacing w:after="0" w:line="240" w:lineRule="auto"/>
    </w:pPr>
    <w:tblPr>
      <w:tblStyleRowBandSize w:val="1"/>
      <w:tblStyleColBandSize w:val="1"/>
      <w:tblBorders>
        <w:top w:val="single" w:sz="4" w:space="0" w:color="300050" w:themeColor="accent1"/>
        <w:left w:val="single" w:sz="4" w:space="0" w:color="300050" w:themeColor="accent1"/>
        <w:bottom w:val="single" w:sz="4" w:space="0" w:color="300050" w:themeColor="accent1"/>
        <w:right w:val="single" w:sz="4" w:space="0" w:color="30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0050" w:themeFill="accent1"/>
      </w:tcPr>
    </w:tblStylePr>
    <w:tblStylePr w:type="lastRow">
      <w:rPr>
        <w:b/>
        <w:bCs/>
      </w:rPr>
      <w:tblPr/>
      <w:tcPr>
        <w:tcBorders>
          <w:top w:val="double" w:sz="4" w:space="0" w:color="30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0050" w:themeColor="accent1"/>
          <w:right w:val="single" w:sz="4" w:space="0" w:color="300050" w:themeColor="accent1"/>
        </w:tcBorders>
      </w:tcPr>
    </w:tblStylePr>
    <w:tblStylePr w:type="band1Horz">
      <w:tblPr/>
      <w:tcPr>
        <w:tcBorders>
          <w:top w:val="single" w:sz="4" w:space="0" w:color="300050" w:themeColor="accent1"/>
          <w:bottom w:val="single" w:sz="4" w:space="0" w:color="30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0050" w:themeColor="accent1"/>
          <w:left w:val="nil"/>
        </w:tcBorders>
      </w:tcPr>
    </w:tblStylePr>
    <w:tblStylePr w:type="swCell">
      <w:tblPr/>
      <w:tcPr>
        <w:tcBorders>
          <w:top w:val="double" w:sz="4" w:space="0" w:color="300050" w:themeColor="accent1"/>
          <w:right w:val="nil"/>
        </w:tcBorders>
      </w:tcPr>
    </w:tblStylePr>
  </w:style>
  <w:style w:type="table" w:styleId="ListTable3-Accent2">
    <w:name w:val="List Table 3 Accent 2"/>
    <w:aliases w:val="Austrade Table"/>
    <w:basedOn w:val="TableNormal"/>
    <w:uiPriority w:val="48"/>
    <w:rsid w:val="0082087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93C94" w:themeColor="accent2"/>
        <w:left w:val="single" w:sz="4" w:space="0" w:color="893C94" w:themeColor="accent2"/>
        <w:bottom w:val="single" w:sz="4" w:space="0" w:color="893C94" w:themeColor="accent2"/>
        <w:right w:val="single" w:sz="4" w:space="0" w:color="893C94" w:themeColor="accent2"/>
      </w:tblBorders>
    </w:tblPr>
    <w:tblStylePr w:type="firstRow">
      <w:rPr>
        <w:rFonts w:ascii="Verdana" w:hAnsi="Verdana"/>
        <w:b/>
        <w:bCs/>
        <w:color w:val="FFFFFF" w:themeColor="background1"/>
      </w:rPr>
      <w:tblPr/>
      <w:tcPr>
        <w:shd w:val="clear" w:color="auto" w:fill="893C94" w:themeFill="accent2"/>
      </w:tcPr>
    </w:tblStylePr>
    <w:tblStylePr w:type="lastRow">
      <w:rPr>
        <w:b/>
        <w:bCs/>
      </w:rPr>
      <w:tblPr/>
      <w:tcPr>
        <w:tcBorders>
          <w:top w:val="double" w:sz="4" w:space="0" w:color="893C94" w:themeColor="accent2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3C94" w:themeColor="accent2"/>
          <w:right w:val="single" w:sz="4" w:space="0" w:color="893C94" w:themeColor="accent2"/>
        </w:tcBorders>
      </w:tcPr>
    </w:tblStylePr>
    <w:tblStylePr w:type="band1Horz">
      <w:tblPr/>
      <w:tcPr>
        <w:tcBorders>
          <w:top w:val="single" w:sz="4" w:space="0" w:color="893C94" w:themeColor="accent2"/>
          <w:bottom w:val="single" w:sz="4" w:space="0" w:color="893C9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3C94" w:themeColor="accent2"/>
          <w:left w:val="nil"/>
        </w:tcBorders>
      </w:tcPr>
    </w:tblStylePr>
    <w:tblStylePr w:type="swCell">
      <w:tblPr/>
      <w:tcPr>
        <w:tcBorders>
          <w:top w:val="double" w:sz="4" w:space="0" w:color="893C94" w:themeColor="accent2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970AC"/>
    <w:pPr>
      <w:spacing w:after="0" w:line="240" w:lineRule="auto"/>
    </w:pPr>
    <w:tblPr>
      <w:tblStyleRowBandSize w:val="1"/>
      <w:tblStyleColBandSize w:val="1"/>
      <w:tblBorders>
        <w:top w:val="single" w:sz="4" w:space="0" w:color="C78570" w:themeColor="accent4"/>
        <w:left w:val="single" w:sz="4" w:space="0" w:color="C78570" w:themeColor="accent4"/>
        <w:bottom w:val="single" w:sz="4" w:space="0" w:color="C78570" w:themeColor="accent4"/>
        <w:right w:val="single" w:sz="4" w:space="0" w:color="C7857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8570" w:themeFill="accent4"/>
      </w:tcPr>
    </w:tblStylePr>
    <w:tblStylePr w:type="lastRow">
      <w:rPr>
        <w:b/>
        <w:bCs/>
      </w:rPr>
      <w:tblPr/>
      <w:tcPr>
        <w:tcBorders>
          <w:top w:val="double" w:sz="4" w:space="0" w:color="C7857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8570" w:themeColor="accent4"/>
          <w:right w:val="single" w:sz="4" w:space="0" w:color="C78570" w:themeColor="accent4"/>
        </w:tcBorders>
      </w:tcPr>
    </w:tblStylePr>
    <w:tblStylePr w:type="band1Horz">
      <w:tblPr/>
      <w:tcPr>
        <w:tcBorders>
          <w:top w:val="single" w:sz="4" w:space="0" w:color="C78570" w:themeColor="accent4"/>
          <w:bottom w:val="single" w:sz="4" w:space="0" w:color="C7857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8570" w:themeColor="accent4"/>
          <w:left w:val="nil"/>
        </w:tcBorders>
      </w:tcPr>
    </w:tblStylePr>
    <w:tblStylePr w:type="swCell">
      <w:tblPr/>
      <w:tcPr>
        <w:tcBorders>
          <w:top w:val="double" w:sz="4" w:space="0" w:color="C78570" w:themeColor="accent4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A27AAE"/>
    <w:pPr>
      <w:spacing w:before="240" w:after="0" w:line="259" w:lineRule="auto"/>
      <w:outlineLvl w:val="9"/>
    </w:pPr>
    <w:rPr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semiHidden/>
    <w:rsid w:val="00A27A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A27AAE"/>
    <w:pPr>
      <w:spacing w:after="100"/>
      <w:ind w:left="200"/>
    </w:pPr>
  </w:style>
  <w:style w:type="character" w:styleId="Hyperlink">
    <w:name w:val="Hyperlink"/>
    <w:basedOn w:val="DefaultParagraphFont"/>
    <w:uiPriority w:val="99"/>
    <w:rsid w:val="00A27AAE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A27AAE"/>
    <w:pPr>
      <w:spacing w:before="0"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AU"/>
    </w:rPr>
  </w:style>
  <w:style w:type="table" w:styleId="TableGrid">
    <w:name w:val="Table Grid"/>
    <w:basedOn w:val="TableNormal"/>
    <w:uiPriority w:val="39"/>
    <w:rsid w:val="00B3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6">
    <w:name w:val="List Table 2 Accent 6"/>
    <w:basedOn w:val="TableNormal"/>
    <w:uiPriority w:val="47"/>
    <w:rsid w:val="00B332C5"/>
    <w:pPr>
      <w:spacing w:after="0" w:line="240" w:lineRule="auto"/>
    </w:pPr>
    <w:tblPr>
      <w:tblStyleRowBandSize w:val="1"/>
      <w:tblStyleColBandSize w:val="1"/>
      <w:tblBorders>
        <w:top w:val="single" w:sz="4" w:space="0" w:color="E4DAD8" w:themeColor="accent6" w:themeTint="99"/>
        <w:bottom w:val="single" w:sz="4" w:space="0" w:color="E4DAD8" w:themeColor="accent6" w:themeTint="99"/>
        <w:insideH w:val="single" w:sz="4" w:space="0" w:color="E4DAD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2F2" w:themeFill="accent6" w:themeFillTint="33"/>
      </w:tcPr>
    </w:tblStylePr>
    <w:tblStylePr w:type="band1Horz">
      <w:tblPr/>
      <w:tcPr>
        <w:shd w:val="clear" w:color="auto" w:fill="F6F2F2" w:themeFill="accent6" w:themeFillTint="33"/>
      </w:tcPr>
    </w:tblStylePr>
  </w:style>
  <w:style w:type="paragraph" w:customStyle="1" w:styleId="Heading-masthead">
    <w:name w:val="Heading - masthead"/>
    <w:basedOn w:val="Heading1"/>
    <w:qFormat/>
    <w:rsid w:val="005247BF"/>
    <w:pPr>
      <w:spacing w:before="600" w:after="1000"/>
    </w:pPr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544ED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ED4"/>
    <w:rPr>
      <w:rFonts w:ascii="Verdana" w:eastAsia="Verdana" w:hAnsi="Verdana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63163"/>
    <w:pPr>
      <w:spacing w:after="0" w:line="240" w:lineRule="auto"/>
    </w:pPr>
    <w:rPr>
      <w:rFonts w:ascii="Verdana" w:eastAsia="Verdana" w:hAnsi="Verdana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45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5C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455CD"/>
    <w:rPr>
      <w:rFonts w:ascii="Verdana" w:eastAsia="Verdana" w:hAnsi="Verdana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5CD"/>
    <w:rPr>
      <w:rFonts w:ascii="Verdana" w:eastAsia="Verdana" w:hAnsi="Verdana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Branded%20Templates\Austrade%20Brand\Austrade%20-%20Large%20Masthead.dotx" TargetMode="External"/></Relationships>
</file>

<file path=word/theme/theme1.xml><?xml version="1.0" encoding="utf-8"?>
<a:theme xmlns:a="http://schemas.openxmlformats.org/drawingml/2006/main" name="ATIC Theme">
  <a:themeElements>
    <a:clrScheme name="Austrade 2024">
      <a:dk1>
        <a:srgbClr val="000000"/>
      </a:dk1>
      <a:lt1>
        <a:srgbClr val="FFFFFF"/>
      </a:lt1>
      <a:dk2>
        <a:srgbClr val="300050"/>
      </a:dk2>
      <a:lt2>
        <a:srgbClr val="E3E1DB"/>
      </a:lt2>
      <a:accent1>
        <a:srgbClr val="300050"/>
      </a:accent1>
      <a:accent2>
        <a:srgbClr val="893C94"/>
      </a:accent2>
      <a:accent3>
        <a:srgbClr val="A943DE"/>
      </a:accent3>
      <a:accent4>
        <a:srgbClr val="C78570"/>
      </a:accent4>
      <a:accent5>
        <a:srgbClr val="C3BDBB"/>
      </a:accent5>
      <a:accent6>
        <a:srgbClr val="D2C3BE"/>
      </a:accent6>
      <a:hlink>
        <a:srgbClr val="0070C0"/>
      </a:hlink>
      <a:folHlink>
        <a:srgbClr val="A943DE"/>
      </a:folHlink>
    </a:clrScheme>
    <a:fontScheme name="Austrade 2024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65A10587E2F4B9C5CBC374F200124" ma:contentTypeVersion="17" ma:contentTypeDescription="Create a new document." ma:contentTypeScope="" ma:versionID="86d42bdc430f31eb2e0f09e0c183fb58">
  <xsd:schema xmlns:xsd="http://www.w3.org/2001/XMLSchema" xmlns:xs="http://www.w3.org/2001/XMLSchema" xmlns:p="http://schemas.microsoft.com/office/2006/metadata/properties" xmlns:ns1="http://schemas.microsoft.com/sharepoint/v3" xmlns:ns2="95393cc2-3c37-4544-b041-29172f73605b" xmlns:ns3="ec2472de-ddbe-426b-b482-e7ddac910fb3" targetNamespace="http://schemas.microsoft.com/office/2006/metadata/properties" ma:root="true" ma:fieldsID="63e2054bb949ca3af50bb15197bd67a9" ns1:_="" ns2:_="" ns3:_="">
    <xsd:import namespace="http://schemas.microsoft.com/sharepoint/v3"/>
    <xsd:import namespace="95393cc2-3c37-4544-b041-29172f73605b"/>
    <xsd:import namespace="ec2472de-ddbe-426b-b482-e7ddac910fb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93cc2-3c37-4544-b041-29172f73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72de-ddbe-426b-b482-e7ddac910f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19b380-5fb0-4444-a580-95227f879f0e}" ma:internalName="TaxCatchAll" ma:showField="CatchAllData" ma:web="ec2472de-ddbe-426b-b482-e7ddac910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5393cc2-3c37-4544-b041-29172f73605b">
      <Terms xmlns="http://schemas.microsoft.com/office/infopath/2007/PartnerControls"/>
    </lcf76f155ced4ddcb4097134ff3c332f>
    <_ip_UnifiedCompliancePolicyProperties xmlns="http://schemas.microsoft.com/sharepoint/v3" xsi:nil="true"/>
    <TaxCatchAll xmlns="ec2472de-ddbe-426b-b482-e7ddac910fb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08048-77FC-4C65-9253-9201D5793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87C6B-5EC8-484E-95E7-D859BE35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393cc2-3c37-4544-b041-29172f73605b"/>
    <ds:schemaRef ds:uri="ec2472de-ddbe-426b-b482-e7ddac910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BC23B-11B6-4775-928E-5ED3CCE19F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393cc2-3c37-4544-b041-29172f73605b"/>
    <ds:schemaRef ds:uri="ec2472de-ddbe-426b-b482-e7ddac910fb3"/>
  </ds:schemaRefs>
</ds:datastoreItem>
</file>

<file path=customXml/itemProps4.xml><?xml version="1.0" encoding="utf-8"?>
<ds:datastoreItem xmlns:ds="http://schemas.openxmlformats.org/officeDocument/2006/customXml" ds:itemID="{841F5802-5D38-4F94-945B-116942972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Austrade - Large Masthead.dotx</Template>
  <TotalTime>59</TotalTime>
  <Pages>2</Pages>
  <Words>574</Words>
  <Characters>3277</Characters>
  <Application>Microsoft Office Word</Application>
  <DocSecurity>0</DocSecurity>
  <Lines>27</Lines>
  <Paragraphs>7</Paragraphs>
  <ScaleCrop>false</ScaleCrop>
  <Company>Austrade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Approved Destination Status Advisory Panel (ADSAP) 23rd Meeting – 29 October 2024 - Communique</dc:title>
  <dc:subject/>
  <dc:creator>Austrade</dc:creator>
  <cp:keywords/>
  <dc:description/>
  <cp:lastModifiedBy>Connie-Lu [Canberra]</cp:lastModifiedBy>
  <cp:revision>83</cp:revision>
  <dcterms:created xsi:type="dcterms:W3CDTF">2025-01-21T23:49:00Z</dcterms:created>
  <dcterms:modified xsi:type="dcterms:W3CDTF">2025-06-24T05:38:00Z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f63b8dc,546cacc5,f997c20,190f6fb8,2b7fca7e,748d542f,4d11f2d9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5c31f445,46b547a,5058a166,12222cfc,705cce0a,745eedbd,6276f647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2160a83-df68-4146-9dd5-ccaae79426db_Enabled">
    <vt:lpwstr>true</vt:lpwstr>
  </property>
  <property fmtid="{D5CDD505-2E9C-101B-9397-08002B2CF9AE}" pid="9" name="MSIP_Label_72160a83-df68-4146-9dd5-ccaae79426db_SetDate">
    <vt:lpwstr>2024-12-16T00:40:22Z</vt:lpwstr>
  </property>
  <property fmtid="{D5CDD505-2E9C-101B-9397-08002B2CF9AE}" pid="10" name="MSIP_Label_72160a83-df68-4146-9dd5-ccaae79426db_Method">
    <vt:lpwstr>Privileged</vt:lpwstr>
  </property>
  <property fmtid="{D5CDD505-2E9C-101B-9397-08002B2CF9AE}" pid="11" name="MSIP_Label_72160a83-df68-4146-9dd5-ccaae79426db_Name">
    <vt:lpwstr>OFFICIAL</vt:lpwstr>
  </property>
  <property fmtid="{D5CDD505-2E9C-101B-9397-08002B2CF9AE}" pid="12" name="MSIP_Label_72160a83-df68-4146-9dd5-ccaae79426db_SiteId">
    <vt:lpwstr>c6ba7d27-a97a-40a4-82e4-4d23131de9f4</vt:lpwstr>
  </property>
  <property fmtid="{D5CDD505-2E9C-101B-9397-08002B2CF9AE}" pid="13" name="MSIP_Label_72160a83-df68-4146-9dd5-ccaae79426db_ActionId">
    <vt:lpwstr>89a383f5-d001-4a84-94c6-c4fbc1b31318</vt:lpwstr>
  </property>
  <property fmtid="{D5CDD505-2E9C-101B-9397-08002B2CF9AE}" pid="14" name="MSIP_Label_72160a83-df68-4146-9dd5-ccaae79426db_ContentBits">
    <vt:lpwstr>3</vt:lpwstr>
  </property>
  <property fmtid="{D5CDD505-2E9C-101B-9397-08002B2CF9AE}" pid="15" name="ContentTypeId">
    <vt:lpwstr>0x0101000F965A10587E2F4B9C5CBC374F200124</vt:lpwstr>
  </property>
  <property fmtid="{D5CDD505-2E9C-101B-9397-08002B2CF9AE}" pid="16" name="MediaServiceImageTags">
    <vt:lpwstr/>
  </property>
</Properties>
</file>