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bCs/>
        </w:rPr>
        <w:id w:val="-1649280474"/>
        <w:docPartObj>
          <w:docPartGallery w:val="Cover Pages"/>
          <w:docPartUnique/>
        </w:docPartObj>
      </w:sdtPr>
      <w:sdtEndPr>
        <w:rPr>
          <w:b w:val="0"/>
          <w:bCs w:val="0"/>
        </w:rPr>
      </w:sdtEndPr>
      <w:sdtContent>
        <w:p w14:paraId="516A342B" w14:textId="3BF050D8" w:rsidR="003A58AB" w:rsidRPr="00FC500B" w:rsidRDefault="000226B1" w:rsidP="009E6DB3">
          <w:r w:rsidRPr="00551708">
            <w:rPr>
              <w:noProof/>
            </w:rPr>
            <mc:AlternateContent>
              <mc:Choice Requires="wpg">
                <w:drawing>
                  <wp:anchor distT="0" distB="0" distL="114300" distR="114300" simplePos="0" relativeHeight="251658240" behindDoc="1" locked="1" layoutInCell="1" allowOverlap="0" wp14:anchorId="6803A6A4" wp14:editId="70E109DA">
                    <wp:simplePos x="0" y="0"/>
                    <wp:positionH relativeFrom="column">
                      <wp:posOffset>-557530</wp:posOffset>
                    </wp:positionH>
                    <wp:positionV relativeFrom="page">
                      <wp:posOffset>65405</wp:posOffset>
                    </wp:positionV>
                    <wp:extent cx="7198360" cy="1247775"/>
                    <wp:effectExtent l="0" t="0" r="2540" b="9525"/>
                    <wp:wrapNone/>
                    <wp:docPr id="173744352" name="Group 1737443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98360" cy="1247775"/>
                              <a:chOff x="0" y="0"/>
                              <a:chExt cx="7367270" cy="1410335"/>
                            </a:xfrm>
                          </wpg:grpSpPr>
                          <pic:pic xmlns:pic="http://schemas.openxmlformats.org/drawingml/2006/picture">
                            <pic:nvPicPr>
                              <pic:cNvPr id="1200170914" name="Picture 1200170914"/>
                              <pic:cNvPicPr>
                                <a:picLocks noChangeAspect="1"/>
                              </pic:cNvPicPr>
                            </pic:nvPicPr>
                            <pic:blipFill>
                              <a:blip r:embed="rId11"/>
                              <a:srcRect l="53" r="53"/>
                              <a:stretch/>
                            </pic:blipFill>
                            <pic:spPr bwMode="auto">
                              <a:xfrm>
                                <a:off x="0" y="0"/>
                                <a:ext cx="7367270" cy="141033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048159830" name="Graphic 9"/>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685800" y="476250"/>
                                <a:ext cx="3178175" cy="5035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F0A54AF" id="Group 173744352" o:spid="_x0000_s1026" alt="&quot;&quot;" style="position:absolute;margin-left:-43.9pt;margin-top:5.15pt;width:566.8pt;height:98.25pt;z-index:-251658240;mso-position-vertical-relative:page;mso-width-relative:margin;mso-height-relative:margin" coordsize="73672,1410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NoxAQAAAMKg9U9tDQ/IgegEAAAAAAAA&#10;AAB8qwYAAP//7NoxAQAAAMKg9U9tDQ/IgegEAAAAAAAAAAB8qwYAAP//7NoxAQAAAMKg9U9tDQ/I&#10;gegEAAAAAAAAAAB8qwYAAP//7NoxAQAAAMKg9U9tDQ/IgegEAAAAAAAAAAB8qwYAAP//7NoxAQAA&#10;AMKg9U9tDQ/IgegEAAAAAAAAAAB8qwY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NoxAQAAAMKg9U9tDQ/IgegEAAAAAAAA&#10;AAB8qwYAAP//7NoxAQAAAMKg9U9tDQ/IgegEAAAAAAAAAAB8qwYAAP//7NoxAQAAAMKg9U9tDQ/I&#10;gegEAAAAAAAAAAB8qwYAAP//7NoxAQAAAMKg9U9tDQ/IgegEAAAAAAAAAAB8qwYAAP//7NoxAQAA&#10;AMKg9U9tDQ/IgegEAAAAAAAAAAB8qwY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NoxAQAAAMKg9U9tDQ/IgegEAAAAAAAA&#10;AAB8qwYAAP//7NoxAQAAAMKg9U9tDQ/IgegEAAAAAAAAAAB8qwYAAP//7NoxAQAAAMKg9U9tDQ/I&#10;gegEAAAAAAAAAAB8qwYAAP//7NoxAQAAAMKg9U9tDQ/IgegEAAAAAAAAAAB8qwYAAP//7NoxAQAA&#10;AMKg9U9tDQ/IgegEAAAAAAAAAAB8qwY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0170914" o:spid="_x0000_s1027" type="#_x0000_t75" style="position:absolute;width:73672;height:14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">
                      <v:imagedata r:id="rId14" o:title="" cropleft="35f" cropright="35f"/>
                    </v:shape>
                    <v:shape id="Graphic 9" o:spid="_x0000_s1028" type="#_x0000_t75" style="position:absolute;left:6858;top:4762;width:31781;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">
                      <v:imagedata r:id="rId15" o:title=""/>
                    </v:shape>
                    <w10:wrap anchory="page"/>
                    <w10:anchorlock/>
                  </v:group>
                </w:pict>
              </mc:Fallback>
            </mc:AlternateContent>
          </w:r>
        </w:p>
        <w:p w14:paraId="1AE0E269" w14:textId="77777777" w:rsidR="003D6AD1" w:rsidRPr="003D6AD1" w:rsidRDefault="003D6AD1" w:rsidP="003D6AD1">
          <w:pPr>
            <w:pStyle w:val="Heading1"/>
            <w:spacing w:before="120" w:after="120"/>
            <w:rPr>
              <w:sz w:val="20"/>
              <w:szCs w:val="20"/>
            </w:rPr>
          </w:pPr>
        </w:p>
        <w:p w14:paraId="72602FFB" w14:textId="4B7455E1" w:rsidR="00AC40CD" w:rsidRDefault="00FE6998" w:rsidP="00AC40CD">
          <w:pPr>
            <w:pStyle w:val="Heading1"/>
          </w:pPr>
          <w:r>
            <w:t xml:space="preserve">Sample </w:t>
          </w:r>
          <w:r w:rsidR="000226B1">
            <w:t>Plan to Market</w:t>
          </w:r>
        </w:p>
        <w:p w14:paraId="2671D44E" w14:textId="14818D5A" w:rsidR="00BB3F79" w:rsidRDefault="00610514" w:rsidP="00BB3F79">
          <w:pPr>
            <w:pStyle w:val="Heading2"/>
          </w:pPr>
          <w:r>
            <w:t xml:space="preserve">EMDG Round 4 - </w:t>
          </w:r>
          <w:r w:rsidR="00F743B1">
            <w:t xml:space="preserve">Tier </w:t>
          </w:r>
          <w:r>
            <w:t>3 SME applicants</w:t>
          </w:r>
        </w:p>
        <w:p w14:paraId="07D92FC4" w14:textId="43017BEE" w:rsidR="00C234BA" w:rsidRPr="00C234BA" w:rsidRDefault="1C4655D7" w:rsidP="00821565">
          <w:pPr>
            <w:autoSpaceDE w:val="0"/>
            <w:autoSpaceDN w:val="0"/>
            <w:adjustRightInd w:val="0"/>
            <w:spacing w:before="0" w:line="276" w:lineRule="auto"/>
          </w:pPr>
          <w:r>
            <w:t xml:space="preserve">This document is a sample </w:t>
          </w:r>
          <w:r w:rsidR="002D1C2D">
            <w:t>p</w:t>
          </w:r>
          <w:r>
            <w:t xml:space="preserve">lan to </w:t>
          </w:r>
          <w:r w:rsidR="002D1C2D">
            <w:t>m</w:t>
          </w:r>
          <w:r>
            <w:t xml:space="preserve">arket for </w:t>
          </w:r>
          <w:r w:rsidR="7A0576A4">
            <w:t xml:space="preserve">Tier </w:t>
          </w:r>
          <w:r w:rsidR="7B6A4888">
            <w:t>3</w:t>
          </w:r>
          <w:r w:rsidR="5AC31D0F">
            <w:t xml:space="preserve">, </w:t>
          </w:r>
          <w:r w:rsidR="00B1E394">
            <w:t xml:space="preserve">which is </w:t>
          </w:r>
          <w:r w:rsidR="5AC31D0F">
            <w:t xml:space="preserve">based on </w:t>
          </w:r>
          <w:r w:rsidR="6CCE046F" w:rsidRPr="07AAF6A6">
            <w:rPr>
              <w:rFonts w:cs="Verdana"/>
              <w:color w:val="auto"/>
            </w:rPr>
            <w:t>goods manufacturing</w:t>
          </w:r>
          <w:r w:rsidR="00B1E394">
            <w:t>. It</w:t>
          </w:r>
          <w:r>
            <w:t xml:space="preserve"> should only be used by EMDG applicants as a guide to the questions that will be asked on the application form. Its purpose is to provide applicants with a point of reference when framing their own export promotion strategy. </w:t>
          </w:r>
        </w:p>
        <w:p w14:paraId="320A1ABE" w14:textId="131C789C" w:rsidR="00C234BA" w:rsidRDefault="00C234BA" w:rsidP="00C234BA">
          <w:r w:rsidRPr="00C234BA">
            <w:t xml:space="preserve">This </w:t>
          </w:r>
          <w:r w:rsidR="009103BC">
            <w:t>sample</w:t>
          </w:r>
          <w:r w:rsidR="009103BC" w:rsidRPr="00C234BA">
            <w:t xml:space="preserve"> </w:t>
          </w:r>
          <w:r w:rsidRPr="00C234BA">
            <w:t>contains information about a fictional company. Names, businesses, places and events are fictitious for the purpose of demonstrating how to complete a Plan to Market. Any resemblance to actual companies, persons, or actual events is purely coincidental.</w:t>
          </w:r>
        </w:p>
        <w:p w14:paraId="4BD50F73" w14:textId="29FDCEFD" w:rsidR="00A25913" w:rsidRPr="00C234BA" w:rsidRDefault="006F1651" w:rsidP="00C234BA">
          <w:r w:rsidRPr="00F43DB4">
            <w:t xml:space="preserve">Your </w:t>
          </w:r>
          <w:r w:rsidR="006A5D85">
            <w:t>p</w:t>
          </w:r>
          <w:r w:rsidRPr="00F43DB4">
            <w:t xml:space="preserve">lan to </w:t>
          </w:r>
          <w:r w:rsidR="006A5D85">
            <w:t>m</w:t>
          </w:r>
          <w:r w:rsidRPr="00F43DB4">
            <w:t xml:space="preserve">arket must be unique, high-quality and specific to your business and directly relates to your planned export promotional activities. To be considered high-quality all mandatory questions must be completed with sufficient detail. Austrade will use the </w:t>
          </w:r>
          <w:r>
            <w:t>p</w:t>
          </w:r>
          <w:r w:rsidRPr="00F43DB4">
            <w:t xml:space="preserve">lan to </w:t>
          </w:r>
          <w:r>
            <w:t>m</w:t>
          </w:r>
          <w:r w:rsidRPr="00F43DB4">
            <w:t>arket to determine your suitability for the tier you have applied for.</w:t>
          </w:r>
          <w:r w:rsidR="00F44CBC">
            <w:t xml:space="preserve"> </w:t>
          </w:r>
          <w:r w:rsidR="00F44CBC">
            <w:rPr>
              <w:rStyle w:val="ui-provider"/>
            </w:rPr>
            <w:t>You cannot submit a plan to market that is copied from another business, another EMDG application or a generic marketing plan.</w:t>
          </w:r>
        </w:p>
        <w:p w14:paraId="48B0A8C4" w14:textId="0EF502EE" w:rsidR="00C234BA" w:rsidRPr="00C234BA" w:rsidRDefault="00C234BA" w:rsidP="00C234BA">
          <w:r w:rsidRPr="00C234BA">
            <w:t xml:space="preserve">Plan to </w:t>
          </w:r>
          <w:r w:rsidR="006A5D85">
            <w:t>m</w:t>
          </w:r>
          <w:r w:rsidRPr="00C234BA">
            <w:t>arket questions will form part of the online application form for EMDG Round 4. Some</w:t>
          </w:r>
          <w:r w:rsidR="002D7EB2">
            <w:t xml:space="preserve"> questions</w:t>
          </w:r>
          <w:r w:rsidR="00FE6998">
            <w:t xml:space="preserve"> allow for</w:t>
          </w:r>
          <w:r w:rsidRPr="00C234BA">
            <w:t xml:space="preserve"> an open-ended response, while other questions </w:t>
          </w:r>
          <w:r w:rsidR="002D7EB2">
            <w:t>have</w:t>
          </w:r>
          <w:r w:rsidRPr="00C234BA">
            <w:t xml:space="preserve"> a drop-down list </w:t>
          </w:r>
          <w:r w:rsidR="002D7EB2">
            <w:t>to choose from</w:t>
          </w:r>
          <w:r w:rsidRPr="00C234BA">
            <w:t xml:space="preserve">. Where questions have a drop-down list, the available responses are also </w:t>
          </w:r>
          <w:r w:rsidR="006A5D85">
            <w:t>shown in this sample plan</w:t>
          </w:r>
          <w:r w:rsidRPr="00C234BA">
            <w:t>.</w:t>
          </w:r>
        </w:p>
        <w:p w14:paraId="24CB3FE2" w14:textId="4B4D603E" w:rsidR="00C234BA" w:rsidRDefault="00A219C6" w:rsidP="00C234BA">
          <w:r>
            <w:t xml:space="preserve">You can find more information on a plan to market in the </w:t>
          </w:r>
          <w:hyperlink r:id="rId16">
            <w:r w:rsidRPr="076CC3E1">
              <w:rPr>
                <w:rStyle w:val="Hyperlink"/>
                <w:color w:val="441D4A" w:themeColor="accent1" w:themeShade="80"/>
              </w:rPr>
              <w:t>Grant Guidelines</w:t>
            </w:r>
          </w:hyperlink>
          <w:r>
            <w:t>.</w:t>
          </w:r>
          <w:r w:rsidR="00C234BA">
            <w:t xml:space="preserve"> Applicants are encouraged to review the questions in </w:t>
          </w:r>
          <w:r>
            <w:t xml:space="preserve">this sample </w:t>
          </w:r>
          <w:proofErr w:type="gramStart"/>
          <w:r>
            <w:t xml:space="preserve">plan in </w:t>
          </w:r>
          <w:r w:rsidR="00C234BA">
            <w:t>advance</w:t>
          </w:r>
          <w:proofErr w:type="gramEnd"/>
          <w:r w:rsidR="00C234BA">
            <w:t xml:space="preserve"> and prepare responses which can be included in the application form when the portal opens.</w:t>
          </w:r>
        </w:p>
        <w:p w14:paraId="5805C3DF" w14:textId="77777777" w:rsidR="002D1C2D" w:rsidRDefault="002D1C2D" w:rsidP="00C234BA"/>
        <w:p w14:paraId="3E315CC1" w14:textId="77777777" w:rsidR="0074461B" w:rsidRDefault="0074461B" w:rsidP="00C234BA"/>
        <w:p w14:paraId="1540BB37" w14:textId="77777777" w:rsidR="0074461B" w:rsidRDefault="0074461B" w:rsidP="00C234BA"/>
        <w:p w14:paraId="0BA402B7" w14:textId="77777777" w:rsidR="0074461B" w:rsidRDefault="0074461B" w:rsidP="00C234BA"/>
        <w:p w14:paraId="25115881" w14:textId="77777777" w:rsidR="0074461B" w:rsidRDefault="0074461B" w:rsidP="00C234BA"/>
        <w:p w14:paraId="4B7C6D7F" w14:textId="77777777" w:rsidR="0074461B" w:rsidRDefault="0074461B" w:rsidP="00C234BA"/>
        <w:p w14:paraId="1C3E90AC" w14:textId="77777777" w:rsidR="002D1C2D" w:rsidRDefault="002D1C2D" w:rsidP="00C234BA">
          <w:pPr>
            <w:rPr>
              <w:bCs/>
            </w:rPr>
          </w:pPr>
        </w:p>
        <w:p w14:paraId="52FB6BF8" w14:textId="77777777" w:rsidR="00471BDC" w:rsidRDefault="00471BDC" w:rsidP="00C234BA">
          <w:pPr>
            <w:rPr>
              <w:bCs/>
            </w:rPr>
          </w:pPr>
        </w:p>
        <w:p w14:paraId="05B4BFA9" w14:textId="77777777" w:rsidR="00471BDC" w:rsidRDefault="00471BDC" w:rsidP="00C234BA">
          <w:pPr>
            <w:rPr>
              <w:bCs/>
            </w:rPr>
          </w:pPr>
        </w:p>
        <w:p w14:paraId="507872ED" w14:textId="77777777" w:rsidR="00471BDC" w:rsidRPr="00CE47B2" w:rsidRDefault="00C234BA" w:rsidP="00CE47B2">
          <w:pPr>
            <w:pStyle w:val="Heading3"/>
            <w:rPr>
              <w:rStyle w:val="Heading3Char"/>
              <w:bCs/>
            </w:rPr>
          </w:pPr>
          <w:r w:rsidRPr="00CE47B2">
            <w:rPr>
              <w:rStyle w:val="Heading3Char"/>
              <w:bCs/>
            </w:rPr>
            <w:lastRenderedPageBreak/>
            <w:t>EMDG Rules</w:t>
          </w:r>
          <w:r w:rsidR="00FE6998" w:rsidRPr="00CE47B2">
            <w:rPr>
              <w:rStyle w:val="Heading3Char"/>
              <w:bCs/>
            </w:rPr>
            <w:t>, No.</w:t>
          </w:r>
          <w:r w:rsidRPr="00CE47B2">
            <w:rPr>
              <w:rStyle w:val="Heading3Char"/>
              <w:bCs/>
            </w:rPr>
            <w:t xml:space="preserve"> </w:t>
          </w:r>
          <w:r w:rsidR="00C20FCD" w:rsidRPr="00CE47B2">
            <w:rPr>
              <w:rStyle w:val="Heading3Char"/>
              <w:bCs/>
            </w:rPr>
            <w:t>10</w:t>
          </w:r>
          <w:r w:rsidRPr="00CE47B2">
            <w:rPr>
              <w:rStyle w:val="Heading3Char"/>
              <w:bCs/>
            </w:rPr>
            <w:t>: Plan to market eligible products</w:t>
          </w:r>
        </w:p>
        <w:p w14:paraId="0A62B562" w14:textId="0A003F7D" w:rsidR="00EC306F" w:rsidRPr="009045BB" w:rsidRDefault="00425762" w:rsidP="00781AE8">
          <w:pPr>
            <w:pStyle w:val="Heading4"/>
          </w:pPr>
          <w:r w:rsidRPr="000A3CFE">
            <w:t xml:space="preserve">Mandatory </w:t>
          </w:r>
          <w:r w:rsidR="00E22779" w:rsidRPr="000A3CFE">
            <w:t>q</w:t>
          </w:r>
          <w:r w:rsidRPr="000A3CFE">
            <w:t>uestions</w:t>
          </w:r>
        </w:p>
        <w:p w14:paraId="762035A4" w14:textId="42298ADA" w:rsidR="00844DBB" w:rsidRPr="00932F95" w:rsidRDefault="00400852" w:rsidP="00932F95">
          <w:pPr>
            <w:pStyle w:val="ListParagraph"/>
          </w:pPr>
          <w:r w:rsidRPr="00932F95">
            <w:t>Describe the export promotional activities that you have undertaken for the past 2 years.</w:t>
          </w:r>
        </w:p>
        <w:p w14:paraId="59374B62" w14:textId="77777777" w:rsidR="00457BBF" w:rsidRDefault="00457BBF" w:rsidP="00457BBF">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In 2020, Reco Australia (“Reco”) began exporting its products to the US market, with a particular focus on the East and West coasts.</w:t>
          </w:r>
        </w:p>
        <w:p w14:paraId="3953D089" w14:textId="77777777" w:rsidR="00457BBF" w:rsidRDefault="00457BBF" w:rsidP="00457BBF">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 xml:space="preserve">In this market, Reco has run paid, targeted advertising campaigns (via Instagram and Google Ads) to attract and engage with prospective US customers, and to build its brand awareness. </w:t>
          </w:r>
        </w:p>
        <w:p w14:paraId="5F73DAC1" w14:textId="77777777" w:rsidR="00457BBF" w:rsidRDefault="00457BBF" w:rsidP="00457BBF">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Furthermore, promotional campaigns are also reaching our existing US and Canada-based customers. For example, Reco ran its Black Friday sale promotion to the US market, where 90% of its 40+ range of popular models were on sale.</w:t>
          </w:r>
        </w:p>
        <w:p w14:paraId="6A9FCEF2" w14:textId="1A3CEA9D" w:rsidR="00400852" w:rsidRPr="000F5004" w:rsidRDefault="00923599" w:rsidP="00932F95">
          <w:pPr>
            <w:pStyle w:val="ListParagraph"/>
            <w:rPr>
              <w:b w:val="0"/>
              <w:bCs w:val="0"/>
              <w:i/>
              <w:iCs/>
            </w:rPr>
          </w:pPr>
          <w:r w:rsidRPr="000D65B7">
            <w:t xml:space="preserve">What was the value (full cost) of your export promotional activity expenditure on eligible products in the previous financial year? </w:t>
          </w:r>
          <w:r w:rsidRPr="000F5004">
            <w:rPr>
              <w:b w:val="0"/>
              <w:bCs w:val="0"/>
              <w:i/>
              <w:iCs/>
            </w:rPr>
            <w:t>Please provide details of value and a description of promotional activity.</w:t>
          </w:r>
        </w:p>
        <w:p w14:paraId="39A273DE" w14:textId="77777777" w:rsidR="00092B93" w:rsidRPr="00092B93" w:rsidRDefault="00092B93" w:rsidP="00092B93">
          <w:pPr>
            <w:spacing w:before="120" w:after="120" w:line="300" w:lineRule="atLeast"/>
            <w:rPr>
              <w:rFonts w:eastAsia="Times New Roman" w:cs="Calibri"/>
              <w:color w:val="002060"/>
              <w:lang w:eastAsia="en-AU"/>
            </w:rPr>
          </w:pPr>
          <w:r w:rsidRPr="00092B93">
            <w:rPr>
              <w:rFonts w:eastAsia="Times New Roman" w:cs="Calibri"/>
              <w:color w:val="002060"/>
              <w:lang w:eastAsia="en-AU"/>
            </w:rPr>
            <w:t>The following list is a breakdown of Reco’s export promotional activity expenditure in the 2023-24 financial year.</w:t>
          </w:r>
        </w:p>
        <w:p w14:paraId="2843D09F" w14:textId="77777777" w:rsidR="00092B93" w:rsidRPr="00092B93" w:rsidRDefault="00092B93" w:rsidP="00092B93">
          <w:pPr>
            <w:numPr>
              <w:ilvl w:val="0"/>
              <w:numId w:val="35"/>
            </w:numPr>
            <w:tabs>
              <w:tab w:val="clear" w:pos="720"/>
              <w:tab w:val="num" w:pos="432"/>
            </w:tabs>
            <w:spacing w:line="240" w:lineRule="auto"/>
            <w:ind w:left="432"/>
            <w:textAlignment w:val="center"/>
            <w:rPr>
              <w:rFonts w:ascii="Calibri" w:eastAsia="Times New Roman" w:hAnsi="Calibri" w:cs="Calibri"/>
              <w:color w:val="auto"/>
              <w:sz w:val="22"/>
              <w:szCs w:val="22"/>
              <w:lang w:eastAsia="en-AU"/>
            </w:rPr>
          </w:pPr>
          <w:r w:rsidRPr="00092B93">
            <w:rPr>
              <w:rFonts w:eastAsia="Times New Roman" w:cs="Calibri"/>
              <w:color w:val="002060"/>
              <w:lang w:eastAsia="en-AU"/>
            </w:rPr>
            <w:t>Consultants - $90,000</w:t>
          </w:r>
        </w:p>
        <w:p w14:paraId="4CA73223" w14:textId="77777777" w:rsidR="00092B93" w:rsidRPr="00092B93" w:rsidRDefault="00092B93" w:rsidP="00092B93">
          <w:pPr>
            <w:numPr>
              <w:ilvl w:val="0"/>
              <w:numId w:val="35"/>
            </w:numPr>
            <w:tabs>
              <w:tab w:val="clear" w:pos="720"/>
              <w:tab w:val="num" w:pos="432"/>
            </w:tabs>
            <w:spacing w:line="240" w:lineRule="auto"/>
            <w:ind w:left="432"/>
            <w:textAlignment w:val="center"/>
            <w:rPr>
              <w:rFonts w:ascii="Calibri" w:eastAsia="Times New Roman" w:hAnsi="Calibri" w:cs="Calibri"/>
              <w:color w:val="auto"/>
              <w:sz w:val="22"/>
              <w:szCs w:val="22"/>
              <w:lang w:eastAsia="en-AU"/>
            </w:rPr>
          </w:pPr>
          <w:r w:rsidRPr="00092B93">
            <w:rPr>
              <w:rFonts w:eastAsia="Times New Roman" w:cs="Calibri"/>
              <w:color w:val="002060"/>
              <w:lang w:eastAsia="en-AU"/>
            </w:rPr>
            <w:t>Promotional and advertising material - $20,000</w:t>
          </w:r>
        </w:p>
        <w:p w14:paraId="453B4267" w14:textId="77777777" w:rsidR="00092B93" w:rsidRPr="00092B93" w:rsidRDefault="00092B93" w:rsidP="00092B93">
          <w:pPr>
            <w:numPr>
              <w:ilvl w:val="0"/>
              <w:numId w:val="35"/>
            </w:numPr>
            <w:tabs>
              <w:tab w:val="clear" w:pos="720"/>
              <w:tab w:val="num" w:pos="432"/>
            </w:tabs>
            <w:spacing w:line="240" w:lineRule="auto"/>
            <w:ind w:left="432"/>
            <w:textAlignment w:val="center"/>
            <w:rPr>
              <w:rFonts w:ascii="Calibri" w:eastAsia="Times New Roman" w:hAnsi="Calibri" w:cs="Calibri"/>
              <w:color w:val="auto"/>
              <w:sz w:val="22"/>
              <w:szCs w:val="22"/>
              <w:lang w:eastAsia="en-AU"/>
            </w:rPr>
          </w:pPr>
          <w:r w:rsidRPr="00092B93">
            <w:rPr>
              <w:rFonts w:eastAsia="Times New Roman" w:cs="Calibri"/>
              <w:color w:val="002060"/>
              <w:lang w:eastAsia="en-AU"/>
            </w:rPr>
            <w:t>Intellectual Property rights - $4,000</w:t>
          </w:r>
        </w:p>
        <w:p w14:paraId="0D6F5385" w14:textId="77777777" w:rsidR="00092B93" w:rsidRDefault="00092B93" w:rsidP="00092B93">
          <w:pPr>
            <w:spacing w:line="240" w:lineRule="auto"/>
            <w:rPr>
              <w:rFonts w:eastAsia="Times New Roman" w:cs="Calibri"/>
              <w:color w:val="002060"/>
              <w:lang w:eastAsia="en-AU"/>
            </w:rPr>
          </w:pPr>
          <w:r w:rsidRPr="00092B93">
            <w:rPr>
              <w:rFonts w:eastAsia="Times New Roman" w:cs="Calibri"/>
              <w:color w:val="002060"/>
              <w:lang w:eastAsia="en-AU"/>
            </w:rPr>
            <w:t>Total Expenditure = $114,000</w:t>
          </w:r>
        </w:p>
        <w:p w14:paraId="6E397DB9" w14:textId="6470C51C" w:rsidR="000D65B7" w:rsidRDefault="000D65B7" w:rsidP="00932F95">
          <w:pPr>
            <w:pStyle w:val="ListParagraph"/>
          </w:pPr>
          <w:r w:rsidRPr="000D65B7">
            <w:t>Describe the export promotional activities that you plan to undertake to promote your eligible products in 2025-26 and 2026-27.</w:t>
          </w:r>
        </w:p>
        <w:p w14:paraId="10388A63" w14:textId="77777777" w:rsidR="00DA16CD" w:rsidRPr="00DA16CD" w:rsidRDefault="00DA16CD" w:rsidP="00DA16CD">
          <w:pPr>
            <w:spacing w:before="120" w:after="120" w:line="300" w:lineRule="atLeast"/>
            <w:rPr>
              <w:rFonts w:eastAsia="Times New Roman" w:cs="Calibri"/>
              <w:color w:val="002060"/>
              <w:lang w:eastAsia="en-AU"/>
            </w:rPr>
          </w:pPr>
          <w:r w:rsidRPr="00DA16CD">
            <w:rPr>
              <w:rFonts w:eastAsia="Times New Roman" w:cs="Calibri"/>
              <w:color w:val="002060"/>
              <w:lang w:eastAsia="en-AU"/>
            </w:rPr>
            <w:t>Reco plans to grow its export market by using a range of different methods of promotion and marketing. Of these expenses, a proportion will be EMDG eligible expenditure. These methods include:</w:t>
          </w:r>
        </w:p>
        <w:p w14:paraId="6421B2EE" w14:textId="77777777" w:rsidR="00DA16CD" w:rsidRPr="00DA16CD" w:rsidRDefault="00DA16CD" w:rsidP="00DA16CD">
          <w:pPr>
            <w:spacing w:before="120" w:after="120" w:line="300" w:lineRule="atLeast"/>
            <w:rPr>
              <w:rFonts w:eastAsia="Times New Roman" w:cs="Calibri"/>
              <w:color w:val="002060"/>
              <w:lang w:eastAsia="en-AU"/>
            </w:rPr>
          </w:pPr>
          <w:r w:rsidRPr="00DA16CD">
            <w:rPr>
              <w:rFonts w:eastAsia="Times New Roman" w:cs="Calibri"/>
              <w:color w:val="002060"/>
              <w:lang w:eastAsia="en-AU"/>
            </w:rPr>
            <w:t xml:space="preserve">Consultants: </w:t>
          </w:r>
        </w:p>
        <w:p w14:paraId="7BDA52C9" w14:textId="77777777" w:rsidR="00DA16CD" w:rsidRPr="00DA16CD" w:rsidRDefault="00DA16CD" w:rsidP="00DA16CD">
          <w:pPr>
            <w:numPr>
              <w:ilvl w:val="0"/>
              <w:numId w:val="36"/>
            </w:numPr>
            <w:spacing w:before="120" w:after="120" w:line="300" w:lineRule="atLeast"/>
            <w:textAlignment w:val="center"/>
            <w:rPr>
              <w:rFonts w:ascii="Calibri" w:eastAsia="Times New Roman" w:hAnsi="Calibri" w:cs="Calibri"/>
              <w:color w:val="auto"/>
              <w:sz w:val="22"/>
              <w:szCs w:val="22"/>
              <w:lang w:eastAsia="en-AU"/>
            </w:rPr>
          </w:pPr>
          <w:r w:rsidRPr="00DA16CD">
            <w:rPr>
              <w:rFonts w:eastAsia="Times New Roman" w:cs="Calibri"/>
              <w:color w:val="002060"/>
              <w:lang w:eastAsia="en-AU"/>
            </w:rPr>
            <w:t>Reco will engage a marketing consultant to conduct search engine optimisation and digital advertising which will enable greater reach in the Hong Kong and Indonesia markets. A consultant will also provide Reco with ongoing market insights that will shape Reco’s strategy. Estimated cost of AUD 50,000 per financial year, per market.</w:t>
          </w:r>
        </w:p>
        <w:p w14:paraId="01A6F2AB" w14:textId="77777777" w:rsidR="00DA16CD" w:rsidRPr="00DA16CD" w:rsidRDefault="00DA16CD" w:rsidP="00DA16CD">
          <w:pPr>
            <w:spacing w:before="120" w:after="120" w:line="300" w:lineRule="atLeast"/>
            <w:rPr>
              <w:rFonts w:eastAsia="Times New Roman" w:cs="Calibri"/>
              <w:color w:val="002060"/>
              <w:lang w:eastAsia="en-AU"/>
            </w:rPr>
          </w:pPr>
          <w:r w:rsidRPr="00DA16CD">
            <w:rPr>
              <w:rFonts w:eastAsia="Times New Roman" w:cs="Calibri"/>
              <w:color w:val="002060"/>
              <w:lang w:eastAsia="en-AU"/>
            </w:rPr>
            <w:t xml:space="preserve">Promotional and Advertising Material: </w:t>
          </w:r>
        </w:p>
        <w:p w14:paraId="7CB83128" w14:textId="77777777" w:rsidR="00DA16CD" w:rsidRPr="00DA16CD" w:rsidRDefault="00DA16CD" w:rsidP="00DA16CD">
          <w:pPr>
            <w:numPr>
              <w:ilvl w:val="0"/>
              <w:numId w:val="37"/>
            </w:numPr>
            <w:spacing w:before="120" w:after="120" w:line="300" w:lineRule="atLeast"/>
            <w:textAlignment w:val="center"/>
            <w:rPr>
              <w:rFonts w:ascii="Calibri" w:eastAsia="Times New Roman" w:hAnsi="Calibri" w:cs="Calibri"/>
              <w:color w:val="auto"/>
              <w:sz w:val="22"/>
              <w:szCs w:val="22"/>
              <w:lang w:eastAsia="en-AU"/>
            </w:rPr>
          </w:pPr>
          <w:r w:rsidRPr="00DA16CD">
            <w:rPr>
              <w:rFonts w:eastAsia="Times New Roman" w:cs="Calibri"/>
              <w:color w:val="002060"/>
              <w:lang w:eastAsia="en-AU"/>
            </w:rPr>
            <w:t xml:space="preserve">Reco plans to build a new website for each new market – allowing it to display products in local currency and to launch market-specific promotions. Estimated set up cost of AUD 20,000 (10,000 per market) in Year 1, followed by </w:t>
          </w:r>
          <w:proofErr w:type="gramStart"/>
          <w:r w:rsidRPr="00DA16CD">
            <w:rPr>
              <w:rFonts w:eastAsia="Times New Roman" w:cs="Calibri"/>
              <w:color w:val="002060"/>
              <w:lang w:eastAsia="en-AU"/>
            </w:rPr>
            <w:t>a</w:t>
          </w:r>
          <w:proofErr w:type="gramEnd"/>
          <w:r w:rsidRPr="00DA16CD">
            <w:rPr>
              <w:rFonts w:eastAsia="Times New Roman" w:cs="Calibri"/>
              <w:color w:val="002060"/>
              <w:lang w:eastAsia="en-AU"/>
            </w:rPr>
            <w:t xml:space="preserve"> AUD 10,000 maintenance fee (5,000 per market) from Year 2.</w:t>
          </w:r>
        </w:p>
        <w:p w14:paraId="4142BDB9" w14:textId="77777777" w:rsidR="00DA16CD" w:rsidRPr="00DA16CD" w:rsidRDefault="00DA16CD" w:rsidP="00DA16CD">
          <w:pPr>
            <w:numPr>
              <w:ilvl w:val="0"/>
              <w:numId w:val="37"/>
            </w:numPr>
            <w:spacing w:before="120" w:after="120" w:line="300" w:lineRule="atLeast"/>
            <w:textAlignment w:val="center"/>
            <w:rPr>
              <w:rFonts w:ascii="Calibri" w:eastAsia="Times New Roman" w:hAnsi="Calibri" w:cs="Calibri"/>
              <w:color w:val="auto"/>
              <w:sz w:val="22"/>
              <w:szCs w:val="22"/>
              <w:lang w:eastAsia="en-AU"/>
            </w:rPr>
          </w:pPr>
          <w:r w:rsidRPr="00DA16CD">
            <w:rPr>
              <w:rFonts w:eastAsia="Times New Roman" w:cs="Calibri"/>
              <w:color w:val="002060"/>
              <w:lang w:eastAsia="en-AU"/>
            </w:rPr>
            <w:lastRenderedPageBreak/>
            <w:t>Reco will use EDM campaigns to reach its existing and growing customer base. Through EDMs, Reco will issue promotional campaigns, sales and influencer messaging to their customer base.</w:t>
          </w:r>
        </w:p>
        <w:p w14:paraId="387540B1" w14:textId="77777777" w:rsidR="00DA16CD" w:rsidRPr="00DA16CD" w:rsidRDefault="00DA16CD" w:rsidP="00DA16CD">
          <w:pPr>
            <w:spacing w:before="120" w:after="120" w:line="300" w:lineRule="atLeast"/>
            <w:rPr>
              <w:rFonts w:eastAsia="Times New Roman" w:cs="Calibri"/>
              <w:color w:val="002060"/>
              <w:lang w:eastAsia="en-AU"/>
            </w:rPr>
          </w:pPr>
          <w:r w:rsidRPr="00DA16CD">
            <w:rPr>
              <w:rFonts w:eastAsia="Times New Roman" w:cs="Calibri"/>
              <w:color w:val="002060"/>
              <w:lang w:eastAsia="en-AU"/>
            </w:rPr>
            <w:t>Free Samples:</w:t>
          </w:r>
        </w:p>
        <w:p w14:paraId="053FA204" w14:textId="77777777" w:rsidR="00DA16CD" w:rsidRPr="00DA16CD" w:rsidRDefault="00DA16CD" w:rsidP="00DA16CD">
          <w:pPr>
            <w:numPr>
              <w:ilvl w:val="0"/>
              <w:numId w:val="38"/>
            </w:numPr>
            <w:spacing w:line="300" w:lineRule="atLeast"/>
            <w:textAlignment w:val="center"/>
            <w:rPr>
              <w:rFonts w:ascii="Calibri" w:eastAsia="Times New Roman" w:hAnsi="Calibri" w:cs="Calibri"/>
              <w:color w:val="auto"/>
              <w:sz w:val="22"/>
              <w:szCs w:val="22"/>
              <w:lang w:eastAsia="en-AU"/>
            </w:rPr>
          </w:pPr>
          <w:r w:rsidRPr="00DA16CD">
            <w:rPr>
              <w:rFonts w:eastAsia="Times New Roman" w:cs="Calibri"/>
              <w:color w:val="002060"/>
              <w:lang w:eastAsia="en-AU"/>
            </w:rPr>
            <w:t>Reco will send a small number of samples to its overseas-based consultants, as a means of familiarising them with the Reco product and brand. Estimated cost of AUD 250 per financial year, per market.</w:t>
          </w:r>
        </w:p>
        <w:p w14:paraId="75373384" w14:textId="77777777" w:rsidR="00DA16CD" w:rsidRPr="00DA16CD" w:rsidRDefault="00DA16CD" w:rsidP="00DA16CD">
          <w:pPr>
            <w:spacing w:before="120" w:after="120" w:line="300" w:lineRule="atLeast"/>
            <w:rPr>
              <w:rFonts w:eastAsia="Times New Roman" w:cs="Calibri"/>
              <w:color w:val="002060"/>
              <w:lang w:eastAsia="en-AU"/>
            </w:rPr>
          </w:pPr>
          <w:r w:rsidRPr="00DA16CD">
            <w:rPr>
              <w:rFonts w:eastAsia="Times New Roman" w:cs="Calibri"/>
              <w:color w:val="002060"/>
              <w:lang w:eastAsia="en-AU"/>
            </w:rPr>
            <w:t>Intellectual Property Rights:</w:t>
          </w:r>
        </w:p>
        <w:p w14:paraId="61C03468" w14:textId="77777777" w:rsidR="00DA16CD" w:rsidRPr="00DA16CD" w:rsidRDefault="00DA16CD" w:rsidP="00DA16CD">
          <w:pPr>
            <w:numPr>
              <w:ilvl w:val="0"/>
              <w:numId w:val="39"/>
            </w:numPr>
            <w:spacing w:before="120" w:after="120" w:line="300" w:lineRule="atLeast"/>
            <w:textAlignment w:val="center"/>
            <w:rPr>
              <w:rFonts w:ascii="Calibri" w:eastAsia="Times New Roman" w:hAnsi="Calibri" w:cs="Calibri"/>
              <w:color w:val="auto"/>
              <w:sz w:val="22"/>
              <w:szCs w:val="22"/>
              <w:lang w:eastAsia="en-AU"/>
            </w:rPr>
          </w:pPr>
          <w:r w:rsidRPr="00DA16CD">
            <w:rPr>
              <w:rFonts w:eastAsia="Times New Roman" w:cs="Calibri"/>
              <w:color w:val="002060"/>
              <w:lang w:eastAsia="en-AU"/>
            </w:rPr>
            <w:t>Reco will register its brand for trademarks, its advertising content for copyright and its products for patent in both Hong Kong and Indonesia. Estimated cost of AUD 4,000 per financial year, per market.</w:t>
          </w:r>
        </w:p>
        <w:p w14:paraId="71F7A96A" w14:textId="03A251CB" w:rsidR="00DA16CD" w:rsidRDefault="00872658" w:rsidP="00932F95">
          <w:pPr>
            <w:pStyle w:val="ListParagraph"/>
          </w:pPr>
          <w:r w:rsidRPr="00872658">
            <w:t>Describe the business goals you seek to achieve through your export promotional activities and how you will measure your export success</w:t>
          </w:r>
          <w:r>
            <w:t xml:space="preserve"> </w:t>
          </w:r>
          <w:r w:rsidRPr="00872658">
            <w:t>(</w:t>
          </w:r>
          <w:r w:rsidRPr="00FC4AA2">
            <w:rPr>
              <w:b w:val="0"/>
              <w:bCs w:val="0"/>
              <w:i/>
              <w:iCs/>
            </w:rPr>
            <w:t>e.g. increase export sales by 10%, increase the volume and yield from visitors by 15%, appoint a partner or distributor, be shortlisted for a potential contract or tender</w:t>
          </w:r>
          <w:r w:rsidRPr="00FC4AA2">
            <w:rPr>
              <w:b w:val="0"/>
              <w:bCs w:val="0"/>
            </w:rPr>
            <w:t>).</w:t>
          </w:r>
        </w:p>
        <w:p w14:paraId="1CE36510" w14:textId="77777777" w:rsidR="00A10E9F" w:rsidRDefault="00A10E9F" w:rsidP="00A10E9F">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Reco’s primary objective is to increase its overall export sales by 15% in the first year and subsequent second year, to reach a cumulative 30% growth in sales after 2 years.</w:t>
          </w:r>
        </w:p>
        <w:p w14:paraId="5AA8DF57" w14:textId="77777777" w:rsidR="00A10E9F" w:rsidRDefault="00A10E9F" w:rsidP="00A10E9F">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Its secondary objective is to increase its database of subscribed customers by 20% (to reach 960,000) by the end of year 1, and another 20% for the following year, to reach 1.15 million subscribed customers.</w:t>
          </w:r>
        </w:p>
        <w:p w14:paraId="1B8D0637" w14:textId="77777777" w:rsidR="00A10E9F" w:rsidRDefault="00A10E9F" w:rsidP="00A10E9F">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 xml:space="preserve">The additional revenue expected to be generated from this is approximately $200,000. </w:t>
          </w:r>
        </w:p>
        <w:p w14:paraId="71EF7E24" w14:textId="3DAC6671" w:rsidR="00872658" w:rsidRDefault="00A10E9F" w:rsidP="00932F95">
          <w:pPr>
            <w:pStyle w:val="ListParagraph"/>
          </w:pPr>
          <w:r w:rsidRPr="00A10E9F">
            <w:t>Describe your experience, capability and preparation to diversify into the new export market/s.</w:t>
          </w:r>
        </w:p>
        <w:p w14:paraId="3F43E817" w14:textId="77777777" w:rsidR="00233C4B" w:rsidRDefault="00233C4B" w:rsidP="00233C4B">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Reco has previously utilised search engine optimisation (SEO) within the Australian market, to reach its target market. Reco employs a team of SEO professionals to manage its online presence, to ensure maximum product visibility. This team will work closely with the employed consultants in the Hong Kong and Indonesia markets.</w:t>
          </w:r>
        </w:p>
        <w:p w14:paraId="2B2BA0A2" w14:textId="77777777" w:rsidR="00233C4B" w:rsidRDefault="00233C4B" w:rsidP="00233C4B">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 xml:space="preserve">Reco uses Swift Digital to manage its EDM campaigns, allowing us to reach the entirety of our Australian and overseas subscription-based audience. </w:t>
          </w:r>
        </w:p>
        <w:p w14:paraId="43BE3E5E" w14:textId="77777777" w:rsidR="00233C4B" w:rsidRDefault="00233C4B" w:rsidP="00233C4B">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Reco employs four in-house digital design experts who design and manage Reco’s promotional assets, including email banners, social media tiles and video content.</w:t>
          </w:r>
        </w:p>
        <w:p w14:paraId="746B7BFB" w14:textId="77777777" w:rsidR="00233C4B" w:rsidRDefault="00233C4B" w:rsidP="00233C4B">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Reco currently has a combined social following of 600,000 followers (across Instagram and TikTok) and a database of subscribed customers of approximately 800,000.</w:t>
          </w:r>
        </w:p>
        <w:p w14:paraId="5A80323C" w14:textId="77777777" w:rsidR="00233C4B" w:rsidRDefault="00233C4B" w:rsidP="00233C4B">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Having already successfully entered the US and Canadian markets, Reco is able to demonstrate its substantial, existing export revenues. In the 2022-23 financial year, Reco achieved 1,070 sales in the US market, at a combined total value of AUD 160,500 (after tax). This can be seen in Evidence of Export Earnings, included in the application form.</w:t>
          </w:r>
        </w:p>
        <w:p w14:paraId="4A21ABB8" w14:textId="75C473BC" w:rsidR="00A10E9F" w:rsidRPr="00FC4AA2" w:rsidRDefault="00233C4B" w:rsidP="00932F95">
          <w:pPr>
            <w:pStyle w:val="ListParagraph"/>
            <w:rPr>
              <w:b w:val="0"/>
              <w:bCs w:val="0"/>
            </w:rPr>
          </w:pPr>
          <w:r w:rsidRPr="00233C4B">
            <w:lastRenderedPageBreak/>
            <w:t>Describe how you will expand your existing export promotional activities into new key export market/s</w:t>
          </w:r>
          <w:r>
            <w:t xml:space="preserve"> </w:t>
          </w:r>
          <w:r w:rsidRPr="00FC4AA2">
            <w:rPr>
              <w:b w:val="0"/>
              <w:bCs w:val="0"/>
              <w:i/>
              <w:iCs/>
            </w:rPr>
            <w:t>(see Attachment 1 of the Grant Guidelines for a list of eligible key export markets).</w:t>
          </w:r>
        </w:p>
        <w:p w14:paraId="598237B6" w14:textId="3473DD6B" w:rsidR="00233C4B" w:rsidRDefault="00645F06" w:rsidP="00645F06">
          <w:pPr>
            <w:pStyle w:val="NormalWeb"/>
            <w:spacing w:before="120" w:beforeAutospacing="0" w:after="120" w:afterAutospacing="0" w:line="300" w:lineRule="atLeast"/>
            <w:rPr>
              <w:rFonts w:ascii="Verdana" w:hAnsi="Verdana" w:cs="Calibri"/>
              <w:color w:val="002060"/>
              <w:sz w:val="20"/>
              <w:szCs w:val="20"/>
            </w:rPr>
          </w:pPr>
          <w:r w:rsidRPr="00645F06">
            <w:rPr>
              <w:rFonts w:ascii="Verdana" w:hAnsi="Verdana" w:cs="Calibri"/>
              <w:color w:val="002060"/>
              <w:sz w:val="20"/>
              <w:szCs w:val="20"/>
            </w:rPr>
            <w:t>Reco is leveraging its existing, strong brand image to capitalise on the Hong Kong and Indonesia markets. Its two new market-specific websites are an expansion of Reco’s existing online presence. Combined with updated IP assets, and new EDM campaigns, Reco can continue to expand its share of the global sunglasses market.</w:t>
          </w:r>
        </w:p>
        <w:p w14:paraId="4765BB10" w14:textId="7D7011A7" w:rsidR="006F2459" w:rsidRPr="008B28E1" w:rsidRDefault="008B28E1" w:rsidP="00932F95">
          <w:pPr>
            <w:pStyle w:val="ListParagraph"/>
          </w:pPr>
          <w:r w:rsidRPr="008B28E1">
            <w:t>Describe how you will make a strategic shift in your export promotional activities to new key market/s.</w:t>
          </w:r>
        </w:p>
        <w:p w14:paraId="31AAABE7" w14:textId="43F58D1F" w:rsidR="008B28E1" w:rsidRDefault="008B28E1" w:rsidP="008B28E1">
          <w:pPr>
            <w:pStyle w:val="NormalWeb"/>
            <w:spacing w:before="120" w:beforeAutospacing="0" w:after="120" w:afterAutospacing="0" w:line="300" w:lineRule="atLeast"/>
            <w:ind w:left="284"/>
            <w:rPr>
              <w:rFonts w:ascii="Verdana" w:hAnsi="Verdana" w:cs="Calibri"/>
              <w:i/>
              <w:iCs/>
              <w:color w:val="000000"/>
              <w:sz w:val="20"/>
              <w:szCs w:val="20"/>
            </w:rPr>
          </w:pPr>
          <w:r>
            <w:rPr>
              <w:rFonts w:ascii="Verdana" w:hAnsi="Verdana" w:cs="Calibri"/>
              <w:i/>
              <w:iCs/>
              <w:color w:val="000000"/>
              <w:sz w:val="20"/>
              <w:szCs w:val="20"/>
            </w:rPr>
            <w:t>Please see the definition of strategic shift at section 4.1.1.3 of the Grant Guidelines, i.e. a change in your business strategy including operational and/or supply chain readiness that supports changing your marketing or promotional activities to target a new export market (defined as a single economy).</w:t>
          </w:r>
        </w:p>
        <w:p w14:paraId="0D9ED139" w14:textId="6D80263C" w:rsidR="008B28E1" w:rsidRDefault="00932F95" w:rsidP="00645F06">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Reco’s movement to the Hong Kong and Indonesia markets represents a strategic shift. In the Australian, US and Canadian markets, Reco’s key target market has been young consumers (Gen Zs and Millennials). Moving into Hong Kong and Indonesia, Reco’s primary target market will be affluent, eco-conscious professionals, who have the discretionary income to spend on quality eyewear.</w:t>
          </w:r>
        </w:p>
        <w:p w14:paraId="3F218F68" w14:textId="7D9DC6F3" w:rsidR="000F1ADF" w:rsidRDefault="000F1ADF" w:rsidP="007114A3">
          <w:pPr>
            <w:pStyle w:val="ListParagraph"/>
          </w:pPr>
          <w:r w:rsidRPr="007114A3">
            <w:t>In the table below, please enter planned eligible promotional activities and associated eligible expenditure that you intend to undertake in 2025-26 and 2026-27.</w:t>
          </w:r>
        </w:p>
        <w:p w14:paraId="51B17420" w14:textId="77777777" w:rsidR="00FB7F92" w:rsidRDefault="00FB7F92" w:rsidP="00AA1BA5">
          <w:pPr>
            <w:pStyle w:val="NormalWeb"/>
            <w:spacing w:before="120" w:beforeAutospacing="0" w:after="120" w:afterAutospacing="0" w:line="300" w:lineRule="atLeast"/>
            <w:ind w:left="360"/>
            <w:rPr>
              <w:rFonts w:ascii="Verdana" w:hAnsi="Verdana" w:cs="Calibri"/>
              <w:color w:val="000000"/>
              <w:sz w:val="20"/>
              <w:szCs w:val="20"/>
            </w:rPr>
          </w:pPr>
          <w:r>
            <w:rPr>
              <w:rFonts w:ascii="Verdana" w:hAnsi="Verdana" w:cs="Calibri"/>
              <w:i/>
              <w:iCs/>
              <w:color w:val="000000"/>
              <w:sz w:val="20"/>
              <w:szCs w:val="20"/>
            </w:rPr>
            <w:t>You can only receive grant funding for eligible expenditure up to the maximum grant amount per financial year for your tier ($80,000 per financial year for Tier 3). You will need to be able to demonstrate how you estimated your planned eligible expenditure in the relevant financial year and substantiate the budgeted costs. You must demonstrate in your application and in your first milestone report, that you have sufficient funds from your own sources in a bank account to fund your contribution towards the grant activity. This needs to be at least $20,000 to meet the minimum capacity to spend requirements for the program.</w:t>
          </w:r>
        </w:p>
        <w:p w14:paraId="1FC0C977" w14:textId="77777777" w:rsidR="00FB7F92" w:rsidRDefault="00FB7F92" w:rsidP="00AA1BA5">
          <w:pPr>
            <w:pStyle w:val="NormalWeb"/>
            <w:spacing w:before="120" w:beforeAutospacing="0" w:after="120" w:afterAutospacing="0" w:line="300" w:lineRule="atLeast"/>
            <w:ind w:left="360"/>
            <w:rPr>
              <w:rFonts w:ascii="Verdana" w:hAnsi="Verdana" w:cs="Calibri"/>
              <w:color w:val="000000"/>
              <w:sz w:val="20"/>
              <w:szCs w:val="20"/>
            </w:rPr>
          </w:pPr>
          <w:r>
            <w:rPr>
              <w:rFonts w:ascii="Verdana" w:hAnsi="Verdana" w:cs="Calibri"/>
              <w:i/>
              <w:iCs/>
              <w:color w:val="000000"/>
              <w:sz w:val="20"/>
              <w:szCs w:val="20"/>
            </w:rPr>
            <w:t xml:space="preserve">To meet the minimum capacity to spend requirements, you need to plan to undertake at least $40,000 in eligible expenditure per financial year on eligible marketing and promotional activities. </w:t>
          </w:r>
        </w:p>
        <w:p w14:paraId="41FDABE7" w14:textId="77777777" w:rsidR="00FB7F92" w:rsidRDefault="00FB7F92" w:rsidP="00AA1BA5">
          <w:pPr>
            <w:pStyle w:val="NormalWeb"/>
            <w:spacing w:before="120" w:beforeAutospacing="0" w:after="120" w:afterAutospacing="0" w:line="300" w:lineRule="atLeast"/>
            <w:ind w:left="360"/>
            <w:rPr>
              <w:rFonts w:ascii="Verdana" w:hAnsi="Verdana" w:cs="Calibri"/>
              <w:color w:val="000000"/>
              <w:sz w:val="20"/>
              <w:szCs w:val="20"/>
            </w:rPr>
          </w:pPr>
          <w:r>
            <w:rPr>
              <w:rFonts w:ascii="Verdana" w:hAnsi="Verdana" w:cs="Calibri"/>
              <w:i/>
              <w:iCs/>
              <w:color w:val="000000"/>
              <w:sz w:val="20"/>
              <w:szCs w:val="20"/>
            </w:rPr>
            <w:t>If you cannot demonstrate that you have the minimum capacity to spend $20,000 of your own money, you will not be eligible for a grant. If after receiving the grant agreement, you spend less than $40,000 per financial year on eligible marketing and promotional activities, you will not receive a grant payment or you will be asked to return the grant, if we already paid the grant at the start of the financial year.</w:t>
          </w:r>
        </w:p>
        <w:p w14:paraId="46D4A0FA" w14:textId="77777777" w:rsidR="00AA1BA5" w:rsidRPr="00AA1BA5" w:rsidRDefault="00AA1BA5" w:rsidP="00AA1BA5">
          <w:pPr>
            <w:spacing w:line="240" w:lineRule="auto"/>
            <w:rPr>
              <w:rFonts w:eastAsia="Times New Roman" w:cs="Calibri"/>
              <w:color w:val="002060"/>
              <w:lang w:eastAsia="en-AU"/>
            </w:rPr>
          </w:pPr>
          <w:r w:rsidRPr="00AA1BA5">
            <w:rPr>
              <w:rFonts w:eastAsia="Times New Roman" w:cs="Calibri"/>
              <w:color w:val="002060"/>
              <w:lang w:eastAsia="en-AU"/>
            </w:rPr>
            <w:t>See combined budget breakdown for Hong Kong and Indonesia below as an example.</w:t>
          </w:r>
        </w:p>
        <w:p w14:paraId="4F815539" w14:textId="77777777" w:rsidR="00C73E56" w:rsidRDefault="00C73E56" w:rsidP="00AA1BA5">
          <w:pPr>
            <w:spacing w:before="120" w:after="120" w:line="300" w:lineRule="atLeast"/>
            <w:rPr>
              <w:rFonts w:eastAsia="Times New Roman" w:cs="Calibri"/>
              <w:b/>
              <w:bCs/>
              <w:color w:val="002060"/>
              <w:lang w:eastAsia="en-AU"/>
            </w:rPr>
          </w:pPr>
        </w:p>
        <w:p w14:paraId="7502BB63" w14:textId="77777777" w:rsidR="00C73E56" w:rsidRDefault="00C73E56" w:rsidP="00AA1BA5">
          <w:pPr>
            <w:spacing w:before="120" w:after="120" w:line="300" w:lineRule="atLeast"/>
            <w:rPr>
              <w:rFonts w:eastAsia="Times New Roman" w:cs="Calibri"/>
              <w:b/>
              <w:bCs/>
              <w:color w:val="002060"/>
              <w:lang w:eastAsia="en-AU"/>
            </w:rPr>
          </w:pPr>
        </w:p>
        <w:p w14:paraId="7C05ACF0" w14:textId="77777777" w:rsidR="00C73E56" w:rsidRDefault="00C73E56" w:rsidP="00AA1BA5">
          <w:pPr>
            <w:spacing w:before="120" w:after="120" w:line="300" w:lineRule="atLeast"/>
            <w:rPr>
              <w:rFonts w:eastAsia="Times New Roman" w:cs="Calibri"/>
              <w:b/>
              <w:bCs/>
              <w:color w:val="002060"/>
              <w:lang w:eastAsia="en-AU"/>
            </w:rPr>
          </w:pPr>
        </w:p>
        <w:p w14:paraId="663062F2" w14:textId="04DBB6EF" w:rsidR="00AA1BA5" w:rsidRPr="00AA1BA5" w:rsidRDefault="00AA1BA5" w:rsidP="00AA1BA5">
          <w:pPr>
            <w:spacing w:before="120" w:after="120" w:line="300" w:lineRule="atLeast"/>
            <w:rPr>
              <w:rFonts w:eastAsia="Times New Roman" w:cs="Calibri"/>
              <w:color w:val="002060"/>
              <w:lang w:eastAsia="en-AU"/>
            </w:rPr>
          </w:pPr>
          <w:r w:rsidRPr="00AA1BA5">
            <w:rPr>
              <w:rFonts w:eastAsia="Times New Roman" w:cs="Calibri"/>
              <w:b/>
              <w:bCs/>
              <w:color w:val="002060"/>
              <w:lang w:eastAsia="en-AU"/>
            </w:rPr>
            <w:lastRenderedPageBreak/>
            <w:t>Budget breakdown for Reco Sunglasses in Hong Kong and Indonesia</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639"/>
            <w:gridCol w:w="3183"/>
            <w:gridCol w:w="3126"/>
          </w:tblGrid>
          <w:tr w:rsidR="00AA1BA5" w:rsidRPr="00AA1BA5" w14:paraId="48E8F1B5" w14:textId="77777777" w:rsidTr="0049526F">
            <w:trPr>
              <w:tblHeader/>
            </w:trPr>
            <w:tc>
              <w:tcPr>
                <w:tcW w:w="4792" w:type="dxa"/>
                <w:tcBorders>
                  <w:top w:val="single" w:sz="8" w:space="0" w:color="A3A3A3"/>
                  <w:left w:val="single" w:sz="8" w:space="0" w:color="A3A3A3"/>
                  <w:bottom w:val="single" w:sz="8" w:space="0" w:color="A3A3A3"/>
                  <w:right w:val="single" w:sz="8" w:space="0" w:color="A3A3A3"/>
                </w:tcBorders>
                <w:shd w:val="clear" w:color="auto" w:fill="300050"/>
                <w:tcMar>
                  <w:top w:w="80" w:type="dxa"/>
                  <w:left w:w="80" w:type="dxa"/>
                  <w:bottom w:w="80" w:type="dxa"/>
                  <w:right w:w="80" w:type="dxa"/>
                </w:tcMar>
                <w:hideMark/>
              </w:tcPr>
              <w:p w14:paraId="6950CCBB" w14:textId="77777777" w:rsidR="00AA1BA5" w:rsidRPr="00AA1BA5" w:rsidRDefault="00AA1BA5" w:rsidP="0049526F">
                <w:pPr>
                  <w:spacing w:before="0" w:after="0" w:line="300" w:lineRule="atLeast"/>
                  <w:rPr>
                    <w:rFonts w:eastAsia="Times New Roman" w:cs="Times New Roman"/>
                    <w:color w:val="FFFFFF"/>
                    <w:lang w:eastAsia="en-AU"/>
                  </w:rPr>
                </w:pPr>
                <w:r w:rsidRPr="00AA1BA5">
                  <w:rPr>
                    <w:rFonts w:eastAsia="Times New Roman" w:cs="Times New Roman"/>
                    <w:b/>
                    <w:bCs/>
                    <w:color w:val="FFFFFF"/>
                    <w:lang w:eastAsia="en-AU"/>
                  </w:rPr>
                  <w:t>Planned eligible expenditure category</w:t>
                </w:r>
                <w:r w:rsidRPr="00AA1BA5">
                  <w:rPr>
                    <w:rFonts w:eastAsia="Times New Roman" w:cs="Times New Roman"/>
                    <w:color w:val="FFFFFF"/>
                    <w:lang w:eastAsia="en-AU"/>
                  </w:rPr>
                  <w:t> </w:t>
                </w:r>
              </w:p>
            </w:tc>
            <w:tc>
              <w:tcPr>
                <w:tcW w:w="4071" w:type="dxa"/>
                <w:tcBorders>
                  <w:top w:val="single" w:sz="8" w:space="0" w:color="A3A3A3"/>
                  <w:left w:val="single" w:sz="8" w:space="0" w:color="A3A3A3"/>
                  <w:bottom w:val="single" w:sz="8" w:space="0" w:color="A3A3A3"/>
                  <w:right w:val="single" w:sz="8" w:space="0" w:color="A3A3A3"/>
                </w:tcBorders>
                <w:shd w:val="clear" w:color="auto" w:fill="300050"/>
                <w:tcMar>
                  <w:top w:w="80" w:type="dxa"/>
                  <w:left w:w="80" w:type="dxa"/>
                  <w:bottom w:w="80" w:type="dxa"/>
                  <w:right w:w="80" w:type="dxa"/>
                </w:tcMar>
                <w:hideMark/>
              </w:tcPr>
              <w:p w14:paraId="5BCB1493" w14:textId="77777777" w:rsidR="00AA1BA5" w:rsidRPr="00AA1BA5" w:rsidRDefault="00AA1BA5" w:rsidP="0049526F">
                <w:pPr>
                  <w:spacing w:before="0" w:after="0" w:line="300" w:lineRule="atLeast"/>
                  <w:rPr>
                    <w:rFonts w:eastAsia="Times New Roman" w:cs="Times New Roman"/>
                    <w:color w:val="FFFFFF"/>
                    <w:lang w:eastAsia="en-AU"/>
                  </w:rPr>
                </w:pPr>
                <w:r w:rsidRPr="00AA1BA5">
                  <w:rPr>
                    <w:rFonts w:eastAsia="Times New Roman" w:cs="Times New Roman"/>
                    <w:color w:val="FFFFFF"/>
                    <w:lang w:eastAsia="en-AU"/>
                  </w:rPr>
                  <w:t>2025/26 </w:t>
                </w:r>
              </w:p>
              <w:p w14:paraId="18E121CC" w14:textId="77777777" w:rsidR="00AA1BA5" w:rsidRPr="00AA1BA5" w:rsidRDefault="00AA1BA5" w:rsidP="0049526F">
                <w:pPr>
                  <w:spacing w:before="0" w:after="0" w:line="300" w:lineRule="atLeast"/>
                  <w:rPr>
                    <w:rFonts w:eastAsia="Times New Roman" w:cs="Times New Roman"/>
                    <w:color w:val="FFFFFF"/>
                    <w:lang w:eastAsia="en-AU"/>
                  </w:rPr>
                </w:pPr>
                <w:r w:rsidRPr="00AA1BA5">
                  <w:rPr>
                    <w:rFonts w:eastAsia="Times New Roman" w:cs="Times New Roman"/>
                    <w:b/>
                    <w:bCs/>
                    <w:color w:val="FFFFFF"/>
                    <w:lang w:eastAsia="en-AU"/>
                  </w:rPr>
                  <w:t>Planned eligible expenditure amount</w:t>
                </w:r>
                <w:r w:rsidRPr="00AA1BA5">
                  <w:rPr>
                    <w:rFonts w:eastAsia="Times New Roman" w:cs="Times New Roman"/>
                    <w:color w:val="FFFFFF"/>
                    <w:lang w:eastAsia="en-AU"/>
                  </w:rPr>
                  <w:t> </w:t>
                </w:r>
              </w:p>
              <w:p w14:paraId="0FDA5326" w14:textId="77777777" w:rsidR="00AA1BA5" w:rsidRPr="00AA1BA5" w:rsidRDefault="00AA1BA5" w:rsidP="0049526F">
                <w:pPr>
                  <w:spacing w:before="0" w:after="0" w:line="300" w:lineRule="atLeast"/>
                  <w:rPr>
                    <w:rFonts w:eastAsia="Times New Roman" w:cs="Times New Roman"/>
                    <w:color w:val="FFFFFF"/>
                    <w:lang w:eastAsia="en-AU"/>
                  </w:rPr>
                </w:pPr>
                <w:r w:rsidRPr="00AA1BA5">
                  <w:rPr>
                    <w:rFonts w:eastAsia="Times New Roman" w:cs="Times New Roman"/>
                    <w:b/>
                    <w:bCs/>
                    <w:color w:val="FFFFFF"/>
                    <w:lang w:eastAsia="en-AU"/>
                  </w:rPr>
                  <w:t>A$</w:t>
                </w:r>
                <w:r w:rsidRPr="00AA1BA5">
                  <w:rPr>
                    <w:rFonts w:eastAsia="Times New Roman" w:cs="Times New Roman"/>
                    <w:color w:val="FFFFFF"/>
                    <w:lang w:eastAsia="en-AU"/>
                  </w:rPr>
                  <w:t> </w:t>
                </w:r>
              </w:p>
            </w:tc>
            <w:tc>
              <w:tcPr>
                <w:tcW w:w="3829" w:type="dxa"/>
                <w:tcBorders>
                  <w:top w:val="single" w:sz="8" w:space="0" w:color="A3A3A3"/>
                  <w:left w:val="single" w:sz="8" w:space="0" w:color="A3A3A3"/>
                  <w:bottom w:val="single" w:sz="8" w:space="0" w:color="A3A3A3"/>
                  <w:right w:val="single" w:sz="8" w:space="0" w:color="A3A3A3"/>
                </w:tcBorders>
                <w:shd w:val="clear" w:color="auto" w:fill="300050"/>
                <w:tcMar>
                  <w:top w:w="80" w:type="dxa"/>
                  <w:left w:w="80" w:type="dxa"/>
                  <w:bottom w:w="80" w:type="dxa"/>
                  <w:right w:w="80" w:type="dxa"/>
                </w:tcMar>
                <w:hideMark/>
              </w:tcPr>
              <w:p w14:paraId="45B48995" w14:textId="77777777" w:rsidR="00AA1BA5" w:rsidRPr="00AA1BA5" w:rsidRDefault="00AA1BA5" w:rsidP="0049526F">
                <w:pPr>
                  <w:spacing w:before="0" w:after="0" w:line="300" w:lineRule="atLeast"/>
                  <w:rPr>
                    <w:rFonts w:eastAsia="Times New Roman" w:cs="Times New Roman"/>
                    <w:color w:val="FFFFFF"/>
                    <w:lang w:eastAsia="en-AU"/>
                  </w:rPr>
                </w:pPr>
                <w:r w:rsidRPr="00AA1BA5">
                  <w:rPr>
                    <w:rFonts w:eastAsia="Times New Roman" w:cs="Times New Roman"/>
                    <w:color w:val="FFFFFF"/>
                    <w:lang w:eastAsia="en-AU"/>
                  </w:rPr>
                  <w:t>2026/27 </w:t>
                </w:r>
              </w:p>
              <w:p w14:paraId="3A0EFC7C" w14:textId="77777777" w:rsidR="00AA1BA5" w:rsidRPr="00AA1BA5" w:rsidRDefault="00AA1BA5" w:rsidP="0049526F">
                <w:pPr>
                  <w:spacing w:before="0" w:after="0" w:line="300" w:lineRule="atLeast"/>
                  <w:rPr>
                    <w:rFonts w:eastAsia="Times New Roman" w:cs="Times New Roman"/>
                    <w:color w:val="FFFFFF"/>
                    <w:lang w:eastAsia="en-AU"/>
                  </w:rPr>
                </w:pPr>
                <w:r w:rsidRPr="00AA1BA5">
                  <w:rPr>
                    <w:rFonts w:eastAsia="Times New Roman" w:cs="Times New Roman"/>
                    <w:b/>
                    <w:bCs/>
                    <w:color w:val="FFFFFF"/>
                    <w:lang w:eastAsia="en-AU"/>
                  </w:rPr>
                  <w:t>Planned eligible expenditure amount</w:t>
                </w:r>
                <w:r w:rsidRPr="00AA1BA5">
                  <w:rPr>
                    <w:rFonts w:eastAsia="Times New Roman" w:cs="Times New Roman"/>
                    <w:color w:val="FFFFFF"/>
                    <w:lang w:eastAsia="en-AU"/>
                  </w:rPr>
                  <w:t> </w:t>
                </w:r>
              </w:p>
              <w:p w14:paraId="6BF8F557" w14:textId="77777777" w:rsidR="00AA1BA5" w:rsidRPr="00AA1BA5" w:rsidRDefault="00AA1BA5" w:rsidP="0049526F">
                <w:pPr>
                  <w:spacing w:before="0" w:after="0" w:line="300" w:lineRule="atLeast"/>
                  <w:rPr>
                    <w:rFonts w:eastAsia="Times New Roman" w:cs="Times New Roman"/>
                    <w:color w:val="FFFFFF"/>
                    <w:lang w:eastAsia="en-AU"/>
                  </w:rPr>
                </w:pPr>
                <w:r w:rsidRPr="00AA1BA5">
                  <w:rPr>
                    <w:rFonts w:eastAsia="Times New Roman" w:cs="Times New Roman"/>
                    <w:b/>
                    <w:bCs/>
                    <w:color w:val="FFFFFF"/>
                    <w:lang w:eastAsia="en-AU"/>
                  </w:rPr>
                  <w:t>A$</w:t>
                </w:r>
                <w:r w:rsidRPr="00AA1BA5">
                  <w:rPr>
                    <w:rFonts w:eastAsia="Times New Roman" w:cs="Times New Roman"/>
                    <w:color w:val="FFFFFF"/>
                    <w:lang w:eastAsia="en-AU"/>
                  </w:rPr>
                  <w:t> </w:t>
                </w:r>
              </w:p>
            </w:tc>
          </w:tr>
          <w:tr w:rsidR="00AA1BA5" w:rsidRPr="00AA1BA5" w14:paraId="66D59627" w14:textId="77777777" w:rsidTr="0049526F">
            <w:trPr>
              <w:tblHeader/>
            </w:trPr>
            <w:tc>
              <w:tcPr>
                <w:tcW w:w="46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8D8432" w14:textId="77777777" w:rsidR="00AA1BA5" w:rsidRPr="00AA1BA5" w:rsidRDefault="00AA1BA5" w:rsidP="0049526F">
                <w:pPr>
                  <w:spacing w:before="0" w:after="0" w:line="300" w:lineRule="atLeast"/>
                  <w:rPr>
                    <w:rFonts w:eastAsia="Times New Roman" w:cs="Times New Roman"/>
                    <w:color w:val="002060"/>
                    <w:lang w:eastAsia="en-AU"/>
                  </w:rPr>
                </w:pPr>
                <w:r w:rsidRPr="00AA1BA5">
                  <w:rPr>
                    <w:rFonts w:eastAsia="Times New Roman" w:cs="Times New Roman"/>
                    <w:color w:val="002060"/>
                    <w:lang w:eastAsia="en-AU"/>
                  </w:rPr>
                  <w:t>Consultants</w:t>
                </w:r>
              </w:p>
            </w:tc>
            <w:tc>
              <w:tcPr>
                <w:tcW w:w="4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154B07" w14:textId="77777777" w:rsidR="00AA1BA5" w:rsidRPr="00AA1BA5" w:rsidRDefault="00AA1BA5" w:rsidP="0049526F">
                <w:pPr>
                  <w:spacing w:before="0" w:after="0" w:line="300" w:lineRule="atLeast"/>
                  <w:jc w:val="right"/>
                  <w:rPr>
                    <w:rFonts w:eastAsia="Times New Roman" w:cs="Times New Roman"/>
                    <w:color w:val="002060"/>
                    <w:lang w:eastAsia="en-AU"/>
                  </w:rPr>
                </w:pPr>
                <w:r w:rsidRPr="00AA1BA5">
                  <w:rPr>
                    <w:rFonts w:eastAsia="Times New Roman" w:cs="Times New Roman"/>
                    <w:color w:val="002060"/>
                    <w:lang w:eastAsia="en-AU"/>
                  </w:rPr>
                  <w:t>100,000</w:t>
                </w:r>
              </w:p>
            </w:tc>
            <w:tc>
              <w:tcPr>
                <w:tcW w:w="40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EC35B8" w14:textId="77777777" w:rsidR="00AA1BA5" w:rsidRPr="00AA1BA5" w:rsidRDefault="00AA1BA5" w:rsidP="0049526F">
                <w:pPr>
                  <w:spacing w:before="0" w:after="0" w:line="300" w:lineRule="atLeast"/>
                  <w:jc w:val="right"/>
                  <w:rPr>
                    <w:rFonts w:eastAsia="Times New Roman" w:cs="Times New Roman"/>
                    <w:color w:val="002060"/>
                    <w:lang w:eastAsia="en-AU"/>
                  </w:rPr>
                </w:pPr>
                <w:r w:rsidRPr="00AA1BA5">
                  <w:rPr>
                    <w:rFonts w:eastAsia="Times New Roman" w:cs="Times New Roman"/>
                    <w:color w:val="002060"/>
                    <w:lang w:eastAsia="en-AU"/>
                  </w:rPr>
                  <w:t>100,000</w:t>
                </w:r>
              </w:p>
            </w:tc>
          </w:tr>
          <w:tr w:rsidR="00AA1BA5" w:rsidRPr="00AA1BA5" w14:paraId="61C059B4" w14:textId="77777777" w:rsidTr="0049526F">
            <w:trPr>
              <w:tblHeader/>
            </w:trPr>
            <w:tc>
              <w:tcPr>
                <w:tcW w:w="46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EE4CDB" w14:textId="77777777" w:rsidR="00AA1BA5" w:rsidRPr="00AA1BA5" w:rsidRDefault="00AA1BA5" w:rsidP="0049526F">
                <w:pPr>
                  <w:spacing w:before="0" w:after="0" w:line="300" w:lineRule="atLeast"/>
                  <w:rPr>
                    <w:rFonts w:eastAsia="Times New Roman" w:cs="Times New Roman"/>
                    <w:color w:val="002060"/>
                    <w:lang w:eastAsia="en-AU"/>
                  </w:rPr>
                </w:pPr>
                <w:r w:rsidRPr="00AA1BA5">
                  <w:rPr>
                    <w:rFonts w:eastAsia="Times New Roman" w:cs="Times New Roman"/>
                    <w:color w:val="002060"/>
                    <w:lang w:eastAsia="en-AU"/>
                  </w:rPr>
                  <w:t>Promotional and advertising material</w:t>
                </w:r>
              </w:p>
            </w:tc>
            <w:tc>
              <w:tcPr>
                <w:tcW w:w="4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073C9C" w14:textId="77777777" w:rsidR="00AA1BA5" w:rsidRPr="00AA1BA5" w:rsidRDefault="00AA1BA5" w:rsidP="0049526F">
                <w:pPr>
                  <w:spacing w:before="0" w:after="0" w:line="300" w:lineRule="atLeast"/>
                  <w:jc w:val="right"/>
                  <w:rPr>
                    <w:rFonts w:eastAsia="Times New Roman" w:cs="Times New Roman"/>
                    <w:color w:val="002060"/>
                    <w:lang w:eastAsia="en-AU"/>
                  </w:rPr>
                </w:pPr>
                <w:r w:rsidRPr="00AA1BA5">
                  <w:rPr>
                    <w:rFonts w:eastAsia="Times New Roman" w:cs="Times New Roman"/>
                    <w:color w:val="002060"/>
                    <w:lang w:eastAsia="en-AU"/>
                  </w:rPr>
                  <w:t>20,000</w:t>
                </w:r>
              </w:p>
            </w:tc>
            <w:tc>
              <w:tcPr>
                <w:tcW w:w="40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ACF85A" w14:textId="77777777" w:rsidR="00AA1BA5" w:rsidRPr="00AA1BA5" w:rsidRDefault="00AA1BA5" w:rsidP="0049526F">
                <w:pPr>
                  <w:spacing w:before="0" w:after="0" w:line="300" w:lineRule="atLeast"/>
                  <w:jc w:val="right"/>
                  <w:rPr>
                    <w:rFonts w:eastAsia="Times New Roman" w:cs="Times New Roman"/>
                    <w:color w:val="002060"/>
                    <w:lang w:eastAsia="en-AU"/>
                  </w:rPr>
                </w:pPr>
                <w:r w:rsidRPr="00AA1BA5">
                  <w:rPr>
                    <w:rFonts w:eastAsia="Times New Roman" w:cs="Times New Roman"/>
                    <w:color w:val="002060"/>
                    <w:lang w:eastAsia="en-AU"/>
                  </w:rPr>
                  <w:t>10,000</w:t>
                </w:r>
              </w:p>
            </w:tc>
          </w:tr>
          <w:tr w:rsidR="00AA1BA5" w:rsidRPr="00AA1BA5" w14:paraId="15DDCAF8" w14:textId="77777777" w:rsidTr="0049526F">
            <w:trPr>
              <w:tblHeader/>
            </w:trPr>
            <w:tc>
              <w:tcPr>
                <w:tcW w:w="46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3E3365" w14:textId="77777777" w:rsidR="00AA1BA5" w:rsidRPr="00AA1BA5" w:rsidRDefault="00AA1BA5" w:rsidP="0049526F">
                <w:pPr>
                  <w:spacing w:before="0" w:after="0" w:line="300" w:lineRule="atLeast"/>
                  <w:rPr>
                    <w:rFonts w:eastAsia="Times New Roman" w:cs="Times New Roman"/>
                    <w:color w:val="002060"/>
                    <w:lang w:eastAsia="en-AU"/>
                  </w:rPr>
                </w:pPr>
                <w:r w:rsidRPr="00AA1BA5">
                  <w:rPr>
                    <w:rFonts w:eastAsia="Times New Roman" w:cs="Times New Roman"/>
                    <w:color w:val="002060"/>
                    <w:lang w:eastAsia="en-AU"/>
                  </w:rPr>
                  <w:t>Free Samples</w:t>
                </w:r>
              </w:p>
            </w:tc>
            <w:tc>
              <w:tcPr>
                <w:tcW w:w="4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467DD7" w14:textId="77777777" w:rsidR="00AA1BA5" w:rsidRPr="00AA1BA5" w:rsidRDefault="00AA1BA5" w:rsidP="0049526F">
                <w:pPr>
                  <w:spacing w:before="0" w:after="0" w:line="300" w:lineRule="atLeast"/>
                  <w:jc w:val="right"/>
                  <w:rPr>
                    <w:rFonts w:eastAsia="Times New Roman" w:cs="Times New Roman"/>
                    <w:color w:val="002060"/>
                    <w:lang w:eastAsia="en-AU"/>
                  </w:rPr>
                </w:pPr>
                <w:r w:rsidRPr="00AA1BA5">
                  <w:rPr>
                    <w:rFonts w:eastAsia="Times New Roman" w:cs="Times New Roman"/>
                    <w:color w:val="002060"/>
                    <w:lang w:eastAsia="en-AU"/>
                  </w:rPr>
                  <w:t>500</w:t>
                </w:r>
              </w:p>
            </w:tc>
            <w:tc>
              <w:tcPr>
                <w:tcW w:w="40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5653E9" w14:textId="77777777" w:rsidR="00AA1BA5" w:rsidRPr="00AA1BA5" w:rsidRDefault="00AA1BA5" w:rsidP="0049526F">
                <w:pPr>
                  <w:spacing w:before="0" w:after="0" w:line="300" w:lineRule="atLeast"/>
                  <w:jc w:val="right"/>
                  <w:rPr>
                    <w:rFonts w:eastAsia="Times New Roman" w:cs="Times New Roman"/>
                    <w:color w:val="002060"/>
                    <w:lang w:eastAsia="en-AU"/>
                  </w:rPr>
                </w:pPr>
                <w:r w:rsidRPr="00AA1BA5">
                  <w:rPr>
                    <w:rFonts w:eastAsia="Times New Roman" w:cs="Times New Roman"/>
                    <w:color w:val="002060"/>
                    <w:lang w:eastAsia="en-AU"/>
                  </w:rPr>
                  <w:t>500</w:t>
                </w:r>
              </w:p>
            </w:tc>
          </w:tr>
          <w:tr w:rsidR="00AA1BA5" w:rsidRPr="00AA1BA5" w14:paraId="551634A9" w14:textId="77777777" w:rsidTr="0049526F">
            <w:trPr>
              <w:tblHeader/>
            </w:trPr>
            <w:tc>
              <w:tcPr>
                <w:tcW w:w="46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C03DD8" w14:textId="77777777" w:rsidR="00AA1BA5" w:rsidRPr="00AA1BA5" w:rsidRDefault="00AA1BA5" w:rsidP="0049526F">
                <w:pPr>
                  <w:spacing w:before="0" w:after="0" w:line="300" w:lineRule="atLeast"/>
                  <w:rPr>
                    <w:rFonts w:eastAsia="Times New Roman" w:cs="Times New Roman"/>
                    <w:color w:val="002060"/>
                    <w:lang w:eastAsia="en-AU"/>
                  </w:rPr>
                </w:pPr>
                <w:r w:rsidRPr="00AA1BA5">
                  <w:rPr>
                    <w:rFonts w:eastAsia="Times New Roman" w:cs="Times New Roman"/>
                    <w:color w:val="002060"/>
                    <w:lang w:eastAsia="en-AU"/>
                  </w:rPr>
                  <w:t>Intellectual Property rights</w:t>
                </w:r>
              </w:p>
            </w:tc>
            <w:tc>
              <w:tcPr>
                <w:tcW w:w="4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1178B1" w14:textId="77777777" w:rsidR="00AA1BA5" w:rsidRPr="00AA1BA5" w:rsidRDefault="00AA1BA5" w:rsidP="0049526F">
                <w:pPr>
                  <w:spacing w:before="0" w:after="0" w:line="300" w:lineRule="atLeast"/>
                  <w:jc w:val="right"/>
                  <w:rPr>
                    <w:rFonts w:eastAsia="Times New Roman" w:cs="Times New Roman"/>
                    <w:color w:val="002060"/>
                    <w:lang w:eastAsia="en-AU"/>
                  </w:rPr>
                </w:pPr>
                <w:r w:rsidRPr="00AA1BA5">
                  <w:rPr>
                    <w:rFonts w:eastAsia="Times New Roman" w:cs="Times New Roman"/>
                    <w:color w:val="002060"/>
                    <w:lang w:eastAsia="en-AU"/>
                  </w:rPr>
                  <w:t>8,000</w:t>
                </w:r>
              </w:p>
            </w:tc>
            <w:tc>
              <w:tcPr>
                <w:tcW w:w="40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4FBD18" w14:textId="77777777" w:rsidR="00AA1BA5" w:rsidRPr="00AA1BA5" w:rsidRDefault="00AA1BA5" w:rsidP="0049526F">
                <w:pPr>
                  <w:spacing w:before="0" w:after="0" w:line="300" w:lineRule="atLeast"/>
                  <w:jc w:val="right"/>
                  <w:rPr>
                    <w:rFonts w:eastAsia="Times New Roman" w:cs="Times New Roman"/>
                    <w:color w:val="002060"/>
                    <w:lang w:eastAsia="en-AU"/>
                  </w:rPr>
                </w:pPr>
                <w:r w:rsidRPr="00AA1BA5">
                  <w:rPr>
                    <w:rFonts w:eastAsia="Times New Roman" w:cs="Times New Roman"/>
                    <w:color w:val="002060"/>
                    <w:lang w:eastAsia="en-AU"/>
                  </w:rPr>
                  <w:t>8,000</w:t>
                </w:r>
              </w:p>
            </w:tc>
          </w:tr>
          <w:tr w:rsidR="00AA1BA5" w:rsidRPr="00AA1BA5" w14:paraId="4221AA82" w14:textId="77777777" w:rsidTr="0049526F">
            <w:trPr>
              <w:tblHeader/>
            </w:trPr>
            <w:tc>
              <w:tcPr>
                <w:tcW w:w="46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EF1A60" w14:textId="77777777" w:rsidR="00AA1BA5" w:rsidRPr="00AA1BA5" w:rsidRDefault="00AA1BA5" w:rsidP="0049526F">
                <w:pPr>
                  <w:spacing w:before="0" w:after="0" w:line="300" w:lineRule="atLeast"/>
                  <w:rPr>
                    <w:rFonts w:eastAsia="Times New Roman" w:cs="Times New Roman"/>
                    <w:color w:val="002060"/>
                    <w:lang w:eastAsia="en-AU"/>
                  </w:rPr>
                </w:pPr>
                <w:r w:rsidRPr="00AA1BA5">
                  <w:rPr>
                    <w:rFonts w:eastAsia="Times New Roman" w:cs="Times New Roman"/>
                    <w:b/>
                    <w:bCs/>
                    <w:color w:val="002060"/>
                    <w:lang w:eastAsia="en-AU"/>
                  </w:rPr>
                  <w:t>Total eligible expenditure per financial year</w:t>
                </w:r>
              </w:p>
            </w:tc>
            <w:tc>
              <w:tcPr>
                <w:tcW w:w="4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D3ACB1" w14:textId="77777777" w:rsidR="00AA1BA5" w:rsidRPr="00AA1BA5" w:rsidRDefault="00AA1BA5" w:rsidP="0049526F">
                <w:pPr>
                  <w:spacing w:before="0" w:after="0" w:line="300" w:lineRule="atLeast"/>
                  <w:jc w:val="right"/>
                  <w:rPr>
                    <w:rFonts w:eastAsia="Times New Roman" w:cs="Times New Roman"/>
                    <w:color w:val="002060"/>
                    <w:lang w:eastAsia="en-AU"/>
                  </w:rPr>
                </w:pPr>
                <w:r w:rsidRPr="00AA1BA5">
                  <w:rPr>
                    <w:rFonts w:eastAsia="Times New Roman" w:cs="Times New Roman"/>
                    <w:b/>
                    <w:bCs/>
                    <w:color w:val="002060"/>
                    <w:lang w:eastAsia="en-AU"/>
                  </w:rPr>
                  <w:t>$128,500</w:t>
                </w:r>
              </w:p>
            </w:tc>
            <w:tc>
              <w:tcPr>
                <w:tcW w:w="3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94D7A5" w14:textId="77777777" w:rsidR="00AA1BA5" w:rsidRPr="00AA1BA5" w:rsidRDefault="00AA1BA5" w:rsidP="0049526F">
                <w:pPr>
                  <w:spacing w:before="0" w:after="0" w:line="300" w:lineRule="atLeast"/>
                  <w:jc w:val="right"/>
                  <w:rPr>
                    <w:rFonts w:eastAsia="Times New Roman" w:cs="Times New Roman"/>
                    <w:color w:val="002060"/>
                    <w:lang w:eastAsia="en-AU"/>
                  </w:rPr>
                </w:pPr>
                <w:r w:rsidRPr="00AA1BA5">
                  <w:rPr>
                    <w:rFonts w:eastAsia="Times New Roman" w:cs="Times New Roman"/>
                    <w:b/>
                    <w:bCs/>
                    <w:color w:val="002060"/>
                    <w:lang w:eastAsia="en-AU"/>
                  </w:rPr>
                  <w:t>$118,500</w:t>
                </w:r>
              </w:p>
            </w:tc>
          </w:tr>
          <w:tr w:rsidR="00AA1BA5" w:rsidRPr="00AA1BA5" w14:paraId="2E5683F3" w14:textId="77777777" w:rsidTr="0049526F">
            <w:trPr>
              <w:tblHeader/>
            </w:trPr>
            <w:tc>
              <w:tcPr>
                <w:tcW w:w="48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9727B4" w14:textId="77777777" w:rsidR="00AA1BA5" w:rsidRPr="00AA1BA5" w:rsidRDefault="00AA1BA5" w:rsidP="0049526F">
                <w:pPr>
                  <w:spacing w:before="0" w:after="0" w:line="300" w:lineRule="atLeast"/>
                  <w:rPr>
                    <w:rFonts w:eastAsia="Times New Roman" w:cs="Times New Roman"/>
                    <w:color w:val="002060"/>
                    <w:lang w:eastAsia="en-AU"/>
                  </w:rPr>
                </w:pPr>
                <w:r w:rsidRPr="00AA1BA5">
                  <w:rPr>
                    <w:rFonts w:eastAsia="Times New Roman" w:cs="Times New Roman"/>
                    <w:b/>
                    <w:bCs/>
                    <w:color w:val="002060"/>
                    <w:lang w:eastAsia="en-AU"/>
                  </w:rPr>
                  <w:t>Total grant amount sought per financial year</w:t>
                </w:r>
              </w:p>
            </w:tc>
            <w:tc>
              <w:tcPr>
                <w:tcW w:w="4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DADC23" w14:textId="77777777" w:rsidR="00AA1BA5" w:rsidRPr="00AA1BA5" w:rsidRDefault="00AA1BA5" w:rsidP="0049526F">
                <w:pPr>
                  <w:spacing w:before="0" w:after="0" w:line="300" w:lineRule="atLeast"/>
                  <w:jc w:val="right"/>
                  <w:rPr>
                    <w:rFonts w:eastAsia="Times New Roman" w:cs="Times New Roman"/>
                    <w:color w:val="002060"/>
                    <w:lang w:eastAsia="en-AU"/>
                  </w:rPr>
                </w:pPr>
                <w:r w:rsidRPr="00AA1BA5">
                  <w:rPr>
                    <w:rFonts w:eastAsia="Times New Roman" w:cs="Times New Roman"/>
                    <w:b/>
                    <w:bCs/>
                    <w:color w:val="002060"/>
                    <w:lang w:eastAsia="en-AU"/>
                  </w:rPr>
                  <w:t>$80,000</w:t>
                </w:r>
              </w:p>
            </w:tc>
            <w:tc>
              <w:tcPr>
                <w:tcW w:w="3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3C09F3" w14:textId="77777777" w:rsidR="00AA1BA5" w:rsidRPr="00AA1BA5" w:rsidRDefault="00AA1BA5" w:rsidP="0049526F">
                <w:pPr>
                  <w:spacing w:before="0" w:after="0" w:line="300" w:lineRule="atLeast"/>
                  <w:jc w:val="right"/>
                  <w:rPr>
                    <w:rFonts w:eastAsia="Times New Roman" w:cs="Times New Roman"/>
                    <w:color w:val="002060"/>
                    <w:lang w:eastAsia="en-AU"/>
                  </w:rPr>
                </w:pPr>
                <w:r w:rsidRPr="00AA1BA5">
                  <w:rPr>
                    <w:rFonts w:eastAsia="Times New Roman" w:cs="Times New Roman"/>
                    <w:b/>
                    <w:bCs/>
                    <w:color w:val="002060"/>
                    <w:lang w:eastAsia="en-AU"/>
                  </w:rPr>
                  <w:t>$80,000</w:t>
                </w:r>
              </w:p>
            </w:tc>
          </w:tr>
        </w:tbl>
        <w:p w14:paraId="2BEF1880" w14:textId="77777777" w:rsidR="00400852" w:rsidRPr="00400852" w:rsidRDefault="00400852" w:rsidP="009110D9">
          <w:pPr>
            <w:rPr>
              <w:bCs/>
            </w:rPr>
          </w:pPr>
        </w:p>
        <w:p w14:paraId="60E5A62F" w14:textId="33F27938" w:rsidR="008F14A2" w:rsidRPr="0074461B" w:rsidRDefault="008F14A2" w:rsidP="006F5079">
          <w:pPr>
            <w:pStyle w:val="Heading4"/>
          </w:pPr>
          <w:r w:rsidRPr="0074461B">
            <w:t xml:space="preserve">Optional </w:t>
          </w:r>
          <w:r w:rsidR="000C6151" w:rsidRPr="0074461B">
            <w:t>q</w:t>
          </w:r>
          <w:r w:rsidRPr="0074461B">
            <w:t>uestions</w:t>
          </w:r>
        </w:p>
        <w:p w14:paraId="2EB79375" w14:textId="547FB3C3" w:rsidR="00390B1B" w:rsidRPr="00390B1B" w:rsidRDefault="60FF2C64" w:rsidP="00390B1B">
          <w:pPr>
            <w:rPr>
              <w:rFonts w:eastAsia="Verdana" w:cs="Verdana"/>
            </w:rPr>
          </w:pPr>
          <w:r>
            <w:t xml:space="preserve">Your responses to the following questions are optional. Answering these questions will help Austrade understand your business’ overall export readiness as outlined in </w:t>
          </w:r>
          <w:hyperlink r:id="rId17">
            <w:r w:rsidRPr="07AAF6A6">
              <w:rPr>
                <w:color w:val="2E1A47"/>
                <w:u w:val="single"/>
              </w:rPr>
              <w:t xml:space="preserve">Austrade’s Go Global </w:t>
            </w:r>
            <w:r w:rsidR="5E57C054" w:rsidRPr="07AAF6A6">
              <w:rPr>
                <w:color w:val="2E1A47"/>
                <w:u w:val="single"/>
              </w:rPr>
              <w:t>T</w:t>
            </w:r>
            <w:r w:rsidRPr="07AAF6A6">
              <w:rPr>
                <w:color w:val="2E1A47"/>
                <w:u w:val="single"/>
              </w:rPr>
              <w:t>oolkit</w:t>
            </w:r>
          </w:hyperlink>
          <w:r w:rsidR="15F59101">
            <w:t xml:space="preserve">, which is </w:t>
          </w:r>
          <w:r>
            <w:t xml:space="preserve">designed to assist businesses </w:t>
          </w:r>
          <w:r w:rsidR="04DFB8BE">
            <w:t>in</w:t>
          </w:r>
          <w:r w:rsidR="45A6E8CD">
            <w:t xml:space="preserve"> </w:t>
          </w:r>
          <w:r>
            <w:t>strengthen</w:t>
          </w:r>
          <w:r w:rsidR="04DFB8BE">
            <w:t>ing</w:t>
          </w:r>
          <w:r>
            <w:t xml:space="preserve"> their export capabilities. Based on your answers, Austrade may contact you to offer additional trade support services to your business.</w:t>
          </w:r>
          <w:r w:rsidR="5A8AA5DC" w:rsidRPr="00D34DE6">
            <w:t xml:space="preserve"> </w:t>
          </w:r>
          <w:r w:rsidR="5A8AA5DC" w:rsidRPr="00D34DE6">
            <w:rPr>
              <w:rFonts w:eastAsia="Verdana" w:cs="Verdana"/>
              <w:sz w:val="19"/>
              <w:szCs w:val="19"/>
            </w:rPr>
            <w:t xml:space="preserve">If you agree to your information being shared with State and Territory Government trade advisory </w:t>
          </w:r>
          <w:proofErr w:type="gramStart"/>
          <w:r w:rsidR="5A8AA5DC" w:rsidRPr="00D34DE6">
            <w:rPr>
              <w:rFonts w:eastAsia="Verdana" w:cs="Verdana"/>
              <w:sz w:val="19"/>
              <w:szCs w:val="19"/>
            </w:rPr>
            <w:t>services</w:t>
          </w:r>
          <w:proofErr w:type="gramEnd"/>
          <w:r w:rsidR="5A8AA5DC" w:rsidRPr="00D34DE6">
            <w:rPr>
              <w:rFonts w:eastAsia="Verdana" w:cs="Verdana"/>
              <w:sz w:val="19"/>
              <w:szCs w:val="19"/>
            </w:rPr>
            <w:t xml:space="preserve"> you may also be contacted by them.</w:t>
          </w:r>
        </w:p>
      </w:sdtContent>
    </w:sdt>
    <w:p w14:paraId="527D7258" w14:textId="0CFBB0BA" w:rsidR="00245E86" w:rsidRDefault="00390B1B" w:rsidP="00390B1B">
      <w:pPr>
        <w:pStyle w:val="ListParagraph"/>
        <w:numPr>
          <w:ilvl w:val="0"/>
          <w:numId w:val="43"/>
        </w:numPr>
      </w:pPr>
      <w:r w:rsidRPr="00390B1B">
        <w:t xml:space="preserve">Describe the competitive advantage or </w:t>
      </w:r>
      <w:hyperlink r:id="rId18" w:history="1">
        <w:r w:rsidRPr="00390B1B">
          <w:t>unique selling proposition</w:t>
        </w:r>
      </w:hyperlink>
      <w:r w:rsidRPr="00390B1B">
        <w:t xml:space="preserve"> of your products or services.</w:t>
      </w:r>
    </w:p>
    <w:p w14:paraId="518EC0F8" w14:textId="77777777" w:rsidR="00EA29D3" w:rsidRDefault="00EA29D3" w:rsidP="00EA29D3">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Reco’s unique selling proposition is its sustainable and fashionable product.</w:t>
      </w:r>
    </w:p>
    <w:p w14:paraId="6C8DCE0C" w14:textId="77777777" w:rsidR="00EA29D3" w:rsidRDefault="00EA29D3" w:rsidP="00EA29D3">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u w:val="single"/>
        </w:rPr>
        <w:t>Eco Friendly Materials:</w:t>
      </w:r>
      <w:r>
        <w:rPr>
          <w:rFonts w:ascii="Verdana" w:hAnsi="Verdana" w:cs="Calibri"/>
          <w:color w:val="002060"/>
          <w:sz w:val="20"/>
          <w:szCs w:val="20"/>
        </w:rPr>
        <w:t xml:space="preserve"> Reco distinguishes itself from its competitors by crafting frames from materials that are up to 45% derived from natural resources. Reco’s innovative use of bamboo, recycled plastics, reclaimed wood and bio-acetate ensures that every pair of sunglasses is as environmentally conscious as it is stylish.</w:t>
      </w:r>
    </w:p>
    <w:p w14:paraId="1726880A" w14:textId="77777777" w:rsidR="00EA29D3" w:rsidRDefault="00EA29D3" w:rsidP="00EA29D3">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u w:val="single"/>
        </w:rPr>
        <w:t>Sustainable and Safe Lenses:</w:t>
      </w:r>
      <w:r>
        <w:rPr>
          <w:rFonts w:ascii="Verdana" w:hAnsi="Verdana" w:cs="Calibri"/>
          <w:color w:val="002060"/>
          <w:sz w:val="20"/>
          <w:szCs w:val="20"/>
        </w:rPr>
        <w:t xml:space="preserve"> Reco’s polarised lenses offer superior glare reduction and enhanced visual clarity, making them ideal for driving and water activities. Our non-polarised lenses provide essential UV protection, ensuring that every wearer is safeguarded against harmful rays. All Reco lenses are crafted with sustainability in mind, using processes that minimize environmental impact.</w:t>
      </w:r>
    </w:p>
    <w:p w14:paraId="3C3DADD7" w14:textId="77777777" w:rsidR="00EA29D3" w:rsidRDefault="00EA29D3" w:rsidP="00EA29D3">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u w:val="single"/>
        </w:rPr>
        <w:t>Style meets Durability and Comfort:</w:t>
      </w:r>
      <w:r>
        <w:rPr>
          <w:rFonts w:ascii="Verdana" w:hAnsi="Verdana" w:cs="Calibri"/>
          <w:color w:val="002060"/>
          <w:sz w:val="20"/>
          <w:szCs w:val="20"/>
        </w:rPr>
        <w:t xml:space="preserve"> Reco’s collection is designed to suit a myriad of personal styles and occasions. </w:t>
      </w:r>
      <w:proofErr w:type="gramStart"/>
      <w:r>
        <w:rPr>
          <w:rFonts w:ascii="Verdana" w:hAnsi="Verdana" w:cs="Calibri"/>
          <w:color w:val="002060"/>
          <w:sz w:val="20"/>
          <w:szCs w:val="20"/>
        </w:rPr>
        <w:t>From the timelessness of aviators,</w:t>
      </w:r>
      <w:proofErr w:type="gramEnd"/>
      <w:r>
        <w:rPr>
          <w:rFonts w:ascii="Verdana" w:hAnsi="Verdana" w:cs="Calibri"/>
          <w:color w:val="002060"/>
          <w:sz w:val="20"/>
          <w:szCs w:val="20"/>
        </w:rPr>
        <w:t xml:space="preserve"> to the modern appeal of wayfarers, </w:t>
      </w:r>
      <w:r>
        <w:rPr>
          <w:rFonts w:ascii="Verdana" w:hAnsi="Verdana" w:cs="Calibri"/>
          <w:color w:val="002060"/>
          <w:sz w:val="20"/>
          <w:szCs w:val="20"/>
        </w:rPr>
        <w:lastRenderedPageBreak/>
        <w:t>Reco’s designs are both versatile and fashionable. Combined with lightweight materials, flexible hinges and ergonomic design, Reco ensures a perfect fit and enduring wearability.</w:t>
      </w:r>
    </w:p>
    <w:p w14:paraId="2542F284" w14:textId="77777777" w:rsidR="00EA29D3" w:rsidRDefault="00EA29D3" w:rsidP="00EA29D3">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u w:val="single"/>
        </w:rPr>
        <w:t>Environmental Advocacy:</w:t>
      </w:r>
      <w:r>
        <w:rPr>
          <w:rFonts w:ascii="Verdana" w:hAnsi="Verdana" w:cs="Calibri"/>
          <w:color w:val="002060"/>
          <w:sz w:val="20"/>
          <w:szCs w:val="20"/>
        </w:rPr>
        <w:t xml:space="preserve"> Purchasing a pair of Reco sunglasses is an act of environmental stewardship. A portion of our proceeds is dedicated to supporting global reforestation projects. Our customers become partners in our mission to preserve the planet for future generations.</w:t>
      </w:r>
    </w:p>
    <w:p w14:paraId="6C1544A6" w14:textId="1BEF995D" w:rsidR="00390B1B" w:rsidRPr="00EA29D3" w:rsidRDefault="00EA29D3" w:rsidP="00EA29D3">
      <w:pPr>
        <w:pStyle w:val="ListParagraph"/>
        <w:numPr>
          <w:ilvl w:val="0"/>
          <w:numId w:val="43"/>
        </w:numPr>
      </w:pPr>
      <w:r w:rsidRPr="00EA29D3">
        <w:rPr>
          <w:rFonts w:cs="Calibri"/>
          <w:color w:val="000000"/>
        </w:rPr>
        <w:t xml:space="preserve">How will you scale up your business (including </w:t>
      </w:r>
      <w:hyperlink r:id="rId19" w:history="1">
        <w:r w:rsidRPr="00EA29D3">
          <w:rPr>
            <w:rFonts w:cs="Calibri"/>
            <w:color w:val="0000FF"/>
            <w:u w:val="single"/>
          </w:rPr>
          <w:t>financial resources</w:t>
        </w:r>
      </w:hyperlink>
      <w:r w:rsidRPr="00EA29D3">
        <w:rPr>
          <w:rFonts w:cs="Calibri"/>
          <w:color w:val="000000"/>
        </w:rPr>
        <w:t xml:space="preserve">) to match increased demand for your eligible product or service? </w:t>
      </w:r>
      <w:r w:rsidRPr="00EA29D3">
        <w:rPr>
          <w:rFonts w:cs="Calibri"/>
          <w:b w:val="0"/>
          <w:bCs w:val="0"/>
          <w:i/>
          <w:iCs/>
          <w:color w:val="000000"/>
        </w:rPr>
        <w:t>(Please describe)</w:t>
      </w:r>
    </w:p>
    <w:p w14:paraId="25D8E5FB" w14:textId="77777777" w:rsidR="000F1711" w:rsidRDefault="000F1711" w:rsidP="000F1711">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u w:val="single"/>
        </w:rPr>
        <w:t>Pricing:</w:t>
      </w:r>
      <w:r>
        <w:rPr>
          <w:rFonts w:ascii="Verdana" w:hAnsi="Verdana" w:cs="Calibri"/>
          <w:color w:val="002060"/>
          <w:sz w:val="20"/>
          <w:szCs w:val="20"/>
        </w:rPr>
        <w:t xml:space="preserve"> Reco plans to implement a competitive pricing strategy that will facilitate its market entry into Hong Kong and Indonesia. Reco’s pricing strategy will position its products as </w:t>
      </w:r>
      <w:proofErr w:type="gramStart"/>
      <w:r>
        <w:rPr>
          <w:rFonts w:ascii="Verdana" w:hAnsi="Verdana" w:cs="Calibri"/>
          <w:color w:val="002060"/>
          <w:sz w:val="20"/>
          <w:szCs w:val="20"/>
        </w:rPr>
        <w:t>high-tier</w:t>
      </w:r>
      <w:proofErr w:type="gramEnd"/>
      <w:r>
        <w:rPr>
          <w:rFonts w:ascii="Verdana" w:hAnsi="Verdana" w:cs="Calibri"/>
          <w:color w:val="002060"/>
          <w:sz w:val="20"/>
          <w:szCs w:val="20"/>
        </w:rPr>
        <w:t xml:space="preserve"> for quality and sustainability, matching the budgets for discretionary purchases held by our target market. The higher costs charged abroad for Reco’s products will generate turnover that will help cover the costs associated with entering the market, including the maintenance of Reco’s IP. In future years, this may help fund the opening of onshore distribution facilities.</w:t>
      </w:r>
    </w:p>
    <w:p w14:paraId="0CFB9585" w14:textId="77777777" w:rsidR="000F1711" w:rsidRDefault="000F1711" w:rsidP="000F1711">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u w:val="single"/>
        </w:rPr>
        <w:t>Range:</w:t>
      </w:r>
      <w:r>
        <w:rPr>
          <w:rFonts w:ascii="Verdana" w:hAnsi="Verdana" w:cs="Calibri"/>
          <w:color w:val="002060"/>
          <w:sz w:val="20"/>
          <w:szCs w:val="20"/>
        </w:rPr>
        <w:t xml:space="preserve"> To quickly achieve economies of scale in Hong Kong and Indonesia markets, Reco will initially only offer its top 40 most popular models in these markets. This will allow Reco to minimise manufacturing costs while it determines the best strategy for these new markets.</w:t>
      </w:r>
    </w:p>
    <w:p w14:paraId="2AA3BFCC" w14:textId="77777777" w:rsidR="000F1711" w:rsidRDefault="000F1711" w:rsidP="000F1711">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As the markets grow, and sales increase, Reco will consider establishing onshore distribution facilities in these two new markets.</w:t>
      </w:r>
    </w:p>
    <w:p w14:paraId="6E941FB6" w14:textId="02A90324" w:rsidR="00EA29D3" w:rsidRPr="000F1711" w:rsidRDefault="000F1711" w:rsidP="000F1711">
      <w:pPr>
        <w:pStyle w:val="ListParagraph"/>
        <w:numPr>
          <w:ilvl w:val="0"/>
          <w:numId w:val="43"/>
        </w:numPr>
      </w:pPr>
      <w:r w:rsidRPr="000F1711">
        <w:rPr>
          <w:rFonts w:cs="Calibri"/>
          <w:color w:val="000000"/>
        </w:rPr>
        <w:t xml:space="preserve">How will you comply with </w:t>
      </w:r>
      <w:hyperlink r:id="rId20" w:history="1">
        <w:r w:rsidRPr="000F1711">
          <w:rPr>
            <w:rFonts w:cs="Calibri"/>
            <w:color w:val="0000FF"/>
            <w:u w:val="single"/>
          </w:rPr>
          <w:t>laws or regulations</w:t>
        </w:r>
      </w:hyperlink>
      <w:r w:rsidRPr="000F1711">
        <w:rPr>
          <w:rFonts w:cs="Calibri"/>
          <w:color w:val="000000"/>
        </w:rPr>
        <w:t xml:space="preserve"> that are relevant to your eligible product or service in your target markets? </w:t>
      </w:r>
      <w:r w:rsidRPr="000F1711">
        <w:rPr>
          <w:rFonts w:cs="Calibri"/>
          <w:b w:val="0"/>
          <w:bCs w:val="0"/>
          <w:i/>
          <w:iCs/>
          <w:color w:val="000000"/>
        </w:rPr>
        <w:t>(Please describe)</w:t>
      </w:r>
    </w:p>
    <w:p w14:paraId="622CE838" w14:textId="77777777" w:rsidR="00A0397E" w:rsidRDefault="00A0397E" w:rsidP="00A0397E">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Reco complies with Australian Export Controls. For the Indonesian market, the Indonesia-Australia Comprehensive Economic Partnership Agreement (IACEPA) and the ASEAN-Australia-New Zealand Free Trade Agreement (AANZFTA) ensure that exporters of sunglasses can export their goods to Indonesia, tariff free. A value added tax (VAT) of 11% is leveraged by the Indonesian Government on the sale of sunglasses. This will be added to the price of Reco’s products in this market. This information was sourced from Austrade’s Tariff finder tool.</w:t>
      </w:r>
    </w:p>
    <w:p w14:paraId="6DB1C8EF" w14:textId="77777777" w:rsidR="00A0397E" w:rsidRDefault="00A0397E" w:rsidP="00A0397E">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For the Hong Kong market, the Australia-Hong Kong Free Trade Agreement (A-HKFTA) ensures that exporters of sunglasses can export tariff free.</w:t>
      </w:r>
    </w:p>
    <w:p w14:paraId="43902299" w14:textId="5BABCAF5" w:rsidR="00A0397E" w:rsidRPr="003001E8" w:rsidRDefault="005955A2" w:rsidP="00A0397E">
      <w:pPr>
        <w:pStyle w:val="ListParagraph"/>
        <w:numPr>
          <w:ilvl w:val="0"/>
          <w:numId w:val="43"/>
        </w:numPr>
        <w:spacing w:before="120" w:after="120" w:line="300" w:lineRule="atLeast"/>
        <w:rPr>
          <w:rFonts w:cs="Calibri"/>
          <w:color w:val="002060"/>
        </w:rPr>
      </w:pPr>
      <w:r w:rsidRPr="005955A2">
        <w:rPr>
          <w:rFonts w:cs="Calibri"/>
          <w:color w:val="000000"/>
        </w:rPr>
        <w:t xml:space="preserve">What potential legal or financial </w:t>
      </w:r>
      <w:hyperlink r:id="rId21" w:history="1">
        <w:r w:rsidRPr="005955A2">
          <w:rPr>
            <w:rFonts w:cs="Calibri"/>
            <w:color w:val="0000FF"/>
            <w:u w:val="single"/>
          </w:rPr>
          <w:t>risks</w:t>
        </w:r>
      </w:hyperlink>
      <w:r w:rsidRPr="005955A2">
        <w:rPr>
          <w:rFonts w:cs="Calibri"/>
          <w:color w:val="000000"/>
        </w:rPr>
        <w:t xml:space="preserve"> will you need to manage in your export activities (e.g. ensuring you get paid, protecting your intellectual property, disruptions to your supply chain, handling unanticipated changes in market demand, managing currency fluctuations etc.) and how do you plan to mitigate them? </w:t>
      </w:r>
      <w:r w:rsidRPr="005955A2">
        <w:rPr>
          <w:rFonts w:cs="Calibri"/>
          <w:b w:val="0"/>
          <w:bCs w:val="0"/>
          <w:i/>
          <w:iCs/>
          <w:color w:val="000000"/>
        </w:rPr>
        <w:t>(Please describe)</w:t>
      </w:r>
    </w:p>
    <w:p w14:paraId="78F4F4F4" w14:textId="77777777" w:rsidR="003001E8" w:rsidRDefault="003001E8" w:rsidP="003001E8">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u w:val="single"/>
        </w:rPr>
        <w:t>Protecting Intellectual Property</w:t>
      </w:r>
      <w:r>
        <w:rPr>
          <w:rFonts w:ascii="Verdana" w:hAnsi="Verdana" w:cs="Calibri"/>
          <w:color w:val="002060"/>
          <w:sz w:val="20"/>
          <w:szCs w:val="20"/>
        </w:rPr>
        <w:t>: Reco will continue to invest in copyright, and the trademarks and patents required to safeguard its product when exporting abroad, to mitigate the risk of someone stealing its IP.</w:t>
      </w:r>
    </w:p>
    <w:p w14:paraId="68662661" w14:textId="77777777" w:rsidR="003001E8" w:rsidRDefault="003001E8" w:rsidP="003001E8">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u w:val="single"/>
        </w:rPr>
        <w:t>Managing Supply Chain</w:t>
      </w:r>
      <w:r>
        <w:rPr>
          <w:rFonts w:ascii="Verdana" w:hAnsi="Verdana" w:cs="Calibri"/>
          <w:color w:val="002060"/>
          <w:sz w:val="20"/>
          <w:szCs w:val="20"/>
        </w:rPr>
        <w:t>: Reco currently uses two delivery companies (DHL and UPS) to ensure diversification of its delivery services, and better manage potential supply chain disruptions. We are currently considering a third option for the Indonesian market.</w:t>
      </w:r>
    </w:p>
    <w:p w14:paraId="31DB4D40" w14:textId="77777777" w:rsidR="003001E8" w:rsidRDefault="003001E8" w:rsidP="003001E8">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u w:val="single"/>
        </w:rPr>
        <w:t>Stock Levels</w:t>
      </w:r>
      <w:r>
        <w:rPr>
          <w:rFonts w:ascii="Verdana" w:hAnsi="Verdana" w:cs="Calibri"/>
          <w:color w:val="002060"/>
          <w:sz w:val="20"/>
          <w:szCs w:val="20"/>
        </w:rPr>
        <w:t xml:space="preserve">: Reco holds its stock in our warehouse in Rosebery, NSW. Here, we house stock for our entire range of 120+ models, with an approximate stock count of 200,000. We anticipate this </w:t>
      </w:r>
      <w:r>
        <w:rPr>
          <w:rFonts w:ascii="Verdana" w:hAnsi="Verdana" w:cs="Calibri"/>
          <w:color w:val="002060"/>
          <w:sz w:val="20"/>
          <w:szCs w:val="20"/>
        </w:rPr>
        <w:lastRenderedPageBreak/>
        <w:t>to be a sufficient level to meet increased demand driven by Reco’s market entry into Hong Kong and Indonesia. We have briefed our suppliers on our market expansion plans and have planned for a 10% increase in demand in the first year and up to 30% in the second year of expansion.</w:t>
      </w:r>
    </w:p>
    <w:p w14:paraId="452F6D50" w14:textId="77777777" w:rsidR="003001E8" w:rsidRDefault="003001E8" w:rsidP="003001E8">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u w:val="single"/>
        </w:rPr>
        <w:t>Currency Fluctuations:</w:t>
      </w:r>
      <w:r>
        <w:rPr>
          <w:rFonts w:ascii="Verdana" w:hAnsi="Verdana" w:cs="Calibri"/>
          <w:color w:val="002060"/>
          <w:sz w:val="20"/>
          <w:szCs w:val="20"/>
        </w:rPr>
        <w:t xml:space="preserve"> Reco anticipates a normal amount of fluctuation of the exchange rate of foreign currency. Diversifying into two new markets, with different currencies will offset some of the risk associated with these fluctuations.</w:t>
      </w:r>
    </w:p>
    <w:p w14:paraId="395B31F5" w14:textId="19DF250F" w:rsidR="003001E8" w:rsidRPr="005B2EC4" w:rsidRDefault="005B2EC4" w:rsidP="003001E8">
      <w:pPr>
        <w:pStyle w:val="ListParagraph"/>
        <w:numPr>
          <w:ilvl w:val="0"/>
          <w:numId w:val="43"/>
        </w:numPr>
        <w:spacing w:before="120" w:after="120" w:line="300" w:lineRule="atLeast"/>
        <w:rPr>
          <w:rFonts w:cs="Calibri"/>
          <w:color w:val="002060"/>
        </w:rPr>
      </w:pPr>
      <w:r w:rsidRPr="005B2EC4">
        <w:rPr>
          <w:rFonts w:cs="Calibri"/>
          <w:color w:val="000000"/>
        </w:rPr>
        <w:t xml:space="preserve">Why did you </w:t>
      </w:r>
      <w:hyperlink r:id="rId22" w:history="1">
        <w:r w:rsidRPr="005B2EC4">
          <w:rPr>
            <w:rFonts w:cs="Calibri"/>
            <w:color w:val="0000FF"/>
            <w:u w:val="single"/>
          </w:rPr>
          <w:t>select your target</w:t>
        </w:r>
      </w:hyperlink>
      <w:r w:rsidRPr="005B2EC4">
        <w:rPr>
          <w:rFonts w:cs="Calibri"/>
          <w:color w:val="000000"/>
        </w:rPr>
        <w:t xml:space="preserve"> export markets? </w:t>
      </w:r>
      <w:r w:rsidRPr="005B2EC4">
        <w:rPr>
          <w:rFonts w:cs="Calibri"/>
          <w:b w:val="0"/>
          <w:bCs w:val="0"/>
          <w:i/>
          <w:iCs/>
          <w:color w:val="000000"/>
        </w:rPr>
        <w:t>(Choose all that apply)</w:t>
      </w:r>
    </w:p>
    <w:p w14:paraId="3CCED3D4" w14:textId="77777777" w:rsidR="0094747E" w:rsidRPr="0094747E" w:rsidRDefault="0094747E" w:rsidP="0094747E">
      <w:pPr>
        <w:numPr>
          <w:ilvl w:val="0"/>
          <w:numId w:val="44"/>
        </w:numPr>
        <w:spacing w:after="0" w:line="300" w:lineRule="atLeast"/>
        <w:textAlignment w:val="center"/>
        <w:rPr>
          <w:rFonts w:ascii="Calibri" w:eastAsia="Times New Roman" w:hAnsi="Calibri" w:cs="Calibri"/>
          <w:color w:val="auto"/>
          <w:sz w:val="22"/>
          <w:szCs w:val="22"/>
          <w:lang w:eastAsia="en-AU"/>
        </w:rPr>
      </w:pPr>
      <w:r w:rsidRPr="0094747E">
        <w:rPr>
          <w:rFonts w:eastAsia="Times New Roman" w:cs="Calibri"/>
          <w:color w:val="000000"/>
          <w:lang w:eastAsia="en-AU"/>
        </w:rPr>
        <w:t>We have received enquiries from potential customers </w:t>
      </w:r>
    </w:p>
    <w:p w14:paraId="65A14B19" w14:textId="77777777" w:rsidR="0094747E" w:rsidRPr="0094747E" w:rsidRDefault="0094747E" w:rsidP="0094747E">
      <w:pPr>
        <w:numPr>
          <w:ilvl w:val="0"/>
          <w:numId w:val="44"/>
        </w:numPr>
        <w:spacing w:before="0" w:after="0" w:line="300" w:lineRule="atLeast"/>
        <w:textAlignment w:val="center"/>
        <w:rPr>
          <w:rFonts w:ascii="Calibri" w:eastAsia="Times New Roman" w:hAnsi="Calibri" w:cs="Calibri"/>
          <w:color w:val="auto"/>
          <w:sz w:val="22"/>
          <w:szCs w:val="22"/>
          <w:lang w:eastAsia="en-AU"/>
        </w:rPr>
      </w:pPr>
      <w:r w:rsidRPr="0094747E">
        <w:rPr>
          <w:rFonts w:eastAsia="Times New Roman" w:cs="Calibri"/>
          <w:color w:val="000000"/>
          <w:lang w:eastAsia="en-AU"/>
        </w:rPr>
        <w:t>The market presents good prospects for our products/services </w:t>
      </w:r>
    </w:p>
    <w:p w14:paraId="77CAEB2D" w14:textId="77777777" w:rsidR="0094747E" w:rsidRPr="0094747E" w:rsidRDefault="0094747E" w:rsidP="0094747E">
      <w:pPr>
        <w:numPr>
          <w:ilvl w:val="0"/>
          <w:numId w:val="44"/>
        </w:numPr>
        <w:spacing w:before="0" w:after="0" w:line="300" w:lineRule="atLeast"/>
        <w:textAlignment w:val="center"/>
        <w:rPr>
          <w:rFonts w:ascii="Calibri" w:eastAsia="Times New Roman" w:hAnsi="Calibri" w:cs="Calibri"/>
          <w:color w:val="auto"/>
          <w:sz w:val="22"/>
          <w:szCs w:val="22"/>
          <w:lang w:eastAsia="en-AU"/>
        </w:rPr>
      </w:pPr>
      <w:r w:rsidRPr="0094747E">
        <w:rPr>
          <w:rFonts w:eastAsia="Times New Roman" w:cs="Calibri"/>
          <w:color w:val="000000"/>
          <w:lang w:eastAsia="en-AU"/>
        </w:rPr>
        <w:t>Looking for opportunities to expand into new markets  </w:t>
      </w:r>
    </w:p>
    <w:p w14:paraId="3EAD092B" w14:textId="77777777" w:rsidR="0094747E" w:rsidRPr="0094747E" w:rsidRDefault="0094747E" w:rsidP="0094747E">
      <w:pPr>
        <w:numPr>
          <w:ilvl w:val="0"/>
          <w:numId w:val="44"/>
        </w:numPr>
        <w:spacing w:before="0" w:after="0" w:line="300" w:lineRule="atLeast"/>
        <w:textAlignment w:val="center"/>
        <w:rPr>
          <w:rFonts w:ascii="Calibri" w:eastAsia="Times New Roman" w:hAnsi="Calibri" w:cs="Calibri"/>
          <w:color w:val="auto"/>
          <w:sz w:val="22"/>
          <w:szCs w:val="22"/>
          <w:lang w:eastAsia="en-AU"/>
        </w:rPr>
      </w:pPr>
      <w:r w:rsidRPr="0094747E">
        <w:rPr>
          <w:rFonts w:eastAsia="Times New Roman" w:cs="Calibri"/>
          <w:color w:val="000000"/>
          <w:lang w:eastAsia="en-AU"/>
        </w:rPr>
        <w:t>We have successfully exported to similar or neighbouring markets </w:t>
      </w:r>
    </w:p>
    <w:p w14:paraId="0F459F26" w14:textId="77777777" w:rsidR="0094747E" w:rsidRPr="0094747E" w:rsidRDefault="0094747E" w:rsidP="0094747E">
      <w:pPr>
        <w:numPr>
          <w:ilvl w:val="0"/>
          <w:numId w:val="44"/>
        </w:numPr>
        <w:spacing w:before="0" w:after="0" w:line="300" w:lineRule="atLeast"/>
        <w:textAlignment w:val="center"/>
        <w:rPr>
          <w:rFonts w:ascii="Calibri" w:eastAsia="Times New Roman" w:hAnsi="Calibri" w:cs="Calibri"/>
          <w:color w:val="auto"/>
          <w:sz w:val="22"/>
          <w:szCs w:val="22"/>
          <w:lang w:eastAsia="en-AU"/>
        </w:rPr>
      </w:pPr>
      <w:r w:rsidRPr="0094747E">
        <w:rPr>
          <w:rFonts w:eastAsia="Times New Roman" w:cs="Calibri"/>
          <w:color w:val="000000"/>
          <w:lang w:eastAsia="en-AU"/>
        </w:rPr>
        <w:t>We are pursuing tenders or contracts in the target markets </w:t>
      </w:r>
    </w:p>
    <w:p w14:paraId="7CF73730" w14:textId="77777777" w:rsidR="0094747E" w:rsidRPr="0094747E" w:rsidRDefault="0094747E" w:rsidP="0094747E">
      <w:pPr>
        <w:numPr>
          <w:ilvl w:val="0"/>
          <w:numId w:val="44"/>
        </w:numPr>
        <w:spacing w:before="0" w:after="0" w:line="300" w:lineRule="atLeast"/>
        <w:textAlignment w:val="center"/>
        <w:rPr>
          <w:rFonts w:ascii="Calibri" w:eastAsia="Times New Roman" w:hAnsi="Calibri" w:cs="Calibri"/>
          <w:color w:val="auto"/>
          <w:sz w:val="22"/>
          <w:szCs w:val="22"/>
          <w:lang w:eastAsia="en-AU"/>
        </w:rPr>
      </w:pPr>
      <w:r w:rsidRPr="0094747E">
        <w:rPr>
          <w:rFonts w:eastAsia="Times New Roman" w:cs="Calibri"/>
          <w:color w:val="000000"/>
          <w:lang w:eastAsia="en-AU"/>
        </w:rPr>
        <w:t>We have sought advice from the Go Global Toolkit and considered industry body recommendations</w:t>
      </w:r>
    </w:p>
    <w:p w14:paraId="330D2A18" w14:textId="77777777" w:rsidR="0094747E" w:rsidRPr="0094747E" w:rsidRDefault="0094747E" w:rsidP="0094747E">
      <w:pPr>
        <w:numPr>
          <w:ilvl w:val="0"/>
          <w:numId w:val="44"/>
        </w:numPr>
        <w:spacing w:before="0" w:after="0" w:line="300" w:lineRule="atLeast"/>
        <w:textAlignment w:val="center"/>
        <w:rPr>
          <w:rFonts w:ascii="Calibri" w:eastAsia="Times New Roman" w:hAnsi="Calibri" w:cs="Calibri"/>
          <w:color w:val="auto"/>
          <w:sz w:val="22"/>
          <w:szCs w:val="22"/>
          <w:lang w:eastAsia="en-AU"/>
        </w:rPr>
      </w:pPr>
      <w:r w:rsidRPr="0094747E">
        <w:rPr>
          <w:rFonts w:eastAsia="Times New Roman" w:cs="Calibri"/>
          <w:color w:val="000000"/>
          <w:lang w:eastAsia="en-AU"/>
        </w:rPr>
        <w:t>We have reviewed the Go Global Toolkit and identified new markets from that information</w:t>
      </w:r>
    </w:p>
    <w:p w14:paraId="1B14A5B9" w14:textId="77777777" w:rsidR="0094747E" w:rsidRPr="0094747E" w:rsidRDefault="0094747E" w:rsidP="0094747E">
      <w:pPr>
        <w:numPr>
          <w:ilvl w:val="0"/>
          <w:numId w:val="44"/>
        </w:numPr>
        <w:spacing w:before="0" w:after="0" w:line="300" w:lineRule="atLeast"/>
        <w:textAlignment w:val="center"/>
        <w:rPr>
          <w:rFonts w:ascii="Calibri" w:eastAsia="Times New Roman" w:hAnsi="Calibri" w:cs="Calibri"/>
          <w:color w:val="auto"/>
          <w:sz w:val="22"/>
          <w:szCs w:val="22"/>
          <w:lang w:eastAsia="en-AU"/>
        </w:rPr>
      </w:pPr>
      <w:r w:rsidRPr="0094747E">
        <w:rPr>
          <w:rFonts w:eastAsia="Times New Roman" w:cs="Calibri"/>
          <w:color w:val="000000"/>
          <w:lang w:eastAsia="en-AU"/>
        </w:rPr>
        <w:t>We are exploring opportunities in Free Trade Agreement (FTA) markets </w:t>
      </w:r>
    </w:p>
    <w:p w14:paraId="02267D3B" w14:textId="77777777" w:rsidR="0094747E" w:rsidRPr="0094747E" w:rsidRDefault="0094747E" w:rsidP="0094747E">
      <w:pPr>
        <w:numPr>
          <w:ilvl w:val="0"/>
          <w:numId w:val="44"/>
        </w:numPr>
        <w:spacing w:before="0" w:after="0" w:line="300" w:lineRule="atLeast"/>
        <w:textAlignment w:val="center"/>
        <w:rPr>
          <w:rFonts w:ascii="Calibri" w:eastAsia="Times New Roman" w:hAnsi="Calibri" w:cs="Calibri"/>
          <w:color w:val="auto"/>
          <w:sz w:val="22"/>
          <w:szCs w:val="22"/>
          <w:lang w:eastAsia="en-AU"/>
        </w:rPr>
      </w:pPr>
      <w:r w:rsidRPr="0094747E">
        <w:rPr>
          <w:rFonts w:eastAsia="Times New Roman" w:cs="Calibri"/>
          <w:color w:val="000000"/>
          <w:lang w:eastAsia="en-AU"/>
        </w:rPr>
        <w:t>We are participating in trade promotion programs targeting the specific markets </w:t>
      </w:r>
    </w:p>
    <w:p w14:paraId="199EFDCD" w14:textId="77777777" w:rsidR="0094747E" w:rsidRPr="0094747E" w:rsidRDefault="0094747E" w:rsidP="0094747E">
      <w:pPr>
        <w:numPr>
          <w:ilvl w:val="0"/>
          <w:numId w:val="44"/>
        </w:numPr>
        <w:spacing w:before="0" w:after="0" w:line="300" w:lineRule="atLeast"/>
        <w:textAlignment w:val="center"/>
        <w:rPr>
          <w:rFonts w:ascii="Calibri" w:eastAsia="Times New Roman" w:hAnsi="Calibri" w:cs="Calibri"/>
          <w:color w:val="auto"/>
          <w:sz w:val="22"/>
          <w:szCs w:val="22"/>
          <w:lang w:eastAsia="en-AU"/>
        </w:rPr>
      </w:pPr>
      <w:r w:rsidRPr="0094747E">
        <w:rPr>
          <w:rFonts w:eastAsia="Times New Roman" w:cs="Calibri"/>
          <w:color w:val="000000"/>
          <w:lang w:eastAsia="en-AU"/>
        </w:rPr>
        <w:t>Changes in the regulatory environment in the market has created potential opportunities for our products/services </w:t>
      </w:r>
    </w:p>
    <w:p w14:paraId="037B7240" w14:textId="77777777" w:rsidR="0094747E" w:rsidRPr="0094747E" w:rsidRDefault="0094747E" w:rsidP="0094747E">
      <w:pPr>
        <w:numPr>
          <w:ilvl w:val="0"/>
          <w:numId w:val="44"/>
        </w:numPr>
        <w:spacing w:before="0" w:line="300" w:lineRule="atLeast"/>
        <w:textAlignment w:val="center"/>
        <w:rPr>
          <w:rFonts w:ascii="Calibri" w:eastAsia="Times New Roman" w:hAnsi="Calibri" w:cs="Calibri"/>
          <w:color w:val="auto"/>
          <w:sz w:val="22"/>
          <w:szCs w:val="22"/>
          <w:lang w:eastAsia="en-AU"/>
        </w:rPr>
      </w:pPr>
      <w:r w:rsidRPr="0094747E">
        <w:rPr>
          <w:rFonts w:eastAsia="Times New Roman" w:cs="Calibri"/>
          <w:color w:val="000000"/>
          <w:lang w:eastAsia="en-AU"/>
        </w:rPr>
        <w:t>Other reasons (please specify)</w:t>
      </w:r>
    </w:p>
    <w:p w14:paraId="077601B5" w14:textId="7A0FF2ED" w:rsidR="005B2EC4" w:rsidRDefault="00C81BEA" w:rsidP="005B2EC4">
      <w:pPr>
        <w:spacing w:before="120" w:after="120" w:line="300" w:lineRule="atLeast"/>
        <w:rPr>
          <w:rFonts w:cs="Calibri"/>
          <w:color w:val="002060"/>
        </w:rPr>
      </w:pPr>
      <w:r>
        <w:rPr>
          <w:rFonts w:cs="Calibri"/>
          <w:color w:val="002060"/>
        </w:rPr>
        <w:t xml:space="preserve">We have received enquiries from potential customers; The market presents good prospects for our products/services; and, </w:t>
      </w:r>
      <w:proofErr w:type="gramStart"/>
      <w:r>
        <w:rPr>
          <w:rFonts w:cs="Calibri"/>
          <w:color w:val="002060"/>
        </w:rPr>
        <w:t>We</w:t>
      </w:r>
      <w:proofErr w:type="gramEnd"/>
      <w:r>
        <w:rPr>
          <w:rFonts w:cs="Calibri"/>
          <w:color w:val="002060"/>
        </w:rPr>
        <w:t xml:space="preserve"> are exploring opportunities in Free Trade Agreement (FTA) markets.</w:t>
      </w:r>
    </w:p>
    <w:p w14:paraId="1F9A4083" w14:textId="2BCECAF5" w:rsidR="00C81BEA" w:rsidRPr="00C81BEA" w:rsidRDefault="00C81BEA" w:rsidP="00C81BEA">
      <w:pPr>
        <w:pStyle w:val="ListParagraph"/>
        <w:numPr>
          <w:ilvl w:val="0"/>
          <w:numId w:val="43"/>
        </w:numPr>
        <w:spacing w:before="120" w:after="120" w:line="300" w:lineRule="atLeast"/>
        <w:rPr>
          <w:rFonts w:cs="Calibri"/>
          <w:color w:val="002060"/>
        </w:rPr>
      </w:pPr>
      <w:r w:rsidRPr="00C81BEA">
        <w:rPr>
          <w:rFonts w:cs="Calibri"/>
          <w:color w:val="000000"/>
        </w:rPr>
        <w:t xml:space="preserve">What is your </w:t>
      </w:r>
      <w:hyperlink r:id="rId23" w:history="1">
        <w:r w:rsidRPr="00C81BEA">
          <w:rPr>
            <w:rFonts w:cs="Calibri"/>
            <w:color w:val="0000FF"/>
            <w:u w:val="single"/>
          </w:rPr>
          <w:t>market entry pathway</w:t>
        </w:r>
      </w:hyperlink>
      <w:r w:rsidRPr="00C81BEA">
        <w:rPr>
          <w:rFonts w:cs="Calibri"/>
          <w:color w:val="000000"/>
        </w:rPr>
        <w:t xml:space="preserve">? </w:t>
      </w:r>
      <w:r w:rsidRPr="00C81BEA">
        <w:rPr>
          <w:rFonts w:cs="Calibri"/>
          <w:b w:val="0"/>
          <w:bCs w:val="0"/>
          <w:i/>
          <w:iCs/>
          <w:color w:val="000000"/>
        </w:rPr>
        <w:t>(Choose all that apply)</w:t>
      </w:r>
    </w:p>
    <w:p w14:paraId="33144588" w14:textId="77777777" w:rsidR="00AF708A" w:rsidRPr="00AF708A" w:rsidRDefault="00AF708A" w:rsidP="00AF708A">
      <w:pPr>
        <w:numPr>
          <w:ilvl w:val="0"/>
          <w:numId w:val="45"/>
        </w:numPr>
        <w:spacing w:after="0" w:line="300" w:lineRule="atLeast"/>
        <w:textAlignment w:val="center"/>
        <w:rPr>
          <w:rFonts w:ascii="Calibri" w:eastAsia="Times New Roman" w:hAnsi="Calibri" w:cs="Calibri"/>
          <w:color w:val="auto"/>
          <w:sz w:val="22"/>
          <w:szCs w:val="22"/>
          <w:lang w:eastAsia="en-AU"/>
        </w:rPr>
      </w:pPr>
      <w:r w:rsidRPr="00AF708A">
        <w:rPr>
          <w:rFonts w:eastAsia="Times New Roman" w:cs="Calibri"/>
          <w:color w:val="000000"/>
          <w:lang w:eastAsia="en-AU"/>
        </w:rPr>
        <w:t>Direct export to business/consumer </w:t>
      </w:r>
    </w:p>
    <w:p w14:paraId="2BBC4B0C" w14:textId="77777777" w:rsidR="00AF708A" w:rsidRPr="00AF708A" w:rsidRDefault="00AF708A" w:rsidP="00AF708A">
      <w:pPr>
        <w:numPr>
          <w:ilvl w:val="0"/>
          <w:numId w:val="45"/>
        </w:numPr>
        <w:spacing w:before="0" w:after="0" w:line="300" w:lineRule="atLeast"/>
        <w:textAlignment w:val="center"/>
        <w:rPr>
          <w:rFonts w:ascii="Calibri" w:eastAsia="Times New Roman" w:hAnsi="Calibri" w:cs="Calibri"/>
          <w:color w:val="auto"/>
          <w:sz w:val="22"/>
          <w:szCs w:val="22"/>
          <w:lang w:eastAsia="en-AU"/>
        </w:rPr>
      </w:pPr>
      <w:r w:rsidRPr="00AF708A">
        <w:rPr>
          <w:rFonts w:eastAsia="Times New Roman" w:cs="Calibri"/>
          <w:color w:val="000000"/>
          <w:lang w:eastAsia="en-AU"/>
        </w:rPr>
        <w:t>Export via distributor </w:t>
      </w:r>
    </w:p>
    <w:p w14:paraId="7197E0A0" w14:textId="77777777" w:rsidR="00AF708A" w:rsidRPr="00AF708A" w:rsidRDefault="00AF708A" w:rsidP="00AF708A">
      <w:pPr>
        <w:numPr>
          <w:ilvl w:val="0"/>
          <w:numId w:val="45"/>
        </w:numPr>
        <w:spacing w:before="0" w:after="0" w:line="300" w:lineRule="atLeast"/>
        <w:textAlignment w:val="center"/>
        <w:rPr>
          <w:rFonts w:ascii="Calibri" w:eastAsia="Times New Roman" w:hAnsi="Calibri" w:cs="Calibri"/>
          <w:color w:val="auto"/>
          <w:sz w:val="22"/>
          <w:szCs w:val="22"/>
          <w:lang w:eastAsia="en-AU"/>
        </w:rPr>
      </w:pPr>
      <w:r w:rsidRPr="00AF708A">
        <w:rPr>
          <w:rFonts w:eastAsia="Times New Roman" w:cs="Calibri"/>
          <w:color w:val="000000"/>
          <w:lang w:eastAsia="en-AU"/>
        </w:rPr>
        <w:t>Attracting visitors to Australia </w:t>
      </w:r>
    </w:p>
    <w:p w14:paraId="6A914F16" w14:textId="77777777" w:rsidR="00AF708A" w:rsidRPr="00AF708A" w:rsidRDefault="00AF708A" w:rsidP="00AF708A">
      <w:pPr>
        <w:numPr>
          <w:ilvl w:val="0"/>
          <w:numId w:val="45"/>
        </w:numPr>
        <w:spacing w:before="0" w:after="0" w:line="300" w:lineRule="atLeast"/>
        <w:textAlignment w:val="center"/>
        <w:rPr>
          <w:rFonts w:ascii="Calibri" w:eastAsia="Times New Roman" w:hAnsi="Calibri" w:cs="Calibri"/>
          <w:color w:val="auto"/>
          <w:sz w:val="22"/>
          <w:szCs w:val="22"/>
          <w:lang w:eastAsia="en-AU"/>
        </w:rPr>
      </w:pPr>
      <w:r w:rsidRPr="00AF708A">
        <w:rPr>
          <w:rFonts w:eastAsia="Times New Roman" w:cs="Calibri"/>
          <w:color w:val="000000"/>
          <w:lang w:eastAsia="en-AU"/>
        </w:rPr>
        <w:t>Export via online channel </w:t>
      </w:r>
    </w:p>
    <w:p w14:paraId="6393EDA9" w14:textId="77777777" w:rsidR="00AF708A" w:rsidRPr="00AF708A" w:rsidRDefault="00AF708A" w:rsidP="00AF708A">
      <w:pPr>
        <w:numPr>
          <w:ilvl w:val="0"/>
          <w:numId w:val="45"/>
        </w:numPr>
        <w:spacing w:before="0" w:after="0" w:line="300" w:lineRule="atLeast"/>
        <w:textAlignment w:val="center"/>
        <w:rPr>
          <w:rFonts w:ascii="Calibri" w:eastAsia="Times New Roman" w:hAnsi="Calibri" w:cs="Calibri"/>
          <w:color w:val="auto"/>
          <w:sz w:val="22"/>
          <w:szCs w:val="22"/>
          <w:lang w:eastAsia="en-AU"/>
        </w:rPr>
      </w:pPr>
      <w:r w:rsidRPr="00AF708A">
        <w:rPr>
          <w:rFonts w:eastAsia="Times New Roman" w:cs="Calibri"/>
          <w:color w:val="000000"/>
          <w:lang w:eastAsia="en-AU"/>
        </w:rPr>
        <w:t>Franchising </w:t>
      </w:r>
    </w:p>
    <w:p w14:paraId="3D115119" w14:textId="77777777" w:rsidR="00AF708A" w:rsidRPr="00AF708A" w:rsidRDefault="00AF708A" w:rsidP="00AF708A">
      <w:pPr>
        <w:numPr>
          <w:ilvl w:val="0"/>
          <w:numId w:val="45"/>
        </w:numPr>
        <w:spacing w:before="0" w:after="0" w:line="300" w:lineRule="atLeast"/>
        <w:textAlignment w:val="center"/>
        <w:rPr>
          <w:rFonts w:ascii="Calibri" w:eastAsia="Times New Roman" w:hAnsi="Calibri" w:cs="Calibri"/>
          <w:color w:val="auto"/>
          <w:sz w:val="22"/>
          <w:szCs w:val="22"/>
          <w:lang w:eastAsia="en-AU"/>
        </w:rPr>
      </w:pPr>
      <w:r w:rsidRPr="00AF708A">
        <w:rPr>
          <w:rFonts w:eastAsia="Times New Roman" w:cs="Calibri"/>
          <w:color w:val="000000"/>
          <w:lang w:eastAsia="en-AU"/>
        </w:rPr>
        <w:t>Licensing </w:t>
      </w:r>
    </w:p>
    <w:p w14:paraId="5C610AB7" w14:textId="77777777" w:rsidR="00AF708A" w:rsidRPr="00AF708A" w:rsidRDefault="00AF708A" w:rsidP="00AF708A">
      <w:pPr>
        <w:numPr>
          <w:ilvl w:val="0"/>
          <w:numId w:val="45"/>
        </w:numPr>
        <w:spacing w:before="0" w:after="0" w:line="300" w:lineRule="atLeast"/>
        <w:textAlignment w:val="center"/>
        <w:rPr>
          <w:rFonts w:ascii="Calibri" w:eastAsia="Times New Roman" w:hAnsi="Calibri" w:cs="Calibri"/>
          <w:color w:val="auto"/>
          <w:sz w:val="22"/>
          <w:szCs w:val="22"/>
          <w:lang w:eastAsia="en-AU"/>
        </w:rPr>
      </w:pPr>
      <w:r w:rsidRPr="00AF708A">
        <w:rPr>
          <w:rFonts w:eastAsia="Times New Roman" w:cs="Calibri"/>
          <w:color w:val="000000"/>
          <w:lang w:eastAsia="en-AU"/>
        </w:rPr>
        <w:t>Supporting Australian businesses to grow their exports  </w:t>
      </w:r>
    </w:p>
    <w:p w14:paraId="11E4F822" w14:textId="77777777" w:rsidR="00AF708A" w:rsidRPr="00AF708A" w:rsidRDefault="00AF708A" w:rsidP="00AF708A">
      <w:pPr>
        <w:numPr>
          <w:ilvl w:val="0"/>
          <w:numId w:val="45"/>
        </w:numPr>
        <w:spacing w:before="0" w:line="300" w:lineRule="atLeast"/>
        <w:textAlignment w:val="center"/>
        <w:rPr>
          <w:rFonts w:ascii="Calibri" w:eastAsia="Times New Roman" w:hAnsi="Calibri" w:cs="Calibri"/>
          <w:color w:val="auto"/>
          <w:sz w:val="22"/>
          <w:szCs w:val="22"/>
          <w:lang w:eastAsia="en-AU"/>
        </w:rPr>
      </w:pPr>
      <w:r w:rsidRPr="00AF708A">
        <w:rPr>
          <w:rFonts w:eastAsia="Times New Roman" w:cs="Calibri"/>
          <w:color w:val="000000"/>
          <w:lang w:eastAsia="en-AU"/>
        </w:rPr>
        <w:t>Other (please specify)</w:t>
      </w:r>
    </w:p>
    <w:p w14:paraId="237912AB" w14:textId="24A3D45A" w:rsidR="00C81BEA" w:rsidRDefault="004255A3" w:rsidP="00C81BEA">
      <w:pPr>
        <w:spacing w:before="120" w:after="120" w:line="300" w:lineRule="atLeast"/>
        <w:rPr>
          <w:rFonts w:cs="Calibri"/>
          <w:color w:val="002060"/>
        </w:rPr>
      </w:pPr>
      <w:r>
        <w:rPr>
          <w:rFonts w:cs="Calibri"/>
          <w:color w:val="002060"/>
        </w:rPr>
        <w:t>Export via online channel.</w:t>
      </w:r>
    </w:p>
    <w:p w14:paraId="054F001F" w14:textId="77777777" w:rsidR="00BD0493" w:rsidRDefault="00BD0493" w:rsidP="00C81BEA">
      <w:pPr>
        <w:spacing w:before="120" w:after="120" w:line="300" w:lineRule="atLeast"/>
        <w:rPr>
          <w:rFonts w:cs="Calibri"/>
          <w:color w:val="002060"/>
        </w:rPr>
      </w:pPr>
    </w:p>
    <w:p w14:paraId="312C27C5" w14:textId="7DBA41B2" w:rsidR="004255A3" w:rsidRPr="004255A3" w:rsidRDefault="004255A3" w:rsidP="004255A3">
      <w:pPr>
        <w:pStyle w:val="ListParagraph"/>
        <w:numPr>
          <w:ilvl w:val="0"/>
          <w:numId w:val="43"/>
        </w:numPr>
        <w:spacing w:before="120" w:after="120" w:line="300" w:lineRule="atLeast"/>
        <w:rPr>
          <w:rFonts w:cs="Calibri"/>
          <w:color w:val="002060"/>
        </w:rPr>
      </w:pPr>
      <w:r w:rsidRPr="004255A3">
        <w:rPr>
          <w:rFonts w:cs="Calibri"/>
          <w:color w:val="000000"/>
        </w:rPr>
        <w:t xml:space="preserve">How will you </w:t>
      </w:r>
      <w:hyperlink r:id="rId24" w:history="1">
        <w:r w:rsidRPr="004255A3">
          <w:rPr>
            <w:rFonts w:cs="Calibri"/>
            <w:color w:val="0000FF"/>
            <w:u w:val="single"/>
          </w:rPr>
          <w:t>compete</w:t>
        </w:r>
      </w:hyperlink>
      <w:r w:rsidRPr="004255A3">
        <w:rPr>
          <w:rFonts w:cs="Calibri"/>
          <w:color w:val="000000"/>
        </w:rPr>
        <w:t xml:space="preserve"> in your target markets? </w:t>
      </w:r>
      <w:r w:rsidRPr="004255A3">
        <w:rPr>
          <w:rFonts w:cs="Calibri"/>
          <w:b w:val="0"/>
          <w:bCs w:val="0"/>
          <w:i/>
          <w:iCs/>
          <w:color w:val="000000"/>
        </w:rPr>
        <w:t>(Please describe)</w:t>
      </w:r>
    </w:p>
    <w:p w14:paraId="53D8315F" w14:textId="77777777" w:rsidR="00BD0493" w:rsidRDefault="00BD0493" w:rsidP="00BD0493">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u w:val="single"/>
        </w:rPr>
        <w:t>Pricing:</w:t>
      </w:r>
      <w:r>
        <w:rPr>
          <w:rFonts w:ascii="Verdana" w:hAnsi="Verdana" w:cs="Calibri"/>
          <w:color w:val="002060"/>
          <w:sz w:val="20"/>
          <w:szCs w:val="20"/>
        </w:rPr>
        <w:t xml:space="preserve"> Reco’s pricing strategy will position its products as </w:t>
      </w:r>
      <w:proofErr w:type="gramStart"/>
      <w:r>
        <w:rPr>
          <w:rFonts w:ascii="Verdana" w:hAnsi="Verdana" w:cs="Calibri"/>
          <w:color w:val="002060"/>
          <w:sz w:val="20"/>
          <w:szCs w:val="20"/>
        </w:rPr>
        <w:t>high-tier</w:t>
      </w:r>
      <w:proofErr w:type="gramEnd"/>
      <w:r>
        <w:rPr>
          <w:rFonts w:ascii="Verdana" w:hAnsi="Verdana" w:cs="Calibri"/>
          <w:color w:val="002060"/>
          <w:sz w:val="20"/>
          <w:szCs w:val="20"/>
        </w:rPr>
        <w:t xml:space="preserve"> for quality, eco-conscious products. There is a moderate level of competition in the high-tier quality and eco-conscious eyewear sector, in both Hong Kong and Indonesia. However, these brands are positioned as mid-range products. Reco plans to match the prices set by competitors – such as Nomad and Eco Beach – and emphasise the competitive advantage of being Australian made and owned.</w:t>
      </w:r>
    </w:p>
    <w:p w14:paraId="27EAE89A" w14:textId="77777777" w:rsidR="00BD0493" w:rsidRDefault="00BD0493" w:rsidP="00BD0493">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lastRenderedPageBreak/>
        <w:t xml:space="preserve">To better attract customers in both new markets, prices will be displayed in Hong Kong Dollars and Indonesian Rupiah, respectively. </w:t>
      </w:r>
    </w:p>
    <w:p w14:paraId="79EA1350" w14:textId="77777777" w:rsidR="00BD0493" w:rsidRDefault="00BD0493" w:rsidP="00BD0493">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u w:val="single"/>
        </w:rPr>
        <w:t>Promotion:</w:t>
      </w:r>
      <w:r>
        <w:rPr>
          <w:rFonts w:ascii="Verdana" w:hAnsi="Verdana" w:cs="Calibri"/>
          <w:color w:val="002060"/>
          <w:sz w:val="20"/>
          <w:szCs w:val="20"/>
        </w:rPr>
        <w:t xml:space="preserve"> As Reco has previously done in the US market, we will promote our range of eco-friendly eyewear through a series of site-wide sales. An initial “opening” sale will assist Reco in breaking into both new </w:t>
      </w:r>
      <w:proofErr w:type="gramStart"/>
      <w:r>
        <w:rPr>
          <w:rFonts w:ascii="Verdana" w:hAnsi="Verdana" w:cs="Calibri"/>
          <w:color w:val="002060"/>
          <w:sz w:val="20"/>
          <w:szCs w:val="20"/>
        </w:rPr>
        <w:t>markets, and</w:t>
      </w:r>
      <w:proofErr w:type="gramEnd"/>
      <w:r>
        <w:rPr>
          <w:rFonts w:ascii="Verdana" w:hAnsi="Verdana" w:cs="Calibri"/>
          <w:color w:val="002060"/>
          <w:sz w:val="20"/>
          <w:szCs w:val="20"/>
        </w:rPr>
        <w:t xml:space="preserve"> building brand awareness.</w:t>
      </w:r>
    </w:p>
    <w:p w14:paraId="23F3ED2F" w14:textId="77777777" w:rsidR="00BD0493" w:rsidRDefault="00BD0493" w:rsidP="00BD0493">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To encourage bulk sales, orders of multiple items will receive a flat rate on international postage.</w:t>
      </w:r>
    </w:p>
    <w:p w14:paraId="0D36E0BA" w14:textId="77777777" w:rsidR="004255A3" w:rsidRPr="004255A3" w:rsidRDefault="004255A3" w:rsidP="004255A3">
      <w:pPr>
        <w:spacing w:before="120" w:after="120" w:line="300" w:lineRule="atLeast"/>
        <w:rPr>
          <w:rFonts w:cs="Calibri"/>
          <w:color w:val="002060"/>
        </w:rPr>
      </w:pPr>
    </w:p>
    <w:p w14:paraId="7D243C5F" w14:textId="77777777" w:rsidR="000F1711" w:rsidRDefault="000F1711" w:rsidP="000F1711"/>
    <w:sectPr w:rsidR="000F1711" w:rsidSect="009103BC">
      <w:headerReference w:type="even" r:id="rId25"/>
      <w:headerReference w:type="default" r:id="rId26"/>
      <w:footerReference w:type="even" r:id="rId27"/>
      <w:footerReference w:type="default" r:id="rId28"/>
      <w:headerReference w:type="first" r:id="rId29"/>
      <w:footerReference w:type="first" r:id="rId30"/>
      <w:pgSz w:w="11906" w:h="16838"/>
      <w:pgMar w:top="851" w:right="945" w:bottom="993" w:left="993" w:header="708"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5C35F" w14:textId="77777777" w:rsidR="003950A8" w:rsidRDefault="003950A8" w:rsidP="007B0021">
      <w:r>
        <w:separator/>
      </w:r>
    </w:p>
    <w:p w14:paraId="70C4D78B" w14:textId="77777777" w:rsidR="003950A8" w:rsidRDefault="003950A8" w:rsidP="007B0021"/>
  </w:endnote>
  <w:endnote w:type="continuationSeparator" w:id="0">
    <w:p w14:paraId="41C9FC6E" w14:textId="77777777" w:rsidR="003950A8" w:rsidRDefault="003950A8" w:rsidP="007B0021">
      <w:r>
        <w:continuationSeparator/>
      </w:r>
    </w:p>
    <w:p w14:paraId="7CE5E338" w14:textId="77777777" w:rsidR="003950A8" w:rsidRDefault="003950A8" w:rsidP="007B0021"/>
  </w:endnote>
  <w:endnote w:type="continuationNotice" w:id="1">
    <w:p w14:paraId="46340BD4" w14:textId="77777777" w:rsidR="003950A8" w:rsidRDefault="003950A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B84AE" w14:textId="6BF70151" w:rsidR="00B56118" w:rsidRDefault="00B56118">
    <w:pPr>
      <w:pStyle w:val="Footer"/>
    </w:pPr>
    <w:r>
      <w:rPr>
        <w:noProof/>
      </w:rPr>
      <mc:AlternateContent>
        <mc:Choice Requires="wps">
          <w:drawing>
            <wp:anchor distT="0" distB="0" distL="0" distR="0" simplePos="0" relativeHeight="251658752" behindDoc="0" locked="0" layoutInCell="1" allowOverlap="1" wp14:anchorId="7DFA771C" wp14:editId="355CE0CC">
              <wp:simplePos x="635" y="635"/>
              <wp:positionH relativeFrom="page">
                <wp:align>center</wp:align>
              </wp:positionH>
              <wp:positionV relativeFrom="page">
                <wp:align>bottom</wp:align>
              </wp:positionV>
              <wp:extent cx="551815" cy="508000"/>
              <wp:effectExtent l="0" t="0" r="635" b="0"/>
              <wp:wrapNone/>
              <wp:docPr id="194335046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6E699CDD" w14:textId="64B3AB2A" w:rsidR="00B56118" w:rsidRPr="00B56118" w:rsidRDefault="00B56118" w:rsidP="00B56118">
                          <w:pPr>
                            <w:spacing w:after="0"/>
                            <w:rPr>
                              <w:rFonts w:ascii="Calibri" w:eastAsia="Calibri" w:hAnsi="Calibri" w:cs="Calibri"/>
                              <w:noProof/>
                              <w:color w:val="FF0000"/>
                              <w:sz w:val="24"/>
                              <w:szCs w:val="24"/>
                            </w:rPr>
                          </w:pPr>
                          <w:r w:rsidRPr="00B5611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FA771C" id="_x0000_t202" coordsize="21600,21600" o:spt="202" path="m,l,21600r21600,l21600,xe">
              <v:stroke joinstyle="miter"/>
              <v:path gradientshapeok="t" o:connecttype="rect"/>
            </v:shapetype>
            <v:shape id="Text Box 5" o:spid="_x0000_s1027" type="#_x0000_t202" alt="OFFICIAL" style="position:absolute;margin-left:0;margin-top:0;width:43.45pt;height:40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" filled="f" stroked="f">
              <v:textbox style="mso-fit-shape-to-text:t" inset="0,0,0,15pt">
                <w:txbxContent>
                  <w:p w14:paraId="6E699CDD" w14:textId="64B3AB2A" w:rsidR="00B56118" w:rsidRPr="00B56118" w:rsidRDefault="00B56118" w:rsidP="00B56118">
                    <w:pPr>
                      <w:spacing w:after="0"/>
                      <w:rPr>
                        <w:rFonts w:ascii="Calibri" w:eastAsia="Calibri" w:hAnsi="Calibri" w:cs="Calibri"/>
                        <w:noProof/>
                        <w:color w:val="FF0000"/>
                        <w:sz w:val="24"/>
                        <w:szCs w:val="24"/>
                      </w:rPr>
                    </w:pPr>
                    <w:r w:rsidRPr="00B56118">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EC105" w14:textId="0611610F" w:rsidR="00F158D4" w:rsidRDefault="00E41A38" w:rsidP="006C7BAD">
    <w:pPr>
      <w:pStyle w:val="Footer"/>
      <w:pBdr>
        <w:top w:val="single" w:sz="4" w:space="1" w:color="auto"/>
      </w:pBdr>
      <w:spacing w:before="0" w:after="240"/>
    </w:pPr>
    <w:fldSimple w:instr="SUBJECT  &quot;Sample Plan to Market - Representative Bodies&quot;  \* MERGEFORMAT">
      <w:r>
        <w:t xml:space="preserve">Sample Plan to Market - </w:t>
      </w:r>
      <w:r w:rsidR="00F6294F">
        <w:t xml:space="preserve">Tier </w:t>
      </w:r>
      <w:r w:rsidR="00CA5E15">
        <w:t>3</w:t>
      </w:r>
    </w:fldSimple>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53679" w14:textId="6021C9EE" w:rsidR="00B56118" w:rsidRDefault="00B56118">
    <w:pPr>
      <w:pStyle w:val="Footer"/>
    </w:pPr>
    <w:r>
      <w:rPr>
        <w:noProof/>
      </w:rPr>
      <mc:AlternateContent>
        <mc:Choice Requires="wps">
          <w:drawing>
            <wp:anchor distT="0" distB="0" distL="0" distR="0" simplePos="0" relativeHeight="251657728" behindDoc="0" locked="0" layoutInCell="1" allowOverlap="1" wp14:anchorId="0B4C8C4D" wp14:editId="56199AD0">
              <wp:simplePos x="635" y="635"/>
              <wp:positionH relativeFrom="page">
                <wp:align>center</wp:align>
              </wp:positionH>
              <wp:positionV relativeFrom="page">
                <wp:align>bottom</wp:align>
              </wp:positionV>
              <wp:extent cx="551815" cy="508000"/>
              <wp:effectExtent l="0" t="0" r="635" b="0"/>
              <wp:wrapNone/>
              <wp:docPr id="60231695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24539A37" w14:textId="36500852" w:rsidR="00B56118" w:rsidRPr="00B56118" w:rsidRDefault="00B56118" w:rsidP="00B56118">
                          <w:pPr>
                            <w:spacing w:after="0"/>
                            <w:rPr>
                              <w:rFonts w:ascii="Calibri" w:eastAsia="Calibri" w:hAnsi="Calibri" w:cs="Calibri"/>
                              <w:noProof/>
                              <w:color w:val="FF0000"/>
                              <w:sz w:val="24"/>
                              <w:szCs w:val="24"/>
                            </w:rPr>
                          </w:pPr>
                          <w:r w:rsidRPr="00B5611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4C8C4D" id="_x0000_t202" coordsize="21600,21600" o:spt="202" path="m,l,21600r21600,l21600,xe">
              <v:stroke joinstyle="miter"/>
              <v:path gradientshapeok="t" o:connecttype="rect"/>
            </v:shapetype>
            <v:shape id="Text Box 4" o:spid="_x0000_s1029" type="#_x0000_t202" alt="OFFICIAL" style="position:absolute;margin-left:0;margin-top:0;width:43.45pt;height:40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BwXHGsDgIAABwE&#10;AAAOAAAAAAAAAAAAAAAAAC4CAABkcnMvZTJvRG9jLnhtbFBLAQItABQABgAIAAAAIQAun/o72gAA&#10;AAMBAAAPAAAAAAAAAAAAAAAAAGgEAABkcnMvZG93bnJldi54bWxQSwUGAAAAAAQABADzAAAAbwUA&#10;AAAA&#10;" filled="f" stroked="f">
              <v:textbox style="mso-fit-shape-to-text:t" inset="0,0,0,15pt">
                <w:txbxContent>
                  <w:p w14:paraId="24539A37" w14:textId="36500852" w:rsidR="00B56118" w:rsidRPr="00B56118" w:rsidRDefault="00B56118" w:rsidP="00B56118">
                    <w:pPr>
                      <w:spacing w:after="0"/>
                      <w:rPr>
                        <w:rFonts w:ascii="Calibri" w:eastAsia="Calibri" w:hAnsi="Calibri" w:cs="Calibri"/>
                        <w:noProof/>
                        <w:color w:val="FF0000"/>
                        <w:sz w:val="24"/>
                        <w:szCs w:val="24"/>
                      </w:rPr>
                    </w:pPr>
                    <w:r w:rsidRPr="00B56118">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2C39C" w14:textId="77777777" w:rsidR="003950A8" w:rsidRDefault="003950A8" w:rsidP="007B0021">
      <w:r>
        <w:separator/>
      </w:r>
    </w:p>
    <w:p w14:paraId="41C6EA53" w14:textId="77777777" w:rsidR="003950A8" w:rsidRDefault="003950A8" w:rsidP="007B0021"/>
  </w:footnote>
  <w:footnote w:type="continuationSeparator" w:id="0">
    <w:p w14:paraId="48F1AEEA" w14:textId="77777777" w:rsidR="003950A8" w:rsidRDefault="003950A8" w:rsidP="007B0021">
      <w:r>
        <w:continuationSeparator/>
      </w:r>
    </w:p>
    <w:p w14:paraId="7AD0111C" w14:textId="77777777" w:rsidR="003950A8" w:rsidRDefault="003950A8" w:rsidP="007B0021"/>
  </w:footnote>
  <w:footnote w:type="continuationNotice" w:id="1">
    <w:p w14:paraId="34A2AF37" w14:textId="77777777" w:rsidR="003950A8" w:rsidRDefault="003950A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4A142" w14:textId="2072F7FA" w:rsidR="00B56118" w:rsidRDefault="00B56118">
    <w:pPr>
      <w:pStyle w:val="Header"/>
    </w:pPr>
    <w:r>
      <w:rPr>
        <w:noProof/>
      </w:rPr>
      <mc:AlternateContent>
        <mc:Choice Requires="wps">
          <w:drawing>
            <wp:anchor distT="0" distB="0" distL="0" distR="0" simplePos="0" relativeHeight="251656704" behindDoc="0" locked="0" layoutInCell="1" allowOverlap="1" wp14:anchorId="759FEE36" wp14:editId="3E808BB1">
              <wp:simplePos x="635" y="635"/>
              <wp:positionH relativeFrom="page">
                <wp:align>center</wp:align>
              </wp:positionH>
              <wp:positionV relativeFrom="page">
                <wp:align>top</wp:align>
              </wp:positionV>
              <wp:extent cx="551815" cy="508000"/>
              <wp:effectExtent l="0" t="0" r="635" b="6350"/>
              <wp:wrapNone/>
              <wp:docPr id="81452246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23903E16" w14:textId="6FAA9C8B" w:rsidR="00B56118" w:rsidRPr="00B56118" w:rsidRDefault="00B56118" w:rsidP="00B56118">
                          <w:pPr>
                            <w:spacing w:after="0"/>
                            <w:rPr>
                              <w:rFonts w:ascii="Calibri" w:eastAsia="Calibri" w:hAnsi="Calibri" w:cs="Calibri"/>
                              <w:noProof/>
                              <w:color w:val="FF0000"/>
                              <w:sz w:val="24"/>
                              <w:szCs w:val="24"/>
                            </w:rPr>
                          </w:pPr>
                          <w:r w:rsidRPr="00B5611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9FEE36" id="_x0000_t202" coordsize="21600,21600" o:spt="202" path="m,l,21600r21600,l21600,xe">
              <v:stroke joinstyle="miter"/>
              <v:path gradientshapeok="t" o:connecttype="rect"/>
            </v:shapetype>
            <v:shape id="Text Box 2" o:spid="_x0000_s1026" type="#_x0000_t202" alt="OFFICIAL" style="position:absolute;margin-left:0;margin-top:0;width:43.45pt;height:40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filled="f" stroked="f">
              <v:textbox style="mso-fit-shape-to-text:t" inset="0,15pt,0,0">
                <w:txbxContent>
                  <w:p w14:paraId="23903E16" w14:textId="6FAA9C8B" w:rsidR="00B56118" w:rsidRPr="00B56118" w:rsidRDefault="00B56118" w:rsidP="00B56118">
                    <w:pPr>
                      <w:spacing w:after="0"/>
                      <w:rPr>
                        <w:rFonts w:ascii="Calibri" w:eastAsia="Calibri" w:hAnsi="Calibri" w:cs="Calibri"/>
                        <w:noProof/>
                        <w:color w:val="FF0000"/>
                        <w:sz w:val="24"/>
                        <w:szCs w:val="24"/>
                      </w:rPr>
                    </w:pPr>
                    <w:r w:rsidRPr="00B56118">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7F14A" w14:textId="6020EDF7" w:rsidR="001B673D" w:rsidRDefault="001B673D">
    <w:pPr>
      <w:pStyle w:val="Header"/>
    </w:pPr>
  </w:p>
  <w:sdt>
    <w:sdtPr>
      <w:id w:val="352160270"/>
      <w:docPartObj>
        <w:docPartGallery w:val="Watermarks"/>
        <w:docPartUnique/>
      </w:docPartObj>
    </w:sdtPr>
    <w:sdtEndPr/>
    <w:sdtContent>
      <w:p w14:paraId="2DDC4881" w14:textId="77777777" w:rsidR="001B673D" w:rsidRDefault="00F61CD1">
        <w:pPr>
          <w:pStyle w:val="Header"/>
        </w:pPr>
        <w:r>
          <w:rPr>
            <w:noProof/>
          </w:rPr>
          <w:pict w14:anchorId="1D1C3B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38673" o:spid="_x0000_s1025" type="#_x0000_t136" style="position:absolute;margin-left:0;margin-top:0;width:491.85pt;height:210.8pt;rotation:315;z-index:-25165670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0FF93" w14:textId="0EACAB3C" w:rsidR="003A58AB" w:rsidRDefault="00B56118" w:rsidP="007B0021">
    <w:pPr>
      <w:pStyle w:val="Header"/>
    </w:pPr>
    <w:r>
      <w:rPr>
        <w:noProof/>
      </w:rPr>
      <mc:AlternateContent>
        <mc:Choice Requires="wps">
          <w:drawing>
            <wp:anchor distT="0" distB="0" distL="0" distR="0" simplePos="0" relativeHeight="251655680" behindDoc="0" locked="0" layoutInCell="1" allowOverlap="1" wp14:anchorId="1131E674" wp14:editId="39B3135E">
              <wp:simplePos x="635" y="635"/>
              <wp:positionH relativeFrom="page">
                <wp:align>center</wp:align>
              </wp:positionH>
              <wp:positionV relativeFrom="page">
                <wp:align>top</wp:align>
              </wp:positionV>
              <wp:extent cx="551815" cy="508000"/>
              <wp:effectExtent l="0" t="0" r="635" b="6350"/>
              <wp:wrapNone/>
              <wp:docPr id="73596901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58CBB8FC" w14:textId="1A848712" w:rsidR="00B56118" w:rsidRPr="00B56118" w:rsidRDefault="00B56118" w:rsidP="00B56118">
                          <w:pPr>
                            <w:spacing w:after="0"/>
                            <w:rPr>
                              <w:rFonts w:ascii="Calibri" w:eastAsia="Calibri" w:hAnsi="Calibri" w:cs="Calibri"/>
                              <w:noProof/>
                              <w:color w:val="FF0000"/>
                              <w:sz w:val="24"/>
                              <w:szCs w:val="24"/>
                            </w:rPr>
                          </w:pPr>
                          <w:r w:rsidRPr="00B5611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31E674" id="_x0000_t202" coordsize="21600,21600" o:spt="202" path="m,l,21600r21600,l21600,xe">
              <v:stroke joinstyle="miter"/>
              <v:path gradientshapeok="t" o:connecttype="rect"/>
            </v:shapetype>
            <v:shape id="Text Box 1" o:spid="_x0000_s1028" type="#_x0000_t202" alt="OFFICIAL" style="position:absolute;margin-left:0;margin-top:0;width:43.45pt;height:40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" filled="f" stroked="f">
              <v:textbox style="mso-fit-shape-to-text:t" inset="0,15pt,0,0">
                <w:txbxContent>
                  <w:p w14:paraId="58CBB8FC" w14:textId="1A848712" w:rsidR="00B56118" w:rsidRPr="00B56118" w:rsidRDefault="00B56118" w:rsidP="00B56118">
                    <w:pPr>
                      <w:spacing w:after="0"/>
                      <w:rPr>
                        <w:rFonts w:ascii="Calibri" w:eastAsia="Calibri" w:hAnsi="Calibri" w:cs="Calibri"/>
                        <w:noProof/>
                        <w:color w:val="FF0000"/>
                        <w:sz w:val="24"/>
                        <w:szCs w:val="24"/>
                      </w:rPr>
                    </w:pPr>
                    <w:r w:rsidRPr="00B56118">
                      <w:rPr>
                        <w:rFonts w:ascii="Calibri" w:eastAsia="Calibri" w:hAnsi="Calibri" w:cs="Calibri"/>
                        <w:noProof/>
                        <w:color w:val="FF0000"/>
                        <w:sz w:val="24"/>
                        <w:szCs w:val="24"/>
                      </w:rPr>
                      <w:t>OFFICIAL</w:t>
                    </w:r>
                  </w:p>
                </w:txbxContent>
              </v:textbox>
              <w10:wrap anchorx="page" anchory="page"/>
            </v:shape>
          </w:pict>
        </mc:Fallback>
      </mc:AlternateContent>
    </w:r>
  </w:p>
  <w:p w14:paraId="57996DC3" w14:textId="77777777" w:rsidR="003A58AB"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F7A8EC6"/>
    <w:lvl w:ilvl="0">
      <w:numFmt w:val="bullet"/>
      <w:lvlText w:val="*"/>
      <w:lvlJc w:val="left"/>
    </w:lvl>
  </w:abstractNum>
  <w:abstractNum w:abstractNumId="1" w15:restartNumberingAfterBreak="0">
    <w:nsid w:val="00000001"/>
    <w:multiLevelType w:val="hybridMultilevel"/>
    <w:tmpl w:val="FFFFFFFF"/>
    <w:lvl w:ilvl="0" w:tplc="FFFFFFFF">
      <w:start w:val="1"/>
      <w:numFmt w:val="bullet"/>
      <w:lvlText w:val="·"/>
      <w:lvlJc w:val="left"/>
      <w:pPr>
        <w:tabs>
          <w:tab w:val="num" w:pos="0"/>
        </w:tabs>
      </w:pPr>
      <w:rPr>
        <w:rFonts w:ascii="Symbol" w:hAnsi="Symbol" w:cs="Symbol"/>
      </w:rPr>
    </w:lvl>
    <w:lvl w:ilvl="1" w:tplc="FFFFFFFF">
      <w:start w:val="1"/>
      <w:numFmt w:val="bullet"/>
      <w:lvlText w:val="·"/>
      <w:lvlJc w:val="left"/>
      <w:pPr>
        <w:tabs>
          <w:tab w:val="num" w:pos="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326C6"/>
    <w:multiLevelType w:val="hybridMultilevel"/>
    <w:tmpl w:val="6A98C1D8"/>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510BD9"/>
    <w:multiLevelType w:val="hybridMultilevel"/>
    <w:tmpl w:val="86A85756"/>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0A685E61"/>
    <w:multiLevelType w:val="multilevel"/>
    <w:tmpl w:val="0A408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B033B3"/>
    <w:multiLevelType w:val="multilevel"/>
    <w:tmpl w:val="3CFE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824556"/>
    <w:multiLevelType w:val="hybridMultilevel"/>
    <w:tmpl w:val="6E1EE162"/>
    <w:lvl w:ilvl="0" w:tplc="0C090001">
      <w:start w:val="1"/>
      <w:numFmt w:val="bullet"/>
      <w:lvlText w:val=""/>
      <w:lvlJc w:val="left"/>
      <w:pPr>
        <w:ind w:left="1747" w:hanging="360"/>
      </w:pPr>
      <w:rPr>
        <w:rFonts w:ascii="Symbol" w:hAnsi="Symbol" w:hint="default"/>
      </w:rPr>
    </w:lvl>
    <w:lvl w:ilvl="1" w:tplc="0C090003" w:tentative="1">
      <w:start w:val="1"/>
      <w:numFmt w:val="bullet"/>
      <w:lvlText w:val="o"/>
      <w:lvlJc w:val="left"/>
      <w:pPr>
        <w:ind w:left="2467" w:hanging="360"/>
      </w:pPr>
      <w:rPr>
        <w:rFonts w:ascii="Courier New" w:hAnsi="Courier New" w:cs="Courier New" w:hint="default"/>
      </w:rPr>
    </w:lvl>
    <w:lvl w:ilvl="2" w:tplc="0C090005" w:tentative="1">
      <w:start w:val="1"/>
      <w:numFmt w:val="bullet"/>
      <w:lvlText w:val=""/>
      <w:lvlJc w:val="left"/>
      <w:pPr>
        <w:ind w:left="3187" w:hanging="360"/>
      </w:pPr>
      <w:rPr>
        <w:rFonts w:ascii="Wingdings" w:hAnsi="Wingdings" w:hint="default"/>
      </w:rPr>
    </w:lvl>
    <w:lvl w:ilvl="3" w:tplc="0C090001" w:tentative="1">
      <w:start w:val="1"/>
      <w:numFmt w:val="bullet"/>
      <w:lvlText w:val=""/>
      <w:lvlJc w:val="left"/>
      <w:pPr>
        <w:ind w:left="3907" w:hanging="360"/>
      </w:pPr>
      <w:rPr>
        <w:rFonts w:ascii="Symbol" w:hAnsi="Symbol" w:hint="default"/>
      </w:rPr>
    </w:lvl>
    <w:lvl w:ilvl="4" w:tplc="0C090003" w:tentative="1">
      <w:start w:val="1"/>
      <w:numFmt w:val="bullet"/>
      <w:lvlText w:val="o"/>
      <w:lvlJc w:val="left"/>
      <w:pPr>
        <w:ind w:left="4627" w:hanging="360"/>
      </w:pPr>
      <w:rPr>
        <w:rFonts w:ascii="Courier New" w:hAnsi="Courier New" w:cs="Courier New" w:hint="default"/>
      </w:rPr>
    </w:lvl>
    <w:lvl w:ilvl="5" w:tplc="0C090005" w:tentative="1">
      <w:start w:val="1"/>
      <w:numFmt w:val="bullet"/>
      <w:lvlText w:val=""/>
      <w:lvlJc w:val="left"/>
      <w:pPr>
        <w:ind w:left="5347" w:hanging="360"/>
      </w:pPr>
      <w:rPr>
        <w:rFonts w:ascii="Wingdings" w:hAnsi="Wingdings" w:hint="default"/>
      </w:rPr>
    </w:lvl>
    <w:lvl w:ilvl="6" w:tplc="0C090001" w:tentative="1">
      <w:start w:val="1"/>
      <w:numFmt w:val="bullet"/>
      <w:lvlText w:val=""/>
      <w:lvlJc w:val="left"/>
      <w:pPr>
        <w:ind w:left="6067" w:hanging="360"/>
      </w:pPr>
      <w:rPr>
        <w:rFonts w:ascii="Symbol" w:hAnsi="Symbol" w:hint="default"/>
      </w:rPr>
    </w:lvl>
    <w:lvl w:ilvl="7" w:tplc="0C090003" w:tentative="1">
      <w:start w:val="1"/>
      <w:numFmt w:val="bullet"/>
      <w:lvlText w:val="o"/>
      <w:lvlJc w:val="left"/>
      <w:pPr>
        <w:ind w:left="6787" w:hanging="360"/>
      </w:pPr>
      <w:rPr>
        <w:rFonts w:ascii="Courier New" w:hAnsi="Courier New" w:cs="Courier New" w:hint="default"/>
      </w:rPr>
    </w:lvl>
    <w:lvl w:ilvl="8" w:tplc="0C090005" w:tentative="1">
      <w:start w:val="1"/>
      <w:numFmt w:val="bullet"/>
      <w:lvlText w:val=""/>
      <w:lvlJc w:val="left"/>
      <w:pPr>
        <w:ind w:left="7507" w:hanging="360"/>
      </w:pPr>
      <w:rPr>
        <w:rFonts w:ascii="Wingdings" w:hAnsi="Wingdings" w:hint="default"/>
      </w:rPr>
    </w:lvl>
  </w:abstractNum>
  <w:abstractNum w:abstractNumId="7" w15:restartNumberingAfterBreak="0">
    <w:nsid w:val="1AF31EB8"/>
    <w:multiLevelType w:val="hybridMultilevel"/>
    <w:tmpl w:val="7E2E0CCA"/>
    <w:lvl w:ilvl="0" w:tplc="0840B934">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1B3F7889"/>
    <w:multiLevelType w:val="hybridMultilevel"/>
    <w:tmpl w:val="D8C0E3B8"/>
    <w:lvl w:ilvl="0" w:tplc="0C090001">
      <w:start w:val="1"/>
      <w:numFmt w:val="bullet"/>
      <w:lvlText w:val=""/>
      <w:lvlJc w:val="left"/>
      <w:pPr>
        <w:ind w:left="984" w:hanging="360"/>
      </w:pPr>
      <w:rPr>
        <w:rFonts w:ascii="Symbol" w:hAnsi="Symbol" w:hint="default"/>
      </w:rPr>
    </w:lvl>
    <w:lvl w:ilvl="1" w:tplc="0C090003" w:tentative="1">
      <w:start w:val="1"/>
      <w:numFmt w:val="bullet"/>
      <w:lvlText w:val="o"/>
      <w:lvlJc w:val="left"/>
      <w:pPr>
        <w:ind w:left="1704" w:hanging="360"/>
      </w:pPr>
      <w:rPr>
        <w:rFonts w:ascii="Courier New" w:hAnsi="Courier New" w:cs="Courier New" w:hint="default"/>
      </w:rPr>
    </w:lvl>
    <w:lvl w:ilvl="2" w:tplc="0C090005" w:tentative="1">
      <w:start w:val="1"/>
      <w:numFmt w:val="bullet"/>
      <w:lvlText w:val=""/>
      <w:lvlJc w:val="left"/>
      <w:pPr>
        <w:ind w:left="2424" w:hanging="360"/>
      </w:pPr>
      <w:rPr>
        <w:rFonts w:ascii="Wingdings" w:hAnsi="Wingdings" w:hint="default"/>
      </w:rPr>
    </w:lvl>
    <w:lvl w:ilvl="3" w:tplc="0C090001" w:tentative="1">
      <w:start w:val="1"/>
      <w:numFmt w:val="bullet"/>
      <w:lvlText w:val=""/>
      <w:lvlJc w:val="left"/>
      <w:pPr>
        <w:ind w:left="3144" w:hanging="360"/>
      </w:pPr>
      <w:rPr>
        <w:rFonts w:ascii="Symbol" w:hAnsi="Symbol" w:hint="default"/>
      </w:rPr>
    </w:lvl>
    <w:lvl w:ilvl="4" w:tplc="0C090003" w:tentative="1">
      <w:start w:val="1"/>
      <w:numFmt w:val="bullet"/>
      <w:lvlText w:val="o"/>
      <w:lvlJc w:val="left"/>
      <w:pPr>
        <w:ind w:left="3864" w:hanging="360"/>
      </w:pPr>
      <w:rPr>
        <w:rFonts w:ascii="Courier New" w:hAnsi="Courier New" w:cs="Courier New" w:hint="default"/>
      </w:rPr>
    </w:lvl>
    <w:lvl w:ilvl="5" w:tplc="0C090005" w:tentative="1">
      <w:start w:val="1"/>
      <w:numFmt w:val="bullet"/>
      <w:lvlText w:val=""/>
      <w:lvlJc w:val="left"/>
      <w:pPr>
        <w:ind w:left="4584" w:hanging="360"/>
      </w:pPr>
      <w:rPr>
        <w:rFonts w:ascii="Wingdings" w:hAnsi="Wingdings" w:hint="default"/>
      </w:rPr>
    </w:lvl>
    <w:lvl w:ilvl="6" w:tplc="0C090001" w:tentative="1">
      <w:start w:val="1"/>
      <w:numFmt w:val="bullet"/>
      <w:lvlText w:val=""/>
      <w:lvlJc w:val="left"/>
      <w:pPr>
        <w:ind w:left="5304" w:hanging="360"/>
      </w:pPr>
      <w:rPr>
        <w:rFonts w:ascii="Symbol" w:hAnsi="Symbol" w:hint="default"/>
      </w:rPr>
    </w:lvl>
    <w:lvl w:ilvl="7" w:tplc="0C090003" w:tentative="1">
      <w:start w:val="1"/>
      <w:numFmt w:val="bullet"/>
      <w:lvlText w:val="o"/>
      <w:lvlJc w:val="left"/>
      <w:pPr>
        <w:ind w:left="6024" w:hanging="360"/>
      </w:pPr>
      <w:rPr>
        <w:rFonts w:ascii="Courier New" w:hAnsi="Courier New" w:cs="Courier New" w:hint="default"/>
      </w:rPr>
    </w:lvl>
    <w:lvl w:ilvl="8" w:tplc="0C090005" w:tentative="1">
      <w:start w:val="1"/>
      <w:numFmt w:val="bullet"/>
      <w:lvlText w:val=""/>
      <w:lvlJc w:val="left"/>
      <w:pPr>
        <w:ind w:left="6744" w:hanging="360"/>
      </w:pPr>
      <w:rPr>
        <w:rFonts w:ascii="Wingdings" w:hAnsi="Wingdings" w:hint="default"/>
      </w:rPr>
    </w:lvl>
  </w:abstractNum>
  <w:abstractNum w:abstractNumId="9" w15:restartNumberingAfterBreak="0">
    <w:nsid w:val="21697F5F"/>
    <w:multiLevelType w:val="hybridMultilevel"/>
    <w:tmpl w:val="A1C2F700"/>
    <w:lvl w:ilvl="0" w:tplc="0C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54C121F"/>
    <w:multiLevelType w:val="multilevel"/>
    <w:tmpl w:val="B8B0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A53B94"/>
    <w:multiLevelType w:val="multilevel"/>
    <w:tmpl w:val="AF7CD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EE8814"/>
    <w:multiLevelType w:val="hybridMultilevel"/>
    <w:tmpl w:val="5C4E8FB0"/>
    <w:lvl w:ilvl="0" w:tplc="22464766">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DC044038">
      <w:start w:val="1"/>
      <w:numFmt w:val="bullet"/>
      <w:lvlText w:val=""/>
      <w:lvlJc w:val="left"/>
      <w:pPr>
        <w:ind w:left="2520" w:hanging="360"/>
      </w:pPr>
      <w:rPr>
        <w:rFonts w:ascii="Wingdings" w:hAnsi="Wingdings" w:hint="default"/>
      </w:rPr>
    </w:lvl>
    <w:lvl w:ilvl="3" w:tplc="2C3671C4">
      <w:start w:val="1"/>
      <w:numFmt w:val="bullet"/>
      <w:lvlText w:val=""/>
      <w:lvlJc w:val="left"/>
      <w:pPr>
        <w:ind w:left="3240" w:hanging="360"/>
      </w:pPr>
      <w:rPr>
        <w:rFonts w:ascii="Symbol" w:hAnsi="Symbol" w:hint="default"/>
      </w:rPr>
    </w:lvl>
    <w:lvl w:ilvl="4" w:tplc="C47080E2">
      <w:start w:val="1"/>
      <w:numFmt w:val="bullet"/>
      <w:lvlText w:val="o"/>
      <w:lvlJc w:val="left"/>
      <w:pPr>
        <w:ind w:left="3960" w:hanging="360"/>
      </w:pPr>
      <w:rPr>
        <w:rFonts w:ascii="Courier New" w:hAnsi="Courier New" w:hint="default"/>
      </w:rPr>
    </w:lvl>
    <w:lvl w:ilvl="5" w:tplc="CC64CEE6">
      <w:start w:val="1"/>
      <w:numFmt w:val="bullet"/>
      <w:lvlText w:val=""/>
      <w:lvlJc w:val="left"/>
      <w:pPr>
        <w:ind w:left="4680" w:hanging="360"/>
      </w:pPr>
      <w:rPr>
        <w:rFonts w:ascii="Wingdings" w:hAnsi="Wingdings" w:hint="default"/>
      </w:rPr>
    </w:lvl>
    <w:lvl w:ilvl="6" w:tplc="C5FA8904">
      <w:start w:val="1"/>
      <w:numFmt w:val="bullet"/>
      <w:lvlText w:val=""/>
      <w:lvlJc w:val="left"/>
      <w:pPr>
        <w:ind w:left="5400" w:hanging="360"/>
      </w:pPr>
      <w:rPr>
        <w:rFonts w:ascii="Symbol" w:hAnsi="Symbol" w:hint="default"/>
      </w:rPr>
    </w:lvl>
    <w:lvl w:ilvl="7" w:tplc="F08E0602">
      <w:start w:val="1"/>
      <w:numFmt w:val="bullet"/>
      <w:lvlText w:val="o"/>
      <w:lvlJc w:val="left"/>
      <w:pPr>
        <w:ind w:left="6120" w:hanging="360"/>
      </w:pPr>
      <w:rPr>
        <w:rFonts w:ascii="Courier New" w:hAnsi="Courier New" w:hint="default"/>
      </w:rPr>
    </w:lvl>
    <w:lvl w:ilvl="8" w:tplc="C83C424C">
      <w:start w:val="1"/>
      <w:numFmt w:val="bullet"/>
      <w:lvlText w:val=""/>
      <w:lvlJc w:val="left"/>
      <w:pPr>
        <w:ind w:left="6840" w:hanging="360"/>
      </w:pPr>
      <w:rPr>
        <w:rFonts w:ascii="Wingdings" w:hAnsi="Wingdings" w:hint="default"/>
      </w:rPr>
    </w:lvl>
  </w:abstractNum>
  <w:abstractNum w:abstractNumId="13" w15:restartNumberingAfterBreak="0">
    <w:nsid w:val="2E331C32"/>
    <w:multiLevelType w:val="multilevel"/>
    <w:tmpl w:val="7082CC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442CBE"/>
    <w:multiLevelType w:val="hybridMultilevel"/>
    <w:tmpl w:val="4F8034B8"/>
    <w:lvl w:ilvl="0" w:tplc="0C090001">
      <w:start w:val="1"/>
      <w:numFmt w:val="bullet"/>
      <w:lvlText w:val=""/>
      <w:lvlJc w:val="left"/>
      <w:pPr>
        <w:ind w:left="1747" w:hanging="360"/>
      </w:pPr>
      <w:rPr>
        <w:rFonts w:ascii="Symbol" w:hAnsi="Symbol" w:hint="default"/>
      </w:rPr>
    </w:lvl>
    <w:lvl w:ilvl="1" w:tplc="0C090003" w:tentative="1">
      <w:start w:val="1"/>
      <w:numFmt w:val="bullet"/>
      <w:lvlText w:val="o"/>
      <w:lvlJc w:val="left"/>
      <w:pPr>
        <w:ind w:left="2467" w:hanging="360"/>
      </w:pPr>
      <w:rPr>
        <w:rFonts w:ascii="Courier New" w:hAnsi="Courier New" w:cs="Courier New" w:hint="default"/>
      </w:rPr>
    </w:lvl>
    <w:lvl w:ilvl="2" w:tplc="0C090005" w:tentative="1">
      <w:start w:val="1"/>
      <w:numFmt w:val="bullet"/>
      <w:lvlText w:val=""/>
      <w:lvlJc w:val="left"/>
      <w:pPr>
        <w:ind w:left="3187" w:hanging="360"/>
      </w:pPr>
      <w:rPr>
        <w:rFonts w:ascii="Wingdings" w:hAnsi="Wingdings" w:hint="default"/>
      </w:rPr>
    </w:lvl>
    <w:lvl w:ilvl="3" w:tplc="0C090001" w:tentative="1">
      <w:start w:val="1"/>
      <w:numFmt w:val="bullet"/>
      <w:lvlText w:val=""/>
      <w:lvlJc w:val="left"/>
      <w:pPr>
        <w:ind w:left="3907" w:hanging="360"/>
      </w:pPr>
      <w:rPr>
        <w:rFonts w:ascii="Symbol" w:hAnsi="Symbol" w:hint="default"/>
      </w:rPr>
    </w:lvl>
    <w:lvl w:ilvl="4" w:tplc="0C090003" w:tentative="1">
      <w:start w:val="1"/>
      <w:numFmt w:val="bullet"/>
      <w:lvlText w:val="o"/>
      <w:lvlJc w:val="left"/>
      <w:pPr>
        <w:ind w:left="4627" w:hanging="360"/>
      </w:pPr>
      <w:rPr>
        <w:rFonts w:ascii="Courier New" w:hAnsi="Courier New" w:cs="Courier New" w:hint="default"/>
      </w:rPr>
    </w:lvl>
    <w:lvl w:ilvl="5" w:tplc="0C090005" w:tentative="1">
      <w:start w:val="1"/>
      <w:numFmt w:val="bullet"/>
      <w:lvlText w:val=""/>
      <w:lvlJc w:val="left"/>
      <w:pPr>
        <w:ind w:left="5347" w:hanging="360"/>
      </w:pPr>
      <w:rPr>
        <w:rFonts w:ascii="Wingdings" w:hAnsi="Wingdings" w:hint="default"/>
      </w:rPr>
    </w:lvl>
    <w:lvl w:ilvl="6" w:tplc="0C090001" w:tentative="1">
      <w:start w:val="1"/>
      <w:numFmt w:val="bullet"/>
      <w:lvlText w:val=""/>
      <w:lvlJc w:val="left"/>
      <w:pPr>
        <w:ind w:left="6067" w:hanging="360"/>
      </w:pPr>
      <w:rPr>
        <w:rFonts w:ascii="Symbol" w:hAnsi="Symbol" w:hint="default"/>
      </w:rPr>
    </w:lvl>
    <w:lvl w:ilvl="7" w:tplc="0C090003" w:tentative="1">
      <w:start w:val="1"/>
      <w:numFmt w:val="bullet"/>
      <w:lvlText w:val="o"/>
      <w:lvlJc w:val="left"/>
      <w:pPr>
        <w:ind w:left="6787" w:hanging="360"/>
      </w:pPr>
      <w:rPr>
        <w:rFonts w:ascii="Courier New" w:hAnsi="Courier New" w:cs="Courier New" w:hint="default"/>
      </w:rPr>
    </w:lvl>
    <w:lvl w:ilvl="8" w:tplc="0C090005" w:tentative="1">
      <w:start w:val="1"/>
      <w:numFmt w:val="bullet"/>
      <w:lvlText w:val=""/>
      <w:lvlJc w:val="left"/>
      <w:pPr>
        <w:ind w:left="7507" w:hanging="360"/>
      </w:pPr>
      <w:rPr>
        <w:rFonts w:ascii="Wingdings" w:hAnsi="Wingdings" w:hint="default"/>
      </w:rPr>
    </w:lvl>
  </w:abstractNum>
  <w:abstractNum w:abstractNumId="15"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596777"/>
    <w:multiLevelType w:val="hybridMultilevel"/>
    <w:tmpl w:val="39B2E6D2"/>
    <w:lvl w:ilvl="0" w:tplc="A23A32D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CFB334C"/>
    <w:multiLevelType w:val="hybridMultilevel"/>
    <w:tmpl w:val="CB866D2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7B5CA9"/>
    <w:multiLevelType w:val="multilevel"/>
    <w:tmpl w:val="381A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1141ED"/>
    <w:multiLevelType w:val="hybridMultilevel"/>
    <w:tmpl w:val="E244FE5C"/>
    <w:lvl w:ilvl="0" w:tplc="E4D4186E">
      <w:start w:val="5"/>
      <w:numFmt w:val="lowerLetter"/>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2125B1"/>
    <w:multiLevelType w:val="singleLevel"/>
    <w:tmpl w:val="0C090001"/>
    <w:lvl w:ilvl="0">
      <w:start w:val="1"/>
      <w:numFmt w:val="bullet"/>
      <w:lvlText w:val=""/>
      <w:lvlJc w:val="left"/>
      <w:pPr>
        <w:ind w:left="360" w:hanging="360"/>
      </w:pPr>
      <w:rPr>
        <w:rFonts w:ascii="Symbol" w:hAnsi="Symbol" w:hint="default"/>
      </w:rPr>
    </w:lvl>
  </w:abstractNum>
  <w:abstractNum w:abstractNumId="21" w15:restartNumberingAfterBreak="0">
    <w:nsid w:val="40D903CA"/>
    <w:multiLevelType w:val="hybridMultilevel"/>
    <w:tmpl w:val="0E58C170"/>
    <w:lvl w:ilvl="0" w:tplc="16200BEE">
      <w:start w:val="1"/>
      <w:numFmt w:val="bullet"/>
      <w:pStyle w:val="BulletList"/>
      <w:lvlText w:val=""/>
      <w:lvlJc w:val="left"/>
      <w:pPr>
        <w:ind w:left="1080" w:hanging="360"/>
      </w:pPr>
      <w:rPr>
        <w:rFonts w:ascii="Symbol" w:hAnsi="Symbol" w:cs="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22" w15:restartNumberingAfterBreak="0">
    <w:nsid w:val="42770810"/>
    <w:multiLevelType w:val="hybridMultilevel"/>
    <w:tmpl w:val="1A34AC1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7C21382"/>
    <w:multiLevelType w:val="hybridMultilevel"/>
    <w:tmpl w:val="409E508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4D643664"/>
    <w:multiLevelType w:val="hybridMultilevel"/>
    <w:tmpl w:val="26FCED0E"/>
    <w:lvl w:ilvl="0" w:tplc="D74C2B7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49F10F0"/>
    <w:multiLevelType w:val="hybridMultilevel"/>
    <w:tmpl w:val="EAB01AE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54C00CC8"/>
    <w:multiLevelType w:val="hybridMultilevel"/>
    <w:tmpl w:val="9ECEB294"/>
    <w:lvl w:ilvl="0" w:tplc="F4E0BFD2">
      <w:start w:val="5"/>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AF105E0"/>
    <w:multiLevelType w:val="hybridMultilevel"/>
    <w:tmpl w:val="EAB01AE6"/>
    <w:lvl w:ilvl="0" w:tplc="FFFFFFFF">
      <w:start w:val="1"/>
      <w:numFmt w:val="lowerLetter"/>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8" w15:restartNumberingAfterBreak="0">
    <w:nsid w:val="5CB847BB"/>
    <w:multiLevelType w:val="hybridMultilevel"/>
    <w:tmpl w:val="FC947A8E"/>
    <w:lvl w:ilvl="0" w:tplc="394ECADE">
      <w:start w:val="1"/>
      <w:numFmt w:val="decimal"/>
      <w:pStyle w:val="ListParagraph"/>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CF867D4"/>
    <w:multiLevelType w:val="multilevel"/>
    <w:tmpl w:val="1738406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ED01F90"/>
    <w:multiLevelType w:val="hybridMultilevel"/>
    <w:tmpl w:val="2EBAEB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4DF7EA1"/>
    <w:multiLevelType w:val="hybridMultilevel"/>
    <w:tmpl w:val="91EC8A92"/>
    <w:lvl w:ilvl="0" w:tplc="0C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2" w15:restartNumberingAfterBreak="0">
    <w:nsid w:val="6A4368BE"/>
    <w:multiLevelType w:val="hybridMultilevel"/>
    <w:tmpl w:val="0908D5A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3" w15:restartNumberingAfterBreak="0">
    <w:nsid w:val="6AD82262"/>
    <w:multiLevelType w:val="hybridMultilevel"/>
    <w:tmpl w:val="6A98C1D8"/>
    <w:lvl w:ilvl="0" w:tplc="FFFFFFFF">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BCD6D17"/>
    <w:multiLevelType w:val="hybridMultilevel"/>
    <w:tmpl w:val="39B2E6D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5" w15:restartNumberingAfterBreak="0">
    <w:nsid w:val="70CD2954"/>
    <w:multiLevelType w:val="hybridMultilevel"/>
    <w:tmpl w:val="48601C72"/>
    <w:lvl w:ilvl="0" w:tplc="0C090001">
      <w:start w:val="1"/>
      <w:numFmt w:val="bullet"/>
      <w:lvlText w:val=""/>
      <w:lvlJc w:val="left"/>
      <w:pPr>
        <w:ind w:left="1344" w:hanging="360"/>
      </w:pPr>
      <w:rPr>
        <w:rFonts w:ascii="Symbol" w:hAnsi="Symbol" w:hint="default"/>
      </w:rPr>
    </w:lvl>
    <w:lvl w:ilvl="1" w:tplc="0C090003">
      <w:start w:val="1"/>
      <w:numFmt w:val="bullet"/>
      <w:lvlText w:val="o"/>
      <w:lvlJc w:val="left"/>
      <w:pPr>
        <w:ind w:left="2064" w:hanging="360"/>
      </w:pPr>
      <w:rPr>
        <w:rFonts w:ascii="Courier New" w:hAnsi="Courier New" w:cs="Courier New" w:hint="default"/>
      </w:rPr>
    </w:lvl>
    <w:lvl w:ilvl="2" w:tplc="0C090005" w:tentative="1">
      <w:start w:val="1"/>
      <w:numFmt w:val="bullet"/>
      <w:lvlText w:val=""/>
      <w:lvlJc w:val="left"/>
      <w:pPr>
        <w:ind w:left="2784" w:hanging="360"/>
      </w:pPr>
      <w:rPr>
        <w:rFonts w:ascii="Wingdings" w:hAnsi="Wingdings" w:hint="default"/>
      </w:rPr>
    </w:lvl>
    <w:lvl w:ilvl="3" w:tplc="0C090001" w:tentative="1">
      <w:start w:val="1"/>
      <w:numFmt w:val="bullet"/>
      <w:lvlText w:val=""/>
      <w:lvlJc w:val="left"/>
      <w:pPr>
        <w:ind w:left="3504" w:hanging="360"/>
      </w:pPr>
      <w:rPr>
        <w:rFonts w:ascii="Symbol" w:hAnsi="Symbol" w:hint="default"/>
      </w:rPr>
    </w:lvl>
    <w:lvl w:ilvl="4" w:tplc="0C090003" w:tentative="1">
      <w:start w:val="1"/>
      <w:numFmt w:val="bullet"/>
      <w:lvlText w:val="o"/>
      <w:lvlJc w:val="left"/>
      <w:pPr>
        <w:ind w:left="4224" w:hanging="360"/>
      </w:pPr>
      <w:rPr>
        <w:rFonts w:ascii="Courier New" w:hAnsi="Courier New" w:cs="Courier New" w:hint="default"/>
      </w:rPr>
    </w:lvl>
    <w:lvl w:ilvl="5" w:tplc="0C090005" w:tentative="1">
      <w:start w:val="1"/>
      <w:numFmt w:val="bullet"/>
      <w:lvlText w:val=""/>
      <w:lvlJc w:val="left"/>
      <w:pPr>
        <w:ind w:left="4944" w:hanging="360"/>
      </w:pPr>
      <w:rPr>
        <w:rFonts w:ascii="Wingdings" w:hAnsi="Wingdings" w:hint="default"/>
      </w:rPr>
    </w:lvl>
    <w:lvl w:ilvl="6" w:tplc="0C090001" w:tentative="1">
      <w:start w:val="1"/>
      <w:numFmt w:val="bullet"/>
      <w:lvlText w:val=""/>
      <w:lvlJc w:val="left"/>
      <w:pPr>
        <w:ind w:left="5664" w:hanging="360"/>
      </w:pPr>
      <w:rPr>
        <w:rFonts w:ascii="Symbol" w:hAnsi="Symbol" w:hint="default"/>
      </w:rPr>
    </w:lvl>
    <w:lvl w:ilvl="7" w:tplc="0C090003" w:tentative="1">
      <w:start w:val="1"/>
      <w:numFmt w:val="bullet"/>
      <w:lvlText w:val="o"/>
      <w:lvlJc w:val="left"/>
      <w:pPr>
        <w:ind w:left="6384" w:hanging="360"/>
      </w:pPr>
      <w:rPr>
        <w:rFonts w:ascii="Courier New" w:hAnsi="Courier New" w:cs="Courier New" w:hint="default"/>
      </w:rPr>
    </w:lvl>
    <w:lvl w:ilvl="8" w:tplc="0C090005" w:tentative="1">
      <w:start w:val="1"/>
      <w:numFmt w:val="bullet"/>
      <w:lvlText w:val=""/>
      <w:lvlJc w:val="left"/>
      <w:pPr>
        <w:ind w:left="7104" w:hanging="360"/>
      </w:pPr>
      <w:rPr>
        <w:rFonts w:ascii="Wingdings" w:hAnsi="Wingdings" w:hint="default"/>
      </w:rPr>
    </w:lvl>
  </w:abstractNum>
  <w:abstractNum w:abstractNumId="36"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7" w15:restartNumberingAfterBreak="0">
    <w:nsid w:val="797D7EAC"/>
    <w:multiLevelType w:val="singleLevel"/>
    <w:tmpl w:val="D172B5AE"/>
    <w:lvl w:ilvl="0">
      <w:start w:val="1"/>
      <w:numFmt w:val="lowerLetter"/>
      <w:lvlText w:val="%1)"/>
      <w:legacy w:legacy="1" w:legacySpace="0" w:legacyIndent="0"/>
      <w:lvlJc w:val="left"/>
      <w:rPr>
        <w:rFonts w:ascii="Verdana" w:hAnsi="Verdana" w:hint="default"/>
      </w:rPr>
    </w:lvl>
  </w:abstractNum>
  <w:abstractNum w:abstractNumId="38" w15:restartNumberingAfterBreak="0">
    <w:nsid w:val="7F301E0E"/>
    <w:multiLevelType w:val="multilevel"/>
    <w:tmpl w:val="4F48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9639102">
    <w:abstractNumId w:val="21"/>
  </w:num>
  <w:num w:numId="2" w16cid:durableId="784662544">
    <w:abstractNumId w:val="24"/>
  </w:num>
  <w:num w:numId="3" w16cid:durableId="1442451738">
    <w:abstractNumId w:val="24"/>
    <w:lvlOverride w:ilvl="0">
      <w:startOverride w:val="1"/>
    </w:lvlOverride>
  </w:num>
  <w:num w:numId="4" w16cid:durableId="1562522304">
    <w:abstractNumId w:val="24"/>
    <w:lvlOverride w:ilvl="0">
      <w:startOverride w:val="1"/>
    </w:lvlOverride>
  </w:num>
  <w:num w:numId="5" w16cid:durableId="1125929345">
    <w:abstractNumId w:val="24"/>
    <w:lvlOverride w:ilvl="0">
      <w:startOverride w:val="1"/>
    </w:lvlOverride>
  </w:num>
  <w:num w:numId="6" w16cid:durableId="641621793">
    <w:abstractNumId w:val="15"/>
  </w:num>
  <w:num w:numId="7" w16cid:durableId="2117015349">
    <w:abstractNumId w:val="36"/>
  </w:num>
  <w:num w:numId="8" w16cid:durableId="116532335">
    <w:abstractNumId w:val="31"/>
  </w:num>
  <w:num w:numId="9" w16cid:durableId="1971354020">
    <w:abstractNumId w:val="25"/>
  </w:num>
  <w:num w:numId="10" w16cid:durableId="133181160">
    <w:abstractNumId w:val="26"/>
  </w:num>
  <w:num w:numId="11" w16cid:durableId="833951925">
    <w:abstractNumId w:val="3"/>
  </w:num>
  <w:num w:numId="12" w16cid:durableId="420219309">
    <w:abstractNumId w:val="27"/>
  </w:num>
  <w:num w:numId="13" w16cid:durableId="1403530557">
    <w:abstractNumId w:val="19"/>
  </w:num>
  <w:num w:numId="14" w16cid:durableId="1003314710">
    <w:abstractNumId w:val="16"/>
  </w:num>
  <w:num w:numId="15" w16cid:durableId="1714647018">
    <w:abstractNumId w:val="34"/>
  </w:num>
  <w:num w:numId="16" w16cid:durableId="1759248729">
    <w:abstractNumId w:val="0"/>
    <w:lvlOverride w:ilvl="0">
      <w:lvl w:ilvl="0">
        <w:numFmt w:val="bullet"/>
        <w:lvlText w:val=""/>
        <w:legacy w:legacy="1" w:legacySpace="0" w:legacyIndent="0"/>
        <w:lvlJc w:val="left"/>
        <w:rPr>
          <w:rFonts w:ascii="Symbol" w:hAnsi="Symbol" w:hint="default"/>
        </w:rPr>
      </w:lvl>
    </w:lvlOverride>
  </w:num>
  <w:num w:numId="17" w16cid:durableId="662053630">
    <w:abstractNumId w:val="14"/>
  </w:num>
  <w:num w:numId="18" w16cid:durableId="1374502255">
    <w:abstractNumId w:val="6"/>
  </w:num>
  <w:num w:numId="19" w16cid:durableId="141653391">
    <w:abstractNumId w:val="23"/>
  </w:num>
  <w:num w:numId="20" w16cid:durableId="753475731">
    <w:abstractNumId w:val="32"/>
  </w:num>
  <w:num w:numId="21" w16cid:durableId="117115734">
    <w:abstractNumId w:val="1"/>
  </w:num>
  <w:num w:numId="22" w16cid:durableId="1140347016">
    <w:abstractNumId w:val="37"/>
  </w:num>
  <w:num w:numId="23" w16cid:durableId="124156405">
    <w:abstractNumId w:val="7"/>
  </w:num>
  <w:num w:numId="24" w16cid:durableId="910385821">
    <w:abstractNumId w:val="35"/>
  </w:num>
  <w:num w:numId="25" w16cid:durableId="806508310">
    <w:abstractNumId w:val="0"/>
    <w:lvlOverride w:ilvl="0">
      <w:lvl w:ilvl="0">
        <w:numFmt w:val="bullet"/>
        <w:lvlText w:val=""/>
        <w:legacy w:legacy="1" w:legacySpace="0" w:legacyIndent="360"/>
        <w:lvlJc w:val="left"/>
        <w:rPr>
          <w:rFonts w:ascii="Symbol" w:hAnsi="Symbol" w:hint="default"/>
        </w:rPr>
      </w:lvl>
    </w:lvlOverride>
  </w:num>
  <w:num w:numId="26" w16cid:durableId="565117353">
    <w:abstractNumId w:val="20"/>
  </w:num>
  <w:num w:numId="27" w16cid:durableId="150295391">
    <w:abstractNumId w:val="8"/>
  </w:num>
  <w:num w:numId="28" w16cid:durableId="385226561">
    <w:abstractNumId w:val="17"/>
  </w:num>
  <w:num w:numId="29" w16cid:durableId="1029598674">
    <w:abstractNumId w:val="12"/>
  </w:num>
  <w:num w:numId="30" w16cid:durableId="847061956">
    <w:abstractNumId w:val="9"/>
  </w:num>
  <w:num w:numId="31" w16cid:durableId="1302423556">
    <w:abstractNumId w:val="33"/>
  </w:num>
  <w:num w:numId="32" w16cid:durableId="756559022">
    <w:abstractNumId w:val="29"/>
  </w:num>
  <w:num w:numId="33" w16cid:durableId="265817523">
    <w:abstractNumId w:val="22"/>
  </w:num>
  <w:num w:numId="34" w16cid:durableId="971204843">
    <w:abstractNumId w:val="2"/>
  </w:num>
  <w:num w:numId="35" w16cid:durableId="1285187708">
    <w:abstractNumId w:val="38"/>
  </w:num>
  <w:num w:numId="36" w16cid:durableId="1822848282">
    <w:abstractNumId w:val="4"/>
  </w:num>
  <w:num w:numId="37" w16cid:durableId="947736027">
    <w:abstractNumId w:val="11"/>
  </w:num>
  <w:num w:numId="38" w16cid:durableId="241061243">
    <w:abstractNumId w:val="5"/>
  </w:num>
  <w:num w:numId="39" w16cid:durableId="1112944981">
    <w:abstractNumId w:val="13"/>
  </w:num>
  <w:num w:numId="40" w16cid:durableId="1191918104">
    <w:abstractNumId w:val="30"/>
  </w:num>
  <w:num w:numId="41" w16cid:durableId="1660040422">
    <w:abstractNumId w:val="28"/>
  </w:num>
  <w:num w:numId="42" w16cid:durableId="1736583792">
    <w:abstractNumId w:val="28"/>
  </w:num>
  <w:num w:numId="43" w16cid:durableId="2044555788">
    <w:abstractNumId w:val="28"/>
    <w:lvlOverride w:ilvl="0">
      <w:startOverride w:val="1"/>
    </w:lvlOverride>
  </w:num>
  <w:num w:numId="44" w16cid:durableId="965427413">
    <w:abstractNumId w:val="18"/>
  </w:num>
  <w:num w:numId="45" w16cid:durableId="21376053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7CF"/>
    <w:rsid w:val="000003F7"/>
    <w:rsid w:val="00002E7A"/>
    <w:rsid w:val="0000386D"/>
    <w:rsid w:val="00004090"/>
    <w:rsid w:val="00007186"/>
    <w:rsid w:val="000226B1"/>
    <w:rsid w:val="00023BD9"/>
    <w:rsid w:val="000335BB"/>
    <w:rsid w:val="0003560B"/>
    <w:rsid w:val="00045776"/>
    <w:rsid w:val="00047271"/>
    <w:rsid w:val="000531CF"/>
    <w:rsid w:val="0005469F"/>
    <w:rsid w:val="00054CF1"/>
    <w:rsid w:val="00056C2C"/>
    <w:rsid w:val="000575B5"/>
    <w:rsid w:val="000706EB"/>
    <w:rsid w:val="00071FCA"/>
    <w:rsid w:val="00077D55"/>
    <w:rsid w:val="00084199"/>
    <w:rsid w:val="00084F85"/>
    <w:rsid w:val="00087510"/>
    <w:rsid w:val="00092B93"/>
    <w:rsid w:val="00093792"/>
    <w:rsid w:val="00095C81"/>
    <w:rsid w:val="00096388"/>
    <w:rsid w:val="000A21AE"/>
    <w:rsid w:val="000A3CFE"/>
    <w:rsid w:val="000A4ED0"/>
    <w:rsid w:val="000B3FEB"/>
    <w:rsid w:val="000C06F9"/>
    <w:rsid w:val="000C5A08"/>
    <w:rsid w:val="000C6151"/>
    <w:rsid w:val="000D65B7"/>
    <w:rsid w:val="000D75FA"/>
    <w:rsid w:val="000E1504"/>
    <w:rsid w:val="000E417F"/>
    <w:rsid w:val="000E6438"/>
    <w:rsid w:val="000E7E86"/>
    <w:rsid w:val="000F1711"/>
    <w:rsid w:val="000F189B"/>
    <w:rsid w:val="000F190D"/>
    <w:rsid w:val="000F1ADF"/>
    <w:rsid w:val="000F5004"/>
    <w:rsid w:val="000F503F"/>
    <w:rsid w:val="000F75E8"/>
    <w:rsid w:val="001036A0"/>
    <w:rsid w:val="001045E1"/>
    <w:rsid w:val="00113EF7"/>
    <w:rsid w:val="00117092"/>
    <w:rsid w:val="001170A4"/>
    <w:rsid w:val="00122776"/>
    <w:rsid w:val="001237C9"/>
    <w:rsid w:val="0012425F"/>
    <w:rsid w:val="00124DBA"/>
    <w:rsid w:val="001336A7"/>
    <w:rsid w:val="0013379D"/>
    <w:rsid w:val="001413F4"/>
    <w:rsid w:val="00142961"/>
    <w:rsid w:val="00143FA3"/>
    <w:rsid w:val="001463C5"/>
    <w:rsid w:val="00147D40"/>
    <w:rsid w:val="00153AEB"/>
    <w:rsid w:val="001543F7"/>
    <w:rsid w:val="0015714A"/>
    <w:rsid w:val="0016243C"/>
    <w:rsid w:val="00164B77"/>
    <w:rsid w:val="001702F2"/>
    <w:rsid w:val="00172F90"/>
    <w:rsid w:val="00180986"/>
    <w:rsid w:val="0019104D"/>
    <w:rsid w:val="00193A79"/>
    <w:rsid w:val="001952AA"/>
    <w:rsid w:val="001A6550"/>
    <w:rsid w:val="001B0BDD"/>
    <w:rsid w:val="001B673D"/>
    <w:rsid w:val="001B75E5"/>
    <w:rsid w:val="001C21F6"/>
    <w:rsid w:val="001C24F1"/>
    <w:rsid w:val="001C3DF9"/>
    <w:rsid w:val="001D0950"/>
    <w:rsid w:val="001D199F"/>
    <w:rsid w:val="001E186F"/>
    <w:rsid w:val="001E4058"/>
    <w:rsid w:val="001E67F4"/>
    <w:rsid w:val="001E7E20"/>
    <w:rsid w:val="001F091B"/>
    <w:rsid w:val="001F0D7C"/>
    <w:rsid w:val="001F603E"/>
    <w:rsid w:val="0020093B"/>
    <w:rsid w:val="00202D7C"/>
    <w:rsid w:val="00204F0D"/>
    <w:rsid w:val="00205C85"/>
    <w:rsid w:val="002073A3"/>
    <w:rsid w:val="002129C9"/>
    <w:rsid w:val="00215A96"/>
    <w:rsid w:val="002203A9"/>
    <w:rsid w:val="00221E52"/>
    <w:rsid w:val="00222298"/>
    <w:rsid w:val="00225E11"/>
    <w:rsid w:val="002260A8"/>
    <w:rsid w:val="00230AE9"/>
    <w:rsid w:val="00233C4B"/>
    <w:rsid w:val="0023658B"/>
    <w:rsid w:val="00240019"/>
    <w:rsid w:val="00243F5F"/>
    <w:rsid w:val="00245E86"/>
    <w:rsid w:val="00251333"/>
    <w:rsid w:val="00252616"/>
    <w:rsid w:val="00252A6D"/>
    <w:rsid w:val="00252BFD"/>
    <w:rsid w:val="00253226"/>
    <w:rsid w:val="002535CA"/>
    <w:rsid w:val="00255FED"/>
    <w:rsid w:val="00261F28"/>
    <w:rsid w:val="00263C48"/>
    <w:rsid w:val="0027128F"/>
    <w:rsid w:val="002749C0"/>
    <w:rsid w:val="0028112D"/>
    <w:rsid w:val="002815B7"/>
    <w:rsid w:val="00281A66"/>
    <w:rsid w:val="00282C92"/>
    <w:rsid w:val="0028696F"/>
    <w:rsid w:val="0029071D"/>
    <w:rsid w:val="0029694C"/>
    <w:rsid w:val="002B15B3"/>
    <w:rsid w:val="002B45D9"/>
    <w:rsid w:val="002B4C21"/>
    <w:rsid w:val="002B593A"/>
    <w:rsid w:val="002B5F85"/>
    <w:rsid w:val="002C08E3"/>
    <w:rsid w:val="002C1F51"/>
    <w:rsid w:val="002C20E4"/>
    <w:rsid w:val="002C2C92"/>
    <w:rsid w:val="002C395F"/>
    <w:rsid w:val="002C44D1"/>
    <w:rsid w:val="002C4DAD"/>
    <w:rsid w:val="002C6B44"/>
    <w:rsid w:val="002C76CD"/>
    <w:rsid w:val="002D06FC"/>
    <w:rsid w:val="002D1283"/>
    <w:rsid w:val="002D1C2D"/>
    <w:rsid w:val="002D7EB2"/>
    <w:rsid w:val="002E1BC7"/>
    <w:rsid w:val="002E309C"/>
    <w:rsid w:val="002E4171"/>
    <w:rsid w:val="002E7D8B"/>
    <w:rsid w:val="003001E8"/>
    <w:rsid w:val="0030291E"/>
    <w:rsid w:val="0030772D"/>
    <w:rsid w:val="00307DA3"/>
    <w:rsid w:val="00310516"/>
    <w:rsid w:val="0031479E"/>
    <w:rsid w:val="003153ED"/>
    <w:rsid w:val="00315ECD"/>
    <w:rsid w:val="00316C86"/>
    <w:rsid w:val="00321E47"/>
    <w:rsid w:val="0032255A"/>
    <w:rsid w:val="00326B31"/>
    <w:rsid w:val="0033150F"/>
    <w:rsid w:val="00342696"/>
    <w:rsid w:val="003441B9"/>
    <w:rsid w:val="00352443"/>
    <w:rsid w:val="00361936"/>
    <w:rsid w:val="00363F7F"/>
    <w:rsid w:val="00364773"/>
    <w:rsid w:val="00373BA2"/>
    <w:rsid w:val="00380B78"/>
    <w:rsid w:val="00383AD0"/>
    <w:rsid w:val="00390B1B"/>
    <w:rsid w:val="00390F9A"/>
    <w:rsid w:val="00391BDC"/>
    <w:rsid w:val="00393330"/>
    <w:rsid w:val="00395067"/>
    <w:rsid w:val="003950A8"/>
    <w:rsid w:val="00396F7F"/>
    <w:rsid w:val="003A4B2C"/>
    <w:rsid w:val="003A4F81"/>
    <w:rsid w:val="003A58AB"/>
    <w:rsid w:val="003B5552"/>
    <w:rsid w:val="003C3B0A"/>
    <w:rsid w:val="003C447F"/>
    <w:rsid w:val="003C4C7A"/>
    <w:rsid w:val="003C7F9D"/>
    <w:rsid w:val="003D0704"/>
    <w:rsid w:val="003D65E7"/>
    <w:rsid w:val="003D6AD1"/>
    <w:rsid w:val="003E38E3"/>
    <w:rsid w:val="003E5497"/>
    <w:rsid w:val="003E6E1B"/>
    <w:rsid w:val="003E7932"/>
    <w:rsid w:val="003F2AF1"/>
    <w:rsid w:val="003F44BB"/>
    <w:rsid w:val="003F66CB"/>
    <w:rsid w:val="00400852"/>
    <w:rsid w:val="00400D48"/>
    <w:rsid w:val="00402EAD"/>
    <w:rsid w:val="00404C99"/>
    <w:rsid w:val="00404F62"/>
    <w:rsid w:val="00406697"/>
    <w:rsid w:val="004122E0"/>
    <w:rsid w:val="00413641"/>
    <w:rsid w:val="00413BDC"/>
    <w:rsid w:val="00414084"/>
    <w:rsid w:val="00424A1B"/>
    <w:rsid w:val="004255A3"/>
    <w:rsid w:val="00425762"/>
    <w:rsid w:val="0043062E"/>
    <w:rsid w:val="00431F39"/>
    <w:rsid w:val="00432ACE"/>
    <w:rsid w:val="0043719A"/>
    <w:rsid w:val="00450E07"/>
    <w:rsid w:val="0045192E"/>
    <w:rsid w:val="004542F8"/>
    <w:rsid w:val="00457BBF"/>
    <w:rsid w:val="00460A41"/>
    <w:rsid w:val="00471BDC"/>
    <w:rsid w:val="00473EE9"/>
    <w:rsid w:val="004741FF"/>
    <w:rsid w:val="004767E6"/>
    <w:rsid w:val="004809E3"/>
    <w:rsid w:val="00484BEA"/>
    <w:rsid w:val="0049311A"/>
    <w:rsid w:val="0049526F"/>
    <w:rsid w:val="00496481"/>
    <w:rsid w:val="004971CB"/>
    <w:rsid w:val="004B0B98"/>
    <w:rsid w:val="004B662F"/>
    <w:rsid w:val="004C0909"/>
    <w:rsid w:val="004C41B3"/>
    <w:rsid w:val="004C6441"/>
    <w:rsid w:val="004C770C"/>
    <w:rsid w:val="004C79D3"/>
    <w:rsid w:val="004D06AF"/>
    <w:rsid w:val="004D1071"/>
    <w:rsid w:val="004D546C"/>
    <w:rsid w:val="004D697A"/>
    <w:rsid w:val="004D6F59"/>
    <w:rsid w:val="004E49C1"/>
    <w:rsid w:val="004E4BC7"/>
    <w:rsid w:val="004E4D76"/>
    <w:rsid w:val="004F414C"/>
    <w:rsid w:val="004F6383"/>
    <w:rsid w:val="004F7C55"/>
    <w:rsid w:val="00501469"/>
    <w:rsid w:val="0050422D"/>
    <w:rsid w:val="005172AE"/>
    <w:rsid w:val="005202C7"/>
    <w:rsid w:val="00522E06"/>
    <w:rsid w:val="00525496"/>
    <w:rsid w:val="00530753"/>
    <w:rsid w:val="00532590"/>
    <w:rsid w:val="00544B15"/>
    <w:rsid w:val="00550AE9"/>
    <w:rsid w:val="00561542"/>
    <w:rsid w:val="00571BDC"/>
    <w:rsid w:val="0057282D"/>
    <w:rsid w:val="00575ABD"/>
    <w:rsid w:val="00577329"/>
    <w:rsid w:val="005803C1"/>
    <w:rsid w:val="00583198"/>
    <w:rsid w:val="00583FEB"/>
    <w:rsid w:val="00587F82"/>
    <w:rsid w:val="005955A2"/>
    <w:rsid w:val="005A064A"/>
    <w:rsid w:val="005A3DA1"/>
    <w:rsid w:val="005A4259"/>
    <w:rsid w:val="005A6DBB"/>
    <w:rsid w:val="005A6F23"/>
    <w:rsid w:val="005B2EC4"/>
    <w:rsid w:val="005C223D"/>
    <w:rsid w:val="005D2A89"/>
    <w:rsid w:val="005D3160"/>
    <w:rsid w:val="005D3E5E"/>
    <w:rsid w:val="005E1448"/>
    <w:rsid w:val="005E1D07"/>
    <w:rsid w:val="005E482D"/>
    <w:rsid w:val="005F06FD"/>
    <w:rsid w:val="005F31DC"/>
    <w:rsid w:val="005F4237"/>
    <w:rsid w:val="005F7340"/>
    <w:rsid w:val="00603B31"/>
    <w:rsid w:val="00610514"/>
    <w:rsid w:val="006108E5"/>
    <w:rsid w:val="0061284F"/>
    <w:rsid w:val="006179E0"/>
    <w:rsid w:val="006211DC"/>
    <w:rsid w:val="00621710"/>
    <w:rsid w:val="006249E6"/>
    <w:rsid w:val="00631318"/>
    <w:rsid w:val="00641160"/>
    <w:rsid w:val="006447E6"/>
    <w:rsid w:val="00645F06"/>
    <w:rsid w:val="0065148D"/>
    <w:rsid w:val="00657F2C"/>
    <w:rsid w:val="006638C6"/>
    <w:rsid w:val="00664683"/>
    <w:rsid w:val="00672ED7"/>
    <w:rsid w:val="00674086"/>
    <w:rsid w:val="00676642"/>
    <w:rsid w:val="00681D57"/>
    <w:rsid w:val="00684D55"/>
    <w:rsid w:val="00690FE8"/>
    <w:rsid w:val="0069486D"/>
    <w:rsid w:val="00694AAD"/>
    <w:rsid w:val="00696F9E"/>
    <w:rsid w:val="006A5D85"/>
    <w:rsid w:val="006A7B2D"/>
    <w:rsid w:val="006C35D7"/>
    <w:rsid w:val="006C406C"/>
    <w:rsid w:val="006C4677"/>
    <w:rsid w:val="006C4D2C"/>
    <w:rsid w:val="006C66F1"/>
    <w:rsid w:val="006C7BAD"/>
    <w:rsid w:val="006D3580"/>
    <w:rsid w:val="006D4C12"/>
    <w:rsid w:val="006E07E0"/>
    <w:rsid w:val="006E147D"/>
    <w:rsid w:val="006E283B"/>
    <w:rsid w:val="006E2B90"/>
    <w:rsid w:val="006E5730"/>
    <w:rsid w:val="006E6100"/>
    <w:rsid w:val="006F1299"/>
    <w:rsid w:val="006F1651"/>
    <w:rsid w:val="006F2459"/>
    <w:rsid w:val="006F5079"/>
    <w:rsid w:val="006F538F"/>
    <w:rsid w:val="006F7525"/>
    <w:rsid w:val="007047BB"/>
    <w:rsid w:val="00710E65"/>
    <w:rsid w:val="007114A3"/>
    <w:rsid w:val="00714C20"/>
    <w:rsid w:val="0071560B"/>
    <w:rsid w:val="00724AE9"/>
    <w:rsid w:val="00733CD0"/>
    <w:rsid w:val="007346D1"/>
    <w:rsid w:val="00741836"/>
    <w:rsid w:val="00741C91"/>
    <w:rsid w:val="0074461B"/>
    <w:rsid w:val="00744691"/>
    <w:rsid w:val="00752302"/>
    <w:rsid w:val="00763B2A"/>
    <w:rsid w:val="00774485"/>
    <w:rsid w:val="007754DD"/>
    <w:rsid w:val="00776A9A"/>
    <w:rsid w:val="00781AE8"/>
    <w:rsid w:val="00781B76"/>
    <w:rsid w:val="00783959"/>
    <w:rsid w:val="0078435A"/>
    <w:rsid w:val="007864C7"/>
    <w:rsid w:val="0079301D"/>
    <w:rsid w:val="007942D6"/>
    <w:rsid w:val="007A0FC3"/>
    <w:rsid w:val="007A29E3"/>
    <w:rsid w:val="007A3ED6"/>
    <w:rsid w:val="007A470D"/>
    <w:rsid w:val="007B0021"/>
    <w:rsid w:val="007B07CE"/>
    <w:rsid w:val="007B6754"/>
    <w:rsid w:val="007C49A0"/>
    <w:rsid w:val="007D023C"/>
    <w:rsid w:val="007D0A79"/>
    <w:rsid w:val="007E3B3B"/>
    <w:rsid w:val="007E5AC0"/>
    <w:rsid w:val="007E5FE8"/>
    <w:rsid w:val="007E6F9D"/>
    <w:rsid w:val="007F0E7D"/>
    <w:rsid w:val="007F1895"/>
    <w:rsid w:val="007F1A95"/>
    <w:rsid w:val="007F1E53"/>
    <w:rsid w:val="007F2B56"/>
    <w:rsid w:val="007F32DB"/>
    <w:rsid w:val="007F3FCE"/>
    <w:rsid w:val="007F75CB"/>
    <w:rsid w:val="00810D97"/>
    <w:rsid w:val="008124C3"/>
    <w:rsid w:val="00812B84"/>
    <w:rsid w:val="0081781A"/>
    <w:rsid w:val="00821565"/>
    <w:rsid w:val="00830C88"/>
    <w:rsid w:val="00832B80"/>
    <w:rsid w:val="008345E0"/>
    <w:rsid w:val="008407EC"/>
    <w:rsid w:val="00841FAF"/>
    <w:rsid w:val="0084224E"/>
    <w:rsid w:val="00844DBB"/>
    <w:rsid w:val="00846B05"/>
    <w:rsid w:val="00850541"/>
    <w:rsid w:val="008514EC"/>
    <w:rsid w:val="00851C9B"/>
    <w:rsid w:val="00857A0A"/>
    <w:rsid w:val="00862E61"/>
    <w:rsid w:val="00863F86"/>
    <w:rsid w:val="0086487F"/>
    <w:rsid w:val="00865233"/>
    <w:rsid w:val="008658F8"/>
    <w:rsid w:val="00870421"/>
    <w:rsid w:val="0087068D"/>
    <w:rsid w:val="00870718"/>
    <w:rsid w:val="00872658"/>
    <w:rsid w:val="008733C8"/>
    <w:rsid w:val="008755B0"/>
    <w:rsid w:val="00877D9B"/>
    <w:rsid w:val="00882DD9"/>
    <w:rsid w:val="00883511"/>
    <w:rsid w:val="008939D9"/>
    <w:rsid w:val="00896806"/>
    <w:rsid w:val="008B1442"/>
    <w:rsid w:val="008B28E1"/>
    <w:rsid w:val="008B2BF8"/>
    <w:rsid w:val="008B6033"/>
    <w:rsid w:val="008B7336"/>
    <w:rsid w:val="008B74A1"/>
    <w:rsid w:val="008B74F6"/>
    <w:rsid w:val="008C232D"/>
    <w:rsid w:val="008D51FD"/>
    <w:rsid w:val="008D5458"/>
    <w:rsid w:val="008D608D"/>
    <w:rsid w:val="008E3413"/>
    <w:rsid w:val="008E677F"/>
    <w:rsid w:val="008E6FE2"/>
    <w:rsid w:val="008F14A2"/>
    <w:rsid w:val="008F4852"/>
    <w:rsid w:val="008F4FD7"/>
    <w:rsid w:val="008F5E35"/>
    <w:rsid w:val="00904581"/>
    <w:rsid w:val="009045BB"/>
    <w:rsid w:val="009103BC"/>
    <w:rsid w:val="009110D9"/>
    <w:rsid w:val="00915ABA"/>
    <w:rsid w:val="0092137E"/>
    <w:rsid w:val="00921435"/>
    <w:rsid w:val="00923599"/>
    <w:rsid w:val="0092648B"/>
    <w:rsid w:val="009275AC"/>
    <w:rsid w:val="00930BE1"/>
    <w:rsid w:val="00932BC5"/>
    <w:rsid w:val="00932F95"/>
    <w:rsid w:val="00933995"/>
    <w:rsid w:val="00935C25"/>
    <w:rsid w:val="009403B6"/>
    <w:rsid w:val="00940EC1"/>
    <w:rsid w:val="00941531"/>
    <w:rsid w:val="0094463A"/>
    <w:rsid w:val="00945D44"/>
    <w:rsid w:val="00945D9D"/>
    <w:rsid w:val="0094747E"/>
    <w:rsid w:val="00951286"/>
    <w:rsid w:val="009552F9"/>
    <w:rsid w:val="009605C4"/>
    <w:rsid w:val="0096640D"/>
    <w:rsid w:val="00967BC8"/>
    <w:rsid w:val="00972855"/>
    <w:rsid w:val="00975C00"/>
    <w:rsid w:val="00982E38"/>
    <w:rsid w:val="0098379B"/>
    <w:rsid w:val="00986BA4"/>
    <w:rsid w:val="009873AB"/>
    <w:rsid w:val="00987989"/>
    <w:rsid w:val="00987C57"/>
    <w:rsid w:val="00996B27"/>
    <w:rsid w:val="0099742C"/>
    <w:rsid w:val="009A1B4A"/>
    <w:rsid w:val="009A4F09"/>
    <w:rsid w:val="009B458F"/>
    <w:rsid w:val="009B5905"/>
    <w:rsid w:val="009B5C97"/>
    <w:rsid w:val="009C0FFC"/>
    <w:rsid w:val="009C4103"/>
    <w:rsid w:val="009C5BFE"/>
    <w:rsid w:val="009C666D"/>
    <w:rsid w:val="009C77A5"/>
    <w:rsid w:val="009D6B24"/>
    <w:rsid w:val="009D70B3"/>
    <w:rsid w:val="009E0D9F"/>
    <w:rsid w:val="009E1D4B"/>
    <w:rsid w:val="009E1FC3"/>
    <w:rsid w:val="009E28E7"/>
    <w:rsid w:val="009E6DB3"/>
    <w:rsid w:val="009F26A7"/>
    <w:rsid w:val="009F4F9A"/>
    <w:rsid w:val="009F7209"/>
    <w:rsid w:val="00A00806"/>
    <w:rsid w:val="00A0397E"/>
    <w:rsid w:val="00A10E9F"/>
    <w:rsid w:val="00A1478A"/>
    <w:rsid w:val="00A153C7"/>
    <w:rsid w:val="00A219C6"/>
    <w:rsid w:val="00A25913"/>
    <w:rsid w:val="00A266F8"/>
    <w:rsid w:val="00A27534"/>
    <w:rsid w:val="00A27AD9"/>
    <w:rsid w:val="00A36C45"/>
    <w:rsid w:val="00A401CC"/>
    <w:rsid w:val="00A41C6C"/>
    <w:rsid w:val="00A46D3B"/>
    <w:rsid w:val="00A47CA7"/>
    <w:rsid w:val="00A54ED4"/>
    <w:rsid w:val="00A55D56"/>
    <w:rsid w:val="00A57404"/>
    <w:rsid w:val="00A60B1A"/>
    <w:rsid w:val="00A63C8E"/>
    <w:rsid w:val="00A70135"/>
    <w:rsid w:val="00A80680"/>
    <w:rsid w:val="00A83F12"/>
    <w:rsid w:val="00A90509"/>
    <w:rsid w:val="00A94009"/>
    <w:rsid w:val="00A9430C"/>
    <w:rsid w:val="00A94F27"/>
    <w:rsid w:val="00AA0A62"/>
    <w:rsid w:val="00AA1031"/>
    <w:rsid w:val="00AA1BA5"/>
    <w:rsid w:val="00AA533C"/>
    <w:rsid w:val="00AB5A36"/>
    <w:rsid w:val="00AB68CA"/>
    <w:rsid w:val="00AB7E44"/>
    <w:rsid w:val="00AC0F96"/>
    <w:rsid w:val="00AC40CD"/>
    <w:rsid w:val="00AD10BD"/>
    <w:rsid w:val="00AD37E6"/>
    <w:rsid w:val="00AD6A63"/>
    <w:rsid w:val="00AE2B0F"/>
    <w:rsid w:val="00AE3D08"/>
    <w:rsid w:val="00AE7E50"/>
    <w:rsid w:val="00AF708A"/>
    <w:rsid w:val="00B064A4"/>
    <w:rsid w:val="00B1033C"/>
    <w:rsid w:val="00B10A72"/>
    <w:rsid w:val="00B10BCA"/>
    <w:rsid w:val="00B1E394"/>
    <w:rsid w:val="00B22ABC"/>
    <w:rsid w:val="00B23FF8"/>
    <w:rsid w:val="00B26265"/>
    <w:rsid w:val="00B324D0"/>
    <w:rsid w:val="00B405D1"/>
    <w:rsid w:val="00B43DC7"/>
    <w:rsid w:val="00B47C6C"/>
    <w:rsid w:val="00B53F16"/>
    <w:rsid w:val="00B54801"/>
    <w:rsid w:val="00B56118"/>
    <w:rsid w:val="00B5662D"/>
    <w:rsid w:val="00B571A1"/>
    <w:rsid w:val="00B6175B"/>
    <w:rsid w:val="00B624CB"/>
    <w:rsid w:val="00B66EB2"/>
    <w:rsid w:val="00B67B76"/>
    <w:rsid w:val="00B72ED8"/>
    <w:rsid w:val="00B760C4"/>
    <w:rsid w:val="00B768C6"/>
    <w:rsid w:val="00B77664"/>
    <w:rsid w:val="00B7777D"/>
    <w:rsid w:val="00B778BD"/>
    <w:rsid w:val="00B82560"/>
    <w:rsid w:val="00B9348C"/>
    <w:rsid w:val="00B93AC3"/>
    <w:rsid w:val="00B94354"/>
    <w:rsid w:val="00B956B5"/>
    <w:rsid w:val="00B96CEF"/>
    <w:rsid w:val="00BB1A21"/>
    <w:rsid w:val="00BB39B7"/>
    <w:rsid w:val="00BB3F79"/>
    <w:rsid w:val="00BB57C0"/>
    <w:rsid w:val="00BC02FA"/>
    <w:rsid w:val="00BC4B9C"/>
    <w:rsid w:val="00BC5C77"/>
    <w:rsid w:val="00BC7051"/>
    <w:rsid w:val="00BC76F4"/>
    <w:rsid w:val="00BD0493"/>
    <w:rsid w:val="00BD5071"/>
    <w:rsid w:val="00BE0D78"/>
    <w:rsid w:val="00BE1C64"/>
    <w:rsid w:val="00BE4A50"/>
    <w:rsid w:val="00BE7BED"/>
    <w:rsid w:val="00BF1C03"/>
    <w:rsid w:val="00C018BA"/>
    <w:rsid w:val="00C02C9A"/>
    <w:rsid w:val="00C06C20"/>
    <w:rsid w:val="00C10FF5"/>
    <w:rsid w:val="00C1393B"/>
    <w:rsid w:val="00C20FCD"/>
    <w:rsid w:val="00C21E8B"/>
    <w:rsid w:val="00C234BA"/>
    <w:rsid w:val="00C24A5C"/>
    <w:rsid w:val="00C24FEB"/>
    <w:rsid w:val="00C279D9"/>
    <w:rsid w:val="00C27BF9"/>
    <w:rsid w:val="00C27D36"/>
    <w:rsid w:val="00C3068D"/>
    <w:rsid w:val="00C30E56"/>
    <w:rsid w:val="00C3141D"/>
    <w:rsid w:val="00C32C3A"/>
    <w:rsid w:val="00C3654A"/>
    <w:rsid w:val="00C44557"/>
    <w:rsid w:val="00C455DA"/>
    <w:rsid w:val="00C64F84"/>
    <w:rsid w:val="00C6504A"/>
    <w:rsid w:val="00C710EE"/>
    <w:rsid w:val="00C73E56"/>
    <w:rsid w:val="00C81BEA"/>
    <w:rsid w:val="00C840E4"/>
    <w:rsid w:val="00C86C75"/>
    <w:rsid w:val="00C90312"/>
    <w:rsid w:val="00CA3C41"/>
    <w:rsid w:val="00CA5E15"/>
    <w:rsid w:val="00CA64D2"/>
    <w:rsid w:val="00CB440E"/>
    <w:rsid w:val="00CB44C6"/>
    <w:rsid w:val="00CB6B1A"/>
    <w:rsid w:val="00CB7139"/>
    <w:rsid w:val="00CC18E3"/>
    <w:rsid w:val="00CC2FC2"/>
    <w:rsid w:val="00CC44A9"/>
    <w:rsid w:val="00CC6C9A"/>
    <w:rsid w:val="00CD01BE"/>
    <w:rsid w:val="00CD0CE5"/>
    <w:rsid w:val="00CD1BE3"/>
    <w:rsid w:val="00CD4858"/>
    <w:rsid w:val="00CD57CF"/>
    <w:rsid w:val="00CD5BC5"/>
    <w:rsid w:val="00CE302E"/>
    <w:rsid w:val="00CE47B2"/>
    <w:rsid w:val="00CE5009"/>
    <w:rsid w:val="00CE613C"/>
    <w:rsid w:val="00CE7B37"/>
    <w:rsid w:val="00CF4F9D"/>
    <w:rsid w:val="00D02AEA"/>
    <w:rsid w:val="00D03CC6"/>
    <w:rsid w:val="00D077BD"/>
    <w:rsid w:val="00D10AA6"/>
    <w:rsid w:val="00D11FD5"/>
    <w:rsid w:val="00D14203"/>
    <w:rsid w:val="00D15F7F"/>
    <w:rsid w:val="00D215C0"/>
    <w:rsid w:val="00D25B29"/>
    <w:rsid w:val="00D26A09"/>
    <w:rsid w:val="00D2710C"/>
    <w:rsid w:val="00D31286"/>
    <w:rsid w:val="00D34DE6"/>
    <w:rsid w:val="00D34E6D"/>
    <w:rsid w:val="00D430FE"/>
    <w:rsid w:val="00D476A5"/>
    <w:rsid w:val="00D54DEA"/>
    <w:rsid w:val="00D62F6E"/>
    <w:rsid w:val="00D662A6"/>
    <w:rsid w:val="00D67399"/>
    <w:rsid w:val="00D70924"/>
    <w:rsid w:val="00D71C1C"/>
    <w:rsid w:val="00D74B87"/>
    <w:rsid w:val="00D75F90"/>
    <w:rsid w:val="00D76AE4"/>
    <w:rsid w:val="00D77F06"/>
    <w:rsid w:val="00D8104C"/>
    <w:rsid w:val="00D817AA"/>
    <w:rsid w:val="00D8263C"/>
    <w:rsid w:val="00D8278C"/>
    <w:rsid w:val="00D83142"/>
    <w:rsid w:val="00D85A72"/>
    <w:rsid w:val="00D871C3"/>
    <w:rsid w:val="00D91E41"/>
    <w:rsid w:val="00D93830"/>
    <w:rsid w:val="00DA06E2"/>
    <w:rsid w:val="00DA16CD"/>
    <w:rsid w:val="00DA6DAC"/>
    <w:rsid w:val="00DB09E9"/>
    <w:rsid w:val="00DB21A7"/>
    <w:rsid w:val="00DB65C0"/>
    <w:rsid w:val="00DB6D0C"/>
    <w:rsid w:val="00DC23E6"/>
    <w:rsid w:val="00DC4EA8"/>
    <w:rsid w:val="00DC5817"/>
    <w:rsid w:val="00DD15E8"/>
    <w:rsid w:val="00DD1B07"/>
    <w:rsid w:val="00DE31B4"/>
    <w:rsid w:val="00DE3B51"/>
    <w:rsid w:val="00DF0E42"/>
    <w:rsid w:val="00DF4769"/>
    <w:rsid w:val="00DF5FB6"/>
    <w:rsid w:val="00E010FF"/>
    <w:rsid w:val="00E01880"/>
    <w:rsid w:val="00E01976"/>
    <w:rsid w:val="00E071CE"/>
    <w:rsid w:val="00E10C8A"/>
    <w:rsid w:val="00E138EE"/>
    <w:rsid w:val="00E14166"/>
    <w:rsid w:val="00E163A7"/>
    <w:rsid w:val="00E22779"/>
    <w:rsid w:val="00E235E3"/>
    <w:rsid w:val="00E24D12"/>
    <w:rsid w:val="00E26422"/>
    <w:rsid w:val="00E30368"/>
    <w:rsid w:val="00E31763"/>
    <w:rsid w:val="00E3222C"/>
    <w:rsid w:val="00E3793F"/>
    <w:rsid w:val="00E40EBC"/>
    <w:rsid w:val="00E41A38"/>
    <w:rsid w:val="00E43E79"/>
    <w:rsid w:val="00E47321"/>
    <w:rsid w:val="00E52293"/>
    <w:rsid w:val="00E57BCB"/>
    <w:rsid w:val="00E65191"/>
    <w:rsid w:val="00E7064F"/>
    <w:rsid w:val="00E71B03"/>
    <w:rsid w:val="00E71CA2"/>
    <w:rsid w:val="00E77D9E"/>
    <w:rsid w:val="00E902C6"/>
    <w:rsid w:val="00E91BCE"/>
    <w:rsid w:val="00E94917"/>
    <w:rsid w:val="00E94FAC"/>
    <w:rsid w:val="00EA009E"/>
    <w:rsid w:val="00EA0765"/>
    <w:rsid w:val="00EA29D3"/>
    <w:rsid w:val="00EA3C5D"/>
    <w:rsid w:val="00EA4240"/>
    <w:rsid w:val="00EA7538"/>
    <w:rsid w:val="00EA7D11"/>
    <w:rsid w:val="00EC08DC"/>
    <w:rsid w:val="00EC3035"/>
    <w:rsid w:val="00EC306F"/>
    <w:rsid w:val="00EE05FC"/>
    <w:rsid w:val="00EE1544"/>
    <w:rsid w:val="00EE4027"/>
    <w:rsid w:val="00EF419C"/>
    <w:rsid w:val="00EF72F4"/>
    <w:rsid w:val="00EF7421"/>
    <w:rsid w:val="00F007D8"/>
    <w:rsid w:val="00F018F7"/>
    <w:rsid w:val="00F05C86"/>
    <w:rsid w:val="00F06DC7"/>
    <w:rsid w:val="00F12163"/>
    <w:rsid w:val="00F126C4"/>
    <w:rsid w:val="00F13EE2"/>
    <w:rsid w:val="00F155F7"/>
    <w:rsid w:val="00F15656"/>
    <w:rsid w:val="00F158D4"/>
    <w:rsid w:val="00F23FEC"/>
    <w:rsid w:val="00F275FB"/>
    <w:rsid w:val="00F3137C"/>
    <w:rsid w:val="00F32627"/>
    <w:rsid w:val="00F40E64"/>
    <w:rsid w:val="00F44CBC"/>
    <w:rsid w:val="00F45A2B"/>
    <w:rsid w:val="00F57F70"/>
    <w:rsid w:val="00F61CD1"/>
    <w:rsid w:val="00F6294F"/>
    <w:rsid w:val="00F65F8A"/>
    <w:rsid w:val="00F7027D"/>
    <w:rsid w:val="00F743B1"/>
    <w:rsid w:val="00F75214"/>
    <w:rsid w:val="00F8104E"/>
    <w:rsid w:val="00F81D56"/>
    <w:rsid w:val="00F85A20"/>
    <w:rsid w:val="00F9798D"/>
    <w:rsid w:val="00FA185B"/>
    <w:rsid w:val="00FA73F8"/>
    <w:rsid w:val="00FB14F9"/>
    <w:rsid w:val="00FB3B43"/>
    <w:rsid w:val="00FB4AEE"/>
    <w:rsid w:val="00FB5F77"/>
    <w:rsid w:val="00FB606A"/>
    <w:rsid w:val="00FB61AC"/>
    <w:rsid w:val="00FB7457"/>
    <w:rsid w:val="00FB7F92"/>
    <w:rsid w:val="00FC1ABB"/>
    <w:rsid w:val="00FC434E"/>
    <w:rsid w:val="00FC4AA2"/>
    <w:rsid w:val="00FC500B"/>
    <w:rsid w:val="00FC64DA"/>
    <w:rsid w:val="00FC7425"/>
    <w:rsid w:val="00FC7E5E"/>
    <w:rsid w:val="00FD64F0"/>
    <w:rsid w:val="00FD6F93"/>
    <w:rsid w:val="00FD77D8"/>
    <w:rsid w:val="00FE11B1"/>
    <w:rsid w:val="00FE64DC"/>
    <w:rsid w:val="00FE6998"/>
    <w:rsid w:val="00FE6D7B"/>
    <w:rsid w:val="00FE6F5A"/>
    <w:rsid w:val="00FE7BF9"/>
    <w:rsid w:val="00FF215D"/>
    <w:rsid w:val="00FF3C18"/>
    <w:rsid w:val="00FF6580"/>
    <w:rsid w:val="0297FDFD"/>
    <w:rsid w:val="04DFB8BE"/>
    <w:rsid w:val="076CC3E1"/>
    <w:rsid w:val="07AAF6A6"/>
    <w:rsid w:val="15F59101"/>
    <w:rsid w:val="1AF8ACB0"/>
    <w:rsid w:val="1C4655D7"/>
    <w:rsid w:val="3958B0C5"/>
    <w:rsid w:val="3AF5299F"/>
    <w:rsid w:val="45A6E8CD"/>
    <w:rsid w:val="4918974B"/>
    <w:rsid w:val="4DC9BED5"/>
    <w:rsid w:val="5A8AA5DC"/>
    <w:rsid w:val="5AC31D0F"/>
    <w:rsid w:val="5E57C054"/>
    <w:rsid w:val="60FF2C64"/>
    <w:rsid w:val="6CCE046F"/>
    <w:rsid w:val="7A0576A4"/>
    <w:rsid w:val="7B6A4888"/>
    <w:rsid w:val="7FD56A21"/>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21D49E"/>
  <w15:docId w15:val="{1AF84772-77EE-48DF-BB28-9D7DCFB5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2F8"/>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841FAF"/>
    <w:pPr>
      <w:outlineLvl w:val="0"/>
    </w:pPr>
    <w:rPr>
      <w:rFonts w:eastAsia="SimSun" w:cs="Times New Roman"/>
      <w:b w:val="0"/>
      <w:color w:val="2E1A47"/>
      <w:sz w:val="44"/>
      <w:szCs w:val="44"/>
      <w:lang w:eastAsia="zh-CN"/>
    </w:rPr>
  </w:style>
  <w:style w:type="paragraph" w:styleId="Heading2">
    <w:name w:val="heading 2"/>
    <w:basedOn w:val="Normal"/>
    <w:next w:val="Normal"/>
    <w:link w:val="Heading2Char"/>
    <w:uiPriority w:val="9"/>
    <w:unhideWhenUsed/>
    <w:qFormat/>
    <w:rsid w:val="00243F5F"/>
    <w:pPr>
      <w:keepNext/>
      <w:keepLines/>
      <w:spacing w:before="360" w:after="160" w:line="252" w:lineRule="auto"/>
      <w:outlineLvl w:val="1"/>
    </w:pPr>
    <w:rPr>
      <w:rFonts w:eastAsia="SimSun" w:cs="Times New Roman"/>
      <w:bCs/>
      <w:color w:val="441D4A" w:themeColor="accent1" w:themeShade="80"/>
      <w:sz w:val="32"/>
      <w:szCs w:val="26"/>
      <w:lang w:eastAsia="zh-CN"/>
    </w:rPr>
  </w:style>
  <w:style w:type="paragraph" w:styleId="Heading3">
    <w:name w:val="heading 3"/>
    <w:basedOn w:val="Heading4"/>
    <w:next w:val="Normal"/>
    <w:link w:val="Heading3Char"/>
    <w:autoRedefine/>
    <w:uiPriority w:val="9"/>
    <w:unhideWhenUsed/>
    <w:qFormat/>
    <w:rsid w:val="00CE47B2"/>
    <w:pPr>
      <w:outlineLvl w:val="2"/>
    </w:pPr>
    <w:rPr>
      <w:color w:val="300050" w:themeColor="text2"/>
      <w:sz w:val="28"/>
      <w:szCs w:val="28"/>
    </w:rPr>
  </w:style>
  <w:style w:type="paragraph" w:styleId="Heading4">
    <w:name w:val="heading 4"/>
    <w:basedOn w:val="Normal"/>
    <w:next w:val="Normal"/>
    <w:link w:val="Heading4Char"/>
    <w:autoRedefine/>
    <w:uiPriority w:val="9"/>
    <w:unhideWhenUsed/>
    <w:qFormat/>
    <w:rsid w:val="006F5079"/>
    <w:pPr>
      <w:outlineLvl w:val="3"/>
    </w:pPr>
    <w:rPr>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841FAF"/>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893B94"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243F5F"/>
    <w:rPr>
      <w:rFonts w:ascii="Verdana" w:eastAsia="SimSun" w:hAnsi="Verdana" w:cs="Times New Roman"/>
      <w:bCs/>
      <w:color w:val="441D4A" w:themeColor="accent1" w:themeShade="80"/>
      <w:sz w:val="32"/>
      <w:szCs w:val="26"/>
      <w:lang w:eastAsia="zh-CN"/>
    </w:rPr>
  </w:style>
  <w:style w:type="paragraph" w:styleId="ListParagraph">
    <w:name w:val="List Paragraph"/>
    <w:basedOn w:val="Normal"/>
    <w:uiPriority w:val="34"/>
    <w:qFormat/>
    <w:rsid w:val="00932F95"/>
    <w:pPr>
      <w:numPr>
        <w:numId w:val="41"/>
      </w:numPr>
      <w:contextualSpacing/>
    </w:pPr>
    <w:rPr>
      <w:b/>
      <w:bCs/>
    </w:rPr>
  </w:style>
  <w:style w:type="paragraph" w:customStyle="1" w:styleId="BulletList">
    <w:name w:val="BulletList"/>
    <w:basedOn w:val="ListParagraph"/>
    <w:link w:val="BulletListChar"/>
    <w:qFormat/>
    <w:rsid w:val="00D93830"/>
    <w:pPr>
      <w:numPr>
        <w:numId w:val="1"/>
      </w:numPr>
      <w:spacing w:before="0"/>
    </w:pPr>
  </w:style>
  <w:style w:type="paragraph" w:customStyle="1" w:styleId="NumberedList">
    <w:name w:val="NumberedList"/>
    <w:basedOn w:val="ListParagraph"/>
    <w:qFormat/>
    <w:rsid w:val="00F23FEC"/>
    <w:pPr>
      <w:numPr>
        <w:numId w:val="2"/>
      </w:numPr>
      <w:spacing w:before="0"/>
      <w:ind w:left="993" w:hanging="426"/>
    </w:pPr>
  </w:style>
  <w:style w:type="paragraph" w:styleId="Quote">
    <w:name w:val="Quote"/>
    <w:basedOn w:val="Normal"/>
    <w:next w:val="Normal"/>
    <w:link w:val="QuoteChar"/>
    <w:uiPriority w:val="29"/>
    <w:qFormat/>
    <w:rsid w:val="00FC1ABB"/>
    <w:pPr>
      <w:spacing w:after="240" w:line="380" w:lineRule="atLeast"/>
    </w:pPr>
    <w:rPr>
      <w:color w:val="893B94" w:themeColor="accent1"/>
      <w:sz w:val="28"/>
      <w:szCs w:val="28"/>
    </w:rPr>
  </w:style>
  <w:style w:type="character" w:customStyle="1" w:styleId="QuoteChar">
    <w:name w:val="Quote Char"/>
    <w:basedOn w:val="DefaultParagraphFont"/>
    <w:link w:val="Quote"/>
    <w:uiPriority w:val="29"/>
    <w:rsid w:val="00FC1ABB"/>
    <w:rPr>
      <w:rFonts w:ascii="Verdana" w:hAnsi="Verdana"/>
      <w:color w:val="893B94"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893B94"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893B94"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C78570" w:themeFill="accent4"/>
    </w:pPr>
    <w:rPr>
      <w:b/>
      <w:sz w:val="22"/>
    </w:rPr>
  </w:style>
  <w:style w:type="paragraph" w:customStyle="1" w:styleId="IntroCopy">
    <w:name w:val="Intro Copy"/>
    <w:basedOn w:val="Normal"/>
    <w:link w:val="IntroCopyChar"/>
    <w:rsid w:val="00571BDC"/>
    <w:pPr>
      <w:spacing w:line="420" w:lineRule="exact"/>
    </w:pPr>
    <w:rPr>
      <w:color w:val="893B94" w:themeColor="accent1"/>
      <w:sz w:val="32"/>
      <w:szCs w:val="32"/>
    </w:rPr>
  </w:style>
  <w:style w:type="character" w:customStyle="1" w:styleId="IntroCopyChar">
    <w:name w:val="Intro Copy Char"/>
    <w:basedOn w:val="DefaultParagraphFont"/>
    <w:link w:val="IntroCopy"/>
    <w:rsid w:val="00571BDC"/>
    <w:rPr>
      <w:rFonts w:ascii="Verdana" w:hAnsi="Verdana"/>
      <w:color w:val="893B94" w:themeColor="accent1"/>
      <w:sz w:val="32"/>
      <w:szCs w:val="32"/>
    </w:rPr>
  </w:style>
  <w:style w:type="paragraph" w:customStyle="1" w:styleId="CoverPageHeader">
    <w:name w:val="CoverPage Header"/>
    <w:basedOn w:val="Title"/>
    <w:rsid w:val="00F45A2B"/>
    <w:pPr>
      <w:spacing w:after="480" w:line="240" w:lineRule="auto"/>
    </w:pPr>
    <w:rPr>
      <w:color w:val="893B94"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CE47B2"/>
    <w:rPr>
      <w:rFonts w:ascii="Verdana" w:hAnsi="Verdana"/>
      <w:bCs/>
      <w:color w:val="300050" w:themeColor="text2"/>
      <w:sz w:val="28"/>
      <w:szCs w:val="28"/>
    </w:rPr>
  </w:style>
  <w:style w:type="character" w:customStyle="1" w:styleId="Heading4Char">
    <w:name w:val="Heading 4 Char"/>
    <w:basedOn w:val="DefaultParagraphFont"/>
    <w:link w:val="Heading4"/>
    <w:uiPriority w:val="9"/>
    <w:rsid w:val="006F5079"/>
    <w:rPr>
      <w:rFonts w:ascii="Verdana" w:hAnsi="Verdana"/>
      <w:bCs/>
      <w:color w:val="000000" w:themeColor="text1"/>
      <w:sz w:val="26"/>
      <w:szCs w:val="24"/>
    </w:rPr>
  </w:style>
  <w:style w:type="character" w:styleId="Hyperlink">
    <w:name w:val="Hyperlink"/>
    <w:basedOn w:val="DefaultParagraphFont"/>
    <w:uiPriority w:val="99"/>
    <w:unhideWhenUsed/>
    <w:rsid w:val="0092648B"/>
    <w:rPr>
      <w:color w:val="0563C1"/>
      <w:u w:val="single"/>
    </w:rPr>
  </w:style>
  <w:style w:type="character" w:styleId="CommentReference">
    <w:name w:val="annotation reference"/>
    <w:basedOn w:val="DefaultParagraphFont"/>
    <w:uiPriority w:val="99"/>
    <w:unhideWhenUsed/>
    <w:rsid w:val="00C279D9"/>
    <w:rPr>
      <w:sz w:val="16"/>
      <w:szCs w:val="16"/>
    </w:rPr>
  </w:style>
  <w:style w:type="paragraph" w:styleId="CommentText">
    <w:name w:val="annotation text"/>
    <w:basedOn w:val="Normal"/>
    <w:link w:val="CommentTextChar"/>
    <w:uiPriority w:val="99"/>
    <w:unhideWhenUsed/>
    <w:rsid w:val="00C279D9"/>
    <w:pPr>
      <w:spacing w:line="240" w:lineRule="auto"/>
    </w:pPr>
  </w:style>
  <w:style w:type="character" w:customStyle="1" w:styleId="CommentTextChar">
    <w:name w:val="Comment Text Char"/>
    <w:basedOn w:val="DefaultParagraphFont"/>
    <w:link w:val="CommentText"/>
    <w:uiPriority w:val="99"/>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D93830"/>
    <w:rPr>
      <w:rFonts w:ascii="Verdana" w:hAnsi="Verdana"/>
      <w:color w:val="000000" w:themeColor="text1"/>
      <w:sz w:val="20"/>
      <w:szCs w:val="20"/>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000000" w:themeColor="followedHyperlink"/>
      <w:u w:val="single"/>
    </w:rPr>
  </w:style>
  <w:style w:type="character" w:styleId="Mention">
    <w:name w:val="Mention"/>
    <w:basedOn w:val="DefaultParagraphFont"/>
    <w:uiPriority w:val="99"/>
    <w:unhideWhenUsed/>
    <w:rsid w:val="00C234BA"/>
    <w:rPr>
      <w:color w:val="2B579A"/>
      <w:shd w:val="clear" w:color="auto" w:fill="E1DFDD"/>
    </w:rPr>
  </w:style>
  <w:style w:type="table" w:customStyle="1" w:styleId="TableGrid1">
    <w:name w:val="Table Grid1"/>
    <w:basedOn w:val="TableNormal"/>
    <w:next w:val="TableGrid"/>
    <w:uiPriority w:val="59"/>
    <w:rsid w:val="00C234BA"/>
    <w:pPr>
      <w:spacing w:after="0" w:line="240" w:lineRule="auto"/>
    </w:pPr>
    <w:rPr>
      <w:rFonts w:eastAsiaTheme="minorEastAsia"/>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10BD"/>
    <w:pPr>
      <w:spacing w:after="0" w:line="240" w:lineRule="auto"/>
    </w:pPr>
    <w:rPr>
      <w:rFonts w:ascii="Verdana" w:hAnsi="Verdana"/>
      <w:color w:val="000000" w:themeColor="text1"/>
      <w:sz w:val="20"/>
      <w:szCs w:val="20"/>
    </w:rPr>
  </w:style>
  <w:style w:type="paragraph" w:customStyle="1" w:styleId="Body-copy">
    <w:name w:val="Body - copy"/>
    <w:basedOn w:val="Normal"/>
    <w:link w:val="Body-copyChar"/>
    <w:qFormat/>
    <w:rsid w:val="001413F4"/>
    <w:pPr>
      <w:spacing w:line="300" w:lineRule="atLeast"/>
    </w:pPr>
    <w:rPr>
      <w:rFonts w:asciiTheme="minorHAnsi" w:eastAsiaTheme="minorEastAsia" w:hAnsiTheme="minorHAnsi"/>
      <w:color w:val="auto"/>
      <w:lang w:eastAsia="zh-CN"/>
    </w:rPr>
  </w:style>
  <w:style w:type="character" w:customStyle="1" w:styleId="Body-copyChar">
    <w:name w:val="Body - copy Char"/>
    <w:basedOn w:val="DefaultParagraphFont"/>
    <w:link w:val="Body-copy"/>
    <w:rsid w:val="001413F4"/>
    <w:rPr>
      <w:rFonts w:eastAsiaTheme="minorEastAsia"/>
      <w:sz w:val="20"/>
      <w:szCs w:val="20"/>
      <w:lang w:eastAsia="zh-CN"/>
    </w:rPr>
  </w:style>
  <w:style w:type="character" w:customStyle="1" w:styleId="ui-provider">
    <w:name w:val="ui-provider"/>
    <w:basedOn w:val="DefaultParagraphFont"/>
    <w:rsid w:val="00710E65"/>
  </w:style>
  <w:style w:type="character" w:styleId="UnresolvedMention">
    <w:name w:val="Unresolved Mention"/>
    <w:basedOn w:val="DefaultParagraphFont"/>
    <w:uiPriority w:val="99"/>
    <w:semiHidden/>
    <w:unhideWhenUsed/>
    <w:rsid w:val="00205C85"/>
    <w:rPr>
      <w:color w:val="605E5C"/>
      <w:shd w:val="clear" w:color="auto" w:fill="E1DFDD"/>
    </w:rPr>
  </w:style>
  <w:style w:type="paragraph" w:customStyle="1" w:styleId="paragraph">
    <w:name w:val="paragraph"/>
    <w:basedOn w:val="Normal"/>
    <w:rsid w:val="00B67B76"/>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NormalWeb">
    <w:name w:val="Normal (Web)"/>
    <w:basedOn w:val="Normal"/>
    <w:uiPriority w:val="99"/>
    <w:semiHidden/>
    <w:unhideWhenUsed/>
    <w:rsid w:val="00457BB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075712">
      <w:bodyDiv w:val="1"/>
      <w:marLeft w:val="0"/>
      <w:marRight w:val="0"/>
      <w:marTop w:val="0"/>
      <w:marBottom w:val="0"/>
      <w:divBdr>
        <w:top w:val="none" w:sz="0" w:space="0" w:color="auto"/>
        <w:left w:val="none" w:sz="0" w:space="0" w:color="auto"/>
        <w:bottom w:val="none" w:sz="0" w:space="0" w:color="auto"/>
        <w:right w:val="none" w:sz="0" w:space="0" w:color="auto"/>
      </w:divBdr>
    </w:div>
    <w:div w:id="299652800">
      <w:bodyDiv w:val="1"/>
      <w:marLeft w:val="0"/>
      <w:marRight w:val="0"/>
      <w:marTop w:val="0"/>
      <w:marBottom w:val="0"/>
      <w:divBdr>
        <w:top w:val="none" w:sz="0" w:space="0" w:color="auto"/>
        <w:left w:val="none" w:sz="0" w:space="0" w:color="auto"/>
        <w:bottom w:val="none" w:sz="0" w:space="0" w:color="auto"/>
        <w:right w:val="none" w:sz="0" w:space="0" w:color="auto"/>
      </w:divBdr>
    </w:div>
    <w:div w:id="429661405">
      <w:bodyDiv w:val="1"/>
      <w:marLeft w:val="0"/>
      <w:marRight w:val="0"/>
      <w:marTop w:val="0"/>
      <w:marBottom w:val="0"/>
      <w:divBdr>
        <w:top w:val="none" w:sz="0" w:space="0" w:color="auto"/>
        <w:left w:val="none" w:sz="0" w:space="0" w:color="auto"/>
        <w:bottom w:val="none" w:sz="0" w:space="0" w:color="auto"/>
        <w:right w:val="none" w:sz="0" w:space="0" w:color="auto"/>
      </w:divBdr>
    </w:div>
    <w:div w:id="542446966">
      <w:bodyDiv w:val="1"/>
      <w:marLeft w:val="0"/>
      <w:marRight w:val="0"/>
      <w:marTop w:val="0"/>
      <w:marBottom w:val="0"/>
      <w:divBdr>
        <w:top w:val="none" w:sz="0" w:space="0" w:color="auto"/>
        <w:left w:val="none" w:sz="0" w:space="0" w:color="auto"/>
        <w:bottom w:val="none" w:sz="0" w:space="0" w:color="auto"/>
        <w:right w:val="none" w:sz="0" w:space="0" w:color="auto"/>
      </w:divBdr>
    </w:div>
    <w:div w:id="794493531">
      <w:bodyDiv w:val="1"/>
      <w:marLeft w:val="0"/>
      <w:marRight w:val="0"/>
      <w:marTop w:val="0"/>
      <w:marBottom w:val="0"/>
      <w:divBdr>
        <w:top w:val="none" w:sz="0" w:space="0" w:color="auto"/>
        <w:left w:val="none" w:sz="0" w:space="0" w:color="auto"/>
        <w:bottom w:val="none" w:sz="0" w:space="0" w:color="auto"/>
        <w:right w:val="none" w:sz="0" w:space="0" w:color="auto"/>
      </w:divBdr>
      <w:divsChild>
        <w:div w:id="940986355">
          <w:marLeft w:val="0"/>
          <w:marRight w:val="0"/>
          <w:marTop w:val="0"/>
          <w:marBottom w:val="0"/>
          <w:divBdr>
            <w:top w:val="none" w:sz="0" w:space="0" w:color="auto"/>
            <w:left w:val="none" w:sz="0" w:space="0" w:color="auto"/>
            <w:bottom w:val="none" w:sz="0" w:space="0" w:color="auto"/>
            <w:right w:val="none" w:sz="0" w:space="0" w:color="auto"/>
          </w:divBdr>
        </w:div>
      </w:divsChild>
    </w:div>
    <w:div w:id="907810041">
      <w:bodyDiv w:val="1"/>
      <w:marLeft w:val="0"/>
      <w:marRight w:val="0"/>
      <w:marTop w:val="0"/>
      <w:marBottom w:val="0"/>
      <w:divBdr>
        <w:top w:val="none" w:sz="0" w:space="0" w:color="auto"/>
        <w:left w:val="none" w:sz="0" w:space="0" w:color="auto"/>
        <w:bottom w:val="none" w:sz="0" w:space="0" w:color="auto"/>
        <w:right w:val="none" w:sz="0" w:space="0" w:color="auto"/>
      </w:divBdr>
    </w:div>
    <w:div w:id="1075082498">
      <w:bodyDiv w:val="1"/>
      <w:marLeft w:val="0"/>
      <w:marRight w:val="0"/>
      <w:marTop w:val="0"/>
      <w:marBottom w:val="0"/>
      <w:divBdr>
        <w:top w:val="none" w:sz="0" w:space="0" w:color="auto"/>
        <w:left w:val="none" w:sz="0" w:space="0" w:color="auto"/>
        <w:bottom w:val="none" w:sz="0" w:space="0" w:color="auto"/>
        <w:right w:val="none" w:sz="0" w:space="0" w:color="auto"/>
      </w:divBdr>
    </w:div>
    <w:div w:id="1096243382">
      <w:bodyDiv w:val="1"/>
      <w:marLeft w:val="0"/>
      <w:marRight w:val="0"/>
      <w:marTop w:val="0"/>
      <w:marBottom w:val="0"/>
      <w:divBdr>
        <w:top w:val="none" w:sz="0" w:space="0" w:color="auto"/>
        <w:left w:val="none" w:sz="0" w:space="0" w:color="auto"/>
        <w:bottom w:val="none" w:sz="0" w:space="0" w:color="auto"/>
        <w:right w:val="none" w:sz="0" w:space="0" w:color="auto"/>
      </w:divBdr>
    </w:div>
    <w:div w:id="1312370691">
      <w:bodyDiv w:val="1"/>
      <w:marLeft w:val="0"/>
      <w:marRight w:val="0"/>
      <w:marTop w:val="0"/>
      <w:marBottom w:val="0"/>
      <w:divBdr>
        <w:top w:val="none" w:sz="0" w:space="0" w:color="auto"/>
        <w:left w:val="none" w:sz="0" w:space="0" w:color="auto"/>
        <w:bottom w:val="none" w:sz="0" w:space="0" w:color="auto"/>
        <w:right w:val="none" w:sz="0" w:space="0" w:color="auto"/>
      </w:divBdr>
    </w:div>
    <w:div w:id="1474787646">
      <w:bodyDiv w:val="1"/>
      <w:marLeft w:val="0"/>
      <w:marRight w:val="0"/>
      <w:marTop w:val="0"/>
      <w:marBottom w:val="0"/>
      <w:divBdr>
        <w:top w:val="none" w:sz="0" w:space="0" w:color="auto"/>
        <w:left w:val="none" w:sz="0" w:space="0" w:color="auto"/>
        <w:bottom w:val="none" w:sz="0" w:space="0" w:color="auto"/>
        <w:right w:val="none" w:sz="0" w:space="0" w:color="auto"/>
      </w:divBdr>
    </w:div>
    <w:div w:id="1514563765">
      <w:bodyDiv w:val="1"/>
      <w:marLeft w:val="0"/>
      <w:marRight w:val="0"/>
      <w:marTop w:val="0"/>
      <w:marBottom w:val="0"/>
      <w:divBdr>
        <w:top w:val="none" w:sz="0" w:space="0" w:color="auto"/>
        <w:left w:val="none" w:sz="0" w:space="0" w:color="auto"/>
        <w:bottom w:val="none" w:sz="0" w:space="0" w:color="auto"/>
        <w:right w:val="none" w:sz="0" w:space="0" w:color="auto"/>
      </w:divBdr>
    </w:div>
    <w:div w:id="1527407863">
      <w:bodyDiv w:val="1"/>
      <w:marLeft w:val="0"/>
      <w:marRight w:val="0"/>
      <w:marTop w:val="0"/>
      <w:marBottom w:val="0"/>
      <w:divBdr>
        <w:top w:val="none" w:sz="0" w:space="0" w:color="auto"/>
        <w:left w:val="none" w:sz="0" w:space="0" w:color="auto"/>
        <w:bottom w:val="none" w:sz="0" w:space="0" w:color="auto"/>
        <w:right w:val="none" w:sz="0" w:space="0" w:color="auto"/>
      </w:divBdr>
    </w:div>
    <w:div w:id="1590698136">
      <w:bodyDiv w:val="1"/>
      <w:marLeft w:val="0"/>
      <w:marRight w:val="0"/>
      <w:marTop w:val="0"/>
      <w:marBottom w:val="0"/>
      <w:divBdr>
        <w:top w:val="none" w:sz="0" w:space="0" w:color="auto"/>
        <w:left w:val="none" w:sz="0" w:space="0" w:color="auto"/>
        <w:bottom w:val="none" w:sz="0" w:space="0" w:color="auto"/>
        <w:right w:val="none" w:sz="0" w:space="0" w:color="auto"/>
      </w:divBdr>
    </w:div>
    <w:div w:id="1833639130">
      <w:bodyDiv w:val="1"/>
      <w:marLeft w:val="0"/>
      <w:marRight w:val="0"/>
      <w:marTop w:val="0"/>
      <w:marBottom w:val="0"/>
      <w:divBdr>
        <w:top w:val="none" w:sz="0" w:space="0" w:color="auto"/>
        <w:left w:val="none" w:sz="0" w:space="0" w:color="auto"/>
        <w:bottom w:val="none" w:sz="0" w:space="0" w:color="auto"/>
        <w:right w:val="none" w:sz="0" w:space="0" w:color="auto"/>
      </w:divBdr>
    </w:div>
    <w:div w:id="2112969820">
      <w:bodyDiv w:val="1"/>
      <w:marLeft w:val="0"/>
      <w:marRight w:val="0"/>
      <w:marTop w:val="0"/>
      <w:marBottom w:val="0"/>
      <w:divBdr>
        <w:top w:val="none" w:sz="0" w:space="0" w:color="auto"/>
        <w:left w:val="none" w:sz="0" w:space="0" w:color="auto"/>
        <w:bottom w:val="none" w:sz="0" w:space="0" w:color="auto"/>
        <w:right w:val="none" w:sz="0" w:space="0" w:color="auto"/>
      </w:divBdr>
    </w:div>
    <w:div w:id="214573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export.business.gov.au/get-started-with-exporting/develop-your-unique-selling-propositio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export.business.gov.au/get-started-with-exporting/export-benefits-and-risk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xport.business.gov.a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ustrade.gov.au/en/how-we-can-help-you/grants/export-market-development-grants/check-eligibility/guidelines-and-legislation" TargetMode="External"/><Relationship Id="rId20" Type="http://schemas.openxmlformats.org/officeDocument/2006/relationships/hyperlink" Target="https://export.business.gov.au/laws-and-regulation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xport.business.gov.au/find-export-markets/competitor-analysis?industry=consumer_products&amp;sector=consumer_product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export.business.gov.au/find-buyers-and-sales-partners/market-entry-strategies?industry=consumer_products&amp;sector=consumer_product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export.business.gov.au/pricing-costs-and-financ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export.business.gov.au/find-export-markets"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Austrade%20-%20Web.dotx" TargetMode="External"/></Relationships>
</file>

<file path=word/theme/theme1.xml><?xml version="1.0" encoding="utf-8"?>
<a:theme xmlns:a="http://schemas.openxmlformats.org/drawingml/2006/main" name="Austrade Brand Theme">
  <a:themeElements>
    <a:clrScheme name="Austrade Brand theme">
      <a:dk1>
        <a:srgbClr val="000000"/>
      </a:dk1>
      <a:lt1>
        <a:srgbClr val="FFFFFF"/>
      </a:lt1>
      <a:dk2>
        <a:srgbClr val="300050"/>
      </a:dk2>
      <a:lt2>
        <a:srgbClr val="893B94"/>
      </a:lt2>
      <a:accent1>
        <a:srgbClr val="893B94"/>
      </a:accent1>
      <a:accent2>
        <a:srgbClr val="300050"/>
      </a:accent2>
      <a:accent3>
        <a:srgbClr val="E3E1DB"/>
      </a:accent3>
      <a:accent4>
        <a:srgbClr val="C78570"/>
      </a:accent4>
      <a:accent5>
        <a:srgbClr val="D2C3BE"/>
      </a:accent5>
      <a:accent6>
        <a:srgbClr val="C7A5FF"/>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Brand Theme" id="{B7B3077C-12EC-4E43-A7AB-503D32ACE655}" vid="{FE9A3E5A-5EFE-412F-BA99-1D3D9BDE5E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1B2A38079F743B0C34712ED3445A8" ma:contentTypeVersion="21" ma:contentTypeDescription="Create a new document." ma:contentTypeScope="" ma:versionID="31c22c75610d55acbc971a645b5d8ead">
  <xsd:schema xmlns:xsd="http://www.w3.org/2001/XMLSchema" xmlns:xs="http://www.w3.org/2001/XMLSchema" xmlns:p="http://schemas.microsoft.com/office/2006/metadata/properties" xmlns:ns1="http://schemas.microsoft.com/sharepoint/v3" xmlns:ns2="8996cb05-aa53-468d-97f8-87b9555e62ab" xmlns:ns3="63d56e5a-d891-483b-915b-ff8cced8f28f" targetNamespace="http://schemas.microsoft.com/office/2006/metadata/properties" ma:root="true" ma:fieldsID="5d6e38aabcc046c95db1fdfda2e7370a" ns1:_="" ns2:_="" ns3:_="">
    <xsd:import namespace="http://schemas.microsoft.com/sharepoint/v3"/>
    <xsd:import namespace="8996cb05-aa53-468d-97f8-87b9555e62ab"/>
    <xsd:import namespace="63d56e5a-d891-483b-915b-ff8cced8f2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_Flow_SignoffStatu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6cb05-aa53-468d-97f8-87b9555e6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56e5a-d891-483b-915b-ff8cced8f2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43ef9b-4b4c-4a7c-a68b-3b6cae836da1}" ma:internalName="TaxCatchAll" ma:showField="CatchAllData" ma:web="63d56e5a-d891-483b-915b-ff8cced8f2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96cb05-aa53-468d-97f8-87b9555e62ab">
      <Terms xmlns="http://schemas.microsoft.com/office/infopath/2007/PartnerControls"/>
    </lcf76f155ced4ddcb4097134ff3c332f>
    <TaxCatchAll xmlns="63d56e5a-d891-483b-915b-ff8cced8f28f" xsi:nil="true"/>
    <_ip_UnifiedCompliancePolicyUIAction xmlns="http://schemas.microsoft.com/sharepoint/v3" xsi:nil="true"/>
    <_Flow_SignoffStatus xmlns="8996cb05-aa53-468d-97f8-87b9555e62ab" xsi:nil="true"/>
    <_ip_UnifiedCompliancePolicyProperties xmlns="http://schemas.microsoft.com/sharepoint/v3" xsi:nil="true"/>
    <SharedWithUsers xmlns="63d56e5a-d891-483b-915b-ff8cced8f28f">
      <UserInfo>
        <DisplayName/>
        <AccountId xsi:nil="true"/>
        <AccountType/>
      </UserInfo>
    </SharedWithUsers>
  </documentManagement>
</p:properties>
</file>

<file path=customXml/itemProps1.xml><?xml version="1.0" encoding="utf-8"?>
<ds:datastoreItem xmlns:ds="http://schemas.openxmlformats.org/officeDocument/2006/customXml" ds:itemID="{4F0CF9EF-39C4-40C3-B889-DB7D92B8F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96cb05-aa53-468d-97f8-87b9555e62ab"/>
    <ds:schemaRef ds:uri="63d56e5a-d891-483b-915b-ff8cced8f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3.xml><?xml version="1.0" encoding="utf-8"?>
<ds:datastoreItem xmlns:ds="http://schemas.openxmlformats.org/officeDocument/2006/customXml" ds:itemID="{5CABF944-022C-4692-9B43-06A2CEB685A9}">
  <ds:schemaRefs>
    <ds:schemaRef ds:uri="http://schemas.openxmlformats.org/officeDocument/2006/bibliography"/>
  </ds:schemaRefs>
</ds:datastoreItem>
</file>

<file path=customXml/itemProps4.xml><?xml version="1.0" encoding="utf-8"?>
<ds:datastoreItem xmlns:ds="http://schemas.openxmlformats.org/officeDocument/2006/customXml" ds:itemID="{38FE75B8-1135-4512-93FA-FCDD832F13E7}">
  <ds:schemaRefs>
    <ds:schemaRef ds:uri="63d56e5a-d891-483b-915b-ff8cced8f28f"/>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8996cb05-aa53-468d-97f8-87b9555e62ab"/>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Austrade - Web.dotx</Template>
  <TotalTime>3</TotalTime>
  <Pages>8</Pages>
  <Words>2772</Words>
  <Characters>15806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EMDG Round 4 - Sample plan to market - Tier 3</vt:lpstr>
    </vt:vector>
  </TitlesOfParts>
  <Company/>
  <LinksUpToDate>false</LinksUpToDate>
  <CharactersWithSpaces>18541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EMDG Round 4 - Sample plan to market - Tier 3</dc:title>
  <dc:subject/>
  <dc:creator>Austrade</dc:creator>
  <cp:keywords/>
  <dc:description/>
  <cp:lastModifiedBy>Carrie-Bengston [Sydney]</cp:lastModifiedBy>
  <cp:revision>5</cp:revision>
  <dcterms:created xsi:type="dcterms:W3CDTF">2025-01-06T23:22:00Z</dcterms:created>
  <dcterms:modified xsi:type="dcterms:W3CDTF">2025-01-06T23:27:00Z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0x010100AA91B2A38079F743B0C34712ED3445A8</vt:lpwstr>
  </property>
  <property fmtid="{D5CDD505-2E9C-101B-9397-08002B2CF9AE}" pid="3" name="_dlc_DocIdItemGuid">
    <vt:lpwstr>4acab650-90ea-4c96-82d3-d25f388868f0</vt:lpwstr>
  </property>
  <property fmtid="{D5CDD505-2E9C-101B-9397-08002B2CF9AE}" pid="4" name="Protective Markings">
    <vt:lpwstr/>
  </property>
  <property fmtid="{D5CDD505-2E9C-101B-9397-08002B2CF9AE}" pid="5" name="xd_Signature">
    <vt:bool>false</vt:bool>
  </property>
  <property fmtid="{D5CDD505-2E9C-101B-9397-08002B2CF9AE}" pid="6" name="Record ID">
    <vt:lpwstr/>
  </property>
  <property fmtid="{D5CDD505-2E9C-101B-9397-08002B2CF9AE}" pid="7" name="xd_ProgID">
    <vt:lpwstr/>
  </property>
  <property fmtid="{D5CDD505-2E9C-101B-9397-08002B2CF9AE}" pid="8" name="TemplateUrl">
    <vt:lpwstr/>
  </property>
  <property fmtid="{D5CDD505-2E9C-101B-9397-08002B2CF9AE}" pid="9" name="GUID">
    <vt:lpwstr>8f577bd8-767e-41f9-a258-256104b23156</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Tradestart-Access">
    <vt:bool>false</vt:bool>
  </property>
  <property fmtid="{D5CDD505-2E9C-101B-9397-08002B2CF9AE}" pid="14" name="PublishingStartDate">
    <vt:lpwstr/>
  </property>
  <property fmtid="{D5CDD505-2E9C-101B-9397-08002B2CF9AE}" pid="15" name="TaxCatchAll">
    <vt:lpwstr/>
  </property>
  <property fmtid="{D5CDD505-2E9C-101B-9397-08002B2CF9AE}" pid="16" name="Operational-Site-Doc-URL">
    <vt:lpwstr/>
  </property>
  <property fmtid="{D5CDD505-2E9C-101B-9397-08002B2CF9AE}" pid="17" name="PublishingExpirationDate">
    <vt:lpwstr/>
  </property>
  <property fmtid="{D5CDD505-2E9C-101B-9397-08002B2CF9AE}" pid="18" name="Operational-Doc-Desc">
    <vt:lpwstr/>
  </property>
  <property fmtid="{D5CDD505-2E9C-101B-9397-08002B2CF9AE}" pid="19" name="nf7721a2bf6741678a34670e75d66499">
    <vt:lpwstr/>
  </property>
  <property fmtid="{D5CDD505-2E9C-101B-9397-08002B2CF9AE}" pid="20" name="MediaServiceImageTags">
    <vt:lpwstr/>
  </property>
  <property fmtid="{D5CDD505-2E9C-101B-9397-08002B2CF9AE}" pid="21" name="ClassificationContentMarkingHeaderShapeIds">
    <vt:lpwstr>2bddfef4,308ca063,5bc44a1d</vt:lpwstr>
  </property>
  <property fmtid="{D5CDD505-2E9C-101B-9397-08002B2CF9AE}" pid="22" name="ClassificationContentMarkingHeaderFontProps">
    <vt:lpwstr>#ff0000,12,Calibri</vt:lpwstr>
  </property>
  <property fmtid="{D5CDD505-2E9C-101B-9397-08002B2CF9AE}" pid="23" name="ClassificationContentMarkingHeaderText">
    <vt:lpwstr>OFFICIAL</vt:lpwstr>
  </property>
  <property fmtid="{D5CDD505-2E9C-101B-9397-08002B2CF9AE}" pid="24" name="ClassificationContentMarkingFooterShapeIds">
    <vt:lpwstr>23e6a09b,73d52cbc,2f75f6bc</vt:lpwstr>
  </property>
  <property fmtid="{D5CDD505-2E9C-101B-9397-08002B2CF9AE}" pid="25" name="ClassificationContentMarkingFooterFontProps">
    <vt:lpwstr>#ff0000,12,Calibri</vt:lpwstr>
  </property>
  <property fmtid="{D5CDD505-2E9C-101B-9397-08002B2CF9AE}" pid="26" name="ClassificationContentMarkingFooterText">
    <vt:lpwstr>OFFICIAL</vt:lpwstr>
  </property>
  <property fmtid="{D5CDD505-2E9C-101B-9397-08002B2CF9AE}" pid="27" name="MSIP_Label_72160a83-df68-4146-9dd5-ccaae79426db_Enabled">
    <vt:lpwstr>true</vt:lpwstr>
  </property>
  <property fmtid="{D5CDD505-2E9C-101B-9397-08002B2CF9AE}" pid="28" name="MSIP_Label_72160a83-df68-4146-9dd5-ccaae79426db_SetDate">
    <vt:lpwstr>2024-07-14T01:35:29Z</vt:lpwstr>
  </property>
  <property fmtid="{D5CDD505-2E9C-101B-9397-08002B2CF9AE}" pid="29" name="MSIP_Label_72160a83-df68-4146-9dd5-ccaae79426db_Method">
    <vt:lpwstr>Privileged</vt:lpwstr>
  </property>
  <property fmtid="{D5CDD505-2E9C-101B-9397-08002B2CF9AE}" pid="30" name="MSIP_Label_72160a83-df68-4146-9dd5-ccaae79426db_Name">
    <vt:lpwstr>OFFICIAL</vt:lpwstr>
  </property>
  <property fmtid="{D5CDD505-2E9C-101B-9397-08002B2CF9AE}" pid="31" name="MSIP_Label_72160a83-df68-4146-9dd5-ccaae79426db_SiteId">
    <vt:lpwstr>c6ba7d27-a97a-40a4-82e4-4d23131de9f4</vt:lpwstr>
  </property>
  <property fmtid="{D5CDD505-2E9C-101B-9397-08002B2CF9AE}" pid="32" name="MSIP_Label_72160a83-df68-4146-9dd5-ccaae79426db_ActionId">
    <vt:lpwstr>78dff2c1-fe8f-4b83-a5fc-a11764336caf</vt:lpwstr>
  </property>
  <property fmtid="{D5CDD505-2E9C-101B-9397-08002B2CF9AE}" pid="33" name="MSIP_Label_72160a83-df68-4146-9dd5-ccaae79426db_ContentBits">
    <vt:lpwstr>3</vt:lpwstr>
  </property>
</Properties>
</file>