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0098BA44" w14:textId="6B9155F2" w:rsidR="003A58AB" w:rsidRPr="00FC500B" w:rsidRDefault="00BF13EE" w:rsidP="009E6DB3">
          <w:r>
            <w:rPr>
              <w:noProof/>
            </w:rPr>
            <mc:AlternateContent>
              <mc:Choice Requires="wpg">
                <w:drawing>
                  <wp:anchor distT="0" distB="0" distL="114300" distR="114300" simplePos="0" relativeHeight="251661312" behindDoc="0" locked="0" layoutInCell="1" allowOverlap="1" wp14:anchorId="419B0C51" wp14:editId="15256262">
                    <wp:simplePos x="0" y="0"/>
                    <wp:positionH relativeFrom="column">
                      <wp:posOffset>70485</wp:posOffset>
                    </wp:positionH>
                    <wp:positionV relativeFrom="paragraph">
                      <wp:posOffset>-678180</wp:posOffset>
                    </wp:positionV>
                    <wp:extent cx="6474460" cy="914400"/>
                    <wp:effectExtent l="0" t="0" r="2540" b="0"/>
                    <wp:wrapNone/>
                    <wp:docPr id="94958318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4460" cy="914400"/>
                              <a:chOff x="0" y="0"/>
                              <a:chExt cx="6474460" cy="914400"/>
                            </a:xfrm>
                          </wpg:grpSpPr>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52400"/>
                                <a:ext cx="3067050" cy="472440"/>
                              </a:xfrm>
                              <a:prstGeom prst="rect">
                                <a:avLst/>
                              </a:prstGeom>
                            </pic:spPr>
                          </pic:pic>
                          <pic:pic xmlns:pic="http://schemas.openxmlformats.org/drawingml/2006/picture">
                            <pic:nvPicPr>
                              <pic:cNvPr id="2143034814"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l="58742" t="13435" r="53" b="13282"/>
                              <a:stretch/>
                            </pic:blipFill>
                            <pic:spPr bwMode="auto">
                              <a:xfrm>
                                <a:off x="3505200" y="0"/>
                                <a:ext cx="2969260" cy="914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08726CC" id="Group 8" o:spid="_x0000_s1026" alt="&quot;&quot;" style="position:absolute;margin-left:5.55pt;margin-top:-53.4pt;width:509.8pt;height:1in;z-index:251661312" coordsize="647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I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AoAAAAAAAAAIQCj4J1HwAEBAMABAQAU&#10;AAAAZHJzL21lZGlhL2ltYWdlMy5wbmeJUE5HDQoaCgAAAA1JSERSAAAJOgAAAZkIBgAAAKMJHFkA&#10;ACAASURBVHic7MExAQAwEAOhq3/ReRsdgLdtAQAAAAAAAAAA/Ko6AAAA///s0TERAAAMA6G/+hdd&#10;GxnAAicHAAAAAAAAAACYVj0A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 o:spid="_x0000_s1027" type="#_x0000_t75" alt="Australian Trade and Investment Commission (Austrade) logo" style="position:absolute;top:1524;width:30670;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">
                      <v:imagedata r:id="rId14" o:title="Australian Trade and Investment Commission (Austrade) logo"/>
                    </v:shape>
                    <v:shape id="Picture 1" o:spid="_x0000_s1028" type="#_x0000_t75" alt="&quot;&quot;" style="position:absolute;left:35052;width:2969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">
                      <v:imagedata r:id="rId15" o:title="" croptop="8805f" cropbottom="8704f" cropleft="38497f" cropright="35f"/>
                    </v:shape>
                  </v:group>
                </w:pict>
              </mc:Fallback>
            </mc:AlternateContent>
          </w:r>
          <w:r w:rsidR="00DC23E6">
            <w:rPr>
              <w:noProof/>
            </w:rPr>
            <w:drawing>
              <wp:anchor distT="0" distB="0" distL="114300" distR="114300" simplePos="0" relativeHeight="251657216" behindDoc="0" locked="0" layoutInCell="1" allowOverlap="1" wp14:anchorId="2C2A76F0" wp14:editId="791B940E">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6"/>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41C8EC" w14:textId="371CC63C" w:rsidR="00501469" w:rsidRDefault="00BC4323">
          <w:pPr>
            <w:spacing w:before="0" w:after="160" w:line="259" w:lineRule="auto"/>
          </w:pPr>
        </w:p>
      </w:sdtContent>
    </w:sdt>
    <w:p w14:paraId="181C2F63" w14:textId="0CEDB8A6" w:rsidR="008F2808" w:rsidRDefault="006A3781" w:rsidP="006A3781">
      <w:pPr>
        <w:pStyle w:val="Heading1"/>
      </w:pPr>
      <w:r w:rsidRPr="006A3781">
        <w:t xml:space="preserve">Export </w:t>
      </w:r>
      <w:r w:rsidR="008537F1">
        <w:t>Market Development Grants (EMDG) Round 4</w:t>
      </w:r>
    </w:p>
    <w:p w14:paraId="3E58358E" w14:textId="77777777" w:rsidR="002A7643" w:rsidRDefault="002A7643" w:rsidP="00F46A04">
      <w:pPr>
        <w:pStyle w:val="Heading2"/>
      </w:pPr>
      <w:r>
        <w:t>Goods made outside of Australia</w:t>
      </w:r>
    </w:p>
    <w:p w14:paraId="3E7216ED" w14:textId="77777777" w:rsidR="002A7643" w:rsidRPr="002A7643" w:rsidRDefault="002A7643" w:rsidP="002A7643">
      <w:pPr>
        <w:spacing w:line="300" w:lineRule="atLeast"/>
        <w:rPr>
          <w:rFonts w:eastAsia="Times New Roman" w:cs="Calibri"/>
          <w:color w:val="000000"/>
          <w:sz w:val="22"/>
          <w:szCs w:val="22"/>
          <w:lang w:eastAsia="en-AU"/>
        </w:rPr>
      </w:pPr>
      <w:r w:rsidRPr="002A7643">
        <w:rPr>
          <w:rFonts w:eastAsia="Times New Roman" w:cs="Calibri"/>
          <w:color w:val="000000"/>
          <w:lang w:eastAsia="en-AU"/>
        </w:rPr>
        <w:t>Please complete this document and upload as an attachment to your application in the EMDG portal. You must answer each question. For the goods you are applying for to be deemed eligible, you must meet all four of the criteria set out in questions 4-7.</w:t>
      </w:r>
      <w:r w:rsidRPr="002A7643">
        <w:rPr>
          <w:rFonts w:eastAsia="Times New Roman" w:cs="Calibri"/>
          <w:color w:val="000000"/>
          <w:sz w:val="24"/>
          <w:szCs w:val="24"/>
          <w:shd w:val="clear" w:color="auto" w:fill="FFFFFF"/>
          <w:lang w:eastAsia="en-AU"/>
        </w:rPr>
        <w:t> </w:t>
      </w:r>
    </w:p>
    <w:p w14:paraId="39E650D9" w14:textId="77777777" w:rsidR="002A7643" w:rsidRPr="002A7643" w:rsidRDefault="002A7643" w:rsidP="002A7643">
      <w:pPr>
        <w:spacing w:before="0" w:after="0" w:line="240" w:lineRule="auto"/>
        <w:rPr>
          <w:rFonts w:eastAsia="Times New Roman" w:cs="Calibri"/>
          <w:color w:val="auto"/>
          <w:lang w:eastAsia="en-AU"/>
        </w:rPr>
      </w:pPr>
      <w:r w:rsidRPr="002A7643">
        <w:rPr>
          <w:rFonts w:eastAsia="Times New Roman" w:cs="Calibri"/>
          <w:color w:val="000000"/>
          <w:lang w:eastAsia="en-AU"/>
        </w:rPr>
        <w:t xml:space="preserve">Please read the </w:t>
      </w:r>
      <w:hyperlink r:id="rId17" w:history="1">
        <w:r w:rsidRPr="002A7643">
          <w:rPr>
            <w:rFonts w:eastAsia="Times New Roman" w:cs="Calibri"/>
            <w:color w:val="0000FF"/>
            <w:u w:val="single"/>
            <w:lang w:eastAsia="en-AU"/>
          </w:rPr>
          <w:t>EMDG Grant Guidelines</w:t>
        </w:r>
      </w:hyperlink>
      <w:r w:rsidRPr="002A7643">
        <w:rPr>
          <w:rFonts w:eastAsia="Times New Roman" w:cs="Calibri"/>
          <w:color w:val="000000"/>
          <w:lang w:eastAsia="en-AU"/>
        </w:rPr>
        <w:t xml:space="preserve"> and </w:t>
      </w:r>
      <w:r w:rsidRPr="002A7643">
        <w:rPr>
          <w:rFonts w:eastAsia="Times New Roman" w:cs="Calibri"/>
          <w:i/>
          <w:iCs/>
          <w:color w:val="000000"/>
          <w:lang w:eastAsia="en-AU"/>
        </w:rPr>
        <w:t>Rule 19(1)(d): Goods made outside of Australia</w:t>
      </w:r>
      <w:r w:rsidRPr="002A7643">
        <w:rPr>
          <w:rFonts w:eastAsia="Times New Roman" w:cs="Calibri"/>
          <w:color w:val="000000"/>
          <w:lang w:eastAsia="en-AU"/>
        </w:rPr>
        <w:t xml:space="preserve"> of the </w:t>
      </w:r>
      <w:hyperlink r:id="rId18" w:history="1">
        <w:r w:rsidRPr="002A7643">
          <w:rPr>
            <w:rFonts w:eastAsia="Times New Roman" w:cs="Calibri"/>
            <w:color w:val="0000FF"/>
            <w:u w:val="single"/>
            <w:lang w:eastAsia="en-AU"/>
          </w:rPr>
          <w:t>Export Market Development Grants Rules 2021</w:t>
        </w:r>
      </w:hyperlink>
      <w:r w:rsidRPr="002A7643">
        <w:rPr>
          <w:rFonts w:eastAsia="Times New Roman" w:cs="Calibri"/>
          <w:color w:val="000000"/>
          <w:lang w:eastAsia="en-AU"/>
        </w:rPr>
        <w:t xml:space="preserve"> for more information.</w:t>
      </w:r>
    </w:p>
    <w:p w14:paraId="0B6BB7F0" w14:textId="77777777" w:rsidR="00DB42B2" w:rsidRDefault="00DB42B2" w:rsidP="006A3781">
      <w:pPr>
        <w:pStyle w:val="NormalWeb"/>
        <w:spacing w:before="0" w:beforeAutospacing="0" w:after="140" w:afterAutospacing="0"/>
        <w:rPr>
          <w:rFonts w:ascii="Calibri" w:hAnsi="Calibri" w:cs="Calibri"/>
          <w:color w:val="000000"/>
          <w:sz w:val="22"/>
          <w:szCs w:val="22"/>
        </w:rPr>
      </w:pPr>
    </w:p>
    <w:p w14:paraId="541B309F" w14:textId="1A9C50A9" w:rsidR="00F00E3D" w:rsidRDefault="005A53A2" w:rsidP="00DB42B2">
      <w:pPr>
        <w:pStyle w:val="Heading4"/>
      </w:pPr>
      <w:r w:rsidRPr="005A53A2">
        <w:t>Question and response </w:t>
      </w:r>
    </w:p>
    <w:p w14:paraId="4A7AAD3D" w14:textId="77777777" w:rsidR="00706C78" w:rsidRPr="00706C78" w:rsidRDefault="00706C78" w:rsidP="00EC0FF1">
      <w:pPr>
        <w:pStyle w:val="ListParagraph"/>
        <w:numPr>
          <w:ilvl w:val="0"/>
          <w:numId w:val="11"/>
        </w:numPr>
        <w:tabs>
          <w:tab w:val="left" w:pos="6244"/>
        </w:tabs>
        <w:rPr>
          <w:color w:val="auto"/>
        </w:rPr>
      </w:pPr>
      <w:r>
        <w:rPr>
          <w:rFonts w:cs="Calibri"/>
          <w:b/>
          <w:bCs/>
          <w:color w:val="000000"/>
        </w:rPr>
        <w:t>Name of applicant</w:t>
      </w:r>
    </w:p>
    <w:p w14:paraId="5BDCBBD3" w14:textId="77777777" w:rsidR="00706C78" w:rsidRDefault="00706C78" w:rsidP="00706C78">
      <w:pPr>
        <w:pStyle w:val="NormalWeb"/>
        <w:spacing w:before="200" w:beforeAutospacing="0" w:after="200" w:afterAutospacing="0" w:line="300" w:lineRule="atLeast"/>
        <w:ind w:left="360"/>
        <w:rPr>
          <w:rFonts w:ascii="Verdana" w:hAnsi="Verdana" w:cs="Calibri"/>
          <w:color w:val="000000"/>
          <w:sz w:val="18"/>
          <w:szCs w:val="18"/>
        </w:rPr>
      </w:pPr>
      <w:r>
        <w:rPr>
          <w:rFonts w:ascii="Verdana" w:hAnsi="Verdana" w:cs="Calibri"/>
          <w:color w:val="000000"/>
          <w:sz w:val="18"/>
          <w:szCs w:val="18"/>
        </w:rPr>
        <w:t>Enter response here</w:t>
      </w:r>
    </w:p>
    <w:p w14:paraId="3E1E8158" w14:textId="77777777" w:rsidR="00706C78" w:rsidRDefault="00706C78" w:rsidP="00706C78">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b/>
          <w:bCs/>
          <w:color w:val="000000"/>
          <w:sz w:val="20"/>
          <w:szCs w:val="20"/>
        </w:rPr>
        <w:t>Trading as:</w:t>
      </w:r>
    </w:p>
    <w:p w14:paraId="3354D1D4" w14:textId="77777777" w:rsidR="00706C78" w:rsidRDefault="00706C78" w:rsidP="00706C78">
      <w:pPr>
        <w:pStyle w:val="NormalWeb"/>
        <w:spacing w:before="200" w:beforeAutospacing="0" w:after="200" w:afterAutospacing="0" w:line="300" w:lineRule="atLeast"/>
        <w:ind w:left="360"/>
        <w:rPr>
          <w:rFonts w:ascii="Verdana" w:hAnsi="Verdana" w:cs="Calibri"/>
          <w:color w:val="000000"/>
          <w:sz w:val="18"/>
          <w:szCs w:val="18"/>
        </w:rPr>
      </w:pPr>
      <w:r>
        <w:rPr>
          <w:rFonts w:ascii="Verdana" w:hAnsi="Verdana" w:cs="Calibri"/>
          <w:color w:val="000000"/>
          <w:sz w:val="18"/>
          <w:szCs w:val="18"/>
        </w:rPr>
        <w:t>Enter response here</w:t>
      </w:r>
    </w:p>
    <w:p w14:paraId="1E057CDE" w14:textId="4ADD9B56" w:rsidR="00706C78" w:rsidRDefault="00FB1135" w:rsidP="00706C78">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 xml:space="preserve">Applicant's ABN: </w:t>
      </w:r>
      <w:r>
        <w:rPr>
          <w:rFonts w:ascii="Verdana" w:hAnsi="Verdana" w:cs="Calibri"/>
          <w:color w:val="000000"/>
          <w:sz w:val="18"/>
          <w:szCs w:val="18"/>
        </w:rPr>
        <w:t>Enter response here</w:t>
      </w:r>
    </w:p>
    <w:p w14:paraId="40D578F9" w14:textId="6477821F" w:rsidR="00FB1135" w:rsidRPr="002A24A1" w:rsidRDefault="002A24A1" w:rsidP="00706C78">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Detailed description of the goods made outside Australia:</w:t>
      </w:r>
    </w:p>
    <w:p w14:paraId="4CCD5B50" w14:textId="2F402A09" w:rsidR="002A24A1" w:rsidRDefault="002A24A1" w:rsidP="002A24A1">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3FC52D82" w14:textId="437749E1" w:rsidR="002A24A1" w:rsidRPr="004F068F" w:rsidRDefault="004F068F" w:rsidP="002A24A1">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Explanation of the production process:</w:t>
      </w:r>
    </w:p>
    <w:p w14:paraId="4A3025D9" w14:textId="4D3A10A9" w:rsidR="004F068F" w:rsidRDefault="004F068F" w:rsidP="004F068F">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Please explain where different parts of the goods are made, the origin of the inputs, where the goods were designed and where the production process is carried out.</w:t>
      </w:r>
    </w:p>
    <w:p w14:paraId="6CB8A277" w14:textId="129DA344" w:rsidR="004F068F" w:rsidRDefault="001F1097" w:rsidP="004F068F">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7921A176" w14:textId="6FD058E1" w:rsidR="001F1097" w:rsidRPr="001F1097" w:rsidRDefault="001F1097" w:rsidP="001F1097">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Are the assets used to make the goods ready for sale (other than assets used in manufacture) mainly or substantially based in Australia?</w:t>
      </w:r>
    </w:p>
    <w:p w14:paraId="47E4284D" w14:textId="77777777" w:rsidR="00187B8B" w:rsidRDefault="00187B8B" w:rsidP="00187B8B">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Where are the business assets based (other than assets used in physical manufacture) that are used in making the goods ready for sale?</w:t>
      </w:r>
    </w:p>
    <w:p w14:paraId="16EB000C" w14:textId="77777777" w:rsidR="00187B8B" w:rsidRDefault="00187B8B" w:rsidP="00187B8B">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Are these business assets primarily or substantially based in Australia, and what is their estimated dollar value?</w:t>
      </w:r>
    </w:p>
    <w:p w14:paraId="506D7951" w14:textId="77777777" w:rsidR="00187B8B" w:rsidRDefault="00187B8B" w:rsidP="00187B8B">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lastRenderedPageBreak/>
        <w:t>Who owns any intellectual property, patents and copyright relating to the goods? List which assets are used and how the assets are used to make the goods ready for sale.</w:t>
      </w:r>
    </w:p>
    <w:p w14:paraId="4C5B68B1" w14:textId="05787D56" w:rsidR="001F1097" w:rsidRDefault="00187B8B" w:rsidP="001F1097">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57AEEBFF" w14:textId="13B6DEBD" w:rsidR="00187B8B" w:rsidRPr="00187B8B" w:rsidRDefault="00187B8B" w:rsidP="00187B8B">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Are the activities resulting in the goods being made ready for sale (other than manufacture) mainly or substantially carried on in Australia?</w:t>
      </w:r>
    </w:p>
    <w:p w14:paraId="49959D00" w14:textId="77777777" w:rsidR="00CF7F19" w:rsidRDefault="00CF7F19" w:rsidP="00CF7F19">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Where are the activities based (other than physical manufacture) which result in making the goods ready for sale?</w:t>
      </w:r>
    </w:p>
    <w:p w14:paraId="0BB4D9B4" w14:textId="77777777" w:rsidR="00CF7F19" w:rsidRDefault="00CF7F19" w:rsidP="00CF7F19">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Are these activities, including research and development, logistics etc., primarily or substantially based in Australia?</w:t>
      </w:r>
    </w:p>
    <w:p w14:paraId="3410738E" w14:textId="77777777" w:rsidR="00CF7F19" w:rsidRDefault="00CF7F19" w:rsidP="00CF7F19">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Please provide a staffing profile (i.e. number of staff, their position title, level and classification), and their role in export sales, including tasks and activities they undertake.</w:t>
      </w:r>
    </w:p>
    <w:p w14:paraId="28EF244B" w14:textId="1CD2AAB3" w:rsidR="00187B8B" w:rsidRDefault="00CF7F19" w:rsidP="00187B8B">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128436F2" w14:textId="51412BDF" w:rsidR="00CF7F19" w:rsidRPr="00965C18" w:rsidRDefault="00965C18" w:rsidP="00CF7F19">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Is a significant proportion of the value of the goods added in Australia?</w:t>
      </w:r>
    </w:p>
    <w:p w14:paraId="4096DE63" w14:textId="77777777" w:rsidR="00965C18" w:rsidRDefault="00965C18" w:rsidP="00965C18">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What proportion of the value of the goods is added within Australia – i.e. how much of the final sales price of the goods is attributable to Australian inputs such as components, research and development and intellectual property? Is the Australian value reflected in the Gross Profit? What are the product mark-ups?</w:t>
      </w:r>
    </w:p>
    <w:p w14:paraId="76DE48D7" w14:textId="77777777" w:rsidR="00965C18" w:rsidRDefault="00965C18" w:rsidP="00965C18">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Please provide a costing report for each product made overseas.</w:t>
      </w:r>
    </w:p>
    <w:p w14:paraId="43DA30BE" w14:textId="50440A75" w:rsidR="00965C18" w:rsidRDefault="00965C18" w:rsidP="00965C18">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3E952A02" w14:textId="0D001093" w:rsidR="00965C18" w:rsidRPr="0070180B" w:rsidRDefault="0070180B" w:rsidP="00965C18">
      <w:pPr>
        <w:pStyle w:val="NormalWeb"/>
        <w:numPr>
          <w:ilvl w:val="0"/>
          <w:numId w:val="11"/>
        </w:numPr>
        <w:spacing w:before="200" w:beforeAutospacing="0" w:after="200" w:afterAutospacing="0" w:line="300" w:lineRule="atLeast"/>
        <w:rPr>
          <w:rFonts w:ascii="Verdana" w:hAnsi="Verdana" w:cs="Calibri"/>
          <w:color w:val="000000"/>
          <w:sz w:val="18"/>
          <w:szCs w:val="18"/>
        </w:rPr>
      </w:pPr>
      <w:r>
        <w:rPr>
          <w:rFonts w:ascii="Verdana" w:hAnsi="Verdana" w:cs="Calibri"/>
          <w:b/>
          <w:bCs/>
          <w:color w:val="000000"/>
          <w:sz w:val="20"/>
          <w:szCs w:val="20"/>
        </w:rPr>
        <w:t>Does the making of the goods directly generate employment in Australia?</w:t>
      </w:r>
    </w:p>
    <w:p w14:paraId="06745C77" w14:textId="3A263AAE" w:rsidR="0070180B" w:rsidRDefault="0070180B" w:rsidP="0070180B">
      <w:pPr>
        <w:pStyle w:val="NormalWeb"/>
        <w:spacing w:before="200" w:beforeAutospacing="0" w:after="200" w:afterAutospacing="0" w:line="300" w:lineRule="atLeast"/>
        <w:ind w:left="360"/>
        <w:rPr>
          <w:rFonts w:ascii="Verdana" w:hAnsi="Verdana" w:cs="Calibri"/>
          <w:color w:val="000000"/>
          <w:sz w:val="20"/>
          <w:szCs w:val="20"/>
        </w:rPr>
      </w:pPr>
      <w:r>
        <w:rPr>
          <w:rFonts w:ascii="Verdana" w:hAnsi="Verdana" w:cs="Calibri"/>
          <w:color w:val="000000"/>
          <w:sz w:val="20"/>
          <w:szCs w:val="20"/>
        </w:rPr>
        <w:t>Does the making of the goods directly generate employment in Australia? Please provide specific details.</w:t>
      </w:r>
    </w:p>
    <w:p w14:paraId="398F2B03" w14:textId="1A17A785" w:rsidR="0070180B" w:rsidRDefault="0070180B" w:rsidP="0070180B">
      <w:pPr>
        <w:pStyle w:val="NormalWeb"/>
        <w:spacing w:before="200" w:beforeAutospacing="0" w:after="200" w:afterAutospacing="0" w:line="300" w:lineRule="atLeast"/>
        <w:rPr>
          <w:rFonts w:ascii="Verdana" w:hAnsi="Verdana" w:cs="Calibri"/>
          <w:color w:val="000000"/>
          <w:sz w:val="18"/>
          <w:szCs w:val="18"/>
        </w:rPr>
      </w:pPr>
      <w:r>
        <w:rPr>
          <w:rFonts w:ascii="Verdana" w:hAnsi="Verdana" w:cs="Calibri"/>
          <w:color w:val="000000"/>
          <w:sz w:val="18"/>
          <w:szCs w:val="18"/>
        </w:rPr>
        <w:t>Enter response here</w:t>
      </w:r>
    </w:p>
    <w:p w14:paraId="0DD4FBEA" w14:textId="3AD64DFD" w:rsidR="004767E6" w:rsidRPr="00706C78" w:rsidRDefault="00245E86" w:rsidP="00706C78">
      <w:pPr>
        <w:tabs>
          <w:tab w:val="left" w:pos="6244"/>
        </w:tabs>
        <w:rPr>
          <w:color w:val="auto"/>
        </w:rPr>
      </w:pPr>
      <w:r w:rsidRPr="00706C78">
        <w:rPr>
          <w:color w:val="auto"/>
        </w:rPr>
        <w:tab/>
      </w:r>
    </w:p>
    <w:sectPr w:rsidR="004767E6" w:rsidRPr="00706C78" w:rsidSect="00501469">
      <w:headerReference w:type="even" r:id="rId19"/>
      <w:headerReference w:type="default" r:id="rId20"/>
      <w:footerReference w:type="even" r:id="rId21"/>
      <w:footerReference w:type="default" r:id="rId22"/>
      <w:headerReference w:type="first" r:id="rId23"/>
      <w:footerReference w:type="first" r:id="rId24"/>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CEDE" w14:textId="77777777" w:rsidR="006A3781" w:rsidRDefault="006A3781" w:rsidP="007B0021">
      <w:r>
        <w:separator/>
      </w:r>
    </w:p>
    <w:p w14:paraId="07A7E4AE" w14:textId="77777777" w:rsidR="006A3781" w:rsidRDefault="006A3781" w:rsidP="007B0021"/>
  </w:endnote>
  <w:endnote w:type="continuationSeparator" w:id="0">
    <w:p w14:paraId="4E6D8516" w14:textId="77777777" w:rsidR="006A3781" w:rsidRDefault="006A3781" w:rsidP="007B0021">
      <w:r>
        <w:continuationSeparator/>
      </w:r>
    </w:p>
    <w:p w14:paraId="5A978F42" w14:textId="77777777" w:rsidR="006A3781" w:rsidRDefault="006A3781"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65EC" w14:textId="4CA246EC" w:rsidR="006A3781" w:rsidRDefault="006A3781">
    <w:pPr>
      <w:pStyle w:val="Footer"/>
    </w:pPr>
    <w:r>
      <w:rPr>
        <w:noProof/>
      </w:rPr>
      <mc:AlternateContent>
        <mc:Choice Requires="wps">
          <w:drawing>
            <wp:anchor distT="0" distB="0" distL="0" distR="0" simplePos="0" relativeHeight="251662336" behindDoc="0" locked="0" layoutInCell="1" allowOverlap="1" wp14:anchorId="0887A4AE" wp14:editId="2C509135">
              <wp:simplePos x="635" y="635"/>
              <wp:positionH relativeFrom="page">
                <wp:align>center</wp:align>
              </wp:positionH>
              <wp:positionV relativeFrom="page">
                <wp:align>bottom</wp:align>
              </wp:positionV>
              <wp:extent cx="551815" cy="508000"/>
              <wp:effectExtent l="0" t="0" r="635" b="0"/>
              <wp:wrapNone/>
              <wp:docPr id="12864834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C38D0A" w14:textId="1F068849"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7A4AE"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2EC38D0A" w14:textId="1F068849"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DB7A" w14:textId="4F6208EF" w:rsidR="006A3781" w:rsidRDefault="006A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0B6B" w14:textId="61CAAEB5" w:rsidR="006A3781" w:rsidRDefault="006A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4524" w14:textId="77777777" w:rsidR="006A3781" w:rsidRDefault="006A3781" w:rsidP="007B0021">
      <w:r>
        <w:separator/>
      </w:r>
    </w:p>
    <w:p w14:paraId="0D0E3FA9" w14:textId="77777777" w:rsidR="006A3781" w:rsidRDefault="006A3781" w:rsidP="007B0021"/>
  </w:footnote>
  <w:footnote w:type="continuationSeparator" w:id="0">
    <w:p w14:paraId="64B7091C" w14:textId="77777777" w:rsidR="006A3781" w:rsidRDefault="006A3781" w:rsidP="007B0021">
      <w:r>
        <w:continuationSeparator/>
      </w:r>
    </w:p>
    <w:p w14:paraId="5CE56730" w14:textId="77777777" w:rsidR="006A3781" w:rsidRDefault="006A3781"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A3A8" w14:textId="548F1592" w:rsidR="006A3781" w:rsidRDefault="006A3781">
    <w:pPr>
      <w:pStyle w:val="Header"/>
    </w:pPr>
    <w:r>
      <w:rPr>
        <w:noProof/>
      </w:rPr>
      <mc:AlternateContent>
        <mc:Choice Requires="wps">
          <w:drawing>
            <wp:anchor distT="0" distB="0" distL="0" distR="0" simplePos="0" relativeHeight="251659264" behindDoc="0" locked="0" layoutInCell="1" allowOverlap="1" wp14:anchorId="103B6925" wp14:editId="5C4B1735">
              <wp:simplePos x="635" y="635"/>
              <wp:positionH relativeFrom="page">
                <wp:align>center</wp:align>
              </wp:positionH>
              <wp:positionV relativeFrom="page">
                <wp:align>top</wp:align>
              </wp:positionV>
              <wp:extent cx="551815" cy="508000"/>
              <wp:effectExtent l="0" t="0" r="635" b="6350"/>
              <wp:wrapNone/>
              <wp:docPr id="1065004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5442E3" w14:textId="5C96C0B3"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3B692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5442E3" w14:textId="5C96C0B3"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AF23" w14:textId="50E2B23F" w:rsidR="006A3781" w:rsidRDefault="006A3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ADF6" w14:textId="58DB64E5" w:rsidR="003A58AB" w:rsidRDefault="006A3781" w:rsidP="007B0021">
    <w:pPr>
      <w:pStyle w:val="Header"/>
    </w:pPr>
    <w:r>
      <w:rPr>
        <w:noProof/>
      </w:rPr>
      <mc:AlternateContent>
        <mc:Choice Requires="wps">
          <w:drawing>
            <wp:anchor distT="0" distB="0" distL="0" distR="0" simplePos="0" relativeHeight="251658240" behindDoc="0" locked="0" layoutInCell="1" allowOverlap="1" wp14:anchorId="73BA77C2" wp14:editId="3D5E2978">
              <wp:simplePos x="635" y="635"/>
              <wp:positionH relativeFrom="page">
                <wp:align>center</wp:align>
              </wp:positionH>
              <wp:positionV relativeFrom="page">
                <wp:align>top</wp:align>
              </wp:positionV>
              <wp:extent cx="551815" cy="508000"/>
              <wp:effectExtent l="0" t="0" r="635" b="6350"/>
              <wp:wrapNone/>
              <wp:docPr id="17253278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C072F6" w14:textId="35070B54"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A77C2"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1FC072F6" w14:textId="35070B54" w:rsidR="006A3781" w:rsidRPr="006A3781" w:rsidRDefault="006A3781" w:rsidP="006A3781">
                    <w:pPr>
                      <w:spacing w:after="0"/>
                      <w:rPr>
                        <w:rFonts w:ascii="Calibri" w:eastAsia="Calibri" w:hAnsi="Calibri" w:cs="Calibri"/>
                        <w:noProof/>
                        <w:color w:val="FF0000"/>
                        <w:sz w:val="24"/>
                        <w:szCs w:val="24"/>
                      </w:rPr>
                    </w:pPr>
                    <w:r w:rsidRPr="006A3781">
                      <w:rPr>
                        <w:rFonts w:ascii="Calibri" w:eastAsia="Calibri" w:hAnsi="Calibri" w:cs="Calibri"/>
                        <w:noProof/>
                        <w:color w:val="FF0000"/>
                        <w:sz w:val="24"/>
                        <w:szCs w:val="24"/>
                      </w:rPr>
                      <w:t>OFFICIAL</w:t>
                    </w:r>
                  </w:p>
                </w:txbxContent>
              </v:textbox>
              <w10:wrap anchorx="page" anchory="page"/>
            </v:shape>
          </w:pict>
        </mc:Fallback>
      </mc:AlternateContent>
    </w:r>
  </w:p>
  <w:p w14:paraId="45DB8BA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07B"/>
    <w:multiLevelType w:val="hybridMultilevel"/>
    <w:tmpl w:val="5BE278A0"/>
    <w:lvl w:ilvl="0" w:tplc="FBDA99E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637C1D"/>
    <w:multiLevelType w:val="hybridMultilevel"/>
    <w:tmpl w:val="13EA5BB2"/>
    <w:lvl w:ilvl="0" w:tplc="4322F9D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D16487"/>
    <w:multiLevelType w:val="multilevel"/>
    <w:tmpl w:val="A85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3"/>
  </w:num>
  <w:num w:numId="2" w16cid:durableId="784662544">
    <w:abstractNumId w:val="4"/>
  </w:num>
  <w:num w:numId="3" w16cid:durableId="1442451738">
    <w:abstractNumId w:val="4"/>
    <w:lvlOverride w:ilvl="0">
      <w:startOverride w:val="1"/>
    </w:lvlOverride>
  </w:num>
  <w:num w:numId="4" w16cid:durableId="1562522304">
    <w:abstractNumId w:val="4"/>
    <w:lvlOverride w:ilvl="0">
      <w:startOverride w:val="1"/>
    </w:lvlOverride>
  </w:num>
  <w:num w:numId="5" w16cid:durableId="1125929345">
    <w:abstractNumId w:val="4"/>
    <w:lvlOverride w:ilvl="0">
      <w:startOverride w:val="1"/>
    </w:lvlOverride>
  </w:num>
  <w:num w:numId="6" w16cid:durableId="641621793">
    <w:abstractNumId w:val="2"/>
  </w:num>
  <w:num w:numId="7" w16cid:durableId="2117015349">
    <w:abstractNumId w:val="7"/>
  </w:num>
  <w:num w:numId="8" w16cid:durableId="116532335">
    <w:abstractNumId w:val="6"/>
  </w:num>
  <w:num w:numId="9" w16cid:durableId="1762068538">
    <w:abstractNumId w:val="1"/>
  </w:num>
  <w:num w:numId="10" w16cid:durableId="1967850781">
    <w:abstractNumId w:val="5"/>
    <w:lvlOverride w:ilvl="0">
      <w:startOverride w:val="1"/>
    </w:lvlOverride>
  </w:num>
  <w:num w:numId="11" w16cid:durableId="153958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81"/>
    <w:rsid w:val="000003F7"/>
    <w:rsid w:val="00021E12"/>
    <w:rsid w:val="000E7E86"/>
    <w:rsid w:val="001036A0"/>
    <w:rsid w:val="00117092"/>
    <w:rsid w:val="0012425F"/>
    <w:rsid w:val="00147D40"/>
    <w:rsid w:val="0015714A"/>
    <w:rsid w:val="00164B77"/>
    <w:rsid w:val="00187B8B"/>
    <w:rsid w:val="001A3790"/>
    <w:rsid w:val="001B0BDD"/>
    <w:rsid w:val="001C4B2C"/>
    <w:rsid w:val="001E186F"/>
    <w:rsid w:val="001E31AD"/>
    <w:rsid w:val="001F1097"/>
    <w:rsid w:val="001F2BEA"/>
    <w:rsid w:val="001F603E"/>
    <w:rsid w:val="00202BF6"/>
    <w:rsid w:val="0023397E"/>
    <w:rsid w:val="00243F5F"/>
    <w:rsid w:val="00245E86"/>
    <w:rsid w:val="00253226"/>
    <w:rsid w:val="002535CA"/>
    <w:rsid w:val="00255FED"/>
    <w:rsid w:val="00261F28"/>
    <w:rsid w:val="002749C0"/>
    <w:rsid w:val="0028112D"/>
    <w:rsid w:val="00282C92"/>
    <w:rsid w:val="0028696F"/>
    <w:rsid w:val="0029071D"/>
    <w:rsid w:val="002A24A1"/>
    <w:rsid w:val="002A7643"/>
    <w:rsid w:val="002C1F51"/>
    <w:rsid w:val="002E1BC7"/>
    <w:rsid w:val="002E309C"/>
    <w:rsid w:val="002E7D8B"/>
    <w:rsid w:val="00321E47"/>
    <w:rsid w:val="00326B31"/>
    <w:rsid w:val="003608AC"/>
    <w:rsid w:val="003627E8"/>
    <w:rsid w:val="0038604D"/>
    <w:rsid w:val="00390F9A"/>
    <w:rsid w:val="003A1E66"/>
    <w:rsid w:val="003A58AB"/>
    <w:rsid w:val="003C3B0A"/>
    <w:rsid w:val="003D0704"/>
    <w:rsid w:val="003D65E7"/>
    <w:rsid w:val="003E38E3"/>
    <w:rsid w:val="003E5497"/>
    <w:rsid w:val="004122E0"/>
    <w:rsid w:val="00414084"/>
    <w:rsid w:val="0043062E"/>
    <w:rsid w:val="00432E4D"/>
    <w:rsid w:val="0045192E"/>
    <w:rsid w:val="00460A41"/>
    <w:rsid w:val="004767E6"/>
    <w:rsid w:val="004C6441"/>
    <w:rsid w:val="004D06AF"/>
    <w:rsid w:val="004D6F59"/>
    <w:rsid w:val="004F068F"/>
    <w:rsid w:val="004F414C"/>
    <w:rsid w:val="00501469"/>
    <w:rsid w:val="00506304"/>
    <w:rsid w:val="005202C7"/>
    <w:rsid w:val="0055150F"/>
    <w:rsid w:val="00561542"/>
    <w:rsid w:val="00571BDC"/>
    <w:rsid w:val="005A53A2"/>
    <w:rsid w:val="005A6F23"/>
    <w:rsid w:val="005C223D"/>
    <w:rsid w:val="005D3E5E"/>
    <w:rsid w:val="005F06FD"/>
    <w:rsid w:val="00603D4C"/>
    <w:rsid w:val="00606D7D"/>
    <w:rsid w:val="006211DC"/>
    <w:rsid w:val="00624563"/>
    <w:rsid w:val="0065148D"/>
    <w:rsid w:val="00663C9F"/>
    <w:rsid w:val="00664683"/>
    <w:rsid w:val="00694AAD"/>
    <w:rsid w:val="00696F9E"/>
    <w:rsid w:val="006A3781"/>
    <w:rsid w:val="006C35D7"/>
    <w:rsid w:val="006D4C12"/>
    <w:rsid w:val="006E5730"/>
    <w:rsid w:val="006F7525"/>
    <w:rsid w:val="0070180B"/>
    <w:rsid w:val="00706C78"/>
    <w:rsid w:val="00733371"/>
    <w:rsid w:val="00741836"/>
    <w:rsid w:val="00763499"/>
    <w:rsid w:val="00770837"/>
    <w:rsid w:val="00774485"/>
    <w:rsid w:val="00776A9A"/>
    <w:rsid w:val="0078435A"/>
    <w:rsid w:val="007A0FC3"/>
    <w:rsid w:val="007B0021"/>
    <w:rsid w:val="00820538"/>
    <w:rsid w:val="008407EC"/>
    <w:rsid w:val="0084344D"/>
    <w:rsid w:val="008514EC"/>
    <w:rsid w:val="008537F1"/>
    <w:rsid w:val="00857A0A"/>
    <w:rsid w:val="00862E61"/>
    <w:rsid w:val="00865233"/>
    <w:rsid w:val="00877D9B"/>
    <w:rsid w:val="008B1442"/>
    <w:rsid w:val="008B6033"/>
    <w:rsid w:val="008B74F6"/>
    <w:rsid w:val="008F2808"/>
    <w:rsid w:val="008F4FD7"/>
    <w:rsid w:val="00904581"/>
    <w:rsid w:val="00910E22"/>
    <w:rsid w:val="00921435"/>
    <w:rsid w:val="0092621C"/>
    <w:rsid w:val="0092648B"/>
    <w:rsid w:val="0094463A"/>
    <w:rsid w:val="00945D44"/>
    <w:rsid w:val="00951286"/>
    <w:rsid w:val="00964A17"/>
    <w:rsid w:val="00965C18"/>
    <w:rsid w:val="0096640D"/>
    <w:rsid w:val="00972855"/>
    <w:rsid w:val="0098379B"/>
    <w:rsid w:val="009873AB"/>
    <w:rsid w:val="0099288F"/>
    <w:rsid w:val="00996B27"/>
    <w:rsid w:val="009D6B24"/>
    <w:rsid w:val="009D70B3"/>
    <w:rsid w:val="009E1D4B"/>
    <w:rsid w:val="009E6DB3"/>
    <w:rsid w:val="00A0074B"/>
    <w:rsid w:val="00A00806"/>
    <w:rsid w:val="00A46D3B"/>
    <w:rsid w:val="00A5573C"/>
    <w:rsid w:val="00A80680"/>
    <w:rsid w:val="00AC0F96"/>
    <w:rsid w:val="00AC40CD"/>
    <w:rsid w:val="00AD6A63"/>
    <w:rsid w:val="00AE3D08"/>
    <w:rsid w:val="00B54801"/>
    <w:rsid w:val="00B96CEF"/>
    <w:rsid w:val="00BC4323"/>
    <w:rsid w:val="00BC5C77"/>
    <w:rsid w:val="00BE1C64"/>
    <w:rsid w:val="00BF13EE"/>
    <w:rsid w:val="00C06C20"/>
    <w:rsid w:val="00C279D9"/>
    <w:rsid w:val="00C27BF9"/>
    <w:rsid w:val="00C3141D"/>
    <w:rsid w:val="00C44557"/>
    <w:rsid w:val="00C455DA"/>
    <w:rsid w:val="00C8494B"/>
    <w:rsid w:val="00CA64D2"/>
    <w:rsid w:val="00CD0CE5"/>
    <w:rsid w:val="00CD1196"/>
    <w:rsid w:val="00CD1BE3"/>
    <w:rsid w:val="00CF4F9D"/>
    <w:rsid w:val="00CF7F19"/>
    <w:rsid w:val="00D433A1"/>
    <w:rsid w:val="00D76AE4"/>
    <w:rsid w:val="00D83142"/>
    <w:rsid w:val="00D83EC3"/>
    <w:rsid w:val="00D871C3"/>
    <w:rsid w:val="00D93830"/>
    <w:rsid w:val="00DB21A7"/>
    <w:rsid w:val="00DB42B2"/>
    <w:rsid w:val="00DC23E6"/>
    <w:rsid w:val="00DE31B4"/>
    <w:rsid w:val="00DF147F"/>
    <w:rsid w:val="00DF3892"/>
    <w:rsid w:val="00E24D12"/>
    <w:rsid w:val="00E26422"/>
    <w:rsid w:val="00E44B22"/>
    <w:rsid w:val="00E62E66"/>
    <w:rsid w:val="00E902C6"/>
    <w:rsid w:val="00EA4240"/>
    <w:rsid w:val="00EA7E09"/>
    <w:rsid w:val="00EB2E15"/>
    <w:rsid w:val="00EC0FF1"/>
    <w:rsid w:val="00EC306F"/>
    <w:rsid w:val="00EE05FC"/>
    <w:rsid w:val="00EE4027"/>
    <w:rsid w:val="00EF6141"/>
    <w:rsid w:val="00F007D8"/>
    <w:rsid w:val="00F00E3D"/>
    <w:rsid w:val="00F23FEC"/>
    <w:rsid w:val="00F45A2B"/>
    <w:rsid w:val="00F46A04"/>
    <w:rsid w:val="00F57F70"/>
    <w:rsid w:val="00F85A20"/>
    <w:rsid w:val="00FB1135"/>
    <w:rsid w:val="00FB332C"/>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70B76"/>
  <w15:docId w15:val="{884BCE48-BF31-4F62-BF7C-3BC1F77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6A3781"/>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6A3781"/>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6A3781"/>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6A3781"/>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NormalWeb">
    <w:name w:val="Normal (Web)"/>
    <w:basedOn w:val="Normal"/>
    <w:uiPriority w:val="99"/>
    <w:semiHidden/>
    <w:unhideWhenUsed/>
    <w:rsid w:val="006A378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33430">
      <w:bodyDiv w:val="1"/>
      <w:marLeft w:val="0"/>
      <w:marRight w:val="0"/>
      <w:marTop w:val="0"/>
      <w:marBottom w:val="0"/>
      <w:divBdr>
        <w:top w:val="none" w:sz="0" w:space="0" w:color="auto"/>
        <w:left w:val="none" w:sz="0" w:space="0" w:color="auto"/>
        <w:bottom w:val="none" w:sz="0" w:space="0" w:color="auto"/>
        <w:right w:val="none" w:sz="0" w:space="0" w:color="auto"/>
      </w:divBdr>
    </w:div>
    <w:div w:id="475419802">
      <w:bodyDiv w:val="1"/>
      <w:marLeft w:val="0"/>
      <w:marRight w:val="0"/>
      <w:marTop w:val="0"/>
      <w:marBottom w:val="0"/>
      <w:divBdr>
        <w:top w:val="none" w:sz="0" w:space="0" w:color="auto"/>
        <w:left w:val="none" w:sz="0" w:space="0" w:color="auto"/>
        <w:bottom w:val="none" w:sz="0" w:space="0" w:color="auto"/>
        <w:right w:val="none" w:sz="0" w:space="0" w:color="auto"/>
      </w:divBdr>
    </w:div>
    <w:div w:id="521482545">
      <w:bodyDiv w:val="1"/>
      <w:marLeft w:val="0"/>
      <w:marRight w:val="0"/>
      <w:marTop w:val="0"/>
      <w:marBottom w:val="0"/>
      <w:divBdr>
        <w:top w:val="none" w:sz="0" w:space="0" w:color="auto"/>
        <w:left w:val="none" w:sz="0" w:space="0" w:color="auto"/>
        <w:bottom w:val="none" w:sz="0" w:space="0" w:color="auto"/>
        <w:right w:val="none" w:sz="0" w:space="0" w:color="auto"/>
      </w:divBdr>
    </w:div>
    <w:div w:id="545724375">
      <w:bodyDiv w:val="1"/>
      <w:marLeft w:val="0"/>
      <w:marRight w:val="0"/>
      <w:marTop w:val="0"/>
      <w:marBottom w:val="0"/>
      <w:divBdr>
        <w:top w:val="none" w:sz="0" w:space="0" w:color="auto"/>
        <w:left w:val="none" w:sz="0" w:space="0" w:color="auto"/>
        <w:bottom w:val="none" w:sz="0" w:space="0" w:color="auto"/>
        <w:right w:val="none" w:sz="0" w:space="0" w:color="auto"/>
      </w:divBdr>
    </w:div>
    <w:div w:id="610474257">
      <w:bodyDiv w:val="1"/>
      <w:marLeft w:val="0"/>
      <w:marRight w:val="0"/>
      <w:marTop w:val="0"/>
      <w:marBottom w:val="0"/>
      <w:divBdr>
        <w:top w:val="none" w:sz="0" w:space="0" w:color="auto"/>
        <w:left w:val="none" w:sz="0" w:space="0" w:color="auto"/>
        <w:bottom w:val="none" w:sz="0" w:space="0" w:color="auto"/>
        <w:right w:val="none" w:sz="0" w:space="0" w:color="auto"/>
      </w:divBdr>
    </w:div>
    <w:div w:id="678893646">
      <w:bodyDiv w:val="1"/>
      <w:marLeft w:val="0"/>
      <w:marRight w:val="0"/>
      <w:marTop w:val="0"/>
      <w:marBottom w:val="0"/>
      <w:divBdr>
        <w:top w:val="none" w:sz="0" w:space="0" w:color="auto"/>
        <w:left w:val="none" w:sz="0" w:space="0" w:color="auto"/>
        <w:bottom w:val="none" w:sz="0" w:space="0" w:color="auto"/>
        <w:right w:val="none" w:sz="0" w:space="0" w:color="auto"/>
      </w:divBdr>
    </w:div>
    <w:div w:id="688023316">
      <w:bodyDiv w:val="1"/>
      <w:marLeft w:val="0"/>
      <w:marRight w:val="0"/>
      <w:marTop w:val="0"/>
      <w:marBottom w:val="0"/>
      <w:divBdr>
        <w:top w:val="none" w:sz="0" w:space="0" w:color="auto"/>
        <w:left w:val="none" w:sz="0" w:space="0" w:color="auto"/>
        <w:bottom w:val="none" w:sz="0" w:space="0" w:color="auto"/>
        <w:right w:val="none" w:sz="0" w:space="0" w:color="auto"/>
      </w:divBdr>
    </w:div>
    <w:div w:id="705105412">
      <w:bodyDiv w:val="1"/>
      <w:marLeft w:val="0"/>
      <w:marRight w:val="0"/>
      <w:marTop w:val="0"/>
      <w:marBottom w:val="0"/>
      <w:divBdr>
        <w:top w:val="none" w:sz="0" w:space="0" w:color="auto"/>
        <w:left w:val="none" w:sz="0" w:space="0" w:color="auto"/>
        <w:bottom w:val="none" w:sz="0" w:space="0" w:color="auto"/>
        <w:right w:val="none" w:sz="0" w:space="0" w:color="auto"/>
      </w:divBdr>
    </w:div>
    <w:div w:id="724833754">
      <w:bodyDiv w:val="1"/>
      <w:marLeft w:val="0"/>
      <w:marRight w:val="0"/>
      <w:marTop w:val="0"/>
      <w:marBottom w:val="0"/>
      <w:divBdr>
        <w:top w:val="none" w:sz="0" w:space="0" w:color="auto"/>
        <w:left w:val="none" w:sz="0" w:space="0" w:color="auto"/>
        <w:bottom w:val="none" w:sz="0" w:space="0" w:color="auto"/>
        <w:right w:val="none" w:sz="0" w:space="0" w:color="auto"/>
      </w:divBdr>
    </w:div>
    <w:div w:id="879586674">
      <w:bodyDiv w:val="1"/>
      <w:marLeft w:val="0"/>
      <w:marRight w:val="0"/>
      <w:marTop w:val="0"/>
      <w:marBottom w:val="0"/>
      <w:divBdr>
        <w:top w:val="none" w:sz="0" w:space="0" w:color="auto"/>
        <w:left w:val="none" w:sz="0" w:space="0" w:color="auto"/>
        <w:bottom w:val="none" w:sz="0" w:space="0" w:color="auto"/>
        <w:right w:val="none" w:sz="0" w:space="0" w:color="auto"/>
      </w:divBdr>
    </w:div>
    <w:div w:id="923883138">
      <w:bodyDiv w:val="1"/>
      <w:marLeft w:val="0"/>
      <w:marRight w:val="0"/>
      <w:marTop w:val="0"/>
      <w:marBottom w:val="0"/>
      <w:divBdr>
        <w:top w:val="none" w:sz="0" w:space="0" w:color="auto"/>
        <w:left w:val="none" w:sz="0" w:space="0" w:color="auto"/>
        <w:bottom w:val="none" w:sz="0" w:space="0" w:color="auto"/>
        <w:right w:val="none" w:sz="0" w:space="0" w:color="auto"/>
      </w:divBdr>
    </w:div>
    <w:div w:id="1337656798">
      <w:bodyDiv w:val="1"/>
      <w:marLeft w:val="0"/>
      <w:marRight w:val="0"/>
      <w:marTop w:val="0"/>
      <w:marBottom w:val="0"/>
      <w:divBdr>
        <w:top w:val="none" w:sz="0" w:space="0" w:color="auto"/>
        <w:left w:val="none" w:sz="0" w:space="0" w:color="auto"/>
        <w:bottom w:val="none" w:sz="0" w:space="0" w:color="auto"/>
        <w:right w:val="none" w:sz="0" w:space="0" w:color="auto"/>
      </w:divBdr>
    </w:div>
    <w:div w:id="1361129802">
      <w:bodyDiv w:val="1"/>
      <w:marLeft w:val="0"/>
      <w:marRight w:val="0"/>
      <w:marTop w:val="0"/>
      <w:marBottom w:val="0"/>
      <w:divBdr>
        <w:top w:val="none" w:sz="0" w:space="0" w:color="auto"/>
        <w:left w:val="none" w:sz="0" w:space="0" w:color="auto"/>
        <w:bottom w:val="none" w:sz="0" w:space="0" w:color="auto"/>
        <w:right w:val="none" w:sz="0" w:space="0" w:color="auto"/>
      </w:divBdr>
    </w:div>
    <w:div w:id="1574312072">
      <w:bodyDiv w:val="1"/>
      <w:marLeft w:val="0"/>
      <w:marRight w:val="0"/>
      <w:marTop w:val="0"/>
      <w:marBottom w:val="0"/>
      <w:divBdr>
        <w:top w:val="none" w:sz="0" w:space="0" w:color="auto"/>
        <w:left w:val="none" w:sz="0" w:space="0" w:color="auto"/>
        <w:bottom w:val="none" w:sz="0" w:space="0" w:color="auto"/>
        <w:right w:val="none" w:sz="0" w:space="0" w:color="auto"/>
      </w:divBdr>
    </w:div>
    <w:div w:id="1897084870">
      <w:bodyDiv w:val="1"/>
      <w:marLeft w:val="0"/>
      <w:marRight w:val="0"/>
      <w:marTop w:val="0"/>
      <w:marBottom w:val="0"/>
      <w:divBdr>
        <w:top w:val="none" w:sz="0" w:space="0" w:color="auto"/>
        <w:left w:val="none" w:sz="0" w:space="0" w:color="auto"/>
        <w:bottom w:val="none" w:sz="0" w:space="0" w:color="auto"/>
        <w:right w:val="none" w:sz="0" w:space="0" w:color="auto"/>
      </w:divBdr>
    </w:div>
    <w:div w:id="20166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au/F2021L00509/latest/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de.gov.au/en/how-we-can-help-you/grants/export-market-development-grants/check-eligibility/guidelines-and-legisl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96cb05-aa53-468d-97f8-87b9555e62ab">
      <Terms xmlns="http://schemas.microsoft.com/office/infopath/2007/PartnerControls"/>
    </lcf76f155ced4ddcb4097134ff3c332f>
    <TaxCatchAll xmlns="63d56e5a-d891-483b-915b-ff8cced8f28f"/>
    <_Flow_SignoffStatus xmlns="8996cb05-aa53-468d-97f8-87b9555e6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75B8-1135-4512-93FA-FCDD832F13E7}">
  <ds:schemaRefs>
    <ds:schemaRef ds:uri="http://purl.org/dc/elements/1.1/"/>
    <ds:schemaRef ds:uri="http://schemas.microsoft.com/sharepoint/v3"/>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3d56e5a-d891-483b-915b-ff8cced8f28f"/>
    <ds:schemaRef ds:uri="8996cb05-aa53-468d-97f8-87b9555e62ab"/>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3D7FEAF-CF86-4E80-BD0D-4B827FA9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EMDG Round 4 - Template Goods made outside of Australia</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Template Goods made outside of Australia</dc:title>
  <dc:subject/>
  <dc:creator>Austrade</dc:creator>
  <cp:keywords/>
  <dc:description/>
  <cp:lastModifiedBy>Carrie-Bengston [Sydney]</cp:lastModifiedBy>
  <cp:revision>2</cp:revision>
  <dcterms:created xsi:type="dcterms:W3CDTF">2025-01-06T04:56:00Z</dcterms:created>
  <dcterms:modified xsi:type="dcterms:W3CDTF">2025-01-06T04:56:00Z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66d669be,6591132,186c8349</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2a12fbb7,4cae2e27,5b55e262</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2024-11-22T05:51:15Z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a81f48f8-6ab5-4d6c-a3d8-3325732075a5</vt:lpwstr>
  </property>
  <property fmtid="{D5CDD505-2E9C-101B-9397-08002B2CF9AE}" pid="33" name="MSIP_Label_72160a83-df68-4146-9dd5-ccaae79426db_ContentBits">
    <vt:lpwstr>3</vt:lpwstr>
  </property>
</Properties>
</file>