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bCs/>
        </w:rPr>
        <w:id w:val="-1649280474"/>
        <w:docPartObj>
          <w:docPartGallery w:val="Cover Pages"/>
          <w:docPartUnique/>
        </w:docPartObj>
      </w:sdtPr>
      <w:sdtEndPr>
        <w:rPr>
          <w:rFonts w:cs="Verdana"/>
          <w:color w:val="auto"/>
        </w:rPr>
      </w:sdtEndPr>
      <w:sdtContent>
        <w:p w14:paraId="129B86D8" w14:textId="5273017E" w:rsidR="003A58AB" w:rsidRPr="00390622" w:rsidRDefault="002011B7" w:rsidP="009E6DB3">
          <w:r>
            <w:rPr>
              <w:noProof/>
            </w:rPr>
            <w:drawing>
              <wp:anchor distT="0" distB="0" distL="114300" distR="114300" simplePos="0" relativeHeight="251659265" behindDoc="0" locked="0" layoutInCell="1" allowOverlap="1" wp14:anchorId="57E16302" wp14:editId="4608CC34">
                <wp:simplePos x="0" y="0"/>
                <wp:positionH relativeFrom="page">
                  <wp:posOffset>462915</wp:posOffset>
                </wp:positionH>
                <wp:positionV relativeFrom="paragraph">
                  <wp:posOffset>-416560</wp:posOffset>
                </wp:positionV>
                <wp:extent cx="6329680" cy="1109345"/>
                <wp:effectExtent l="0" t="0" r="0" b="0"/>
                <wp:wrapNone/>
                <wp:docPr id="62517779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177797" name="Picture 1">
                          <a:extLst>
                            <a:ext uri="{C183D7F6-B498-43B3-948B-1728B52AA6E4}">
                              <adec:decorative xmlns:adec="http://schemas.microsoft.com/office/drawing/2017/decorative" val="1"/>
                            </a:ext>
                          </a:extLst>
                        </pic:cNvPr>
                        <pic:cNvPicPr>
                          <a:picLocks noChangeAspect="1"/>
                        </pic:cNvPicPr>
                      </pic:nvPicPr>
                      <pic:blipFill>
                        <a:blip r:embed="rId11"/>
                        <a:stretch>
                          <a:fillRect/>
                        </a:stretch>
                      </pic:blipFill>
                      <pic:spPr>
                        <a:xfrm>
                          <a:off x="0" y="0"/>
                          <a:ext cx="6329680" cy="1109345"/>
                        </a:xfrm>
                        <a:prstGeom prst="rect">
                          <a:avLst/>
                        </a:prstGeom>
                      </pic:spPr>
                    </pic:pic>
                  </a:graphicData>
                </a:graphic>
              </wp:anchor>
            </w:drawing>
          </w:r>
        </w:p>
        <w:p w14:paraId="33187D71" w14:textId="33D4E02A" w:rsidR="002524AC" w:rsidRPr="007B2DB2" w:rsidRDefault="007D050E" w:rsidP="007B2DB2">
          <w:pPr>
            <w:pStyle w:val="Heading1"/>
          </w:pPr>
          <w:bookmarkStart w:id="0" w:name="_Toc174005237"/>
          <w:bookmarkStart w:id="1" w:name="_Toc173502578"/>
          <w:bookmarkStart w:id="2" w:name="_Toc173506295"/>
          <w:bookmarkStart w:id="3" w:name="_Toc173509364"/>
          <w:r w:rsidRPr="007B2DB2">
            <w:t>Export Market Development Grant</w:t>
          </w:r>
          <w:r w:rsidR="00105C76" w:rsidRPr="007B2DB2">
            <w:br/>
          </w:r>
          <w:r w:rsidR="00DC4C00" w:rsidRPr="007B2DB2">
            <w:t>Sample application form – Tier 1</w:t>
          </w:r>
        </w:p>
        <w:bookmarkEnd w:id="0"/>
        <w:bookmarkEnd w:id="1"/>
        <w:bookmarkEnd w:id="2"/>
        <w:bookmarkEnd w:id="3"/>
        <w:p w14:paraId="52CB662A" w14:textId="2D28E5B2" w:rsidR="0062476B" w:rsidRPr="00390622" w:rsidRDefault="0062476B" w:rsidP="0062476B">
          <w:pPr>
            <w:autoSpaceDE w:val="0"/>
            <w:autoSpaceDN w:val="0"/>
            <w:adjustRightInd w:val="0"/>
            <w:rPr>
              <w:rFonts w:cs="Verdana"/>
              <w:color w:val="000000"/>
            </w:rPr>
          </w:pPr>
          <w:r w:rsidRPr="00390622">
            <w:rPr>
              <w:rFonts w:cs="Verdana"/>
              <w:color w:val="000000"/>
            </w:rPr>
            <w:t xml:space="preserve">This is a sample application form for Round 4 of the Export Market Development Grants (EMDG) program. It includes questions to help you prepare your responses and the supporting documentation before you apply online. To the extent of any inconsistency, the EMDG online application form prevails. </w:t>
          </w:r>
        </w:p>
        <w:p w14:paraId="601B3E8F" w14:textId="7F5A2627" w:rsidR="0062476B" w:rsidRPr="00390622" w:rsidRDefault="0062476B" w:rsidP="0062476B">
          <w:pPr>
            <w:autoSpaceDE w:val="0"/>
            <w:autoSpaceDN w:val="0"/>
            <w:adjustRightInd w:val="0"/>
            <w:rPr>
              <w:rFonts w:cs="Verdana"/>
              <w:color w:val="000000"/>
            </w:rPr>
          </w:pPr>
          <w:r w:rsidRPr="00390622">
            <w:rPr>
              <w:rFonts w:cs="Verdana"/>
              <w:color w:val="000000"/>
            </w:rPr>
            <w:t xml:space="preserve">You must complete and submit your application online for it to be considered. Before applying online, we recommend that you read the </w:t>
          </w:r>
          <w:hyperlink r:id="rId12" w:history="1">
            <w:r w:rsidRPr="00390622">
              <w:rPr>
                <w:rStyle w:val="LinkChar"/>
              </w:rPr>
              <w:t>Round 4 EMDG Grant Guidelines (Grant Guidelines)</w:t>
            </w:r>
          </w:hyperlink>
          <w:r w:rsidRPr="00390622">
            <w:rPr>
              <w:rFonts w:cs="Verdana"/>
              <w:color w:val="000000"/>
            </w:rPr>
            <w:t xml:space="preserve"> and other program information published at </w:t>
          </w:r>
          <w:hyperlink r:id="rId13" w:history="1">
            <w:r w:rsidRPr="00390622">
              <w:rPr>
                <w:rStyle w:val="LinkChar"/>
              </w:rPr>
              <w:t>austrade.gov.au/</w:t>
            </w:r>
            <w:proofErr w:type="spellStart"/>
            <w:r w:rsidRPr="00390622">
              <w:rPr>
                <w:rStyle w:val="LinkChar"/>
              </w:rPr>
              <w:t>emdg</w:t>
            </w:r>
            <w:proofErr w:type="spellEnd"/>
          </w:hyperlink>
          <w:r w:rsidRPr="00390622">
            <w:rPr>
              <w:rFonts w:cs="Verdana"/>
              <w:color w:val="000000"/>
            </w:rPr>
            <w:t>.</w:t>
          </w:r>
        </w:p>
        <w:p w14:paraId="103BE3F8" w14:textId="77777777" w:rsidR="0062476B" w:rsidRPr="00390622" w:rsidRDefault="0062476B" w:rsidP="0062476B">
          <w:pPr>
            <w:autoSpaceDE w:val="0"/>
            <w:autoSpaceDN w:val="0"/>
            <w:adjustRightInd w:val="0"/>
            <w:spacing w:before="0" w:after="160" w:line="252" w:lineRule="auto"/>
            <w:rPr>
              <w:rFonts w:cs="Verdana"/>
              <w:color w:val="000000"/>
            </w:rPr>
          </w:pPr>
          <w:r w:rsidRPr="00390622">
            <w:rPr>
              <w:rFonts w:cs="Verdana"/>
              <w:color w:val="000000"/>
            </w:rPr>
            <w:br w:type="page"/>
          </w:r>
        </w:p>
        <w:sdt>
          <w:sdtPr>
            <w:rPr>
              <w:rFonts w:ascii="Verdana" w:eastAsiaTheme="minorEastAsia" w:hAnsi="Verdana" w:cstheme="minorBidi"/>
              <w:color w:val="000000" w:themeColor="text1"/>
              <w:sz w:val="20"/>
              <w:szCs w:val="20"/>
              <w:lang w:val="en-AU"/>
            </w:rPr>
            <w:id w:val="991602207"/>
            <w:docPartObj>
              <w:docPartGallery w:val="Table of Contents"/>
              <w:docPartUnique/>
            </w:docPartObj>
          </w:sdtPr>
          <w:sdtEndPr>
            <w:rPr>
              <w:b/>
              <w:bCs/>
              <w:noProof/>
            </w:rPr>
          </w:sdtEndPr>
          <w:sdtContent>
            <w:p w14:paraId="0D7AFDD4" w14:textId="172C678D" w:rsidR="009F5C99" w:rsidRPr="00390622" w:rsidRDefault="009F5C99">
              <w:pPr>
                <w:pStyle w:val="TOCHeading"/>
              </w:pPr>
              <w:r w:rsidRPr="00390622">
                <w:t>Contents</w:t>
              </w:r>
            </w:p>
            <w:p w14:paraId="1B276D3D" w14:textId="35D1B263" w:rsidR="0055301E" w:rsidRDefault="009A4385">
              <w:pPr>
                <w:pStyle w:val="TOC1"/>
                <w:tabs>
                  <w:tab w:val="right" w:leader="dot" w:pos="9958"/>
                </w:tabs>
                <w:rPr>
                  <w:rFonts w:asciiTheme="minorHAnsi" w:eastAsiaTheme="minorEastAsia" w:hAnsiTheme="minorHAnsi"/>
                  <w:noProof/>
                  <w:color w:val="auto"/>
                  <w:kern w:val="2"/>
                  <w:sz w:val="24"/>
                  <w:szCs w:val="24"/>
                  <w:lang w:eastAsia="en-AU"/>
                  <w14:ligatures w14:val="standardContextual"/>
                </w:rPr>
              </w:pPr>
              <w:r w:rsidRPr="00390622">
                <w:fldChar w:fldCharType="begin"/>
              </w:r>
              <w:r w:rsidRPr="00390622">
                <w:instrText xml:space="preserve"> TOC \o "2-4" \h \z \t "Heading 1,1,CoverPage Sub1,1,Level 1,1,Level 2,2" </w:instrText>
              </w:r>
              <w:r w:rsidRPr="00390622">
                <w:fldChar w:fldCharType="separate"/>
              </w:r>
              <w:hyperlink w:anchor="_Toc174352302" w:history="1">
                <w:r w:rsidR="0055301E" w:rsidRPr="007B5C30">
                  <w:rPr>
                    <w:rStyle w:val="Hyperlink"/>
                    <w:noProof/>
                  </w:rPr>
                  <w:t>Instructions</w:t>
                </w:r>
                <w:r w:rsidR="0055301E">
                  <w:rPr>
                    <w:noProof/>
                    <w:webHidden/>
                  </w:rPr>
                  <w:tab/>
                </w:r>
                <w:r w:rsidR="0055301E">
                  <w:rPr>
                    <w:noProof/>
                    <w:webHidden/>
                  </w:rPr>
                  <w:fldChar w:fldCharType="begin"/>
                </w:r>
                <w:r w:rsidR="0055301E">
                  <w:rPr>
                    <w:noProof/>
                    <w:webHidden/>
                  </w:rPr>
                  <w:instrText xml:space="preserve"> PAGEREF _Toc174352302 \h </w:instrText>
                </w:r>
                <w:r w:rsidR="0055301E">
                  <w:rPr>
                    <w:noProof/>
                    <w:webHidden/>
                  </w:rPr>
                </w:r>
                <w:r w:rsidR="0055301E">
                  <w:rPr>
                    <w:noProof/>
                    <w:webHidden/>
                  </w:rPr>
                  <w:fldChar w:fldCharType="separate"/>
                </w:r>
                <w:r w:rsidR="0055301E">
                  <w:rPr>
                    <w:noProof/>
                    <w:webHidden/>
                  </w:rPr>
                  <w:t>4</w:t>
                </w:r>
                <w:r w:rsidR="0055301E">
                  <w:rPr>
                    <w:noProof/>
                    <w:webHidden/>
                  </w:rPr>
                  <w:fldChar w:fldCharType="end"/>
                </w:r>
              </w:hyperlink>
            </w:p>
            <w:p w14:paraId="52967DF9" w14:textId="07D45A09" w:rsidR="0055301E" w:rsidRDefault="0055301E">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03" w:history="1">
                <w:r w:rsidRPr="007B5C30">
                  <w:rPr>
                    <w:rStyle w:val="Hyperlink"/>
                    <w:noProof/>
                  </w:rPr>
                  <w:t>Terms and conditions of use</w:t>
                </w:r>
                <w:r>
                  <w:rPr>
                    <w:noProof/>
                    <w:webHidden/>
                  </w:rPr>
                  <w:tab/>
                </w:r>
                <w:r>
                  <w:rPr>
                    <w:noProof/>
                    <w:webHidden/>
                  </w:rPr>
                  <w:fldChar w:fldCharType="begin"/>
                </w:r>
                <w:r>
                  <w:rPr>
                    <w:noProof/>
                    <w:webHidden/>
                  </w:rPr>
                  <w:instrText xml:space="preserve"> PAGEREF _Toc174352303 \h </w:instrText>
                </w:r>
                <w:r>
                  <w:rPr>
                    <w:noProof/>
                    <w:webHidden/>
                  </w:rPr>
                </w:r>
                <w:r>
                  <w:rPr>
                    <w:noProof/>
                    <w:webHidden/>
                  </w:rPr>
                  <w:fldChar w:fldCharType="separate"/>
                </w:r>
                <w:r>
                  <w:rPr>
                    <w:noProof/>
                    <w:webHidden/>
                  </w:rPr>
                  <w:t>4</w:t>
                </w:r>
                <w:r>
                  <w:rPr>
                    <w:noProof/>
                    <w:webHidden/>
                  </w:rPr>
                  <w:fldChar w:fldCharType="end"/>
                </w:r>
              </w:hyperlink>
            </w:p>
            <w:p w14:paraId="726B97DD" w14:textId="3953CD0C" w:rsidR="0055301E" w:rsidRDefault="0055301E">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04" w:history="1">
                <w:r w:rsidRPr="007B5C30">
                  <w:rPr>
                    <w:rStyle w:val="Hyperlink"/>
                    <w:noProof/>
                  </w:rPr>
                  <w:t>Confidentiality and privacy</w:t>
                </w:r>
                <w:r>
                  <w:rPr>
                    <w:noProof/>
                    <w:webHidden/>
                  </w:rPr>
                  <w:tab/>
                </w:r>
                <w:r>
                  <w:rPr>
                    <w:noProof/>
                    <w:webHidden/>
                  </w:rPr>
                  <w:fldChar w:fldCharType="begin"/>
                </w:r>
                <w:r>
                  <w:rPr>
                    <w:noProof/>
                    <w:webHidden/>
                  </w:rPr>
                  <w:instrText xml:space="preserve"> PAGEREF _Toc174352304 \h </w:instrText>
                </w:r>
                <w:r>
                  <w:rPr>
                    <w:noProof/>
                    <w:webHidden/>
                  </w:rPr>
                </w:r>
                <w:r>
                  <w:rPr>
                    <w:noProof/>
                    <w:webHidden/>
                  </w:rPr>
                  <w:fldChar w:fldCharType="separate"/>
                </w:r>
                <w:r>
                  <w:rPr>
                    <w:noProof/>
                    <w:webHidden/>
                  </w:rPr>
                  <w:t>4</w:t>
                </w:r>
                <w:r>
                  <w:rPr>
                    <w:noProof/>
                    <w:webHidden/>
                  </w:rPr>
                  <w:fldChar w:fldCharType="end"/>
                </w:r>
              </w:hyperlink>
            </w:p>
            <w:p w14:paraId="24ADF465" w14:textId="5AB0AAD4" w:rsidR="0055301E" w:rsidRDefault="0055301E">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05" w:history="1">
                <w:r w:rsidRPr="007B5C30">
                  <w:rPr>
                    <w:rStyle w:val="Hyperlink"/>
                    <w:noProof/>
                  </w:rPr>
                  <w:t>Additional information sharing</w:t>
                </w:r>
                <w:r>
                  <w:rPr>
                    <w:noProof/>
                    <w:webHidden/>
                  </w:rPr>
                  <w:tab/>
                </w:r>
                <w:r>
                  <w:rPr>
                    <w:noProof/>
                    <w:webHidden/>
                  </w:rPr>
                  <w:fldChar w:fldCharType="begin"/>
                </w:r>
                <w:r>
                  <w:rPr>
                    <w:noProof/>
                    <w:webHidden/>
                  </w:rPr>
                  <w:instrText xml:space="preserve"> PAGEREF _Toc174352305 \h </w:instrText>
                </w:r>
                <w:r>
                  <w:rPr>
                    <w:noProof/>
                    <w:webHidden/>
                  </w:rPr>
                </w:r>
                <w:r>
                  <w:rPr>
                    <w:noProof/>
                    <w:webHidden/>
                  </w:rPr>
                  <w:fldChar w:fldCharType="separate"/>
                </w:r>
                <w:r>
                  <w:rPr>
                    <w:noProof/>
                    <w:webHidden/>
                  </w:rPr>
                  <w:t>4</w:t>
                </w:r>
                <w:r>
                  <w:rPr>
                    <w:noProof/>
                    <w:webHidden/>
                  </w:rPr>
                  <w:fldChar w:fldCharType="end"/>
                </w:r>
              </w:hyperlink>
            </w:p>
            <w:p w14:paraId="40858AF4" w14:textId="3FB65A65" w:rsidR="0055301E" w:rsidRDefault="0055301E">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06" w:history="1">
                <w:r w:rsidRPr="007B5C30">
                  <w:rPr>
                    <w:rStyle w:val="Hyperlink"/>
                    <w:noProof/>
                  </w:rPr>
                  <w:t>Feedback agreement</w:t>
                </w:r>
                <w:r>
                  <w:rPr>
                    <w:noProof/>
                    <w:webHidden/>
                  </w:rPr>
                  <w:tab/>
                </w:r>
                <w:r>
                  <w:rPr>
                    <w:noProof/>
                    <w:webHidden/>
                  </w:rPr>
                  <w:fldChar w:fldCharType="begin"/>
                </w:r>
                <w:r>
                  <w:rPr>
                    <w:noProof/>
                    <w:webHidden/>
                  </w:rPr>
                  <w:instrText xml:space="preserve"> PAGEREF _Toc174352306 \h </w:instrText>
                </w:r>
                <w:r>
                  <w:rPr>
                    <w:noProof/>
                    <w:webHidden/>
                  </w:rPr>
                </w:r>
                <w:r>
                  <w:rPr>
                    <w:noProof/>
                    <w:webHidden/>
                  </w:rPr>
                  <w:fldChar w:fldCharType="separate"/>
                </w:r>
                <w:r>
                  <w:rPr>
                    <w:noProof/>
                    <w:webHidden/>
                  </w:rPr>
                  <w:t>4</w:t>
                </w:r>
                <w:r>
                  <w:rPr>
                    <w:noProof/>
                    <w:webHidden/>
                  </w:rPr>
                  <w:fldChar w:fldCharType="end"/>
                </w:r>
              </w:hyperlink>
            </w:p>
            <w:p w14:paraId="5E307853" w14:textId="03D9AD6B" w:rsidR="0055301E" w:rsidRDefault="0055301E">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07" w:history="1">
                <w:r w:rsidRPr="007B5C30">
                  <w:rPr>
                    <w:rStyle w:val="Hyperlink"/>
                    <w:noProof/>
                  </w:rPr>
                  <w:t>Completing your application</w:t>
                </w:r>
                <w:r>
                  <w:rPr>
                    <w:noProof/>
                    <w:webHidden/>
                  </w:rPr>
                  <w:tab/>
                </w:r>
                <w:r>
                  <w:rPr>
                    <w:noProof/>
                    <w:webHidden/>
                  </w:rPr>
                  <w:fldChar w:fldCharType="begin"/>
                </w:r>
                <w:r>
                  <w:rPr>
                    <w:noProof/>
                    <w:webHidden/>
                  </w:rPr>
                  <w:instrText xml:space="preserve"> PAGEREF _Toc174352307 \h </w:instrText>
                </w:r>
                <w:r>
                  <w:rPr>
                    <w:noProof/>
                    <w:webHidden/>
                  </w:rPr>
                </w:r>
                <w:r>
                  <w:rPr>
                    <w:noProof/>
                    <w:webHidden/>
                  </w:rPr>
                  <w:fldChar w:fldCharType="separate"/>
                </w:r>
                <w:r>
                  <w:rPr>
                    <w:noProof/>
                    <w:webHidden/>
                  </w:rPr>
                  <w:t>5</w:t>
                </w:r>
                <w:r>
                  <w:rPr>
                    <w:noProof/>
                    <w:webHidden/>
                  </w:rPr>
                  <w:fldChar w:fldCharType="end"/>
                </w:r>
              </w:hyperlink>
            </w:p>
            <w:p w14:paraId="0484DF26" w14:textId="0C996688" w:rsidR="0055301E" w:rsidRDefault="0055301E">
              <w:pPr>
                <w:pStyle w:val="TOC3"/>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08" w:history="1">
                <w:r w:rsidRPr="007B5C30">
                  <w:rPr>
                    <w:rStyle w:val="Hyperlink"/>
                    <w:noProof/>
                  </w:rPr>
                  <w:t>Internet browsers and navigation through the online application form</w:t>
                </w:r>
                <w:r>
                  <w:rPr>
                    <w:noProof/>
                    <w:webHidden/>
                  </w:rPr>
                  <w:tab/>
                </w:r>
                <w:r>
                  <w:rPr>
                    <w:noProof/>
                    <w:webHidden/>
                  </w:rPr>
                  <w:fldChar w:fldCharType="begin"/>
                </w:r>
                <w:r>
                  <w:rPr>
                    <w:noProof/>
                    <w:webHidden/>
                  </w:rPr>
                  <w:instrText xml:space="preserve"> PAGEREF _Toc174352308 \h </w:instrText>
                </w:r>
                <w:r>
                  <w:rPr>
                    <w:noProof/>
                    <w:webHidden/>
                  </w:rPr>
                </w:r>
                <w:r>
                  <w:rPr>
                    <w:noProof/>
                    <w:webHidden/>
                  </w:rPr>
                  <w:fldChar w:fldCharType="separate"/>
                </w:r>
                <w:r>
                  <w:rPr>
                    <w:noProof/>
                    <w:webHidden/>
                  </w:rPr>
                  <w:t>5</w:t>
                </w:r>
                <w:r>
                  <w:rPr>
                    <w:noProof/>
                    <w:webHidden/>
                  </w:rPr>
                  <w:fldChar w:fldCharType="end"/>
                </w:r>
              </w:hyperlink>
            </w:p>
            <w:p w14:paraId="787163DB" w14:textId="2A42A644" w:rsidR="0055301E" w:rsidRDefault="0055301E">
              <w:pPr>
                <w:pStyle w:val="TOC3"/>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09" w:history="1">
                <w:r w:rsidRPr="007B5C30">
                  <w:rPr>
                    <w:rStyle w:val="Hyperlink"/>
                    <w:noProof/>
                  </w:rPr>
                  <w:t>Digital identity</w:t>
                </w:r>
                <w:r>
                  <w:rPr>
                    <w:noProof/>
                    <w:webHidden/>
                  </w:rPr>
                  <w:tab/>
                </w:r>
                <w:r>
                  <w:rPr>
                    <w:noProof/>
                    <w:webHidden/>
                  </w:rPr>
                  <w:fldChar w:fldCharType="begin"/>
                </w:r>
                <w:r>
                  <w:rPr>
                    <w:noProof/>
                    <w:webHidden/>
                  </w:rPr>
                  <w:instrText xml:space="preserve"> PAGEREF _Toc174352309 \h </w:instrText>
                </w:r>
                <w:r>
                  <w:rPr>
                    <w:noProof/>
                    <w:webHidden/>
                  </w:rPr>
                </w:r>
                <w:r>
                  <w:rPr>
                    <w:noProof/>
                    <w:webHidden/>
                  </w:rPr>
                  <w:fldChar w:fldCharType="separate"/>
                </w:r>
                <w:r>
                  <w:rPr>
                    <w:noProof/>
                    <w:webHidden/>
                  </w:rPr>
                  <w:t>5</w:t>
                </w:r>
                <w:r>
                  <w:rPr>
                    <w:noProof/>
                    <w:webHidden/>
                  </w:rPr>
                  <w:fldChar w:fldCharType="end"/>
                </w:r>
              </w:hyperlink>
            </w:p>
            <w:p w14:paraId="3110CB76" w14:textId="508DFF13" w:rsidR="0055301E" w:rsidRDefault="0055301E">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10" w:history="1">
                <w:r w:rsidRPr="007B5C30">
                  <w:rPr>
                    <w:rStyle w:val="Hyperlink"/>
                    <w:noProof/>
                  </w:rPr>
                  <w:t>Submitting your application</w:t>
                </w:r>
                <w:r>
                  <w:rPr>
                    <w:noProof/>
                    <w:webHidden/>
                  </w:rPr>
                  <w:tab/>
                </w:r>
                <w:r>
                  <w:rPr>
                    <w:noProof/>
                    <w:webHidden/>
                  </w:rPr>
                  <w:fldChar w:fldCharType="begin"/>
                </w:r>
                <w:r>
                  <w:rPr>
                    <w:noProof/>
                    <w:webHidden/>
                  </w:rPr>
                  <w:instrText xml:space="preserve"> PAGEREF _Toc174352310 \h </w:instrText>
                </w:r>
                <w:r>
                  <w:rPr>
                    <w:noProof/>
                    <w:webHidden/>
                  </w:rPr>
                </w:r>
                <w:r>
                  <w:rPr>
                    <w:noProof/>
                    <w:webHidden/>
                  </w:rPr>
                  <w:fldChar w:fldCharType="separate"/>
                </w:r>
                <w:r>
                  <w:rPr>
                    <w:noProof/>
                    <w:webHidden/>
                  </w:rPr>
                  <w:t>5</w:t>
                </w:r>
                <w:r>
                  <w:rPr>
                    <w:noProof/>
                    <w:webHidden/>
                  </w:rPr>
                  <w:fldChar w:fldCharType="end"/>
                </w:r>
              </w:hyperlink>
            </w:p>
            <w:p w14:paraId="6C5A2DEE" w14:textId="5F4FAE64" w:rsidR="0055301E" w:rsidRDefault="0055301E">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11" w:history="1">
                <w:r w:rsidRPr="007B5C30">
                  <w:rPr>
                    <w:rStyle w:val="Hyperlink"/>
                    <w:noProof/>
                  </w:rPr>
                  <w:t>After submitting your application</w:t>
                </w:r>
                <w:r>
                  <w:rPr>
                    <w:noProof/>
                    <w:webHidden/>
                  </w:rPr>
                  <w:tab/>
                </w:r>
                <w:r>
                  <w:rPr>
                    <w:noProof/>
                    <w:webHidden/>
                  </w:rPr>
                  <w:fldChar w:fldCharType="begin"/>
                </w:r>
                <w:r>
                  <w:rPr>
                    <w:noProof/>
                    <w:webHidden/>
                  </w:rPr>
                  <w:instrText xml:space="preserve"> PAGEREF _Toc174352311 \h </w:instrText>
                </w:r>
                <w:r>
                  <w:rPr>
                    <w:noProof/>
                    <w:webHidden/>
                  </w:rPr>
                </w:r>
                <w:r>
                  <w:rPr>
                    <w:noProof/>
                    <w:webHidden/>
                  </w:rPr>
                  <w:fldChar w:fldCharType="separate"/>
                </w:r>
                <w:r>
                  <w:rPr>
                    <w:noProof/>
                    <w:webHidden/>
                  </w:rPr>
                  <w:t>6</w:t>
                </w:r>
                <w:r>
                  <w:rPr>
                    <w:noProof/>
                    <w:webHidden/>
                  </w:rPr>
                  <w:fldChar w:fldCharType="end"/>
                </w:r>
              </w:hyperlink>
            </w:p>
            <w:p w14:paraId="5AA0E8EA" w14:textId="649DFB51" w:rsidR="0055301E" w:rsidRDefault="0055301E">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12" w:history="1">
                <w:r w:rsidRPr="007B5C30">
                  <w:rPr>
                    <w:rStyle w:val="Hyperlink"/>
                    <w:noProof/>
                  </w:rPr>
                  <w:t>Getting help</w:t>
                </w:r>
                <w:r>
                  <w:rPr>
                    <w:noProof/>
                    <w:webHidden/>
                  </w:rPr>
                  <w:tab/>
                </w:r>
                <w:r>
                  <w:rPr>
                    <w:noProof/>
                    <w:webHidden/>
                  </w:rPr>
                  <w:fldChar w:fldCharType="begin"/>
                </w:r>
                <w:r>
                  <w:rPr>
                    <w:noProof/>
                    <w:webHidden/>
                  </w:rPr>
                  <w:instrText xml:space="preserve"> PAGEREF _Toc174352312 \h </w:instrText>
                </w:r>
                <w:r>
                  <w:rPr>
                    <w:noProof/>
                    <w:webHidden/>
                  </w:rPr>
                </w:r>
                <w:r>
                  <w:rPr>
                    <w:noProof/>
                    <w:webHidden/>
                  </w:rPr>
                  <w:fldChar w:fldCharType="separate"/>
                </w:r>
                <w:r>
                  <w:rPr>
                    <w:noProof/>
                    <w:webHidden/>
                  </w:rPr>
                  <w:t>6</w:t>
                </w:r>
                <w:r>
                  <w:rPr>
                    <w:noProof/>
                    <w:webHidden/>
                  </w:rPr>
                  <w:fldChar w:fldCharType="end"/>
                </w:r>
              </w:hyperlink>
            </w:p>
            <w:p w14:paraId="6A1430BF" w14:textId="15407D96" w:rsidR="0055301E" w:rsidRDefault="0055301E">
              <w:pPr>
                <w:pStyle w:val="TOC1"/>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13" w:history="1">
                <w:r w:rsidRPr="007B5C30">
                  <w:rPr>
                    <w:rStyle w:val="Hyperlink"/>
                    <w:noProof/>
                  </w:rPr>
                  <w:t>Questions as they appear on the EMDG online portal</w:t>
                </w:r>
                <w:r>
                  <w:rPr>
                    <w:noProof/>
                    <w:webHidden/>
                  </w:rPr>
                  <w:tab/>
                </w:r>
                <w:r>
                  <w:rPr>
                    <w:noProof/>
                    <w:webHidden/>
                  </w:rPr>
                  <w:fldChar w:fldCharType="begin"/>
                </w:r>
                <w:r>
                  <w:rPr>
                    <w:noProof/>
                    <w:webHidden/>
                  </w:rPr>
                  <w:instrText xml:space="preserve"> PAGEREF _Toc174352313 \h </w:instrText>
                </w:r>
                <w:r>
                  <w:rPr>
                    <w:noProof/>
                    <w:webHidden/>
                  </w:rPr>
                </w:r>
                <w:r>
                  <w:rPr>
                    <w:noProof/>
                    <w:webHidden/>
                  </w:rPr>
                  <w:fldChar w:fldCharType="separate"/>
                </w:r>
                <w:r>
                  <w:rPr>
                    <w:noProof/>
                    <w:webHidden/>
                  </w:rPr>
                  <w:t>7</w:t>
                </w:r>
                <w:r>
                  <w:rPr>
                    <w:noProof/>
                    <w:webHidden/>
                  </w:rPr>
                  <w:fldChar w:fldCharType="end"/>
                </w:r>
              </w:hyperlink>
            </w:p>
            <w:p w14:paraId="239F0421" w14:textId="1A68311C" w:rsidR="0055301E" w:rsidRDefault="0055301E">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14" w:history="1">
                <w:r w:rsidRPr="007B5C30">
                  <w:rPr>
                    <w:rStyle w:val="Hyperlink"/>
                    <w:noProof/>
                  </w:rPr>
                  <w:t>1.</w:t>
                </w:r>
                <w:r>
                  <w:rPr>
                    <w:rFonts w:asciiTheme="minorHAnsi" w:eastAsiaTheme="minorEastAsia" w:hAnsiTheme="minorHAnsi"/>
                    <w:noProof/>
                    <w:color w:val="auto"/>
                    <w:kern w:val="2"/>
                    <w:sz w:val="24"/>
                    <w:szCs w:val="24"/>
                    <w:lang w:eastAsia="en-AU"/>
                    <w14:ligatures w14:val="standardContextual"/>
                  </w:rPr>
                  <w:tab/>
                </w:r>
                <w:r w:rsidRPr="007B5C30">
                  <w:rPr>
                    <w:rStyle w:val="Hyperlink"/>
                    <w:noProof/>
                  </w:rPr>
                  <w:t>Eligible applicant</w:t>
                </w:r>
                <w:r>
                  <w:rPr>
                    <w:noProof/>
                    <w:webHidden/>
                  </w:rPr>
                  <w:tab/>
                </w:r>
                <w:r>
                  <w:rPr>
                    <w:noProof/>
                    <w:webHidden/>
                  </w:rPr>
                  <w:fldChar w:fldCharType="begin"/>
                </w:r>
                <w:r>
                  <w:rPr>
                    <w:noProof/>
                    <w:webHidden/>
                  </w:rPr>
                  <w:instrText xml:space="preserve"> PAGEREF _Toc174352314 \h </w:instrText>
                </w:r>
                <w:r>
                  <w:rPr>
                    <w:noProof/>
                    <w:webHidden/>
                  </w:rPr>
                </w:r>
                <w:r>
                  <w:rPr>
                    <w:noProof/>
                    <w:webHidden/>
                  </w:rPr>
                  <w:fldChar w:fldCharType="separate"/>
                </w:r>
                <w:r>
                  <w:rPr>
                    <w:noProof/>
                    <w:webHidden/>
                  </w:rPr>
                  <w:t>7</w:t>
                </w:r>
                <w:r>
                  <w:rPr>
                    <w:noProof/>
                    <w:webHidden/>
                  </w:rPr>
                  <w:fldChar w:fldCharType="end"/>
                </w:r>
              </w:hyperlink>
            </w:p>
            <w:p w14:paraId="266E1951" w14:textId="585B1BBD" w:rsidR="0055301E" w:rsidRDefault="0055301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15" w:history="1">
                <w:r w:rsidRPr="007B5C30">
                  <w:rPr>
                    <w:rStyle w:val="Hyperlink"/>
                    <w:noProof/>
                  </w:rPr>
                  <w:t>1.1.</w:t>
                </w:r>
                <w:r>
                  <w:rPr>
                    <w:rFonts w:asciiTheme="minorHAnsi" w:eastAsiaTheme="minorEastAsia" w:hAnsiTheme="minorHAnsi"/>
                    <w:noProof/>
                    <w:color w:val="auto"/>
                    <w:kern w:val="2"/>
                    <w:sz w:val="24"/>
                    <w:szCs w:val="24"/>
                    <w:lang w:eastAsia="en-AU"/>
                    <w14:ligatures w14:val="standardContextual"/>
                  </w:rPr>
                  <w:tab/>
                </w:r>
                <w:r w:rsidRPr="007B5C30">
                  <w:rPr>
                    <w:rStyle w:val="Hyperlink"/>
                    <w:noProof/>
                  </w:rPr>
                  <w:t>Tier selection and eligibility</w:t>
                </w:r>
                <w:r>
                  <w:rPr>
                    <w:noProof/>
                    <w:webHidden/>
                  </w:rPr>
                  <w:tab/>
                </w:r>
                <w:r>
                  <w:rPr>
                    <w:noProof/>
                    <w:webHidden/>
                  </w:rPr>
                  <w:fldChar w:fldCharType="begin"/>
                </w:r>
                <w:r>
                  <w:rPr>
                    <w:noProof/>
                    <w:webHidden/>
                  </w:rPr>
                  <w:instrText xml:space="preserve"> PAGEREF _Toc174352315 \h </w:instrText>
                </w:r>
                <w:r>
                  <w:rPr>
                    <w:noProof/>
                    <w:webHidden/>
                  </w:rPr>
                </w:r>
                <w:r>
                  <w:rPr>
                    <w:noProof/>
                    <w:webHidden/>
                  </w:rPr>
                  <w:fldChar w:fldCharType="separate"/>
                </w:r>
                <w:r>
                  <w:rPr>
                    <w:noProof/>
                    <w:webHidden/>
                  </w:rPr>
                  <w:t>7</w:t>
                </w:r>
                <w:r>
                  <w:rPr>
                    <w:noProof/>
                    <w:webHidden/>
                  </w:rPr>
                  <w:fldChar w:fldCharType="end"/>
                </w:r>
              </w:hyperlink>
            </w:p>
            <w:p w14:paraId="68CDFC29" w14:textId="334EDDFC" w:rsidR="0055301E" w:rsidRDefault="0055301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16" w:history="1">
                <w:r w:rsidRPr="007B5C30">
                  <w:rPr>
                    <w:rStyle w:val="Hyperlink"/>
                    <w:noProof/>
                  </w:rPr>
                  <w:t>1.2.</w:t>
                </w:r>
                <w:r>
                  <w:rPr>
                    <w:rFonts w:asciiTheme="minorHAnsi" w:eastAsiaTheme="minorEastAsia" w:hAnsiTheme="minorHAnsi"/>
                    <w:noProof/>
                    <w:color w:val="auto"/>
                    <w:kern w:val="2"/>
                    <w:sz w:val="24"/>
                    <w:szCs w:val="24"/>
                    <w:lang w:eastAsia="en-AU"/>
                    <w14:ligatures w14:val="standardContextual"/>
                  </w:rPr>
                  <w:tab/>
                </w:r>
                <w:r w:rsidRPr="007B5C30">
                  <w:rPr>
                    <w:rStyle w:val="Hyperlink"/>
                    <w:noProof/>
                  </w:rPr>
                  <w:t>Business details</w:t>
                </w:r>
                <w:r>
                  <w:rPr>
                    <w:noProof/>
                    <w:webHidden/>
                  </w:rPr>
                  <w:tab/>
                </w:r>
                <w:r>
                  <w:rPr>
                    <w:noProof/>
                    <w:webHidden/>
                  </w:rPr>
                  <w:fldChar w:fldCharType="begin"/>
                </w:r>
                <w:r>
                  <w:rPr>
                    <w:noProof/>
                    <w:webHidden/>
                  </w:rPr>
                  <w:instrText xml:space="preserve"> PAGEREF _Toc174352316 \h </w:instrText>
                </w:r>
                <w:r>
                  <w:rPr>
                    <w:noProof/>
                    <w:webHidden/>
                  </w:rPr>
                </w:r>
                <w:r>
                  <w:rPr>
                    <w:noProof/>
                    <w:webHidden/>
                  </w:rPr>
                  <w:fldChar w:fldCharType="separate"/>
                </w:r>
                <w:r>
                  <w:rPr>
                    <w:noProof/>
                    <w:webHidden/>
                  </w:rPr>
                  <w:t>8</w:t>
                </w:r>
                <w:r>
                  <w:rPr>
                    <w:noProof/>
                    <w:webHidden/>
                  </w:rPr>
                  <w:fldChar w:fldCharType="end"/>
                </w:r>
              </w:hyperlink>
            </w:p>
            <w:p w14:paraId="414F9287" w14:textId="56CF2ABE" w:rsidR="0055301E" w:rsidRDefault="0055301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17" w:history="1">
                <w:r w:rsidRPr="007B5C30">
                  <w:rPr>
                    <w:rStyle w:val="Hyperlink"/>
                    <w:noProof/>
                  </w:rPr>
                  <w:t>1.3.</w:t>
                </w:r>
                <w:r>
                  <w:rPr>
                    <w:rFonts w:asciiTheme="minorHAnsi" w:eastAsiaTheme="minorEastAsia" w:hAnsiTheme="minorHAnsi"/>
                    <w:noProof/>
                    <w:color w:val="auto"/>
                    <w:kern w:val="2"/>
                    <w:sz w:val="24"/>
                    <w:szCs w:val="24"/>
                    <w:lang w:eastAsia="en-AU"/>
                    <w14:ligatures w14:val="standardContextual"/>
                  </w:rPr>
                  <w:tab/>
                </w:r>
                <w:r w:rsidRPr="007B5C30">
                  <w:rPr>
                    <w:rStyle w:val="Hyperlink"/>
                    <w:noProof/>
                  </w:rPr>
                  <w:t>Applicant business structure</w:t>
                </w:r>
                <w:r>
                  <w:rPr>
                    <w:noProof/>
                    <w:webHidden/>
                  </w:rPr>
                  <w:tab/>
                </w:r>
                <w:r>
                  <w:rPr>
                    <w:noProof/>
                    <w:webHidden/>
                  </w:rPr>
                  <w:fldChar w:fldCharType="begin"/>
                </w:r>
                <w:r>
                  <w:rPr>
                    <w:noProof/>
                    <w:webHidden/>
                  </w:rPr>
                  <w:instrText xml:space="preserve"> PAGEREF _Toc174352317 \h </w:instrText>
                </w:r>
                <w:r>
                  <w:rPr>
                    <w:noProof/>
                    <w:webHidden/>
                  </w:rPr>
                </w:r>
                <w:r>
                  <w:rPr>
                    <w:noProof/>
                    <w:webHidden/>
                  </w:rPr>
                  <w:fldChar w:fldCharType="separate"/>
                </w:r>
                <w:r>
                  <w:rPr>
                    <w:noProof/>
                    <w:webHidden/>
                  </w:rPr>
                  <w:t>11</w:t>
                </w:r>
                <w:r>
                  <w:rPr>
                    <w:noProof/>
                    <w:webHidden/>
                  </w:rPr>
                  <w:fldChar w:fldCharType="end"/>
                </w:r>
              </w:hyperlink>
            </w:p>
            <w:p w14:paraId="24B51285" w14:textId="411EF100" w:rsidR="0055301E" w:rsidRDefault="0055301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18" w:history="1">
                <w:r w:rsidRPr="007B5C30">
                  <w:rPr>
                    <w:rStyle w:val="Hyperlink"/>
                    <w:noProof/>
                  </w:rPr>
                  <w:t>1.4.</w:t>
                </w:r>
                <w:r>
                  <w:rPr>
                    <w:rFonts w:asciiTheme="minorHAnsi" w:eastAsiaTheme="minorEastAsia" w:hAnsiTheme="minorHAnsi"/>
                    <w:noProof/>
                    <w:color w:val="auto"/>
                    <w:kern w:val="2"/>
                    <w:sz w:val="24"/>
                    <w:szCs w:val="24"/>
                    <w:lang w:eastAsia="en-AU"/>
                    <w14:ligatures w14:val="standardContextual"/>
                  </w:rPr>
                  <w:tab/>
                </w:r>
                <w:r w:rsidRPr="007B5C30">
                  <w:rPr>
                    <w:rStyle w:val="Hyperlink"/>
                    <w:noProof/>
                  </w:rPr>
                  <w:t>First Nations organisation</w:t>
                </w:r>
                <w:r>
                  <w:rPr>
                    <w:noProof/>
                    <w:webHidden/>
                  </w:rPr>
                  <w:tab/>
                </w:r>
                <w:r>
                  <w:rPr>
                    <w:noProof/>
                    <w:webHidden/>
                  </w:rPr>
                  <w:fldChar w:fldCharType="begin"/>
                </w:r>
                <w:r>
                  <w:rPr>
                    <w:noProof/>
                    <w:webHidden/>
                  </w:rPr>
                  <w:instrText xml:space="preserve"> PAGEREF _Toc174352318 \h </w:instrText>
                </w:r>
                <w:r>
                  <w:rPr>
                    <w:noProof/>
                    <w:webHidden/>
                  </w:rPr>
                </w:r>
                <w:r>
                  <w:rPr>
                    <w:noProof/>
                    <w:webHidden/>
                  </w:rPr>
                  <w:fldChar w:fldCharType="separate"/>
                </w:r>
                <w:r>
                  <w:rPr>
                    <w:noProof/>
                    <w:webHidden/>
                  </w:rPr>
                  <w:t>12</w:t>
                </w:r>
                <w:r>
                  <w:rPr>
                    <w:noProof/>
                    <w:webHidden/>
                  </w:rPr>
                  <w:fldChar w:fldCharType="end"/>
                </w:r>
              </w:hyperlink>
            </w:p>
            <w:p w14:paraId="51944B1D" w14:textId="13DA71B1" w:rsidR="0055301E" w:rsidRDefault="0055301E">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19" w:history="1">
                <w:r w:rsidRPr="007B5C30">
                  <w:rPr>
                    <w:rStyle w:val="Hyperlink"/>
                    <w:noProof/>
                  </w:rPr>
                  <w:t>2.</w:t>
                </w:r>
                <w:r>
                  <w:rPr>
                    <w:rFonts w:asciiTheme="minorHAnsi" w:eastAsiaTheme="minorEastAsia" w:hAnsiTheme="minorHAnsi"/>
                    <w:noProof/>
                    <w:color w:val="auto"/>
                    <w:kern w:val="2"/>
                    <w:sz w:val="24"/>
                    <w:szCs w:val="24"/>
                    <w:lang w:eastAsia="en-AU"/>
                    <w14:ligatures w14:val="standardContextual"/>
                  </w:rPr>
                  <w:tab/>
                </w:r>
                <w:r w:rsidRPr="007B5C30">
                  <w:rPr>
                    <w:rStyle w:val="Hyperlink"/>
                    <w:noProof/>
                  </w:rPr>
                  <w:t>Eligible tiers</w:t>
                </w:r>
                <w:r>
                  <w:rPr>
                    <w:noProof/>
                    <w:webHidden/>
                  </w:rPr>
                  <w:tab/>
                </w:r>
                <w:r>
                  <w:rPr>
                    <w:noProof/>
                    <w:webHidden/>
                  </w:rPr>
                  <w:fldChar w:fldCharType="begin"/>
                </w:r>
                <w:r>
                  <w:rPr>
                    <w:noProof/>
                    <w:webHidden/>
                  </w:rPr>
                  <w:instrText xml:space="preserve"> PAGEREF _Toc174352319 \h </w:instrText>
                </w:r>
                <w:r>
                  <w:rPr>
                    <w:noProof/>
                    <w:webHidden/>
                  </w:rPr>
                </w:r>
                <w:r>
                  <w:rPr>
                    <w:noProof/>
                    <w:webHidden/>
                  </w:rPr>
                  <w:fldChar w:fldCharType="separate"/>
                </w:r>
                <w:r>
                  <w:rPr>
                    <w:noProof/>
                    <w:webHidden/>
                  </w:rPr>
                  <w:t>13</w:t>
                </w:r>
                <w:r>
                  <w:rPr>
                    <w:noProof/>
                    <w:webHidden/>
                  </w:rPr>
                  <w:fldChar w:fldCharType="end"/>
                </w:r>
              </w:hyperlink>
            </w:p>
            <w:p w14:paraId="4112665C" w14:textId="00E53C17" w:rsidR="0055301E" w:rsidRDefault="0055301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20" w:history="1">
                <w:r w:rsidRPr="007B5C30">
                  <w:rPr>
                    <w:rStyle w:val="Hyperlink"/>
                    <w:noProof/>
                  </w:rPr>
                  <w:t>2.1.</w:t>
                </w:r>
                <w:r>
                  <w:rPr>
                    <w:rFonts w:asciiTheme="minorHAnsi" w:eastAsiaTheme="minorEastAsia" w:hAnsiTheme="minorHAnsi"/>
                    <w:noProof/>
                    <w:color w:val="auto"/>
                    <w:kern w:val="2"/>
                    <w:sz w:val="24"/>
                    <w:szCs w:val="24"/>
                    <w:lang w:eastAsia="en-AU"/>
                    <w14:ligatures w14:val="standardContextual"/>
                  </w:rPr>
                  <w:tab/>
                </w:r>
                <w:r w:rsidRPr="007B5C30">
                  <w:rPr>
                    <w:rStyle w:val="Hyperlink"/>
                    <w:noProof/>
                  </w:rPr>
                  <w:t>Grant agreement tiers</w:t>
                </w:r>
                <w:r>
                  <w:rPr>
                    <w:noProof/>
                    <w:webHidden/>
                  </w:rPr>
                  <w:tab/>
                </w:r>
                <w:r>
                  <w:rPr>
                    <w:noProof/>
                    <w:webHidden/>
                  </w:rPr>
                  <w:fldChar w:fldCharType="begin"/>
                </w:r>
                <w:r>
                  <w:rPr>
                    <w:noProof/>
                    <w:webHidden/>
                  </w:rPr>
                  <w:instrText xml:space="preserve"> PAGEREF _Toc174352320 \h </w:instrText>
                </w:r>
                <w:r>
                  <w:rPr>
                    <w:noProof/>
                    <w:webHidden/>
                  </w:rPr>
                </w:r>
                <w:r>
                  <w:rPr>
                    <w:noProof/>
                    <w:webHidden/>
                  </w:rPr>
                  <w:fldChar w:fldCharType="separate"/>
                </w:r>
                <w:r>
                  <w:rPr>
                    <w:noProof/>
                    <w:webHidden/>
                  </w:rPr>
                  <w:t>13</w:t>
                </w:r>
                <w:r>
                  <w:rPr>
                    <w:noProof/>
                    <w:webHidden/>
                  </w:rPr>
                  <w:fldChar w:fldCharType="end"/>
                </w:r>
              </w:hyperlink>
            </w:p>
            <w:p w14:paraId="79EDB48E" w14:textId="76191224" w:rsidR="0055301E" w:rsidRDefault="0055301E">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21" w:history="1">
                <w:r w:rsidRPr="007B5C30">
                  <w:rPr>
                    <w:rStyle w:val="Hyperlink"/>
                    <w:noProof/>
                  </w:rPr>
                  <w:t>3.</w:t>
                </w:r>
                <w:r>
                  <w:rPr>
                    <w:rFonts w:asciiTheme="minorHAnsi" w:eastAsiaTheme="minorEastAsia" w:hAnsiTheme="minorHAnsi"/>
                    <w:noProof/>
                    <w:color w:val="auto"/>
                    <w:kern w:val="2"/>
                    <w:sz w:val="24"/>
                    <w:szCs w:val="24"/>
                    <w:lang w:eastAsia="en-AU"/>
                    <w14:ligatures w14:val="standardContextual"/>
                  </w:rPr>
                  <w:tab/>
                </w:r>
                <w:r w:rsidRPr="007B5C30">
                  <w:rPr>
                    <w:rStyle w:val="Hyperlink"/>
                    <w:noProof/>
                  </w:rPr>
                  <w:t>Plan to market your eligible products, and your planned eligible expenses</w:t>
                </w:r>
                <w:r>
                  <w:rPr>
                    <w:noProof/>
                    <w:webHidden/>
                  </w:rPr>
                  <w:tab/>
                </w:r>
                <w:r>
                  <w:rPr>
                    <w:noProof/>
                    <w:webHidden/>
                  </w:rPr>
                  <w:fldChar w:fldCharType="begin"/>
                </w:r>
                <w:r>
                  <w:rPr>
                    <w:noProof/>
                    <w:webHidden/>
                  </w:rPr>
                  <w:instrText xml:space="preserve"> PAGEREF _Toc174352321 \h </w:instrText>
                </w:r>
                <w:r>
                  <w:rPr>
                    <w:noProof/>
                    <w:webHidden/>
                  </w:rPr>
                </w:r>
                <w:r>
                  <w:rPr>
                    <w:noProof/>
                    <w:webHidden/>
                  </w:rPr>
                  <w:fldChar w:fldCharType="separate"/>
                </w:r>
                <w:r>
                  <w:rPr>
                    <w:noProof/>
                    <w:webHidden/>
                  </w:rPr>
                  <w:t>14</w:t>
                </w:r>
                <w:r>
                  <w:rPr>
                    <w:noProof/>
                    <w:webHidden/>
                  </w:rPr>
                  <w:fldChar w:fldCharType="end"/>
                </w:r>
              </w:hyperlink>
            </w:p>
            <w:p w14:paraId="2F34A353" w14:textId="3873B71F" w:rsidR="0055301E" w:rsidRDefault="0055301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22" w:history="1">
                <w:r w:rsidRPr="007B5C30">
                  <w:rPr>
                    <w:rStyle w:val="Hyperlink"/>
                    <w:noProof/>
                  </w:rPr>
                  <w:t>3.1.</w:t>
                </w:r>
                <w:r>
                  <w:rPr>
                    <w:rFonts w:asciiTheme="minorHAnsi" w:eastAsiaTheme="minorEastAsia" w:hAnsiTheme="minorHAnsi"/>
                    <w:noProof/>
                    <w:color w:val="auto"/>
                    <w:kern w:val="2"/>
                    <w:sz w:val="24"/>
                    <w:szCs w:val="24"/>
                    <w:lang w:eastAsia="en-AU"/>
                    <w14:ligatures w14:val="standardContextual"/>
                  </w:rPr>
                  <w:tab/>
                </w:r>
                <w:r w:rsidRPr="007B5C30">
                  <w:rPr>
                    <w:rStyle w:val="Hyperlink"/>
                    <w:noProof/>
                  </w:rPr>
                  <w:t>Plan to market questions</w:t>
                </w:r>
                <w:r>
                  <w:rPr>
                    <w:noProof/>
                    <w:webHidden/>
                  </w:rPr>
                  <w:tab/>
                </w:r>
                <w:r>
                  <w:rPr>
                    <w:noProof/>
                    <w:webHidden/>
                  </w:rPr>
                  <w:fldChar w:fldCharType="begin"/>
                </w:r>
                <w:r>
                  <w:rPr>
                    <w:noProof/>
                    <w:webHidden/>
                  </w:rPr>
                  <w:instrText xml:space="preserve"> PAGEREF _Toc174352322 \h </w:instrText>
                </w:r>
                <w:r>
                  <w:rPr>
                    <w:noProof/>
                    <w:webHidden/>
                  </w:rPr>
                </w:r>
                <w:r>
                  <w:rPr>
                    <w:noProof/>
                    <w:webHidden/>
                  </w:rPr>
                  <w:fldChar w:fldCharType="separate"/>
                </w:r>
                <w:r>
                  <w:rPr>
                    <w:noProof/>
                    <w:webHidden/>
                  </w:rPr>
                  <w:t>14</w:t>
                </w:r>
                <w:r>
                  <w:rPr>
                    <w:noProof/>
                    <w:webHidden/>
                  </w:rPr>
                  <w:fldChar w:fldCharType="end"/>
                </w:r>
              </w:hyperlink>
            </w:p>
            <w:p w14:paraId="116A64D2" w14:textId="6B2DC731" w:rsidR="0055301E" w:rsidRDefault="0055301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23" w:history="1">
                <w:r w:rsidRPr="007B5C30">
                  <w:rPr>
                    <w:rStyle w:val="Hyperlink"/>
                    <w:noProof/>
                  </w:rPr>
                  <w:t>3.2.</w:t>
                </w:r>
                <w:r>
                  <w:rPr>
                    <w:rFonts w:asciiTheme="minorHAnsi" w:eastAsiaTheme="minorEastAsia" w:hAnsiTheme="minorHAnsi"/>
                    <w:noProof/>
                    <w:color w:val="auto"/>
                    <w:kern w:val="2"/>
                    <w:sz w:val="24"/>
                    <w:szCs w:val="24"/>
                    <w:lang w:eastAsia="en-AU"/>
                    <w14:ligatures w14:val="standardContextual"/>
                  </w:rPr>
                  <w:tab/>
                </w:r>
                <w:r w:rsidRPr="007B5C30">
                  <w:rPr>
                    <w:rStyle w:val="Hyperlink"/>
                    <w:noProof/>
                  </w:rPr>
                  <w:t>Eligible expenses</w:t>
                </w:r>
                <w:r>
                  <w:rPr>
                    <w:noProof/>
                    <w:webHidden/>
                  </w:rPr>
                  <w:tab/>
                </w:r>
                <w:r>
                  <w:rPr>
                    <w:noProof/>
                    <w:webHidden/>
                  </w:rPr>
                  <w:fldChar w:fldCharType="begin"/>
                </w:r>
                <w:r>
                  <w:rPr>
                    <w:noProof/>
                    <w:webHidden/>
                  </w:rPr>
                  <w:instrText xml:space="preserve"> PAGEREF _Toc174352323 \h </w:instrText>
                </w:r>
                <w:r>
                  <w:rPr>
                    <w:noProof/>
                    <w:webHidden/>
                  </w:rPr>
                </w:r>
                <w:r>
                  <w:rPr>
                    <w:noProof/>
                    <w:webHidden/>
                  </w:rPr>
                  <w:fldChar w:fldCharType="separate"/>
                </w:r>
                <w:r>
                  <w:rPr>
                    <w:noProof/>
                    <w:webHidden/>
                  </w:rPr>
                  <w:t>14</w:t>
                </w:r>
                <w:r>
                  <w:rPr>
                    <w:noProof/>
                    <w:webHidden/>
                  </w:rPr>
                  <w:fldChar w:fldCharType="end"/>
                </w:r>
              </w:hyperlink>
            </w:p>
            <w:p w14:paraId="39AA9293" w14:textId="190239DF" w:rsidR="0055301E" w:rsidRDefault="0055301E">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24" w:history="1">
                <w:r w:rsidRPr="007B5C30">
                  <w:rPr>
                    <w:rStyle w:val="Hyperlink"/>
                    <w:noProof/>
                  </w:rPr>
                  <w:t>Declaration on planned eligible expenditure</w:t>
                </w:r>
                <w:r>
                  <w:rPr>
                    <w:noProof/>
                    <w:webHidden/>
                  </w:rPr>
                  <w:tab/>
                </w:r>
                <w:r>
                  <w:rPr>
                    <w:noProof/>
                    <w:webHidden/>
                  </w:rPr>
                  <w:fldChar w:fldCharType="begin"/>
                </w:r>
                <w:r>
                  <w:rPr>
                    <w:noProof/>
                    <w:webHidden/>
                  </w:rPr>
                  <w:instrText xml:space="preserve"> PAGEREF _Toc174352324 \h </w:instrText>
                </w:r>
                <w:r>
                  <w:rPr>
                    <w:noProof/>
                    <w:webHidden/>
                  </w:rPr>
                </w:r>
                <w:r>
                  <w:rPr>
                    <w:noProof/>
                    <w:webHidden/>
                  </w:rPr>
                  <w:fldChar w:fldCharType="separate"/>
                </w:r>
                <w:r>
                  <w:rPr>
                    <w:noProof/>
                    <w:webHidden/>
                  </w:rPr>
                  <w:t>16</w:t>
                </w:r>
                <w:r>
                  <w:rPr>
                    <w:noProof/>
                    <w:webHidden/>
                  </w:rPr>
                  <w:fldChar w:fldCharType="end"/>
                </w:r>
              </w:hyperlink>
            </w:p>
            <w:p w14:paraId="5FC5D36A" w14:textId="5925346E" w:rsidR="0055301E" w:rsidRDefault="0055301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25" w:history="1">
                <w:r w:rsidRPr="007B5C30">
                  <w:rPr>
                    <w:rStyle w:val="Hyperlink"/>
                    <w:noProof/>
                  </w:rPr>
                  <w:t>3.3.</w:t>
                </w:r>
                <w:r>
                  <w:rPr>
                    <w:rFonts w:asciiTheme="minorHAnsi" w:eastAsiaTheme="minorEastAsia" w:hAnsiTheme="minorHAnsi"/>
                    <w:noProof/>
                    <w:color w:val="auto"/>
                    <w:kern w:val="2"/>
                    <w:sz w:val="24"/>
                    <w:szCs w:val="24"/>
                    <w:lang w:eastAsia="en-AU"/>
                    <w14:ligatures w14:val="standardContextual"/>
                  </w:rPr>
                  <w:tab/>
                </w:r>
                <w:r w:rsidRPr="007B5C30">
                  <w:rPr>
                    <w:rStyle w:val="Hyperlink"/>
                    <w:noProof/>
                  </w:rPr>
                  <w:t>Optional questions</w:t>
                </w:r>
                <w:r>
                  <w:rPr>
                    <w:noProof/>
                    <w:webHidden/>
                  </w:rPr>
                  <w:tab/>
                </w:r>
                <w:r>
                  <w:rPr>
                    <w:noProof/>
                    <w:webHidden/>
                  </w:rPr>
                  <w:fldChar w:fldCharType="begin"/>
                </w:r>
                <w:r>
                  <w:rPr>
                    <w:noProof/>
                    <w:webHidden/>
                  </w:rPr>
                  <w:instrText xml:space="preserve"> PAGEREF _Toc174352325 \h </w:instrText>
                </w:r>
                <w:r>
                  <w:rPr>
                    <w:noProof/>
                    <w:webHidden/>
                  </w:rPr>
                </w:r>
                <w:r>
                  <w:rPr>
                    <w:noProof/>
                    <w:webHidden/>
                  </w:rPr>
                  <w:fldChar w:fldCharType="separate"/>
                </w:r>
                <w:r>
                  <w:rPr>
                    <w:noProof/>
                    <w:webHidden/>
                  </w:rPr>
                  <w:t>16</w:t>
                </w:r>
                <w:r>
                  <w:rPr>
                    <w:noProof/>
                    <w:webHidden/>
                  </w:rPr>
                  <w:fldChar w:fldCharType="end"/>
                </w:r>
              </w:hyperlink>
            </w:p>
            <w:p w14:paraId="434C6452" w14:textId="4BD7F9D2" w:rsidR="0055301E" w:rsidRDefault="0055301E">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26" w:history="1">
                <w:r w:rsidRPr="007B5C30">
                  <w:rPr>
                    <w:rStyle w:val="Hyperlink"/>
                    <w:noProof/>
                  </w:rPr>
                  <w:t>4.</w:t>
                </w:r>
                <w:r>
                  <w:rPr>
                    <w:rFonts w:asciiTheme="minorHAnsi" w:eastAsiaTheme="minorEastAsia" w:hAnsiTheme="minorHAnsi"/>
                    <w:noProof/>
                    <w:color w:val="auto"/>
                    <w:kern w:val="2"/>
                    <w:sz w:val="24"/>
                    <w:szCs w:val="24"/>
                    <w:lang w:eastAsia="en-AU"/>
                    <w14:ligatures w14:val="standardContextual"/>
                  </w:rPr>
                  <w:tab/>
                </w:r>
                <w:r w:rsidRPr="007B5C30">
                  <w:rPr>
                    <w:rStyle w:val="Hyperlink"/>
                    <w:noProof/>
                  </w:rPr>
                  <w:t>Eligible products</w:t>
                </w:r>
                <w:r>
                  <w:rPr>
                    <w:noProof/>
                    <w:webHidden/>
                  </w:rPr>
                  <w:tab/>
                </w:r>
                <w:r>
                  <w:rPr>
                    <w:noProof/>
                    <w:webHidden/>
                  </w:rPr>
                  <w:fldChar w:fldCharType="begin"/>
                </w:r>
                <w:r>
                  <w:rPr>
                    <w:noProof/>
                    <w:webHidden/>
                  </w:rPr>
                  <w:instrText xml:space="preserve"> PAGEREF _Toc174352326 \h </w:instrText>
                </w:r>
                <w:r>
                  <w:rPr>
                    <w:noProof/>
                    <w:webHidden/>
                  </w:rPr>
                </w:r>
                <w:r>
                  <w:rPr>
                    <w:noProof/>
                    <w:webHidden/>
                  </w:rPr>
                  <w:fldChar w:fldCharType="separate"/>
                </w:r>
                <w:r>
                  <w:rPr>
                    <w:noProof/>
                    <w:webHidden/>
                  </w:rPr>
                  <w:t>19</w:t>
                </w:r>
                <w:r>
                  <w:rPr>
                    <w:noProof/>
                    <w:webHidden/>
                  </w:rPr>
                  <w:fldChar w:fldCharType="end"/>
                </w:r>
              </w:hyperlink>
            </w:p>
            <w:p w14:paraId="64B17D52" w14:textId="14D8D7AC" w:rsidR="0055301E" w:rsidRDefault="0055301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27" w:history="1">
                <w:r w:rsidRPr="007B5C30">
                  <w:rPr>
                    <w:rStyle w:val="Hyperlink"/>
                    <w:noProof/>
                  </w:rPr>
                  <w:t>4.1.</w:t>
                </w:r>
                <w:r>
                  <w:rPr>
                    <w:rFonts w:asciiTheme="minorHAnsi" w:eastAsiaTheme="minorEastAsia" w:hAnsiTheme="minorHAnsi"/>
                    <w:noProof/>
                    <w:color w:val="auto"/>
                    <w:kern w:val="2"/>
                    <w:sz w:val="24"/>
                    <w:szCs w:val="24"/>
                    <w:lang w:eastAsia="en-AU"/>
                    <w14:ligatures w14:val="standardContextual"/>
                  </w:rPr>
                  <w:tab/>
                </w:r>
                <w:r w:rsidRPr="007B5C30">
                  <w:rPr>
                    <w:rStyle w:val="Hyperlink"/>
                    <w:noProof/>
                  </w:rPr>
                  <w:t>Goods</w:t>
                </w:r>
                <w:r>
                  <w:rPr>
                    <w:noProof/>
                    <w:webHidden/>
                  </w:rPr>
                  <w:tab/>
                </w:r>
                <w:r>
                  <w:rPr>
                    <w:noProof/>
                    <w:webHidden/>
                  </w:rPr>
                  <w:fldChar w:fldCharType="begin"/>
                </w:r>
                <w:r>
                  <w:rPr>
                    <w:noProof/>
                    <w:webHidden/>
                  </w:rPr>
                  <w:instrText xml:space="preserve"> PAGEREF _Toc174352327 \h </w:instrText>
                </w:r>
                <w:r>
                  <w:rPr>
                    <w:noProof/>
                    <w:webHidden/>
                  </w:rPr>
                </w:r>
                <w:r>
                  <w:rPr>
                    <w:noProof/>
                    <w:webHidden/>
                  </w:rPr>
                  <w:fldChar w:fldCharType="separate"/>
                </w:r>
                <w:r>
                  <w:rPr>
                    <w:noProof/>
                    <w:webHidden/>
                  </w:rPr>
                  <w:t>19</w:t>
                </w:r>
                <w:r>
                  <w:rPr>
                    <w:noProof/>
                    <w:webHidden/>
                  </w:rPr>
                  <w:fldChar w:fldCharType="end"/>
                </w:r>
              </w:hyperlink>
            </w:p>
            <w:p w14:paraId="0821A356" w14:textId="279A5B5B" w:rsidR="0055301E" w:rsidRDefault="0055301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28" w:history="1">
                <w:r w:rsidRPr="007B5C30">
                  <w:rPr>
                    <w:rStyle w:val="Hyperlink"/>
                    <w:noProof/>
                  </w:rPr>
                  <w:t>4.2.</w:t>
                </w:r>
                <w:r>
                  <w:rPr>
                    <w:rFonts w:asciiTheme="minorHAnsi" w:eastAsiaTheme="minorEastAsia" w:hAnsiTheme="minorHAnsi"/>
                    <w:noProof/>
                    <w:color w:val="auto"/>
                    <w:kern w:val="2"/>
                    <w:sz w:val="24"/>
                    <w:szCs w:val="24"/>
                    <w:lang w:eastAsia="en-AU"/>
                    <w14:ligatures w14:val="standardContextual"/>
                  </w:rPr>
                  <w:tab/>
                </w:r>
                <w:r w:rsidRPr="007B5C30">
                  <w:rPr>
                    <w:rStyle w:val="Hyperlink"/>
                    <w:noProof/>
                  </w:rPr>
                  <w:t>Tourism services</w:t>
                </w:r>
                <w:r>
                  <w:rPr>
                    <w:noProof/>
                    <w:webHidden/>
                  </w:rPr>
                  <w:tab/>
                </w:r>
                <w:r>
                  <w:rPr>
                    <w:noProof/>
                    <w:webHidden/>
                  </w:rPr>
                  <w:fldChar w:fldCharType="begin"/>
                </w:r>
                <w:r>
                  <w:rPr>
                    <w:noProof/>
                    <w:webHidden/>
                  </w:rPr>
                  <w:instrText xml:space="preserve"> PAGEREF _Toc174352328 \h </w:instrText>
                </w:r>
                <w:r>
                  <w:rPr>
                    <w:noProof/>
                    <w:webHidden/>
                  </w:rPr>
                </w:r>
                <w:r>
                  <w:rPr>
                    <w:noProof/>
                    <w:webHidden/>
                  </w:rPr>
                  <w:fldChar w:fldCharType="separate"/>
                </w:r>
                <w:r>
                  <w:rPr>
                    <w:noProof/>
                    <w:webHidden/>
                  </w:rPr>
                  <w:t>20</w:t>
                </w:r>
                <w:r>
                  <w:rPr>
                    <w:noProof/>
                    <w:webHidden/>
                  </w:rPr>
                  <w:fldChar w:fldCharType="end"/>
                </w:r>
              </w:hyperlink>
            </w:p>
            <w:p w14:paraId="0D83C6FA" w14:textId="47FA760A" w:rsidR="0055301E" w:rsidRDefault="0055301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29" w:history="1">
                <w:r w:rsidRPr="007B5C30">
                  <w:rPr>
                    <w:rStyle w:val="Hyperlink"/>
                    <w:noProof/>
                  </w:rPr>
                  <w:t>4.3.</w:t>
                </w:r>
                <w:r>
                  <w:rPr>
                    <w:rFonts w:asciiTheme="minorHAnsi" w:eastAsiaTheme="minorEastAsia" w:hAnsiTheme="minorHAnsi"/>
                    <w:noProof/>
                    <w:color w:val="auto"/>
                    <w:kern w:val="2"/>
                    <w:sz w:val="24"/>
                    <w:szCs w:val="24"/>
                    <w:lang w:eastAsia="en-AU"/>
                    <w14:ligatures w14:val="standardContextual"/>
                  </w:rPr>
                  <w:tab/>
                </w:r>
                <w:r w:rsidRPr="007B5C30">
                  <w:rPr>
                    <w:rStyle w:val="Hyperlink"/>
                    <w:noProof/>
                  </w:rPr>
                  <w:t>Services other than tourism</w:t>
                </w:r>
                <w:r>
                  <w:rPr>
                    <w:noProof/>
                    <w:webHidden/>
                  </w:rPr>
                  <w:tab/>
                </w:r>
                <w:r>
                  <w:rPr>
                    <w:noProof/>
                    <w:webHidden/>
                  </w:rPr>
                  <w:fldChar w:fldCharType="begin"/>
                </w:r>
                <w:r>
                  <w:rPr>
                    <w:noProof/>
                    <w:webHidden/>
                  </w:rPr>
                  <w:instrText xml:space="preserve"> PAGEREF _Toc174352329 \h </w:instrText>
                </w:r>
                <w:r>
                  <w:rPr>
                    <w:noProof/>
                    <w:webHidden/>
                  </w:rPr>
                </w:r>
                <w:r>
                  <w:rPr>
                    <w:noProof/>
                    <w:webHidden/>
                  </w:rPr>
                  <w:fldChar w:fldCharType="separate"/>
                </w:r>
                <w:r>
                  <w:rPr>
                    <w:noProof/>
                    <w:webHidden/>
                  </w:rPr>
                  <w:t>22</w:t>
                </w:r>
                <w:r>
                  <w:rPr>
                    <w:noProof/>
                    <w:webHidden/>
                  </w:rPr>
                  <w:fldChar w:fldCharType="end"/>
                </w:r>
              </w:hyperlink>
            </w:p>
            <w:p w14:paraId="13752928" w14:textId="6156C4E0" w:rsidR="0055301E" w:rsidRDefault="0055301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30" w:history="1">
                <w:r w:rsidRPr="007B5C30">
                  <w:rPr>
                    <w:rStyle w:val="Hyperlink"/>
                    <w:noProof/>
                  </w:rPr>
                  <w:t>4.4.</w:t>
                </w:r>
                <w:r>
                  <w:rPr>
                    <w:rFonts w:asciiTheme="minorHAnsi" w:eastAsiaTheme="minorEastAsia" w:hAnsiTheme="minorHAnsi"/>
                    <w:noProof/>
                    <w:color w:val="auto"/>
                    <w:kern w:val="2"/>
                    <w:sz w:val="24"/>
                    <w:szCs w:val="24"/>
                    <w:lang w:eastAsia="en-AU"/>
                    <w14:ligatures w14:val="standardContextual"/>
                  </w:rPr>
                  <w:tab/>
                </w:r>
                <w:r w:rsidRPr="007B5C30">
                  <w:rPr>
                    <w:rStyle w:val="Hyperlink"/>
                    <w:noProof/>
                  </w:rPr>
                  <w:t>Events</w:t>
                </w:r>
                <w:r>
                  <w:rPr>
                    <w:noProof/>
                    <w:webHidden/>
                  </w:rPr>
                  <w:tab/>
                </w:r>
                <w:r>
                  <w:rPr>
                    <w:noProof/>
                    <w:webHidden/>
                  </w:rPr>
                  <w:fldChar w:fldCharType="begin"/>
                </w:r>
                <w:r>
                  <w:rPr>
                    <w:noProof/>
                    <w:webHidden/>
                  </w:rPr>
                  <w:instrText xml:space="preserve"> PAGEREF _Toc174352330 \h </w:instrText>
                </w:r>
                <w:r>
                  <w:rPr>
                    <w:noProof/>
                    <w:webHidden/>
                  </w:rPr>
                </w:r>
                <w:r>
                  <w:rPr>
                    <w:noProof/>
                    <w:webHidden/>
                  </w:rPr>
                  <w:fldChar w:fldCharType="separate"/>
                </w:r>
                <w:r>
                  <w:rPr>
                    <w:noProof/>
                    <w:webHidden/>
                  </w:rPr>
                  <w:t>23</w:t>
                </w:r>
                <w:r>
                  <w:rPr>
                    <w:noProof/>
                    <w:webHidden/>
                  </w:rPr>
                  <w:fldChar w:fldCharType="end"/>
                </w:r>
              </w:hyperlink>
            </w:p>
            <w:p w14:paraId="10B8B030" w14:textId="4E612D76" w:rsidR="0055301E" w:rsidRDefault="0055301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31" w:history="1">
                <w:r w:rsidRPr="007B5C30">
                  <w:rPr>
                    <w:rStyle w:val="Hyperlink"/>
                    <w:noProof/>
                  </w:rPr>
                  <w:t>4.5.</w:t>
                </w:r>
                <w:r>
                  <w:rPr>
                    <w:rFonts w:asciiTheme="minorHAnsi" w:eastAsiaTheme="minorEastAsia" w:hAnsiTheme="minorHAnsi"/>
                    <w:noProof/>
                    <w:color w:val="auto"/>
                    <w:kern w:val="2"/>
                    <w:sz w:val="24"/>
                    <w:szCs w:val="24"/>
                    <w:lang w:eastAsia="en-AU"/>
                    <w14:ligatures w14:val="standardContextual"/>
                  </w:rPr>
                  <w:tab/>
                </w:r>
                <w:r w:rsidRPr="007B5C30">
                  <w:rPr>
                    <w:rStyle w:val="Hyperlink"/>
                    <w:noProof/>
                  </w:rPr>
                  <w:t>Intellectual property or know-how</w:t>
                </w:r>
                <w:r>
                  <w:rPr>
                    <w:noProof/>
                    <w:webHidden/>
                  </w:rPr>
                  <w:tab/>
                </w:r>
                <w:r>
                  <w:rPr>
                    <w:noProof/>
                    <w:webHidden/>
                  </w:rPr>
                  <w:fldChar w:fldCharType="begin"/>
                </w:r>
                <w:r>
                  <w:rPr>
                    <w:noProof/>
                    <w:webHidden/>
                  </w:rPr>
                  <w:instrText xml:space="preserve"> PAGEREF _Toc174352331 \h </w:instrText>
                </w:r>
                <w:r>
                  <w:rPr>
                    <w:noProof/>
                    <w:webHidden/>
                  </w:rPr>
                </w:r>
                <w:r>
                  <w:rPr>
                    <w:noProof/>
                    <w:webHidden/>
                  </w:rPr>
                  <w:fldChar w:fldCharType="separate"/>
                </w:r>
                <w:r>
                  <w:rPr>
                    <w:noProof/>
                    <w:webHidden/>
                  </w:rPr>
                  <w:t>23</w:t>
                </w:r>
                <w:r>
                  <w:rPr>
                    <w:noProof/>
                    <w:webHidden/>
                  </w:rPr>
                  <w:fldChar w:fldCharType="end"/>
                </w:r>
              </w:hyperlink>
            </w:p>
            <w:p w14:paraId="184BCDF3" w14:textId="1E2F00E6" w:rsidR="0055301E" w:rsidRDefault="0055301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32" w:history="1">
                <w:r w:rsidRPr="007B5C30">
                  <w:rPr>
                    <w:rStyle w:val="Hyperlink"/>
                    <w:noProof/>
                  </w:rPr>
                  <w:t>4.6.</w:t>
                </w:r>
                <w:r>
                  <w:rPr>
                    <w:rFonts w:asciiTheme="minorHAnsi" w:eastAsiaTheme="minorEastAsia" w:hAnsiTheme="minorHAnsi"/>
                    <w:noProof/>
                    <w:color w:val="auto"/>
                    <w:kern w:val="2"/>
                    <w:sz w:val="24"/>
                    <w:szCs w:val="24"/>
                    <w:lang w:eastAsia="en-AU"/>
                    <w14:ligatures w14:val="standardContextual"/>
                  </w:rPr>
                  <w:tab/>
                </w:r>
                <w:r w:rsidRPr="007B5C30">
                  <w:rPr>
                    <w:rStyle w:val="Hyperlink"/>
                    <w:noProof/>
                  </w:rPr>
                  <w:t>Software</w:t>
                </w:r>
                <w:r>
                  <w:rPr>
                    <w:noProof/>
                    <w:webHidden/>
                  </w:rPr>
                  <w:tab/>
                </w:r>
                <w:r>
                  <w:rPr>
                    <w:noProof/>
                    <w:webHidden/>
                  </w:rPr>
                  <w:fldChar w:fldCharType="begin"/>
                </w:r>
                <w:r>
                  <w:rPr>
                    <w:noProof/>
                    <w:webHidden/>
                  </w:rPr>
                  <w:instrText xml:space="preserve"> PAGEREF _Toc174352332 \h </w:instrText>
                </w:r>
                <w:r>
                  <w:rPr>
                    <w:noProof/>
                    <w:webHidden/>
                  </w:rPr>
                </w:r>
                <w:r>
                  <w:rPr>
                    <w:noProof/>
                    <w:webHidden/>
                  </w:rPr>
                  <w:fldChar w:fldCharType="separate"/>
                </w:r>
                <w:r>
                  <w:rPr>
                    <w:noProof/>
                    <w:webHidden/>
                  </w:rPr>
                  <w:t>24</w:t>
                </w:r>
                <w:r>
                  <w:rPr>
                    <w:noProof/>
                    <w:webHidden/>
                  </w:rPr>
                  <w:fldChar w:fldCharType="end"/>
                </w:r>
              </w:hyperlink>
            </w:p>
            <w:p w14:paraId="2F2892B5" w14:textId="17BD75EC" w:rsidR="0055301E" w:rsidRDefault="0055301E">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33" w:history="1">
                <w:r w:rsidRPr="007B5C30">
                  <w:rPr>
                    <w:rStyle w:val="Hyperlink"/>
                    <w:noProof/>
                  </w:rPr>
                  <w:t>5.</w:t>
                </w:r>
                <w:r>
                  <w:rPr>
                    <w:rFonts w:asciiTheme="minorHAnsi" w:eastAsiaTheme="minorEastAsia" w:hAnsiTheme="minorHAnsi"/>
                    <w:noProof/>
                    <w:color w:val="auto"/>
                    <w:kern w:val="2"/>
                    <w:sz w:val="24"/>
                    <w:szCs w:val="24"/>
                    <w:lang w:eastAsia="en-AU"/>
                    <w14:ligatures w14:val="standardContextual"/>
                  </w:rPr>
                  <w:tab/>
                </w:r>
                <w:r w:rsidRPr="007B5C30">
                  <w:rPr>
                    <w:rStyle w:val="Hyperlink"/>
                    <w:noProof/>
                  </w:rPr>
                  <w:t>Application finalisation</w:t>
                </w:r>
                <w:r>
                  <w:rPr>
                    <w:noProof/>
                    <w:webHidden/>
                  </w:rPr>
                  <w:tab/>
                </w:r>
                <w:r>
                  <w:rPr>
                    <w:noProof/>
                    <w:webHidden/>
                  </w:rPr>
                  <w:fldChar w:fldCharType="begin"/>
                </w:r>
                <w:r>
                  <w:rPr>
                    <w:noProof/>
                    <w:webHidden/>
                  </w:rPr>
                  <w:instrText xml:space="preserve"> PAGEREF _Toc174352333 \h </w:instrText>
                </w:r>
                <w:r>
                  <w:rPr>
                    <w:noProof/>
                    <w:webHidden/>
                  </w:rPr>
                </w:r>
                <w:r>
                  <w:rPr>
                    <w:noProof/>
                    <w:webHidden/>
                  </w:rPr>
                  <w:fldChar w:fldCharType="separate"/>
                </w:r>
                <w:r>
                  <w:rPr>
                    <w:noProof/>
                    <w:webHidden/>
                  </w:rPr>
                  <w:t>25</w:t>
                </w:r>
                <w:r>
                  <w:rPr>
                    <w:noProof/>
                    <w:webHidden/>
                  </w:rPr>
                  <w:fldChar w:fldCharType="end"/>
                </w:r>
              </w:hyperlink>
            </w:p>
            <w:p w14:paraId="429102C5" w14:textId="28A7D8FC" w:rsidR="0055301E" w:rsidRDefault="0055301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34" w:history="1">
                <w:r w:rsidRPr="007B5C30">
                  <w:rPr>
                    <w:rStyle w:val="Hyperlink"/>
                    <w:noProof/>
                  </w:rPr>
                  <w:t>5.1.</w:t>
                </w:r>
                <w:r>
                  <w:rPr>
                    <w:rFonts w:asciiTheme="minorHAnsi" w:eastAsiaTheme="minorEastAsia" w:hAnsiTheme="minorHAnsi"/>
                    <w:noProof/>
                    <w:color w:val="auto"/>
                    <w:kern w:val="2"/>
                    <w:sz w:val="24"/>
                    <w:szCs w:val="24"/>
                    <w:lang w:eastAsia="en-AU"/>
                    <w14:ligatures w14:val="standardContextual"/>
                  </w:rPr>
                  <w:tab/>
                </w:r>
                <w:r w:rsidRPr="007B5C30">
                  <w:rPr>
                    <w:rStyle w:val="Hyperlink"/>
                    <w:noProof/>
                  </w:rPr>
                  <w:t>Conflicts of interest</w:t>
                </w:r>
                <w:r>
                  <w:rPr>
                    <w:noProof/>
                    <w:webHidden/>
                  </w:rPr>
                  <w:tab/>
                </w:r>
                <w:r>
                  <w:rPr>
                    <w:noProof/>
                    <w:webHidden/>
                  </w:rPr>
                  <w:fldChar w:fldCharType="begin"/>
                </w:r>
                <w:r>
                  <w:rPr>
                    <w:noProof/>
                    <w:webHidden/>
                  </w:rPr>
                  <w:instrText xml:space="preserve"> PAGEREF _Toc174352334 \h </w:instrText>
                </w:r>
                <w:r>
                  <w:rPr>
                    <w:noProof/>
                    <w:webHidden/>
                  </w:rPr>
                </w:r>
                <w:r>
                  <w:rPr>
                    <w:noProof/>
                    <w:webHidden/>
                  </w:rPr>
                  <w:fldChar w:fldCharType="separate"/>
                </w:r>
                <w:r>
                  <w:rPr>
                    <w:noProof/>
                    <w:webHidden/>
                  </w:rPr>
                  <w:t>25</w:t>
                </w:r>
                <w:r>
                  <w:rPr>
                    <w:noProof/>
                    <w:webHidden/>
                  </w:rPr>
                  <w:fldChar w:fldCharType="end"/>
                </w:r>
              </w:hyperlink>
            </w:p>
            <w:p w14:paraId="50241150" w14:textId="47D5BDD6" w:rsidR="0055301E" w:rsidRDefault="0055301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35" w:history="1">
                <w:r w:rsidRPr="007B5C30">
                  <w:rPr>
                    <w:rStyle w:val="Hyperlink"/>
                    <w:noProof/>
                  </w:rPr>
                  <w:t>5.2.</w:t>
                </w:r>
                <w:r>
                  <w:rPr>
                    <w:rFonts w:asciiTheme="minorHAnsi" w:eastAsiaTheme="minorEastAsia" w:hAnsiTheme="minorHAnsi"/>
                    <w:noProof/>
                    <w:color w:val="auto"/>
                    <w:kern w:val="2"/>
                    <w:sz w:val="24"/>
                    <w:szCs w:val="24"/>
                    <w:lang w:eastAsia="en-AU"/>
                    <w14:ligatures w14:val="standardContextual"/>
                  </w:rPr>
                  <w:tab/>
                </w:r>
                <w:r w:rsidRPr="007B5C30">
                  <w:rPr>
                    <w:rStyle w:val="Hyperlink"/>
                    <w:noProof/>
                  </w:rPr>
                  <w:t>Supporting documentation</w:t>
                </w:r>
                <w:r>
                  <w:rPr>
                    <w:noProof/>
                    <w:webHidden/>
                  </w:rPr>
                  <w:tab/>
                </w:r>
                <w:r>
                  <w:rPr>
                    <w:noProof/>
                    <w:webHidden/>
                  </w:rPr>
                  <w:fldChar w:fldCharType="begin"/>
                </w:r>
                <w:r>
                  <w:rPr>
                    <w:noProof/>
                    <w:webHidden/>
                  </w:rPr>
                  <w:instrText xml:space="preserve"> PAGEREF _Toc174352335 \h </w:instrText>
                </w:r>
                <w:r>
                  <w:rPr>
                    <w:noProof/>
                    <w:webHidden/>
                  </w:rPr>
                </w:r>
                <w:r>
                  <w:rPr>
                    <w:noProof/>
                    <w:webHidden/>
                  </w:rPr>
                  <w:fldChar w:fldCharType="separate"/>
                </w:r>
                <w:r>
                  <w:rPr>
                    <w:noProof/>
                    <w:webHidden/>
                  </w:rPr>
                  <w:t>25</w:t>
                </w:r>
                <w:r>
                  <w:rPr>
                    <w:noProof/>
                    <w:webHidden/>
                  </w:rPr>
                  <w:fldChar w:fldCharType="end"/>
                </w:r>
              </w:hyperlink>
            </w:p>
            <w:p w14:paraId="12B90A6C" w14:textId="24AFF7F8" w:rsidR="0055301E" w:rsidRDefault="0055301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36" w:history="1">
                <w:r w:rsidRPr="007B5C30">
                  <w:rPr>
                    <w:rStyle w:val="Hyperlink"/>
                    <w:noProof/>
                  </w:rPr>
                  <w:t>5.3.</w:t>
                </w:r>
                <w:r>
                  <w:rPr>
                    <w:rFonts w:asciiTheme="minorHAnsi" w:eastAsiaTheme="minorEastAsia" w:hAnsiTheme="minorHAnsi"/>
                    <w:noProof/>
                    <w:color w:val="auto"/>
                    <w:kern w:val="2"/>
                    <w:sz w:val="24"/>
                    <w:szCs w:val="24"/>
                    <w:lang w:eastAsia="en-AU"/>
                    <w14:ligatures w14:val="standardContextual"/>
                  </w:rPr>
                  <w:tab/>
                </w:r>
                <w:r w:rsidRPr="007B5C30">
                  <w:rPr>
                    <w:rStyle w:val="Hyperlink"/>
                    <w:noProof/>
                  </w:rPr>
                  <w:t>Applicant bank details</w:t>
                </w:r>
                <w:r>
                  <w:rPr>
                    <w:noProof/>
                    <w:webHidden/>
                  </w:rPr>
                  <w:tab/>
                </w:r>
                <w:r>
                  <w:rPr>
                    <w:noProof/>
                    <w:webHidden/>
                  </w:rPr>
                  <w:fldChar w:fldCharType="begin"/>
                </w:r>
                <w:r>
                  <w:rPr>
                    <w:noProof/>
                    <w:webHidden/>
                  </w:rPr>
                  <w:instrText xml:space="preserve"> PAGEREF _Toc174352336 \h </w:instrText>
                </w:r>
                <w:r>
                  <w:rPr>
                    <w:noProof/>
                    <w:webHidden/>
                  </w:rPr>
                </w:r>
                <w:r>
                  <w:rPr>
                    <w:noProof/>
                    <w:webHidden/>
                  </w:rPr>
                  <w:fldChar w:fldCharType="separate"/>
                </w:r>
                <w:r>
                  <w:rPr>
                    <w:noProof/>
                    <w:webHidden/>
                  </w:rPr>
                  <w:t>25</w:t>
                </w:r>
                <w:r>
                  <w:rPr>
                    <w:noProof/>
                    <w:webHidden/>
                  </w:rPr>
                  <w:fldChar w:fldCharType="end"/>
                </w:r>
              </w:hyperlink>
            </w:p>
            <w:p w14:paraId="5FD19B56" w14:textId="67ED39EE" w:rsidR="0055301E" w:rsidRDefault="0055301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37" w:history="1">
                <w:r w:rsidRPr="007B5C30">
                  <w:rPr>
                    <w:rStyle w:val="Hyperlink"/>
                    <w:noProof/>
                  </w:rPr>
                  <w:t>5.4.</w:t>
                </w:r>
                <w:r>
                  <w:rPr>
                    <w:rFonts w:asciiTheme="minorHAnsi" w:eastAsiaTheme="minorEastAsia" w:hAnsiTheme="minorHAnsi"/>
                    <w:noProof/>
                    <w:color w:val="auto"/>
                    <w:kern w:val="2"/>
                    <w:sz w:val="24"/>
                    <w:szCs w:val="24"/>
                    <w:lang w:eastAsia="en-AU"/>
                    <w14:ligatures w14:val="standardContextual"/>
                  </w:rPr>
                  <w:tab/>
                </w:r>
                <w:r w:rsidRPr="007B5C30">
                  <w:rPr>
                    <w:rStyle w:val="Hyperlink"/>
                    <w:noProof/>
                  </w:rPr>
                  <w:t>Primary contact details</w:t>
                </w:r>
                <w:r>
                  <w:rPr>
                    <w:noProof/>
                    <w:webHidden/>
                  </w:rPr>
                  <w:tab/>
                </w:r>
                <w:r>
                  <w:rPr>
                    <w:noProof/>
                    <w:webHidden/>
                  </w:rPr>
                  <w:fldChar w:fldCharType="begin"/>
                </w:r>
                <w:r>
                  <w:rPr>
                    <w:noProof/>
                    <w:webHidden/>
                  </w:rPr>
                  <w:instrText xml:space="preserve"> PAGEREF _Toc174352337 \h </w:instrText>
                </w:r>
                <w:r>
                  <w:rPr>
                    <w:noProof/>
                    <w:webHidden/>
                  </w:rPr>
                </w:r>
                <w:r>
                  <w:rPr>
                    <w:noProof/>
                    <w:webHidden/>
                  </w:rPr>
                  <w:fldChar w:fldCharType="separate"/>
                </w:r>
                <w:r>
                  <w:rPr>
                    <w:noProof/>
                    <w:webHidden/>
                  </w:rPr>
                  <w:t>26</w:t>
                </w:r>
                <w:r>
                  <w:rPr>
                    <w:noProof/>
                    <w:webHidden/>
                  </w:rPr>
                  <w:fldChar w:fldCharType="end"/>
                </w:r>
              </w:hyperlink>
            </w:p>
            <w:p w14:paraId="074124BD" w14:textId="21B7C066" w:rsidR="0055301E" w:rsidRDefault="0055301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38" w:history="1">
                <w:r w:rsidRPr="007B5C30">
                  <w:rPr>
                    <w:rStyle w:val="Hyperlink"/>
                    <w:noProof/>
                  </w:rPr>
                  <w:t>5.5.</w:t>
                </w:r>
                <w:r>
                  <w:rPr>
                    <w:rFonts w:asciiTheme="minorHAnsi" w:eastAsiaTheme="minorEastAsia" w:hAnsiTheme="minorHAnsi"/>
                    <w:noProof/>
                    <w:color w:val="auto"/>
                    <w:kern w:val="2"/>
                    <w:sz w:val="24"/>
                    <w:szCs w:val="24"/>
                    <w:lang w:eastAsia="en-AU"/>
                    <w14:ligatures w14:val="standardContextual"/>
                  </w:rPr>
                  <w:tab/>
                </w:r>
                <w:r w:rsidRPr="007B5C30">
                  <w:rPr>
                    <w:rStyle w:val="Hyperlink"/>
                    <w:noProof/>
                  </w:rPr>
                  <w:t>Declaration by an authorised person</w:t>
                </w:r>
                <w:r>
                  <w:rPr>
                    <w:noProof/>
                    <w:webHidden/>
                  </w:rPr>
                  <w:tab/>
                </w:r>
                <w:r>
                  <w:rPr>
                    <w:noProof/>
                    <w:webHidden/>
                  </w:rPr>
                  <w:fldChar w:fldCharType="begin"/>
                </w:r>
                <w:r>
                  <w:rPr>
                    <w:noProof/>
                    <w:webHidden/>
                  </w:rPr>
                  <w:instrText xml:space="preserve"> PAGEREF _Toc174352338 \h </w:instrText>
                </w:r>
                <w:r>
                  <w:rPr>
                    <w:noProof/>
                    <w:webHidden/>
                  </w:rPr>
                </w:r>
                <w:r>
                  <w:rPr>
                    <w:noProof/>
                    <w:webHidden/>
                  </w:rPr>
                  <w:fldChar w:fldCharType="separate"/>
                </w:r>
                <w:r>
                  <w:rPr>
                    <w:noProof/>
                    <w:webHidden/>
                  </w:rPr>
                  <w:t>27</w:t>
                </w:r>
                <w:r>
                  <w:rPr>
                    <w:noProof/>
                    <w:webHidden/>
                  </w:rPr>
                  <w:fldChar w:fldCharType="end"/>
                </w:r>
              </w:hyperlink>
            </w:p>
            <w:p w14:paraId="42686A09" w14:textId="692B08C0" w:rsidR="009F5C99" w:rsidRPr="00390622" w:rsidRDefault="009A4385">
              <w:r w:rsidRPr="00390622">
                <w:fldChar w:fldCharType="end"/>
              </w:r>
            </w:p>
          </w:sdtContent>
        </w:sdt>
        <w:p w14:paraId="38D7B21D" w14:textId="09261EBD" w:rsidR="0062476B" w:rsidRPr="00390622" w:rsidRDefault="0062476B" w:rsidP="0062476B">
          <w:pPr>
            <w:autoSpaceDE w:val="0"/>
            <w:autoSpaceDN w:val="0"/>
            <w:adjustRightInd w:val="0"/>
            <w:spacing w:before="0" w:after="160" w:line="252" w:lineRule="auto"/>
            <w:rPr>
              <w:rFonts w:cs="Verdana"/>
              <w:color w:val="000000"/>
            </w:rPr>
          </w:pPr>
          <w:r w:rsidRPr="00390622">
            <w:rPr>
              <w:rFonts w:cs="Verdana"/>
              <w:color w:val="000000"/>
            </w:rPr>
            <w:br w:type="page"/>
          </w:r>
        </w:p>
        <w:p w14:paraId="45D8CC90" w14:textId="77777777" w:rsidR="0062476B" w:rsidRPr="00390622" w:rsidRDefault="0062476B" w:rsidP="0062476B">
          <w:pPr>
            <w:pStyle w:val="Heading1"/>
          </w:pPr>
          <w:bookmarkStart w:id="4" w:name="_Toc174352302"/>
          <w:r w:rsidRPr="00390622">
            <w:lastRenderedPageBreak/>
            <w:t>Instructions</w:t>
          </w:r>
          <w:bookmarkEnd w:id="4"/>
        </w:p>
        <w:p w14:paraId="292C9BD6" w14:textId="77777777" w:rsidR="0062476B" w:rsidRPr="00390622" w:rsidRDefault="0062476B" w:rsidP="0062476B">
          <w:pPr>
            <w:autoSpaceDE w:val="0"/>
            <w:autoSpaceDN w:val="0"/>
            <w:adjustRightInd w:val="0"/>
            <w:spacing w:after="240"/>
            <w:rPr>
              <w:rFonts w:cs="Verdana"/>
              <w:color w:val="000000"/>
            </w:rPr>
          </w:pPr>
          <w:r w:rsidRPr="00390622">
            <w:rPr>
              <w:rFonts w:cs="Verdana"/>
              <w:color w:val="000000"/>
            </w:rPr>
            <w:t>The online application form captures the information required by Austrade to assess and manage your application for a grant.</w:t>
          </w:r>
        </w:p>
        <w:p w14:paraId="2F632D52" w14:textId="77777777" w:rsidR="0062476B" w:rsidRPr="00390622" w:rsidRDefault="0062476B" w:rsidP="0062476B">
          <w:pPr>
            <w:pStyle w:val="Heading2"/>
          </w:pPr>
          <w:bookmarkStart w:id="5" w:name="_Toc174352303"/>
          <w:r w:rsidRPr="00390622">
            <w:t>Terms and conditions of use</w:t>
          </w:r>
          <w:bookmarkEnd w:id="5"/>
        </w:p>
        <w:p w14:paraId="0ACE6EB2" w14:textId="77777777" w:rsidR="0062476B" w:rsidRPr="00390622" w:rsidRDefault="0062476B" w:rsidP="0062476B">
          <w:pPr>
            <w:autoSpaceDE w:val="0"/>
            <w:autoSpaceDN w:val="0"/>
            <w:adjustRightInd w:val="0"/>
            <w:spacing w:after="240"/>
            <w:rPr>
              <w:rFonts w:cs="Verdana"/>
              <w:color w:val="000000"/>
            </w:rPr>
          </w:pPr>
          <w:r w:rsidRPr="00390622">
            <w:rPr>
              <w:rFonts w:cs="Verdana"/>
              <w:color w:val="000000"/>
            </w:rPr>
            <w:t>You are required to read and agree to the terms and conditions prior to completing and submitting your application.</w:t>
          </w:r>
        </w:p>
        <w:p w14:paraId="2C795637" w14:textId="30CE296D" w:rsidR="0062476B" w:rsidRPr="00390622" w:rsidRDefault="0062476B" w:rsidP="0062476B">
          <w:pPr>
            <w:autoSpaceDE w:val="0"/>
            <w:autoSpaceDN w:val="0"/>
            <w:adjustRightInd w:val="0"/>
            <w:spacing w:after="240"/>
            <w:rPr>
              <w:rFonts w:cs="Verdana"/>
              <w:color w:val="000000"/>
            </w:rPr>
          </w:pPr>
          <w:r w:rsidRPr="00390622">
            <w:rPr>
              <w:rFonts w:cs="Verdana"/>
              <w:color w:val="000000"/>
            </w:rPr>
            <w:t xml:space="preserve">‘I have read and accept </w:t>
          </w:r>
          <w:hyperlink r:id="rId14" w:history="1">
            <w:r w:rsidR="006F6116" w:rsidRPr="00241365">
              <w:rPr>
                <w:rStyle w:val="Hyperlink"/>
              </w:rPr>
              <w:t>Terms and conditions of use</w:t>
            </w:r>
          </w:hyperlink>
          <w:r w:rsidRPr="00390622">
            <w:rPr>
              <w:rFonts w:cs="Verdana"/>
              <w:color w:val="000000"/>
            </w:rPr>
            <w:t>.’</w:t>
          </w:r>
        </w:p>
        <w:p w14:paraId="45ED549F" w14:textId="77777777" w:rsidR="0062476B" w:rsidRPr="00390622" w:rsidRDefault="0062476B" w:rsidP="0062476B">
          <w:pPr>
            <w:pStyle w:val="Heading2"/>
          </w:pPr>
          <w:bookmarkStart w:id="6" w:name="_Toc174352304"/>
          <w:r w:rsidRPr="00390622">
            <w:t>Confidentiality and privacy</w:t>
          </w:r>
          <w:bookmarkEnd w:id="6"/>
        </w:p>
        <w:p w14:paraId="3CD42D08" w14:textId="77777777" w:rsidR="0062476B" w:rsidRPr="00390622" w:rsidRDefault="0062476B" w:rsidP="0062476B">
          <w:pPr>
            <w:autoSpaceDE w:val="0"/>
            <w:autoSpaceDN w:val="0"/>
            <w:adjustRightInd w:val="0"/>
            <w:spacing w:after="240"/>
            <w:rPr>
              <w:rFonts w:cs="Verdana"/>
              <w:color w:val="000000"/>
            </w:rPr>
          </w:pPr>
          <w:r w:rsidRPr="00390622">
            <w:rPr>
              <w:rFonts w:cs="Verdana"/>
              <w:color w:val="000000"/>
            </w:rPr>
            <w:t>You must read and agree to the confidentiality and privacy statement prior to completing and submitting your application. It provides information on how we handle your data and information. Opting out in this section does not prevent Austrade from sharing specific information allowable in the Austrade Act 1985 or using the information internally for trade facilitation.</w:t>
          </w:r>
        </w:p>
        <w:p w14:paraId="32D05A82" w14:textId="34786224" w:rsidR="0062476B" w:rsidRPr="00390622" w:rsidRDefault="0062476B" w:rsidP="0062476B">
          <w:pPr>
            <w:autoSpaceDE w:val="0"/>
            <w:autoSpaceDN w:val="0"/>
            <w:adjustRightInd w:val="0"/>
            <w:spacing w:after="240"/>
            <w:rPr>
              <w:rFonts w:cs="Verdana"/>
              <w:color w:val="000000"/>
            </w:rPr>
          </w:pPr>
          <w:r w:rsidRPr="00390622">
            <w:rPr>
              <w:rFonts w:cs="Verdana"/>
              <w:color w:val="000000"/>
            </w:rPr>
            <w:t xml:space="preserve">‘I have read and accept </w:t>
          </w:r>
          <w:hyperlink r:id="rId15" w:history="1">
            <w:r w:rsidR="00DB24C7" w:rsidRPr="00F503E6">
              <w:rPr>
                <w:rStyle w:val="Hyperlink"/>
              </w:rPr>
              <w:t>Privacy and confidentiality conditions</w:t>
            </w:r>
          </w:hyperlink>
          <w:r w:rsidRPr="00390622">
            <w:rPr>
              <w:rFonts w:cs="Verdana"/>
              <w:color w:val="000000"/>
            </w:rPr>
            <w:t>.’</w:t>
          </w:r>
        </w:p>
        <w:p w14:paraId="7E2CF574" w14:textId="77777777" w:rsidR="0062476B" w:rsidRPr="00390622" w:rsidRDefault="0062476B" w:rsidP="0062476B">
          <w:pPr>
            <w:pStyle w:val="Heading2"/>
          </w:pPr>
          <w:bookmarkStart w:id="7" w:name="_Toc174352305"/>
          <w:r w:rsidRPr="00390622">
            <w:t>Additional information sharing</w:t>
          </w:r>
          <w:bookmarkEnd w:id="7"/>
        </w:p>
        <w:p w14:paraId="1DD1673E" w14:textId="77777777" w:rsidR="0062476B" w:rsidRPr="00390622" w:rsidRDefault="0062476B" w:rsidP="0062476B">
          <w:pPr>
            <w:autoSpaceDE w:val="0"/>
            <w:autoSpaceDN w:val="0"/>
            <w:adjustRightInd w:val="0"/>
            <w:spacing w:after="240"/>
            <w:rPr>
              <w:rFonts w:cs="Verdana"/>
              <w:color w:val="000000"/>
            </w:rPr>
          </w:pPr>
          <w:r w:rsidRPr="00390622">
            <w:rPr>
              <w:rFonts w:cs="Verdana"/>
              <w:color w:val="000000"/>
            </w:rPr>
            <w:t>Please confirm if you agree to Austrade sharing your contact details with other government organisations that provide trade facilitation and business assistance services.</w:t>
          </w:r>
        </w:p>
        <w:p w14:paraId="057271FF" w14:textId="77777777" w:rsidR="0062476B" w:rsidRPr="00390622" w:rsidRDefault="0062476B" w:rsidP="0062476B">
          <w:pPr>
            <w:autoSpaceDE w:val="0"/>
            <w:autoSpaceDN w:val="0"/>
            <w:adjustRightInd w:val="0"/>
            <w:spacing w:after="240"/>
            <w:rPr>
              <w:rFonts w:cs="Verdana"/>
              <w:color w:val="000000"/>
            </w:rPr>
          </w:pPr>
          <w:r w:rsidRPr="00390622">
            <w:rPr>
              <w:rFonts w:cs="Verdana"/>
              <w:color w:val="000000"/>
            </w:rPr>
            <w:t>‘I agree that my contact details may be shared with other government bodies for trade facilitation or business support purposes, e.g. Export Finance Australia and State/Territory Government trade facilitation agencies.’</w:t>
          </w:r>
        </w:p>
        <w:p w14:paraId="128BE728" w14:textId="77777777" w:rsidR="0062476B" w:rsidRPr="00390622" w:rsidRDefault="0062476B" w:rsidP="0062476B">
          <w:pPr>
            <w:pStyle w:val="Heading2"/>
          </w:pPr>
          <w:bookmarkStart w:id="8" w:name="_Toc174352306"/>
          <w:r w:rsidRPr="00390622">
            <w:t>Feedback agreement</w:t>
          </w:r>
          <w:bookmarkEnd w:id="8"/>
          <w:r w:rsidRPr="00390622">
            <w:t xml:space="preserve"> </w:t>
          </w:r>
        </w:p>
        <w:p w14:paraId="1C2FA0C2" w14:textId="77777777" w:rsidR="0062476B" w:rsidRPr="00390622" w:rsidRDefault="0062476B" w:rsidP="0062476B">
          <w:pPr>
            <w:autoSpaceDE w:val="0"/>
            <w:autoSpaceDN w:val="0"/>
            <w:adjustRightInd w:val="0"/>
            <w:spacing w:after="240"/>
            <w:rPr>
              <w:rFonts w:cs="Verdana"/>
              <w:color w:val="000000"/>
            </w:rPr>
          </w:pPr>
          <w:r w:rsidRPr="00390622">
            <w:rPr>
              <w:rFonts w:cs="Verdana"/>
              <w:color w:val="000000"/>
            </w:rPr>
            <w:t>Austrade may contact applicants and grantees regarding feedback on the program and customer satisfaction. By checking the box below, you are indicating you would be happy to be contacted by the EMDG team to provide feedback.</w:t>
          </w:r>
        </w:p>
        <w:p w14:paraId="6A36E0EE" w14:textId="77777777" w:rsidR="0062476B" w:rsidRPr="00390622" w:rsidRDefault="0062476B" w:rsidP="0062476B">
          <w:pPr>
            <w:autoSpaceDE w:val="0"/>
            <w:autoSpaceDN w:val="0"/>
            <w:adjustRightInd w:val="0"/>
            <w:rPr>
              <w:rFonts w:cs="Verdana"/>
              <w:color w:val="000000"/>
            </w:rPr>
          </w:pPr>
          <w:r w:rsidRPr="00390622">
            <w:rPr>
              <w:rFonts w:cs="Verdana"/>
              <w:color w:val="000000"/>
            </w:rPr>
            <w:t>‘I agree that the EMDG team may directly contact me to provide feedback on EMDG and my experiences with the program.’</w:t>
          </w:r>
        </w:p>
        <w:p w14:paraId="5C21CEC8" w14:textId="77777777" w:rsidR="00D86406" w:rsidRPr="00390622" w:rsidRDefault="00D86406">
          <w:pPr>
            <w:spacing w:before="0" w:after="160" w:line="259" w:lineRule="auto"/>
            <w:rPr>
              <w:rFonts w:eastAsia="SimSun" w:cs="Times New Roman"/>
              <w:bCs/>
              <w:color w:val="441D4A" w:themeColor="accent1" w:themeShade="80"/>
              <w:sz w:val="32"/>
              <w:szCs w:val="26"/>
              <w:lang w:eastAsia="zh-CN"/>
            </w:rPr>
          </w:pPr>
          <w:r w:rsidRPr="00390622">
            <w:br w:type="page"/>
          </w:r>
        </w:p>
        <w:p w14:paraId="565FFBFA" w14:textId="1856FC82" w:rsidR="0062476B" w:rsidRPr="00390622" w:rsidRDefault="0062476B" w:rsidP="0062476B">
          <w:pPr>
            <w:pStyle w:val="Heading2"/>
          </w:pPr>
          <w:bookmarkStart w:id="9" w:name="_Toc174352307"/>
          <w:r w:rsidRPr="00390622">
            <w:lastRenderedPageBreak/>
            <w:t>Completing your application</w:t>
          </w:r>
          <w:bookmarkEnd w:id="9"/>
        </w:p>
        <w:p w14:paraId="3B5286C7" w14:textId="77777777" w:rsidR="0062476B" w:rsidRPr="00390622" w:rsidRDefault="0062476B" w:rsidP="007C37DE">
          <w:r w:rsidRPr="00390622">
            <w:t>The application consists of separate pages/tabs as shown in the navigation menu across the top of the portal page. You can navigate between tabs or use the buttons at the bottom of each page.</w:t>
          </w:r>
        </w:p>
        <w:p w14:paraId="68095BC7" w14:textId="77777777" w:rsidR="0062476B" w:rsidRPr="00390622" w:rsidRDefault="0062476B" w:rsidP="007C37DE">
          <w:r w:rsidRPr="00390622">
            <w:t>You must use the Save and continue button to validate the information on each tab. You will be prompted on the final page to go back and validate all the information you have entered. A rounded circle in the tab with a blue number and a blue border indicates a validated tab.</w:t>
          </w:r>
        </w:p>
        <w:p w14:paraId="4A12D92E" w14:textId="77777777" w:rsidR="0062476B" w:rsidRPr="00390622" w:rsidRDefault="0062476B" w:rsidP="007C37DE">
          <w:r w:rsidRPr="00390622">
            <w:t>An asterisk (*) indicates a mandatory question. A warning message may appear if you have not completed all the mandatory questions or if there is an issue with information you have entered.</w:t>
          </w:r>
        </w:p>
        <w:p w14:paraId="5022852A" w14:textId="77777777" w:rsidR="0062476B" w:rsidRPr="00390622" w:rsidRDefault="0062476B" w:rsidP="007C37DE">
          <w:r w:rsidRPr="00390622">
            <w:t>You can save your changes at any time by using the Save button. You should save often to prevent losing your work. The portal will time out after 60 minutes if you do not save.</w:t>
          </w:r>
        </w:p>
        <w:p w14:paraId="575B72B9" w14:textId="77777777" w:rsidR="0062476B" w:rsidRPr="00390622" w:rsidRDefault="0062476B" w:rsidP="005731D1">
          <w:pPr>
            <w:pStyle w:val="Heading3"/>
            <w:spacing w:before="360" w:after="160" w:line="252" w:lineRule="auto"/>
          </w:pPr>
          <w:bookmarkStart w:id="10" w:name="_Toc174352308"/>
          <w:r w:rsidRPr="00390622">
            <w:t>Internet browsers and navigation through the online application form</w:t>
          </w:r>
          <w:bookmarkEnd w:id="10"/>
        </w:p>
        <w:p w14:paraId="6A4D1492" w14:textId="77777777" w:rsidR="0062476B" w:rsidRPr="00390622" w:rsidRDefault="0062476B" w:rsidP="0062476B">
          <w:pPr>
            <w:autoSpaceDE w:val="0"/>
            <w:autoSpaceDN w:val="0"/>
            <w:adjustRightInd w:val="0"/>
            <w:spacing w:before="0" w:after="160" w:line="252" w:lineRule="auto"/>
            <w:rPr>
              <w:rFonts w:cs="Verdana"/>
              <w:color w:val="000000"/>
            </w:rPr>
          </w:pPr>
          <w:r w:rsidRPr="00390622">
            <w:rPr>
              <w:rFonts w:cs="Verdana"/>
              <w:color w:val="000000"/>
            </w:rPr>
            <w:t>We recommend that you:</w:t>
          </w:r>
        </w:p>
        <w:p w14:paraId="2A1B1E6D" w14:textId="77777777" w:rsidR="0062476B" w:rsidRPr="00390622" w:rsidRDefault="0062476B" w:rsidP="00B812C1">
          <w:pPr>
            <w:pStyle w:val="BulletList"/>
          </w:pPr>
          <w:r w:rsidRPr="00390622">
            <w:t xml:space="preserve">use Google Chrome or Microsoft Edge internet browsers for optimum functionality </w:t>
          </w:r>
        </w:p>
        <w:p w14:paraId="6D6AF8F6" w14:textId="77777777" w:rsidR="0062476B" w:rsidRPr="00390622" w:rsidRDefault="0062476B" w:rsidP="00B812C1">
          <w:pPr>
            <w:pStyle w:val="BulletList"/>
          </w:pPr>
          <w:r w:rsidRPr="00390622">
            <w:t>have a minimum screen resolution of 1280 x 800 to prevent errors</w:t>
          </w:r>
        </w:p>
        <w:p w14:paraId="3BDDEC81" w14:textId="77777777" w:rsidR="0062476B" w:rsidRPr="00390622" w:rsidRDefault="0062476B" w:rsidP="00B812C1">
          <w:pPr>
            <w:pStyle w:val="BulletList"/>
          </w:pPr>
          <w:r w:rsidRPr="00390622">
            <w:t>use the navigation buttons provided on the pages of the online application form</w:t>
          </w:r>
        </w:p>
        <w:p w14:paraId="4BC6E382" w14:textId="77777777" w:rsidR="0062476B" w:rsidRPr="00390622" w:rsidRDefault="0062476B" w:rsidP="00B812C1">
          <w:pPr>
            <w:pStyle w:val="BulletList"/>
          </w:pPr>
          <w:r w:rsidRPr="00390622">
            <w:t>do not use a mobile or tablet device.</w:t>
          </w:r>
        </w:p>
        <w:p w14:paraId="2812D97B" w14:textId="77777777" w:rsidR="0062476B" w:rsidRPr="00390622" w:rsidRDefault="0062476B" w:rsidP="005731D1">
          <w:pPr>
            <w:pStyle w:val="Heading3"/>
            <w:spacing w:before="360" w:after="160" w:line="252" w:lineRule="auto"/>
          </w:pPr>
          <w:bookmarkStart w:id="11" w:name="_Toc174352309"/>
          <w:r w:rsidRPr="00390622">
            <w:t>Digital identity</w:t>
          </w:r>
          <w:bookmarkEnd w:id="11"/>
        </w:p>
        <w:p w14:paraId="762E02B2" w14:textId="60A2BA8A" w:rsidR="0062476B" w:rsidRPr="00390622" w:rsidRDefault="0062476B" w:rsidP="0062476B">
          <w:pPr>
            <w:autoSpaceDE w:val="0"/>
            <w:autoSpaceDN w:val="0"/>
            <w:adjustRightInd w:val="0"/>
            <w:rPr>
              <w:rFonts w:cs="Verdana"/>
              <w:color w:val="000000"/>
            </w:rPr>
          </w:pPr>
          <w:r w:rsidRPr="00390622">
            <w:rPr>
              <w:rFonts w:cs="Verdana"/>
              <w:color w:val="000000"/>
            </w:rPr>
            <w:t>The EMDG online portal (the portal) uses the Australian Government Digital Identity System (Digital ID) to verify users. You will be required to use your Digital ID (</w:t>
          </w:r>
          <w:proofErr w:type="spellStart"/>
          <w:r w:rsidRPr="00390622">
            <w:rPr>
              <w:rFonts w:cs="Verdana"/>
              <w:color w:val="000000"/>
            </w:rPr>
            <w:t>my</w:t>
          </w:r>
          <w:r w:rsidR="007C37DE" w:rsidRPr="00390622">
            <w:rPr>
              <w:rFonts w:cs="Verdana"/>
              <w:color w:val="000000"/>
            </w:rPr>
            <w:t>Gov</w:t>
          </w:r>
          <w:r w:rsidRPr="00390622">
            <w:rPr>
              <w:rFonts w:cs="Verdana"/>
              <w:color w:val="000000"/>
            </w:rPr>
            <w:t>ID</w:t>
          </w:r>
          <w:proofErr w:type="spellEnd"/>
          <w:r w:rsidRPr="00390622">
            <w:rPr>
              <w:rFonts w:cs="Verdana"/>
              <w:color w:val="000000"/>
            </w:rPr>
            <w:t>) to access the portal when you apply, view the status of your application, view and sign your grant agreement and submit milestone reports.</w:t>
          </w:r>
        </w:p>
        <w:p w14:paraId="5E2A5DA6" w14:textId="597CCE85" w:rsidR="0062476B" w:rsidRPr="00390622" w:rsidRDefault="0062476B" w:rsidP="0062476B">
          <w:pPr>
            <w:autoSpaceDE w:val="0"/>
            <w:autoSpaceDN w:val="0"/>
            <w:adjustRightInd w:val="0"/>
            <w:rPr>
              <w:rFonts w:cs="Verdana"/>
              <w:color w:val="000000"/>
            </w:rPr>
          </w:pPr>
          <w:r w:rsidRPr="00390622">
            <w:rPr>
              <w:rFonts w:cs="Verdana"/>
              <w:color w:val="000000"/>
            </w:rPr>
            <w:t>The applicant’s Digital ID (</w:t>
          </w:r>
          <w:proofErr w:type="spellStart"/>
          <w:r w:rsidRPr="00390622">
            <w:rPr>
              <w:rFonts w:cs="Verdana"/>
              <w:color w:val="000000"/>
            </w:rPr>
            <w:t>my</w:t>
          </w:r>
          <w:r w:rsidR="007C37DE" w:rsidRPr="00390622">
            <w:rPr>
              <w:rFonts w:cs="Verdana"/>
              <w:color w:val="000000"/>
            </w:rPr>
            <w:t>Gov</w:t>
          </w:r>
          <w:r w:rsidRPr="00390622">
            <w:rPr>
              <w:rFonts w:cs="Verdana"/>
              <w:color w:val="000000"/>
            </w:rPr>
            <w:t>ID</w:t>
          </w:r>
          <w:proofErr w:type="spellEnd"/>
          <w:r w:rsidRPr="00390622">
            <w:rPr>
              <w:rFonts w:cs="Verdana"/>
              <w:color w:val="000000"/>
            </w:rPr>
            <w:t>) must be linked to the business in the Relationship Authorisation Manager (RAM).</w:t>
          </w:r>
        </w:p>
        <w:p w14:paraId="1A57943B" w14:textId="574E4DEF" w:rsidR="0062476B" w:rsidRPr="00390622" w:rsidRDefault="0062476B" w:rsidP="005731D1">
          <w:pPr>
            <w:autoSpaceDE w:val="0"/>
            <w:autoSpaceDN w:val="0"/>
            <w:adjustRightInd w:val="0"/>
            <w:spacing w:before="0"/>
            <w:contextualSpacing/>
            <w:rPr>
              <w:rFonts w:cs="Verdana"/>
              <w:color w:val="000000"/>
            </w:rPr>
          </w:pPr>
          <w:r w:rsidRPr="00390622">
            <w:rPr>
              <w:rFonts w:cs="Verdana"/>
              <w:color w:val="000000"/>
            </w:rPr>
            <w:t>Please note that the Australian Taxation Office is responsible for Digital ID (</w:t>
          </w:r>
          <w:proofErr w:type="spellStart"/>
          <w:r w:rsidRPr="00390622">
            <w:rPr>
              <w:rFonts w:cs="Verdana"/>
              <w:color w:val="000000"/>
            </w:rPr>
            <w:t>my</w:t>
          </w:r>
          <w:r w:rsidR="007C37DE" w:rsidRPr="00390622">
            <w:rPr>
              <w:rFonts w:cs="Verdana"/>
              <w:color w:val="000000"/>
            </w:rPr>
            <w:t>Gov</w:t>
          </w:r>
          <w:r w:rsidRPr="00390622">
            <w:rPr>
              <w:rFonts w:cs="Verdana"/>
              <w:color w:val="000000"/>
            </w:rPr>
            <w:t>ID</w:t>
          </w:r>
          <w:proofErr w:type="spellEnd"/>
          <w:r w:rsidRPr="00390622">
            <w:rPr>
              <w:rFonts w:cs="Verdana"/>
              <w:color w:val="000000"/>
            </w:rPr>
            <w:t>) matters and Austrade cannot assist with resolving any technical issues. Applicants are responsible for establishing and maintaining their Digital ID.</w:t>
          </w:r>
        </w:p>
        <w:p w14:paraId="2CDE56A1" w14:textId="77777777" w:rsidR="0062476B" w:rsidRPr="00390622" w:rsidRDefault="0062476B" w:rsidP="005731D1">
          <w:pPr>
            <w:pStyle w:val="BulletList"/>
            <w:ind w:left="1077" w:hanging="357"/>
          </w:pPr>
          <w:r w:rsidRPr="00390622">
            <w:t xml:space="preserve">For more details on how to create and manage your Digital ID, please refer to </w:t>
          </w:r>
          <w:hyperlink r:id="rId16" w:history="1">
            <w:r w:rsidRPr="00390622">
              <w:rPr>
                <w:rStyle w:val="LinkChar"/>
              </w:rPr>
              <w:t>Digital Identity page</w:t>
            </w:r>
          </w:hyperlink>
          <w:r w:rsidRPr="00390622">
            <w:t xml:space="preserve">. </w:t>
          </w:r>
        </w:p>
        <w:p w14:paraId="68AE24FE" w14:textId="604B090B" w:rsidR="0062476B" w:rsidRPr="00390622" w:rsidRDefault="0062476B" w:rsidP="005731D1">
          <w:pPr>
            <w:pStyle w:val="BulletList"/>
            <w:ind w:left="1077" w:hanging="357"/>
          </w:pPr>
          <w:r w:rsidRPr="00390622">
            <w:t xml:space="preserve">For more details on </w:t>
          </w:r>
          <w:proofErr w:type="spellStart"/>
          <w:r w:rsidRPr="00390622">
            <w:t>my</w:t>
          </w:r>
          <w:r w:rsidR="007C37DE" w:rsidRPr="00390622">
            <w:t>Gov</w:t>
          </w:r>
          <w:r w:rsidRPr="00390622">
            <w:t>ID</w:t>
          </w:r>
          <w:proofErr w:type="spellEnd"/>
          <w:r w:rsidRPr="00390622">
            <w:t xml:space="preserve">, please read the </w:t>
          </w:r>
          <w:hyperlink r:id="rId17" w:history="1">
            <w:proofErr w:type="spellStart"/>
            <w:r w:rsidRPr="00390622">
              <w:rPr>
                <w:rStyle w:val="LinkChar"/>
              </w:rPr>
              <w:t>my</w:t>
            </w:r>
            <w:r w:rsidR="007C37DE" w:rsidRPr="00390622">
              <w:rPr>
                <w:rStyle w:val="LinkChar"/>
              </w:rPr>
              <w:t>Gov</w:t>
            </w:r>
            <w:r w:rsidRPr="00390622">
              <w:rPr>
                <w:rStyle w:val="LinkChar"/>
              </w:rPr>
              <w:t>ID</w:t>
            </w:r>
            <w:proofErr w:type="spellEnd"/>
            <w:r w:rsidRPr="00390622">
              <w:rPr>
                <w:rStyle w:val="LinkChar"/>
              </w:rPr>
              <w:t xml:space="preserve"> help page</w:t>
            </w:r>
          </w:hyperlink>
          <w:r w:rsidRPr="00390622">
            <w:t xml:space="preserve">. </w:t>
          </w:r>
        </w:p>
        <w:p w14:paraId="245F0683" w14:textId="14DE6C49" w:rsidR="00AE7D46" w:rsidRPr="00390622" w:rsidRDefault="0062476B" w:rsidP="005731D1">
          <w:pPr>
            <w:pStyle w:val="BulletList"/>
            <w:ind w:left="1077" w:hanging="357"/>
            <w:rPr>
              <w:rFonts w:eastAsia="SimSun" w:cs="Times New Roman"/>
              <w:bCs/>
              <w:color w:val="441D4A" w:themeColor="accent1" w:themeShade="80"/>
              <w:sz w:val="32"/>
              <w:szCs w:val="26"/>
              <w:lang w:eastAsia="zh-CN"/>
            </w:rPr>
          </w:pPr>
          <w:r w:rsidRPr="00390622">
            <w:t xml:space="preserve">For more information on RAM, refer to </w:t>
          </w:r>
          <w:hyperlink r:id="rId18" w:history="1">
            <w:r w:rsidRPr="00390622">
              <w:rPr>
                <w:rStyle w:val="LinkChar"/>
              </w:rPr>
              <w:t>RAM help content</w:t>
            </w:r>
          </w:hyperlink>
          <w:r w:rsidRPr="00390622">
            <w:t>.</w:t>
          </w:r>
        </w:p>
        <w:p w14:paraId="2DEA130A" w14:textId="6A56F0C1" w:rsidR="0062476B" w:rsidRPr="00390622" w:rsidRDefault="0062476B" w:rsidP="0062476B">
          <w:pPr>
            <w:pStyle w:val="Heading2"/>
          </w:pPr>
          <w:bookmarkStart w:id="12" w:name="_Toc174352310"/>
          <w:r w:rsidRPr="00390622">
            <w:t>Submitting your application</w:t>
          </w:r>
          <w:bookmarkEnd w:id="12"/>
        </w:p>
        <w:p w14:paraId="07E92101" w14:textId="77777777" w:rsidR="0062476B" w:rsidRPr="00390622" w:rsidRDefault="0062476B" w:rsidP="0062476B">
          <w:pPr>
            <w:autoSpaceDE w:val="0"/>
            <w:autoSpaceDN w:val="0"/>
            <w:adjustRightInd w:val="0"/>
            <w:spacing w:before="0" w:after="160" w:line="252" w:lineRule="auto"/>
            <w:rPr>
              <w:rFonts w:cs="Verdana"/>
              <w:color w:val="000000"/>
            </w:rPr>
          </w:pPr>
          <w:r w:rsidRPr="00390622">
            <w:rPr>
              <w:rFonts w:cs="Verdana"/>
              <w:color w:val="000000"/>
            </w:rPr>
            <w:t>Before submitting your online application, you must:</w:t>
          </w:r>
        </w:p>
        <w:p w14:paraId="15A3E9F3" w14:textId="77777777" w:rsidR="0062476B" w:rsidRPr="00390622" w:rsidRDefault="0062476B" w:rsidP="00B812C1">
          <w:pPr>
            <w:pStyle w:val="BulletList"/>
          </w:pPr>
          <w:r w:rsidRPr="00390622">
            <w:t xml:space="preserve">read the Grant Guidelines and program information published at </w:t>
          </w:r>
          <w:hyperlink r:id="rId19" w:history="1">
            <w:r w:rsidRPr="00390622">
              <w:rPr>
                <w:rStyle w:val="LinkChar"/>
              </w:rPr>
              <w:t>www.austrade.gov.au/EMDG</w:t>
            </w:r>
          </w:hyperlink>
        </w:p>
        <w:p w14:paraId="4C52C6CC" w14:textId="77777777" w:rsidR="0062476B" w:rsidRPr="00390622" w:rsidRDefault="0062476B" w:rsidP="00B812C1">
          <w:pPr>
            <w:pStyle w:val="BulletList"/>
          </w:pPr>
          <w:r w:rsidRPr="00390622">
            <w:t>prepare the required documentation in advance, ready to upload</w:t>
          </w:r>
        </w:p>
        <w:p w14:paraId="6421C194" w14:textId="77777777" w:rsidR="002C7164" w:rsidRPr="00390622" w:rsidRDefault="002C7164" w:rsidP="005731D1"/>
        <w:p w14:paraId="32714982" w14:textId="79CA729D" w:rsidR="0062476B" w:rsidRPr="00390622" w:rsidRDefault="0062476B" w:rsidP="008B6221">
          <w:pPr>
            <w:pStyle w:val="BulletList"/>
          </w:pPr>
          <w:r w:rsidRPr="00390622">
            <w:t xml:space="preserve">use the provided templates for mandatory attachments available at </w:t>
          </w:r>
          <w:hyperlink r:id="rId20" w:history="1">
            <w:r w:rsidRPr="00390622">
              <w:rPr>
                <w:rStyle w:val="LinkChar"/>
              </w:rPr>
              <w:t>www.austrade.gov.au/EMDG</w:t>
            </w:r>
          </w:hyperlink>
          <w:r w:rsidRPr="00390622">
            <w:t>. Your application will be considered incomplete and not eligible if mandatory attachments are not provided</w:t>
          </w:r>
        </w:p>
        <w:p w14:paraId="3F1DBC52" w14:textId="77777777" w:rsidR="0062476B" w:rsidRPr="00390622" w:rsidRDefault="0062476B" w:rsidP="00B812C1">
          <w:pPr>
            <w:pStyle w:val="BulletList"/>
          </w:pPr>
          <w:r w:rsidRPr="00390622">
            <w:t>keep the sample application form for your chosen tier and the Grant Guidelines open as you are completing your online application so you can refer to the eligibility criteria and requirements</w:t>
          </w:r>
        </w:p>
        <w:p w14:paraId="72CE6330" w14:textId="77777777" w:rsidR="0062476B" w:rsidRPr="00390622" w:rsidRDefault="0062476B" w:rsidP="00B812C1">
          <w:pPr>
            <w:pStyle w:val="BulletList"/>
          </w:pPr>
          <w:r w:rsidRPr="00390622">
            <w:t>read and agree to the terms and conditions and make all required declarations</w:t>
          </w:r>
        </w:p>
        <w:p w14:paraId="72C01AA0" w14:textId="77777777" w:rsidR="0062476B" w:rsidRPr="00390622" w:rsidRDefault="0062476B" w:rsidP="00B812C1">
          <w:pPr>
            <w:pStyle w:val="BulletList"/>
          </w:pPr>
          <w:r w:rsidRPr="00390622">
            <w:t>complete every page of the online application form and upload the mandatory attachments</w:t>
          </w:r>
        </w:p>
        <w:p w14:paraId="4ECA656F" w14:textId="77777777" w:rsidR="0062476B" w:rsidRPr="00390622" w:rsidRDefault="0062476B" w:rsidP="00B812C1">
          <w:pPr>
            <w:pStyle w:val="BulletList"/>
          </w:pPr>
          <w:r w:rsidRPr="00390622">
            <w:t>check all your answers and supporting documentation before you submit your application. You will not be able to edit your application after you submit it online</w:t>
          </w:r>
        </w:p>
        <w:p w14:paraId="07D596AD" w14:textId="755F57B6" w:rsidR="0062476B" w:rsidRPr="00390622" w:rsidRDefault="0062476B" w:rsidP="00B812C1">
          <w:pPr>
            <w:pStyle w:val="BulletList"/>
          </w:pPr>
          <w:r w:rsidRPr="00390622">
            <w:t xml:space="preserve">submit your application online from 10.00am AEDT on </w:t>
          </w:r>
          <w:r w:rsidR="00AF3D6B" w:rsidRPr="00390622">
            <w:t>Tuesday, 12 November 2024</w:t>
          </w:r>
          <w:r w:rsidRPr="00390622">
            <w:t xml:space="preserve">. </w:t>
          </w:r>
        </w:p>
        <w:p w14:paraId="45A23029" w14:textId="0F248A2D" w:rsidR="0062476B" w:rsidRPr="00390622" w:rsidRDefault="0062476B" w:rsidP="0062476B">
          <w:pPr>
            <w:pStyle w:val="Heading2"/>
          </w:pPr>
          <w:bookmarkStart w:id="13" w:name="_Toc174352311"/>
          <w:r w:rsidRPr="00390622">
            <w:t>After submitting your application</w:t>
          </w:r>
          <w:bookmarkEnd w:id="13"/>
        </w:p>
        <w:p w14:paraId="7A1E70C1" w14:textId="77777777" w:rsidR="0062476B" w:rsidRPr="00390622" w:rsidRDefault="0062476B" w:rsidP="00F270CD">
          <w:r w:rsidRPr="00390622">
            <w:t>You will receive an email acknowledging that your application has been received by Austrade.</w:t>
          </w:r>
        </w:p>
        <w:p w14:paraId="7CD89079" w14:textId="77777777" w:rsidR="0062476B" w:rsidRPr="00390622" w:rsidRDefault="0062476B" w:rsidP="00F270CD">
          <w:r w:rsidRPr="00390622">
            <w:t xml:space="preserve">Austrade will accept applications until the available funding is fully allocated based on the demand for grants per tier with some allowance for ineligible or withdrawn applications or non-acceptance of grant agreements. Once funding is fully allocated, the portal will close to applications. </w:t>
          </w:r>
        </w:p>
        <w:p w14:paraId="1B2B759C" w14:textId="77777777" w:rsidR="0062476B" w:rsidRPr="00390622" w:rsidRDefault="0062476B" w:rsidP="00F270CD">
          <w:r w:rsidRPr="00390622">
            <w:t xml:space="preserve">Please note even if you lodge your application prior to the closure of the portal, you may not be successful because the grant funding may have already been fully allocated. You are strongly encouraged to lodge your application as early as possible to avoid disappointment. </w:t>
          </w:r>
        </w:p>
        <w:p w14:paraId="6D4B9AB1" w14:textId="77777777" w:rsidR="0062476B" w:rsidRPr="00390622" w:rsidRDefault="0062476B" w:rsidP="00F270CD">
          <w:r w:rsidRPr="00390622">
            <w:t>To manage expectations, we will regularly communicate the status of the total funding allocation by tier on the Austrade website and on the portal.</w:t>
          </w:r>
        </w:p>
        <w:p w14:paraId="087A5AE9" w14:textId="77777777" w:rsidR="0062476B" w:rsidRPr="00390622" w:rsidRDefault="0062476B" w:rsidP="00F270CD">
          <w:r w:rsidRPr="00390622">
            <w:t>We will not accept late or incomplete applications.</w:t>
          </w:r>
        </w:p>
        <w:p w14:paraId="58FE519E" w14:textId="77777777" w:rsidR="0062476B" w:rsidRPr="00390622" w:rsidRDefault="0062476B" w:rsidP="0062476B">
          <w:pPr>
            <w:pStyle w:val="Heading2"/>
          </w:pPr>
          <w:bookmarkStart w:id="14" w:name="_Toc174352312"/>
          <w:r w:rsidRPr="00390622">
            <w:t>Getting help</w:t>
          </w:r>
          <w:bookmarkEnd w:id="14"/>
        </w:p>
        <w:p w14:paraId="2F8E0459" w14:textId="77777777" w:rsidR="0062476B" w:rsidRPr="00390622" w:rsidRDefault="0062476B" w:rsidP="00F270CD">
          <w:r w:rsidRPr="00390622">
            <w:t xml:space="preserve">If you require further assistance completing the online application form, or experience any issues related to our IT system, contact us on 13 28 78 or at </w:t>
          </w:r>
          <w:hyperlink r:id="rId21" w:history="1">
            <w:r w:rsidRPr="00390622">
              <w:rPr>
                <w:u w:val="single"/>
              </w:rPr>
              <w:t>emdg.help@austrade.gov.au</w:t>
            </w:r>
          </w:hyperlink>
          <w:r w:rsidRPr="00390622">
            <w:t>.</w:t>
          </w:r>
        </w:p>
        <w:p w14:paraId="47C32F20" w14:textId="77777777" w:rsidR="007E4191" w:rsidRPr="00390622" w:rsidRDefault="007E4191">
          <w:pPr>
            <w:spacing w:before="0" w:after="160" w:line="259" w:lineRule="auto"/>
            <w:rPr>
              <w:rFonts w:cs="Verdana"/>
              <w:color w:val="000000"/>
            </w:rPr>
          </w:pPr>
          <w:r w:rsidRPr="00390622">
            <w:rPr>
              <w:rFonts w:cs="Verdana"/>
              <w:color w:val="000000"/>
            </w:rPr>
            <w:br w:type="page"/>
          </w:r>
        </w:p>
        <w:p w14:paraId="76499E06" w14:textId="6ADA5DF4" w:rsidR="0062476B" w:rsidRPr="00390622" w:rsidRDefault="00F270CD" w:rsidP="007E4191">
          <w:pPr>
            <w:pStyle w:val="Heading1"/>
          </w:pPr>
          <w:bookmarkStart w:id="15" w:name="_Toc174352313"/>
          <w:r w:rsidRPr="00390622">
            <w:lastRenderedPageBreak/>
            <w:t>Questions</w:t>
          </w:r>
          <w:r w:rsidR="007E4191" w:rsidRPr="00390622">
            <w:t xml:space="preserve"> as </w:t>
          </w:r>
          <w:r w:rsidRPr="00390622">
            <w:t>they</w:t>
          </w:r>
          <w:r w:rsidR="007E4191" w:rsidRPr="00390622">
            <w:t xml:space="preserve"> appear on the EMDG online portal</w:t>
          </w:r>
          <w:bookmarkEnd w:id="15"/>
        </w:p>
        <w:p w14:paraId="18CEA7A9" w14:textId="75DE5946" w:rsidR="00BE76E9" w:rsidRPr="00390622" w:rsidRDefault="00BE76E9" w:rsidP="005731D1">
          <w:pPr>
            <w:autoSpaceDE w:val="0"/>
            <w:autoSpaceDN w:val="0"/>
            <w:adjustRightInd w:val="0"/>
            <w:spacing w:after="480"/>
          </w:pPr>
          <w:r w:rsidRPr="00390622">
            <w:rPr>
              <w:rFonts w:cs="Verdana"/>
              <w:color w:val="000000"/>
            </w:rPr>
            <w:t>Please ensure that you answer all questions and provide supporting documentation before submitting your application online. We will not accept late or incomplete applications.</w:t>
          </w:r>
        </w:p>
        <w:p w14:paraId="01404844" w14:textId="5AF1FAD8" w:rsidR="0062476B" w:rsidRPr="00390622" w:rsidRDefault="0062476B" w:rsidP="009D3978">
          <w:pPr>
            <w:pStyle w:val="Level1"/>
          </w:pPr>
          <w:bookmarkStart w:id="16" w:name="_Toc174352314"/>
          <w:r w:rsidRPr="00390622">
            <w:t>Eligible applicant</w:t>
          </w:r>
          <w:bookmarkEnd w:id="16"/>
        </w:p>
        <w:p w14:paraId="7FB21FD5" w14:textId="77777777" w:rsidR="0062476B" w:rsidRPr="00390622" w:rsidRDefault="0062476B" w:rsidP="0062476B">
          <w:pPr>
            <w:pStyle w:val="Level2"/>
          </w:pPr>
          <w:bookmarkStart w:id="17" w:name="_Toc174352315"/>
          <w:r w:rsidRPr="00390622">
            <w:t>Tier selection and eligibility</w:t>
          </w:r>
          <w:bookmarkEnd w:id="17"/>
        </w:p>
        <w:p w14:paraId="6F7C19DC" w14:textId="5724690C" w:rsidR="0062476B" w:rsidRPr="00390622" w:rsidRDefault="0062476B" w:rsidP="005601BD">
          <w:pPr>
            <w:pStyle w:val="Listbold"/>
            <w:ind w:left="567" w:hanging="567"/>
          </w:pPr>
          <w:r w:rsidRPr="00390622">
            <w:t>Which tier are you applying for?</w:t>
          </w:r>
        </w:p>
        <w:p w14:paraId="06F90FAD" w14:textId="70BD4107" w:rsidR="0062476B" w:rsidRPr="00390622" w:rsidRDefault="00792371" w:rsidP="00134EC3">
          <w:pPr>
            <w:pStyle w:val="BulletList"/>
            <w:numPr>
              <w:ilvl w:val="0"/>
              <w:numId w:val="0"/>
            </w:numPr>
            <w:spacing w:after="60"/>
            <w:ind w:left="992" w:hanging="425"/>
            <w:contextualSpacing w:val="0"/>
            <w:rPr>
              <w:b/>
              <w:bCs/>
            </w:rPr>
          </w:pPr>
          <w:sdt>
            <w:sdtPr>
              <w:rPr>
                <w:b/>
                <w:bCs/>
              </w:rPr>
              <w:id w:val="1384679308"/>
              <w14:checkbox>
                <w14:checked w14:val="1"/>
                <w14:checkedState w14:val="2612" w14:font="MS Gothic"/>
                <w14:uncheckedState w14:val="2610" w14:font="MS Gothic"/>
              </w14:checkbox>
            </w:sdtPr>
            <w:sdtEndPr/>
            <w:sdtContent>
              <w:r w:rsidR="00183CAC" w:rsidRPr="00390622">
                <w:rPr>
                  <w:rFonts w:ascii="MS Gothic" w:eastAsia="MS Gothic" w:hAnsi="MS Gothic" w:hint="eastAsia"/>
                  <w:b/>
                  <w:bCs/>
                </w:rPr>
                <w:t>☒</w:t>
              </w:r>
            </w:sdtContent>
          </w:sdt>
          <w:r w:rsidR="00183CAC" w:rsidRPr="00390622">
            <w:rPr>
              <w:b/>
              <w:bCs/>
            </w:rPr>
            <w:t xml:space="preserve"> </w:t>
          </w:r>
          <w:r w:rsidR="00A770E2" w:rsidRPr="00390622">
            <w:rPr>
              <w:b/>
              <w:bCs/>
            </w:rPr>
            <w:tab/>
          </w:r>
          <w:r w:rsidR="0062476B" w:rsidRPr="00390622">
            <w:rPr>
              <w:b/>
              <w:bCs/>
            </w:rPr>
            <w:t>Tier 1 – Ready to export</w:t>
          </w:r>
        </w:p>
        <w:p w14:paraId="1BDB11FA" w14:textId="4406081F" w:rsidR="0062476B" w:rsidRPr="00390622" w:rsidRDefault="00792371" w:rsidP="00134EC3">
          <w:pPr>
            <w:pStyle w:val="BulletList"/>
            <w:numPr>
              <w:ilvl w:val="0"/>
              <w:numId w:val="0"/>
            </w:numPr>
            <w:spacing w:after="60"/>
            <w:ind w:left="992" w:hanging="425"/>
            <w:contextualSpacing w:val="0"/>
          </w:pPr>
          <w:sdt>
            <w:sdtPr>
              <w:id w:val="1574856730"/>
              <w14:checkbox>
                <w14:checked w14:val="0"/>
                <w14:checkedState w14:val="2612" w14:font="MS Gothic"/>
                <w14:uncheckedState w14:val="2610" w14:font="MS Gothic"/>
              </w14:checkbox>
            </w:sdtPr>
            <w:sdtEndPr/>
            <w:sdtContent>
              <w:r w:rsidR="00183CAC" w:rsidRPr="00390622">
                <w:rPr>
                  <w:rFonts w:ascii="MS Gothic" w:eastAsia="MS Gothic" w:hAnsi="MS Gothic" w:hint="eastAsia"/>
                </w:rPr>
                <w:t>☐</w:t>
              </w:r>
            </w:sdtContent>
          </w:sdt>
          <w:r w:rsidR="00183CAC" w:rsidRPr="00390622">
            <w:t xml:space="preserve"> </w:t>
          </w:r>
          <w:r w:rsidR="00A770E2" w:rsidRPr="00390622">
            <w:tab/>
          </w:r>
          <w:r w:rsidR="0062476B" w:rsidRPr="00390622">
            <w:t>Tier 2 – Exporting within existing markets</w:t>
          </w:r>
        </w:p>
        <w:p w14:paraId="3E4D6B27" w14:textId="72E1962A" w:rsidR="0062476B" w:rsidRPr="00390622" w:rsidRDefault="00792371" w:rsidP="00134EC3">
          <w:pPr>
            <w:pStyle w:val="BulletList"/>
            <w:numPr>
              <w:ilvl w:val="0"/>
              <w:numId w:val="0"/>
            </w:numPr>
            <w:spacing w:after="60"/>
            <w:ind w:left="992" w:hanging="425"/>
            <w:contextualSpacing w:val="0"/>
          </w:pPr>
          <w:sdt>
            <w:sdtPr>
              <w:id w:val="-1444454412"/>
              <w14:checkbox>
                <w14:checked w14:val="0"/>
                <w14:checkedState w14:val="2612" w14:font="MS Gothic"/>
                <w14:uncheckedState w14:val="2610" w14:font="MS Gothic"/>
              </w14:checkbox>
            </w:sdtPr>
            <w:sdtEndPr/>
            <w:sdtContent>
              <w:r w:rsidR="00183CAC" w:rsidRPr="00390622">
                <w:rPr>
                  <w:rFonts w:ascii="MS Gothic" w:eastAsia="MS Gothic" w:hAnsi="MS Gothic" w:hint="eastAsia"/>
                </w:rPr>
                <w:t>☐</w:t>
              </w:r>
            </w:sdtContent>
          </w:sdt>
          <w:r w:rsidR="00183CAC" w:rsidRPr="00390622">
            <w:t xml:space="preserve"> </w:t>
          </w:r>
          <w:r w:rsidR="00A770E2" w:rsidRPr="00390622">
            <w:tab/>
          </w:r>
          <w:r w:rsidR="0062476B" w:rsidRPr="00390622">
            <w:t>Tier 3 – Exporting to new markets</w:t>
          </w:r>
        </w:p>
        <w:p w14:paraId="3B148E03" w14:textId="5C96D249" w:rsidR="0062476B" w:rsidRPr="00390622" w:rsidRDefault="00792371" w:rsidP="00134EC3">
          <w:pPr>
            <w:pStyle w:val="BulletList"/>
            <w:numPr>
              <w:ilvl w:val="0"/>
              <w:numId w:val="0"/>
            </w:numPr>
            <w:spacing w:after="60"/>
            <w:ind w:left="992" w:hanging="425"/>
            <w:contextualSpacing w:val="0"/>
          </w:pPr>
          <w:sdt>
            <w:sdtPr>
              <w:id w:val="688033437"/>
              <w14:checkbox>
                <w14:checked w14:val="0"/>
                <w14:checkedState w14:val="2612" w14:font="MS Gothic"/>
                <w14:uncheckedState w14:val="2610" w14:font="MS Gothic"/>
              </w14:checkbox>
            </w:sdtPr>
            <w:sdtEndPr/>
            <w:sdtContent>
              <w:r w:rsidR="00183CAC" w:rsidRPr="00390622">
                <w:rPr>
                  <w:rFonts w:ascii="MS Gothic" w:eastAsia="MS Gothic" w:hAnsi="MS Gothic" w:hint="eastAsia"/>
                </w:rPr>
                <w:t>☐</w:t>
              </w:r>
            </w:sdtContent>
          </w:sdt>
          <w:r w:rsidR="00183CAC" w:rsidRPr="00390622">
            <w:t xml:space="preserve"> </w:t>
          </w:r>
          <w:r w:rsidR="00A770E2" w:rsidRPr="00390622">
            <w:tab/>
          </w:r>
          <w:r w:rsidR="0062476B" w:rsidRPr="00390622">
            <w:t>Representative body</w:t>
          </w:r>
        </w:p>
        <w:p w14:paraId="1E98D093" w14:textId="77777777" w:rsidR="0062476B" w:rsidRPr="00390622" w:rsidRDefault="0062476B" w:rsidP="00D46167">
          <w:r w:rsidRPr="00390622">
            <w:t xml:space="preserve">Refer to section 4.1 of the Grant Guidelines for Tier eligibility. </w:t>
          </w:r>
        </w:p>
        <w:p w14:paraId="678655D1" w14:textId="09EE93F6" w:rsidR="0062476B" w:rsidRPr="00390622" w:rsidRDefault="0062476B" w:rsidP="005C097A">
          <w:pPr>
            <w:pStyle w:val="Listbold"/>
            <w:ind w:left="567" w:hanging="567"/>
          </w:pPr>
          <w:r w:rsidRPr="00390622">
            <w:t xml:space="preserve">Select up to 10 the markets where you intend to promote your eligible products. </w:t>
          </w:r>
        </w:p>
        <w:p w14:paraId="27971888" w14:textId="77777777" w:rsidR="0062476B" w:rsidRPr="00390622" w:rsidRDefault="0062476B" w:rsidP="00D46167">
          <w:r w:rsidRPr="00390622">
            <w:t>Section 13 of the Grant Guidelines defines a ‘market’ as a single economy. Eligible products are defined in section 5.2 of the Grant Guidelines.</w:t>
          </w:r>
        </w:p>
        <w:p w14:paraId="6A94D892" w14:textId="77777777" w:rsidR="0062476B" w:rsidRPr="00390622" w:rsidRDefault="0062476B" w:rsidP="0062476B">
          <w:pPr>
            <w:autoSpaceDE w:val="0"/>
            <w:autoSpaceDN w:val="0"/>
            <w:adjustRightInd w:val="0"/>
            <w:rPr>
              <w:rFonts w:cs="Verdana"/>
              <w:color w:val="000000"/>
            </w:rPr>
          </w:pPr>
          <w:r w:rsidRPr="00390622">
            <w:rPr>
              <w:rFonts w:cs="Verdana"/>
              <w:color w:val="000000"/>
            </w:rPr>
            <w:t>Please note the following eligibility requirements:</w:t>
          </w:r>
        </w:p>
        <w:p w14:paraId="6B453799" w14:textId="2BF2154E" w:rsidR="0062476B" w:rsidRPr="00390622" w:rsidRDefault="0062476B" w:rsidP="00B812C1">
          <w:pPr>
            <w:pStyle w:val="BulletList"/>
          </w:pPr>
          <w:r w:rsidRPr="00390622">
            <w:t>Tier 1, you can select any market from the list where you intend to promote your eligible products</w:t>
          </w:r>
          <w:r w:rsidR="007562E1" w:rsidRPr="00390622">
            <w:t>.</w:t>
          </w:r>
        </w:p>
        <w:p w14:paraId="5972CB43" w14:textId="77777777" w:rsidR="0062476B" w:rsidRPr="00390622" w:rsidRDefault="0062476B" w:rsidP="0062476B">
          <w:pPr>
            <w:autoSpaceDE w:val="0"/>
            <w:autoSpaceDN w:val="0"/>
            <w:adjustRightInd w:val="0"/>
            <w:rPr>
              <w:rFonts w:cs="Verdana"/>
              <w:color w:val="000000"/>
            </w:rPr>
          </w:pPr>
          <w:r w:rsidRPr="00390622">
            <w:rPr>
              <w:rFonts w:cs="Verdana"/>
              <w:color w:val="000000"/>
            </w:rPr>
            <w:t>By completing this question, you declare that you understand and meet the eligibility requirements for the Tier you are applying for as outlined in the Grant Guidelines.</w:t>
          </w:r>
        </w:p>
        <w:p w14:paraId="23ECABB9" w14:textId="77777777" w:rsidR="0062476B" w:rsidRPr="00390622" w:rsidRDefault="0062476B" w:rsidP="0062476B">
          <w:pPr>
            <w:autoSpaceDE w:val="0"/>
            <w:autoSpaceDN w:val="0"/>
            <w:adjustRightInd w:val="0"/>
            <w:rPr>
              <w:rFonts w:cs="Verdana"/>
              <w:color w:val="000000"/>
            </w:rPr>
          </w:pPr>
          <w:r w:rsidRPr="00390622">
            <w:rPr>
              <w:rFonts w:cs="Verdana"/>
              <w:color w:val="000000"/>
            </w:rPr>
            <w:t xml:space="preserve">If you do not meet these eligibility requirements as outlined in the Grant Guidelines, you are </w:t>
          </w:r>
          <w:r w:rsidRPr="00390622">
            <w:rPr>
              <w:rFonts w:cs="Verdana"/>
              <w:b/>
              <w:bCs/>
              <w:color w:val="000000"/>
            </w:rPr>
            <w:t>not</w:t>
          </w:r>
          <w:r w:rsidRPr="00390622">
            <w:rPr>
              <w:rFonts w:cs="Verdana"/>
              <w:color w:val="000000"/>
            </w:rPr>
            <w:t xml:space="preserve"> eligible to apply for a grant.</w:t>
          </w:r>
        </w:p>
        <w:p w14:paraId="49849EA4" w14:textId="051AFFC6" w:rsidR="0062476B" w:rsidRPr="00390622" w:rsidRDefault="0062476B" w:rsidP="005C097A">
          <w:pPr>
            <w:pStyle w:val="Listbold"/>
            <w:ind w:left="567" w:hanging="567"/>
          </w:pPr>
          <w:r w:rsidRPr="00390622">
            <w:t>What was the annual turnover (i.e. your total annual income including sales) of your business for the last Australian financial year</w:t>
          </w:r>
          <w:r w:rsidR="001A59D8" w:rsidRPr="00390622">
            <w:t xml:space="preserve"> (2023-24)</w:t>
          </w:r>
          <w:r w:rsidRPr="00390622">
            <w:t>?</w:t>
          </w:r>
        </w:p>
        <w:p w14:paraId="7FC6C986" w14:textId="77777777" w:rsidR="0062476B" w:rsidRPr="00390622" w:rsidRDefault="0062476B" w:rsidP="00D46167">
          <w:r w:rsidRPr="00390622">
            <w:t>Refer to section 4.1.1 of the Grant Guidelines for more information on turnover requirements for each Tier.</w:t>
          </w:r>
        </w:p>
        <w:p w14:paraId="082E129E" w14:textId="77777777" w:rsidR="0062476B" w:rsidRPr="00390622" w:rsidRDefault="0062476B" w:rsidP="0062476B">
          <w:pPr>
            <w:autoSpaceDE w:val="0"/>
            <w:autoSpaceDN w:val="0"/>
            <w:adjustRightInd w:val="0"/>
            <w:rPr>
              <w:rFonts w:cs="Verdana"/>
              <w:color w:val="000000"/>
            </w:rPr>
          </w:pPr>
          <w:r w:rsidRPr="00390622">
            <w:rPr>
              <w:rFonts w:cs="Verdana"/>
              <w:color w:val="000000"/>
            </w:rPr>
            <w:t>Enter the amount.</w:t>
          </w:r>
        </w:p>
        <w:p w14:paraId="6A8CF177" w14:textId="77777777" w:rsidR="0062476B" w:rsidRPr="00390622" w:rsidRDefault="0062476B" w:rsidP="0062476B">
          <w:pPr>
            <w:autoSpaceDE w:val="0"/>
            <w:autoSpaceDN w:val="0"/>
            <w:adjustRightInd w:val="0"/>
            <w:rPr>
              <w:rFonts w:cs="Verdana"/>
              <w:color w:val="000000"/>
            </w:rPr>
          </w:pPr>
          <w:r w:rsidRPr="00390622">
            <w:rPr>
              <w:rFonts w:cs="Verdana"/>
              <w:color w:val="000000"/>
            </w:rPr>
            <w:t>You will be asked to provide copies of your business’ profit and loss statement and balance sheet for the last 2 Australian financial years (2022-23 and 2023-24).</w:t>
          </w:r>
        </w:p>
        <w:p w14:paraId="00863B6E" w14:textId="32D7A2E9" w:rsidR="00582047" w:rsidRPr="00390622" w:rsidRDefault="0062476B" w:rsidP="005731D1">
          <w:pPr>
            <w:autoSpaceDE w:val="0"/>
            <w:autoSpaceDN w:val="0"/>
            <w:adjustRightInd w:val="0"/>
            <w:rPr>
              <w:rFonts w:cs="Verdana"/>
              <w:color w:val="000000"/>
            </w:rPr>
          </w:pPr>
          <w:r w:rsidRPr="00390622">
            <w:rPr>
              <w:rFonts w:cs="Verdana"/>
              <w:color w:val="000000"/>
            </w:rPr>
            <w:t xml:space="preserve">If your annual turnover is less than the amount required for your tier, or is greater than $20 million, you are </w:t>
          </w:r>
          <w:r w:rsidRPr="00390622">
            <w:rPr>
              <w:rFonts w:cs="Verdana"/>
              <w:b/>
              <w:bCs/>
              <w:color w:val="000000"/>
            </w:rPr>
            <w:t>not</w:t>
          </w:r>
          <w:r w:rsidRPr="00390622">
            <w:rPr>
              <w:rFonts w:cs="Verdana"/>
              <w:color w:val="000000"/>
            </w:rPr>
            <w:t xml:space="preserve"> eligible to apply for a grant. </w:t>
          </w:r>
          <w:r w:rsidR="00582047" w:rsidRPr="00390622">
            <w:rPr>
              <w:rFonts w:cs="Verdana"/>
              <w:color w:val="000000"/>
            </w:rPr>
            <w:br w:type="page"/>
          </w:r>
        </w:p>
        <w:p w14:paraId="15288E08" w14:textId="77777777" w:rsidR="0062476B" w:rsidRPr="00390622" w:rsidRDefault="0062476B" w:rsidP="0062476B">
          <w:pPr>
            <w:autoSpaceDE w:val="0"/>
            <w:autoSpaceDN w:val="0"/>
            <w:adjustRightInd w:val="0"/>
            <w:rPr>
              <w:rFonts w:cs="Verdana"/>
              <w:b/>
              <w:bCs/>
              <w:color w:val="000000"/>
            </w:rPr>
          </w:pPr>
        </w:p>
        <w:p w14:paraId="0D34BD21" w14:textId="10B9384F" w:rsidR="0062476B" w:rsidRPr="00390622" w:rsidRDefault="0062476B" w:rsidP="005C097A">
          <w:pPr>
            <w:pStyle w:val="Listbold"/>
            <w:ind w:left="567" w:hanging="567"/>
          </w:pPr>
          <w:r w:rsidRPr="00390622">
            <w:t>Do you have at least $20,000 per financial year of your own funds to spend on eligible expenditure and can you provide evidence to substantiate the minimum capacity to spend? Yes/No</w:t>
          </w:r>
        </w:p>
        <w:p w14:paraId="632A380B" w14:textId="77777777" w:rsidR="0062476B" w:rsidRPr="00390622" w:rsidRDefault="0062476B" w:rsidP="00D46167">
          <w:r w:rsidRPr="00390622">
            <w:t>Refer to section 3.1.3 of the Grant Guidelines for more information.</w:t>
          </w:r>
        </w:p>
        <w:p w14:paraId="65B4E625" w14:textId="77777777" w:rsidR="0062476B" w:rsidRPr="00390622" w:rsidRDefault="0062476B" w:rsidP="0062476B">
          <w:pPr>
            <w:autoSpaceDE w:val="0"/>
            <w:autoSpaceDN w:val="0"/>
            <w:adjustRightInd w:val="0"/>
            <w:spacing w:before="0" w:after="160" w:line="252" w:lineRule="auto"/>
            <w:rPr>
              <w:rFonts w:cs="Verdana"/>
              <w:color w:val="000000"/>
            </w:rPr>
          </w:pPr>
          <w:r w:rsidRPr="00390622">
            <w:rPr>
              <w:rFonts w:cs="Verdana"/>
              <w:color w:val="000000"/>
            </w:rPr>
            <w:t xml:space="preserve">If ‘yes’ – you will be asked to provide further information and evidence in the Plan to market section of the application form. If you do not meet the minimum capacity to spend requirement you are </w:t>
          </w:r>
          <w:r w:rsidRPr="00390622">
            <w:rPr>
              <w:rFonts w:cs="Verdana"/>
              <w:b/>
              <w:bCs/>
              <w:color w:val="000000"/>
            </w:rPr>
            <w:t>not</w:t>
          </w:r>
          <w:r w:rsidRPr="00390622">
            <w:rPr>
              <w:rFonts w:cs="Verdana"/>
              <w:color w:val="000000"/>
            </w:rPr>
            <w:t xml:space="preserve"> eligible to apply for a grant.</w:t>
          </w:r>
        </w:p>
        <w:p w14:paraId="67EE05B6" w14:textId="77777777" w:rsidR="0062476B" w:rsidRPr="00390622" w:rsidRDefault="0062476B" w:rsidP="005731D1">
          <w:pPr>
            <w:autoSpaceDE w:val="0"/>
            <w:autoSpaceDN w:val="0"/>
            <w:adjustRightInd w:val="0"/>
            <w:spacing w:after="480" w:line="252" w:lineRule="auto"/>
            <w:rPr>
              <w:rFonts w:cs="Verdana"/>
              <w:color w:val="000000"/>
            </w:rPr>
          </w:pPr>
          <w:r w:rsidRPr="00390622">
            <w:rPr>
              <w:rFonts w:cs="Verdana"/>
              <w:color w:val="000000"/>
            </w:rPr>
            <w:t xml:space="preserve">If ‘no’ – you are </w:t>
          </w:r>
          <w:r w:rsidRPr="00390622">
            <w:rPr>
              <w:rFonts w:cs="Verdana"/>
              <w:b/>
              <w:bCs/>
              <w:color w:val="000000"/>
            </w:rPr>
            <w:t>not</w:t>
          </w:r>
          <w:r w:rsidRPr="00390622">
            <w:rPr>
              <w:rFonts w:cs="Verdana"/>
              <w:color w:val="000000"/>
            </w:rPr>
            <w:t xml:space="preserve"> eligible to apply for a grant.</w:t>
          </w:r>
        </w:p>
        <w:p w14:paraId="315E0304" w14:textId="77777777" w:rsidR="0062476B" w:rsidRPr="00390622" w:rsidRDefault="0062476B" w:rsidP="00B05692">
          <w:pPr>
            <w:pStyle w:val="Level2"/>
          </w:pPr>
          <w:bookmarkStart w:id="18" w:name="_Toc174352316"/>
          <w:r w:rsidRPr="00390622">
            <w:t>Business details</w:t>
          </w:r>
          <w:bookmarkEnd w:id="18"/>
        </w:p>
        <w:p w14:paraId="7EA67981" w14:textId="77777777" w:rsidR="0062476B" w:rsidRPr="00390622" w:rsidRDefault="0062476B" w:rsidP="005C097A">
          <w:pPr>
            <w:pStyle w:val="Listbold"/>
            <w:ind w:left="567" w:hanging="567"/>
          </w:pPr>
          <w:r w:rsidRPr="00390622">
            <w:t>What is your Australian Business Number (ABN)?</w:t>
          </w:r>
        </w:p>
        <w:p w14:paraId="53904DE3" w14:textId="77777777" w:rsidR="0062476B" w:rsidRPr="00390622" w:rsidRDefault="0062476B" w:rsidP="00F270CD">
          <w:r w:rsidRPr="00390622">
            <w:t>The response to this question is prefilled automatically in the online application form when an authorised representative of an applicant business:</w:t>
          </w:r>
        </w:p>
        <w:p w14:paraId="6208D966" w14:textId="7908C55F" w:rsidR="0062476B" w:rsidRPr="00390622" w:rsidRDefault="0062476B" w:rsidP="00B812C1">
          <w:pPr>
            <w:pStyle w:val="BulletList"/>
          </w:pPr>
          <w:r w:rsidRPr="00390622">
            <w:t xml:space="preserve">signs in using a </w:t>
          </w:r>
          <w:proofErr w:type="spellStart"/>
          <w:r w:rsidRPr="00390622">
            <w:t>my</w:t>
          </w:r>
          <w:r w:rsidR="00AF77B2" w:rsidRPr="00390622">
            <w:t>Gov</w:t>
          </w:r>
          <w:r w:rsidRPr="00390622">
            <w:t>ID</w:t>
          </w:r>
          <w:proofErr w:type="spellEnd"/>
        </w:p>
        <w:p w14:paraId="08891964" w14:textId="77777777" w:rsidR="0062476B" w:rsidRPr="00390622" w:rsidRDefault="0062476B" w:rsidP="00B812C1">
          <w:pPr>
            <w:pStyle w:val="BulletList"/>
          </w:pPr>
          <w:r w:rsidRPr="00390622">
            <w:t xml:space="preserve">selects the business for which they are authorised to complete and submit the online application on behalf of. </w:t>
          </w:r>
        </w:p>
        <w:p w14:paraId="0E9FC40F" w14:textId="77777777" w:rsidR="0062476B" w:rsidRPr="00390622" w:rsidRDefault="0062476B" w:rsidP="0062476B">
          <w:pPr>
            <w:autoSpaceDE w:val="0"/>
            <w:autoSpaceDN w:val="0"/>
            <w:adjustRightInd w:val="0"/>
            <w:spacing w:before="0" w:after="160" w:line="252" w:lineRule="auto"/>
            <w:rPr>
              <w:rFonts w:cs="Verdana"/>
              <w:color w:val="000000"/>
            </w:rPr>
          </w:pPr>
          <w:r w:rsidRPr="00390622">
            <w:rPr>
              <w:rFonts w:cs="Verdana"/>
              <w:color w:val="000000"/>
            </w:rPr>
            <w:t>If you are a trustee applying on behalf of a trust, you must provide the trustee ABN in this section.</w:t>
          </w:r>
        </w:p>
        <w:p w14:paraId="223125CE" w14:textId="419EFCE1" w:rsidR="0062476B" w:rsidRPr="00390622" w:rsidRDefault="0062476B" w:rsidP="0062476B">
          <w:pPr>
            <w:autoSpaceDE w:val="0"/>
            <w:autoSpaceDN w:val="0"/>
            <w:adjustRightInd w:val="0"/>
            <w:spacing w:before="0" w:after="160" w:line="252" w:lineRule="auto"/>
            <w:rPr>
              <w:rFonts w:cs="Verdana"/>
              <w:color w:val="000000"/>
            </w:rPr>
          </w:pPr>
          <w:r w:rsidRPr="00390622">
            <w:rPr>
              <w:rFonts w:cs="Verdana"/>
              <w:color w:val="000000"/>
            </w:rPr>
            <w:t xml:space="preserve">For more information on </w:t>
          </w:r>
          <w:proofErr w:type="spellStart"/>
          <w:r w:rsidRPr="00390622">
            <w:rPr>
              <w:rFonts w:cs="Verdana"/>
              <w:color w:val="000000"/>
            </w:rPr>
            <w:t>my</w:t>
          </w:r>
          <w:r w:rsidR="00AF77B2" w:rsidRPr="00390622">
            <w:rPr>
              <w:rFonts w:cs="Verdana"/>
              <w:color w:val="000000"/>
            </w:rPr>
            <w:t>Gov</w:t>
          </w:r>
          <w:r w:rsidRPr="00390622">
            <w:rPr>
              <w:rFonts w:cs="Verdana"/>
              <w:color w:val="000000"/>
            </w:rPr>
            <w:t>ID</w:t>
          </w:r>
          <w:proofErr w:type="spellEnd"/>
          <w:r w:rsidRPr="00390622">
            <w:rPr>
              <w:rFonts w:cs="Verdana"/>
              <w:color w:val="000000"/>
            </w:rPr>
            <w:t xml:space="preserve"> and using the Relationship Access Manager to set up an authorised representative, visit: </w:t>
          </w:r>
        </w:p>
        <w:p w14:paraId="528405B5" w14:textId="3819DC5D" w:rsidR="0062476B" w:rsidRPr="009C7D28" w:rsidRDefault="00AF77B2" w:rsidP="00C41325">
          <w:pPr>
            <w:pStyle w:val="BulletList"/>
            <w:rPr>
              <w:color w:val="441D4A"/>
              <w:u w:val="single"/>
            </w:rPr>
          </w:pPr>
          <w:hyperlink r:id="rId22" w:history="1">
            <w:r w:rsidRPr="009C7D28">
              <w:rPr>
                <w:color w:val="441D4A"/>
                <w:u w:val="single"/>
              </w:rPr>
              <w:t>https://www.mygovid.gov.au/</w:t>
            </w:r>
          </w:hyperlink>
          <w:r w:rsidR="00984D0F" w:rsidRPr="009C7D28">
            <w:rPr>
              <w:color w:val="441D4A"/>
              <w:u w:val="single"/>
            </w:rPr>
            <w:t xml:space="preserve"> </w:t>
          </w:r>
        </w:p>
        <w:p w14:paraId="2DDBE199" w14:textId="77777777" w:rsidR="0062476B" w:rsidRPr="00336250" w:rsidRDefault="0062476B" w:rsidP="00B812C1">
          <w:pPr>
            <w:pStyle w:val="BulletList"/>
            <w:rPr>
              <w:color w:val="441D4A"/>
              <w:u w:val="single"/>
            </w:rPr>
          </w:pPr>
          <w:hyperlink r:id="rId23" w:history="1">
            <w:r w:rsidRPr="00336250">
              <w:rPr>
                <w:color w:val="441D4A"/>
                <w:u w:val="single"/>
              </w:rPr>
              <w:t>https://www.ato.gov.au/General/Online-services/Access-Manager/</w:t>
            </w:r>
          </w:hyperlink>
        </w:p>
        <w:p w14:paraId="676A732F" w14:textId="77777777" w:rsidR="0062476B" w:rsidRPr="00390622" w:rsidRDefault="0062476B" w:rsidP="00F270CD">
          <w:r w:rsidRPr="00390622">
            <w:t xml:space="preserve">This section also provides the EMDG history associated with the ABN. </w:t>
          </w:r>
        </w:p>
        <w:p w14:paraId="79D1D2A6" w14:textId="090FDFA8" w:rsidR="0062476B" w:rsidRPr="00390622" w:rsidRDefault="0062476B" w:rsidP="00F270CD">
          <w:r w:rsidRPr="00390622">
            <w:t xml:space="preserve">If you are a grant agent, you will be prompted to log in with your </w:t>
          </w:r>
          <w:proofErr w:type="spellStart"/>
          <w:r w:rsidRPr="00390622">
            <w:t>my</w:t>
          </w:r>
          <w:r w:rsidR="00AF77B2" w:rsidRPr="00390622">
            <w:t>Gov</w:t>
          </w:r>
          <w:r w:rsidRPr="00390622">
            <w:t>ID</w:t>
          </w:r>
          <w:proofErr w:type="spellEnd"/>
          <w:r w:rsidRPr="00390622">
            <w:t xml:space="preserve"> and will be directed to an authentication webpage. When you have passed authentication, you will be able to enter your client’s ABN and start an application for your client. If your client is applying as a trustee on behalf of a trust, you must provide the trustee’s ABN in this section. </w:t>
          </w:r>
        </w:p>
        <w:p w14:paraId="018B1ED3" w14:textId="43BE64DC" w:rsidR="0062476B" w:rsidRPr="00390622" w:rsidRDefault="0062476B" w:rsidP="005601BD">
          <w:pPr>
            <w:pStyle w:val="Listbold"/>
            <w:ind w:left="567" w:hanging="567"/>
          </w:pPr>
          <w:r w:rsidRPr="00390622">
            <w:t>When did you commence your business operations under this ABN?</w:t>
          </w:r>
        </w:p>
        <w:p w14:paraId="512A2326" w14:textId="77777777" w:rsidR="0062476B" w:rsidRPr="00390622" w:rsidRDefault="0062476B" w:rsidP="0062476B">
          <w:pPr>
            <w:autoSpaceDE w:val="0"/>
            <w:autoSpaceDN w:val="0"/>
            <w:adjustRightInd w:val="0"/>
            <w:spacing w:before="0" w:after="160" w:line="252" w:lineRule="auto"/>
            <w:rPr>
              <w:rFonts w:cs="Verdana"/>
              <w:color w:val="000000"/>
            </w:rPr>
          </w:pPr>
          <w:r w:rsidRPr="00390622">
            <w:rPr>
              <w:rFonts w:cs="Verdana"/>
              <w:color w:val="000000"/>
            </w:rPr>
            <w:t>Enter date in format DD/MM/YYYY.</w:t>
          </w:r>
        </w:p>
        <w:p w14:paraId="58933FDF" w14:textId="77777777" w:rsidR="0062476B" w:rsidRPr="00390622" w:rsidRDefault="0062476B" w:rsidP="0062476B">
          <w:pPr>
            <w:autoSpaceDE w:val="0"/>
            <w:autoSpaceDN w:val="0"/>
            <w:adjustRightInd w:val="0"/>
            <w:spacing w:before="0" w:after="160" w:line="252" w:lineRule="auto"/>
            <w:rPr>
              <w:rFonts w:cs="Verdana"/>
              <w:b/>
              <w:bCs/>
              <w:color w:val="000000"/>
            </w:rPr>
          </w:pPr>
          <w:r w:rsidRPr="00390622">
            <w:rPr>
              <w:rFonts w:cs="Verdana"/>
              <w:b/>
              <w:bCs/>
              <w:color w:val="000000"/>
            </w:rPr>
            <w:t>Small and medium enterprises (SMEs):</w:t>
          </w:r>
        </w:p>
        <w:p w14:paraId="240635DD" w14:textId="77777777" w:rsidR="0062476B" w:rsidRPr="00390622" w:rsidRDefault="0062476B" w:rsidP="00F270CD">
          <w:pPr>
            <w:rPr>
              <w:i/>
              <w:iCs/>
            </w:rPr>
          </w:pPr>
          <w:r w:rsidRPr="00390622">
            <w:t xml:space="preserve">You are </w:t>
          </w:r>
          <w:r w:rsidRPr="00390622">
            <w:rPr>
              <w:b/>
              <w:bCs/>
            </w:rPr>
            <w:t>not</w:t>
          </w:r>
          <w:r w:rsidRPr="00390622">
            <w:t xml:space="preserve"> eligible to apply for a grant for Tiers 1, 2 and 3 if your minimum years in business under this ABN are less than 2 years from today’s date. You can find the date of your business registration by searching the ABR and ASIC websites.</w:t>
          </w:r>
        </w:p>
        <w:p w14:paraId="644ABF37" w14:textId="77777777" w:rsidR="00A770E2" w:rsidRPr="00390622" w:rsidRDefault="00A770E2">
          <w:pPr>
            <w:spacing w:before="0" w:after="160" w:line="259" w:lineRule="auto"/>
            <w:rPr>
              <w:rFonts w:cs="Verdana"/>
              <w:b/>
              <w:bCs/>
              <w:color w:val="000000"/>
            </w:rPr>
          </w:pPr>
          <w:r w:rsidRPr="00390622">
            <w:br w:type="page"/>
          </w:r>
        </w:p>
        <w:p w14:paraId="1D4D2FB0" w14:textId="77391796" w:rsidR="0062476B" w:rsidRPr="00390622" w:rsidRDefault="0062476B" w:rsidP="005601BD">
          <w:pPr>
            <w:pStyle w:val="Listbold"/>
            <w:ind w:left="567" w:hanging="567"/>
          </w:pPr>
          <w:r w:rsidRPr="00390622">
            <w:lastRenderedPageBreak/>
            <w:t>Select which type of eligible entity applies to you/your organisation:</w:t>
          </w:r>
        </w:p>
        <w:p w14:paraId="352B2298" w14:textId="011D464F" w:rsidR="0062476B" w:rsidRPr="00390622" w:rsidRDefault="00792371" w:rsidP="00A770E2">
          <w:pPr>
            <w:pStyle w:val="BulletList"/>
            <w:numPr>
              <w:ilvl w:val="0"/>
              <w:numId w:val="0"/>
            </w:numPr>
            <w:spacing w:after="60"/>
            <w:ind w:left="992" w:hanging="425"/>
            <w:contextualSpacing w:val="0"/>
          </w:pPr>
          <w:sdt>
            <w:sdtPr>
              <w:id w:val="1557823301"/>
              <w14:checkbox>
                <w14:checked w14:val="0"/>
                <w14:checkedState w14:val="2612" w14:font="MS Gothic"/>
                <w14:uncheckedState w14:val="2610" w14:font="MS Gothic"/>
              </w14:checkbox>
            </w:sdtPr>
            <w:sdtEndPr/>
            <w:sdtContent>
              <w:r w:rsidR="00066F9E" w:rsidRPr="00390622">
                <w:rPr>
                  <w:rFonts w:ascii="MS Gothic" w:eastAsia="MS Gothic" w:hAnsi="MS Gothic" w:hint="eastAsia"/>
                </w:rPr>
                <w:t>☐</w:t>
              </w:r>
            </w:sdtContent>
          </w:sdt>
          <w:r w:rsidR="00066F9E" w:rsidRPr="00390622">
            <w:t xml:space="preserve"> </w:t>
          </w:r>
          <w:r w:rsidR="00A770E2" w:rsidRPr="00390622">
            <w:tab/>
          </w:r>
          <w:r w:rsidR="0062476B" w:rsidRPr="00390622">
            <w:t>an Australian individual whose principal place of residence is in Australia</w:t>
          </w:r>
        </w:p>
        <w:p w14:paraId="52DAE8C6" w14:textId="5CD13940" w:rsidR="0062476B" w:rsidRPr="00390622" w:rsidRDefault="00792371" w:rsidP="00A770E2">
          <w:pPr>
            <w:pStyle w:val="BulletList"/>
            <w:numPr>
              <w:ilvl w:val="0"/>
              <w:numId w:val="0"/>
            </w:numPr>
            <w:spacing w:after="60"/>
            <w:ind w:left="992" w:hanging="425"/>
            <w:contextualSpacing w:val="0"/>
          </w:pPr>
          <w:sdt>
            <w:sdtPr>
              <w:id w:val="1969152990"/>
              <w14:checkbox>
                <w14:checked w14:val="0"/>
                <w14:checkedState w14:val="2612" w14:font="MS Gothic"/>
                <w14:uncheckedState w14:val="2610" w14:font="MS Gothic"/>
              </w14:checkbox>
            </w:sdtPr>
            <w:sdtEndPr/>
            <w:sdtContent>
              <w:r w:rsidR="00066F9E" w:rsidRPr="00390622">
                <w:rPr>
                  <w:rFonts w:ascii="MS Gothic" w:eastAsia="MS Gothic" w:hAnsi="MS Gothic" w:hint="eastAsia"/>
                </w:rPr>
                <w:t>☐</w:t>
              </w:r>
            </w:sdtContent>
          </w:sdt>
          <w:r w:rsidR="00066F9E" w:rsidRPr="00390622">
            <w:t xml:space="preserve"> </w:t>
          </w:r>
          <w:r w:rsidR="00A770E2" w:rsidRPr="00390622">
            <w:tab/>
          </w:r>
          <w:r w:rsidR="0062476B" w:rsidRPr="00390622">
            <w:t>a body incorporated under the Corporations Act 2001</w:t>
          </w:r>
        </w:p>
        <w:p w14:paraId="3320DFAD" w14:textId="2CCD939C" w:rsidR="0062476B" w:rsidRPr="00390622" w:rsidRDefault="00792371" w:rsidP="00A770E2">
          <w:pPr>
            <w:pStyle w:val="BulletList"/>
            <w:numPr>
              <w:ilvl w:val="0"/>
              <w:numId w:val="0"/>
            </w:numPr>
            <w:spacing w:after="60"/>
            <w:ind w:left="992" w:hanging="425"/>
            <w:contextualSpacing w:val="0"/>
          </w:pPr>
          <w:sdt>
            <w:sdtPr>
              <w:id w:val="557210412"/>
              <w14:checkbox>
                <w14:checked w14:val="0"/>
                <w14:checkedState w14:val="2612" w14:font="MS Gothic"/>
                <w14:uncheckedState w14:val="2610" w14:font="MS Gothic"/>
              </w14:checkbox>
            </w:sdtPr>
            <w:sdtEndPr/>
            <w:sdtContent>
              <w:r w:rsidR="00066F9E" w:rsidRPr="00390622">
                <w:rPr>
                  <w:rFonts w:ascii="MS Gothic" w:eastAsia="MS Gothic" w:hAnsi="MS Gothic" w:hint="eastAsia"/>
                </w:rPr>
                <w:t>☐</w:t>
              </w:r>
            </w:sdtContent>
          </w:sdt>
          <w:r w:rsidR="00066F9E" w:rsidRPr="00390622">
            <w:t xml:space="preserve"> </w:t>
          </w:r>
          <w:r w:rsidR="00A770E2" w:rsidRPr="00390622">
            <w:tab/>
          </w:r>
          <w:r w:rsidR="0062476B" w:rsidRPr="00390622">
            <w:t>an association, or cooperative, incorporated under an Australian law</w:t>
          </w:r>
        </w:p>
        <w:p w14:paraId="0F31D155" w14:textId="0A21320E" w:rsidR="0062476B" w:rsidRPr="00390622" w:rsidRDefault="00792371" w:rsidP="00A770E2">
          <w:pPr>
            <w:pStyle w:val="BulletList"/>
            <w:numPr>
              <w:ilvl w:val="0"/>
              <w:numId w:val="0"/>
            </w:numPr>
            <w:spacing w:after="60"/>
            <w:ind w:left="992" w:hanging="425"/>
            <w:contextualSpacing w:val="0"/>
          </w:pPr>
          <w:sdt>
            <w:sdtPr>
              <w:id w:val="2097901746"/>
              <w14:checkbox>
                <w14:checked w14:val="0"/>
                <w14:checkedState w14:val="2612" w14:font="MS Gothic"/>
                <w14:uncheckedState w14:val="2610" w14:font="MS Gothic"/>
              </w14:checkbox>
            </w:sdtPr>
            <w:sdtEndPr/>
            <w:sdtContent>
              <w:r w:rsidR="00066F9E" w:rsidRPr="00390622">
                <w:rPr>
                  <w:rFonts w:ascii="MS Gothic" w:eastAsia="MS Gothic" w:hAnsi="MS Gothic" w:hint="eastAsia"/>
                </w:rPr>
                <w:t>☐</w:t>
              </w:r>
            </w:sdtContent>
          </w:sdt>
          <w:r w:rsidR="00066F9E" w:rsidRPr="00390622">
            <w:t xml:space="preserve"> </w:t>
          </w:r>
          <w:r w:rsidR="00A770E2" w:rsidRPr="00390622">
            <w:tab/>
          </w:r>
          <w:r w:rsidR="0062476B" w:rsidRPr="00390622">
            <w:t>a partnership that is formed and operates under a law of a state or territory and at least half the partners are Australian persons</w:t>
          </w:r>
        </w:p>
        <w:p w14:paraId="0538696C" w14:textId="00F12194" w:rsidR="0062476B" w:rsidRPr="00390622" w:rsidRDefault="00792371" w:rsidP="00A770E2">
          <w:pPr>
            <w:pStyle w:val="BulletList"/>
            <w:numPr>
              <w:ilvl w:val="0"/>
              <w:numId w:val="0"/>
            </w:numPr>
            <w:spacing w:after="60"/>
            <w:ind w:left="992" w:hanging="425"/>
            <w:contextualSpacing w:val="0"/>
          </w:pPr>
          <w:sdt>
            <w:sdtPr>
              <w:id w:val="-1354647248"/>
              <w14:checkbox>
                <w14:checked w14:val="0"/>
                <w14:checkedState w14:val="2612" w14:font="MS Gothic"/>
                <w14:uncheckedState w14:val="2610" w14:font="MS Gothic"/>
              </w14:checkbox>
            </w:sdtPr>
            <w:sdtEndPr/>
            <w:sdtContent>
              <w:r w:rsidR="00066F9E" w:rsidRPr="00390622">
                <w:rPr>
                  <w:rFonts w:ascii="MS Gothic" w:eastAsia="MS Gothic" w:hAnsi="MS Gothic" w:hint="eastAsia"/>
                </w:rPr>
                <w:t>☐</w:t>
              </w:r>
            </w:sdtContent>
          </w:sdt>
          <w:r w:rsidR="00066F9E" w:rsidRPr="00390622">
            <w:t xml:space="preserve"> </w:t>
          </w:r>
          <w:r w:rsidR="00A770E2" w:rsidRPr="00390622">
            <w:tab/>
          </w:r>
          <w:r w:rsidR="0062476B" w:rsidRPr="00390622">
            <w:t>a trust that is Australian within the meaning of the EMDG Rules, that is the trustee, or each trustee, of the trust is an Australian person</w:t>
          </w:r>
        </w:p>
        <w:p w14:paraId="603108E8" w14:textId="78D844DB" w:rsidR="0062476B" w:rsidRPr="00390622" w:rsidRDefault="00792371" w:rsidP="00A770E2">
          <w:pPr>
            <w:pStyle w:val="BulletList"/>
            <w:numPr>
              <w:ilvl w:val="0"/>
              <w:numId w:val="0"/>
            </w:numPr>
            <w:spacing w:after="60"/>
            <w:ind w:left="992" w:hanging="425"/>
            <w:contextualSpacing w:val="0"/>
          </w:pPr>
          <w:sdt>
            <w:sdtPr>
              <w:id w:val="1589809729"/>
              <w14:checkbox>
                <w14:checked w14:val="0"/>
                <w14:checkedState w14:val="2612" w14:font="MS Gothic"/>
                <w14:uncheckedState w14:val="2610" w14:font="MS Gothic"/>
              </w14:checkbox>
            </w:sdtPr>
            <w:sdtEndPr/>
            <w:sdtContent>
              <w:r w:rsidR="00066F9E" w:rsidRPr="00390622">
                <w:rPr>
                  <w:rFonts w:ascii="MS Gothic" w:eastAsia="MS Gothic" w:hAnsi="MS Gothic" w:hint="eastAsia"/>
                </w:rPr>
                <w:t>☐</w:t>
              </w:r>
            </w:sdtContent>
          </w:sdt>
          <w:r w:rsidR="00066F9E" w:rsidRPr="00390622">
            <w:t xml:space="preserve"> </w:t>
          </w:r>
          <w:r w:rsidR="00A770E2" w:rsidRPr="00390622">
            <w:tab/>
          </w:r>
          <w:r w:rsidR="0062476B" w:rsidRPr="00390622">
            <w:t>a body corporate established for a public purpose by or under an Australian law</w:t>
          </w:r>
        </w:p>
        <w:p w14:paraId="42359706" w14:textId="15919738" w:rsidR="0062476B" w:rsidRPr="00390622" w:rsidRDefault="0062476B" w:rsidP="0062476B">
          <w:pPr>
            <w:autoSpaceDE w:val="0"/>
            <w:autoSpaceDN w:val="0"/>
            <w:adjustRightInd w:val="0"/>
            <w:rPr>
              <w:rFonts w:cs="Verdana"/>
              <w:color w:val="000000"/>
            </w:rPr>
          </w:pPr>
          <w:r w:rsidRPr="00390622">
            <w:rPr>
              <w:rFonts w:cs="Verdana"/>
              <w:color w:val="000000"/>
            </w:rPr>
            <w:t xml:space="preserve">If you are a trustee of a trust, you must provide the name of the trust at </w:t>
          </w:r>
          <w:r w:rsidR="00F21F5E" w:rsidRPr="00390622">
            <w:rPr>
              <w:rFonts w:cs="Verdana"/>
              <w:color w:val="000000"/>
            </w:rPr>
            <w:t>Q</w:t>
          </w:r>
          <w:r w:rsidRPr="00390622">
            <w:rPr>
              <w:rFonts w:cs="Verdana"/>
              <w:color w:val="000000"/>
            </w:rPr>
            <w:t>uestion 9 and upload a copy of the trust deed including all amendments with your online application.</w:t>
          </w:r>
        </w:p>
        <w:p w14:paraId="1CEF9567" w14:textId="36BBCD15" w:rsidR="0062476B" w:rsidRPr="00390622" w:rsidRDefault="0062476B" w:rsidP="005601BD">
          <w:pPr>
            <w:pStyle w:val="Listbold"/>
            <w:ind w:left="567" w:hanging="567"/>
          </w:pPr>
          <w:r w:rsidRPr="00390622">
            <w:t>What is your Australian Company Number (ACN)? If you are applying as a trustee on behalf of a trust, this should be the ACN of the trustee.</w:t>
          </w:r>
        </w:p>
        <w:p w14:paraId="2E434A30" w14:textId="77777777" w:rsidR="0062476B" w:rsidRPr="00390622" w:rsidRDefault="0062476B" w:rsidP="0062476B">
          <w:pPr>
            <w:autoSpaceDE w:val="0"/>
            <w:autoSpaceDN w:val="0"/>
            <w:adjustRightInd w:val="0"/>
            <w:rPr>
              <w:rFonts w:cs="Verdana"/>
              <w:color w:val="000000"/>
            </w:rPr>
          </w:pPr>
          <w:r w:rsidRPr="00390622">
            <w:rPr>
              <w:rFonts w:cs="Verdana"/>
              <w:color w:val="000000"/>
            </w:rPr>
            <w:t>The answer to this question is prefilled automatically from the ABR record based on the applicant’s ABN.</w:t>
          </w:r>
        </w:p>
        <w:p w14:paraId="6681EEFF" w14:textId="1EA641CF" w:rsidR="0062476B" w:rsidRPr="00390622" w:rsidRDefault="0062476B" w:rsidP="005601BD">
          <w:pPr>
            <w:pStyle w:val="Listbold"/>
            <w:ind w:left="567" w:hanging="567"/>
          </w:pPr>
          <w:r w:rsidRPr="00390622">
            <w:t xml:space="preserve">What is your registered legal entity name as per the Australian Business Register (ABR) record? If you are applying as a trustee on behalf of a trust, this should be the registered legal entity name of the trustee. </w:t>
          </w:r>
        </w:p>
        <w:p w14:paraId="21BAAB7E" w14:textId="77777777" w:rsidR="0062476B" w:rsidRPr="00390622" w:rsidRDefault="0062476B" w:rsidP="0062476B">
          <w:pPr>
            <w:autoSpaceDE w:val="0"/>
            <w:autoSpaceDN w:val="0"/>
            <w:adjustRightInd w:val="0"/>
            <w:rPr>
              <w:rFonts w:cs="Verdana"/>
              <w:color w:val="000000"/>
            </w:rPr>
          </w:pPr>
          <w:r w:rsidRPr="00390622">
            <w:rPr>
              <w:rFonts w:cs="Verdana"/>
              <w:color w:val="000000"/>
            </w:rPr>
            <w:t>The answer to this question is prefilled automatically from the ABR record based on the applicant’s ABN.</w:t>
          </w:r>
        </w:p>
        <w:p w14:paraId="1151C81C" w14:textId="05287B1E" w:rsidR="0062476B" w:rsidRPr="00390622" w:rsidRDefault="0062476B" w:rsidP="005601BD">
          <w:pPr>
            <w:pStyle w:val="Listbold"/>
            <w:ind w:left="567" w:hanging="567"/>
          </w:pPr>
          <w:r w:rsidRPr="00390622">
            <w:t>Provide your organisation’s ANZSIC code from a drop-down menu:</w:t>
          </w:r>
        </w:p>
        <w:p w14:paraId="09768AA7" w14:textId="77777777" w:rsidR="0062476B" w:rsidRPr="00390622" w:rsidRDefault="0062476B" w:rsidP="0062476B">
          <w:pPr>
            <w:autoSpaceDE w:val="0"/>
            <w:autoSpaceDN w:val="0"/>
            <w:adjustRightInd w:val="0"/>
            <w:rPr>
              <w:rFonts w:cs="Verdana"/>
              <w:color w:val="000000"/>
            </w:rPr>
          </w:pPr>
          <w:r w:rsidRPr="00390622">
            <w:rPr>
              <w:rFonts w:cs="Verdana"/>
              <w:color w:val="000000"/>
            </w:rPr>
            <w:t>Provide your organisation’s Australian and New Zealand Standard Industrial Classification (ANZSIC) code. You can start typing the industry and it will appear in the menu. Select one ANZSIC code. Please take the time to make sure it is as accurate as possible.</w:t>
          </w:r>
        </w:p>
        <w:p w14:paraId="23B1F027" w14:textId="0FA23CE2" w:rsidR="0062476B" w:rsidRPr="00390622" w:rsidRDefault="0062476B" w:rsidP="005601BD">
          <w:pPr>
            <w:pStyle w:val="Listbold"/>
            <w:ind w:left="567" w:hanging="567"/>
          </w:pPr>
          <w:r w:rsidRPr="00390622">
            <w:t>Select the priority trade area that may apply to your business:</w:t>
          </w:r>
        </w:p>
        <w:p w14:paraId="7C56C694" w14:textId="77777777" w:rsidR="0062476B" w:rsidRPr="00390622" w:rsidRDefault="0062476B" w:rsidP="0062476B">
          <w:pPr>
            <w:autoSpaceDE w:val="0"/>
            <w:autoSpaceDN w:val="0"/>
            <w:adjustRightInd w:val="0"/>
            <w:rPr>
              <w:rFonts w:cs="Verdana"/>
              <w:color w:val="000000"/>
            </w:rPr>
          </w:pPr>
          <w:r w:rsidRPr="00390622">
            <w:rPr>
              <w:rFonts w:cs="Verdana"/>
              <w:color w:val="000000"/>
            </w:rPr>
            <w:t>This question is optional and will help Austrade link your business with other trade support services. Based on your answer, Austrade may contact you to offer additional trade support services to your business.</w:t>
          </w:r>
        </w:p>
        <w:p w14:paraId="280D27BC" w14:textId="78411EE1" w:rsidR="0062476B" w:rsidRPr="00390622" w:rsidRDefault="00792371" w:rsidP="00A770E2">
          <w:pPr>
            <w:pStyle w:val="BulletList"/>
            <w:numPr>
              <w:ilvl w:val="0"/>
              <w:numId w:val="0"/>
            </w:numPr>
            <w:spacing w:after="60"/>
            <w:ind w:left="992" w:hanging="425"/>
            <w:contextualSpacing w:val="0"/>
          </w:pPr>
          <w:sdt>
            <w:sdtPr>
              <w:id w:val="304978206"/>
              <w14:checkbox>
                <w14:checked w14:val="0"/>
                <w14:checkedState w14:val="2612" w14:font="MS Gothic"/>
                <w14:uncheckedState w14:val="2610" w14:font="MS Gothic"/>
              </w14:checkbox>
            </w:sdtPr>
            <w:sdtEndPr/>
            <w:sdtContent>
              <w:r w:rsidR="00521D6D" w:rsidRPr="00390622">
                <w:rPr>
                  <w:rFonts w:ascii="MS Gothic" w:eastAsia="MS Gothic" w:hAnsi="MS Gothic" w:hint="eastAsia"/>
                </w:rPr>
                <w:t>☐</w:t>
              </w:r>
            </w:sdtContent>
          </w:sdt>
          <w:r w:rsidR="00521D6D" w:rsidRPr="00390622">
            <w:t xml:space="preserve"> </w:t>
          </w:r>
          <w:r w:rsidR="0062476B" w:rsidRPr="00390622">
            <w:t>Agrifood</w:t>
          </w:r>
        </w:p>
        <w:p w14:paraId="1BBA1677" w14:textId="490F3040" w:rsidR="0062476B" w:rsidRPr="00390622" w:rsidRDefault="00792371" w:rsidP="00A770E2">
          <w:pPr>
            <w:pStyle w:val="BulletList"/>
            <w:numPr>
              <w:ilvl w:val="0"/>
              <w:numId w:val="0"/>
            </w:numPr>
            <w:spacing w:after="60"/>
            <w:ind w:left="992" w:hanging="425"/>
            <w:contextualSpacing w:val="0"/>
          </w:pPr>
          <w:sdt>
            <w:sdtPr>
              <w:id w:val="1117724225"/>
              <w14:checkbox>
                <w14:checked w14:val="0"/>
                <w14:checkedState w14:val="2612" w14:font="MS Gothic"/>
                <w14:uncheckedState w14:val="2610" w14:font="MS Gothic"/>
              </w14:checkbox>
            </w:sdtPr>
            <w:sdtEndPr/>
            <w:sdtContent>
              <w:r w:rsidR="00521D6D" w:rsidRPr="00390622">
                <w:rPr>
                  <w:rFonts w:ascii="MS Gothic" w:eastAsia="MS Gothic" w:hAnsi="MS Gothic" w:hint="eastAsia"/>
                </w:rPr>
                <w:t>☐</w:t>
              </w:r>
            </w:sdtContent>
          </w:sdt>
          <w:r w:rsidR="00521D6D" w:rsidRPr="00390622">
            <w:t xml:space="preserve"> </w:t>
          </w:r>
          <w:r w:rsidR="0062476B" w:rsidRPr="00390622">
            <w:t>Critical and enabling technologies</w:t>
          </w:r>
        </w:p>
        <w:p w14:paraId="4CFC8B6D" w14:textId="1A318C16" w:rsidR="0062476B" w:rsidRPr="00390622" w:rsidRDefault="00792371" w:rsidP="00A770E2">
          <w:pPr>
            <w:pStyle w:val="BulletList"/>
            <w:numPr>
              <w:ilvl w:val="0"/>
              <w:numId w:val="0"/>
            </w:numPr>
            <w:spacing w:after="60"/>
            <w:ind w:left="992" w:hanging="425"/>
            <w:contextualSpacing w:val="0"/>
          </w:pPr>
          <w:sdt>
            <w:sdtPr>
              <w:id w:val="30476930"/>
              <w14:checkbox>
                <w14:checked w14:val="0"/>
                <w14:checkedState w14:val="2612" w14:font="MS Gothic"/>
                <w14:uncheckedState w14:val="2610" w14:font="MS Gothic"/>
              </w14:checkbox>
            </w:sdtPr>
            <w:sdtEndPr/>
            <w:sdtContent>
              <w:r w:rsidR="00521D6D" w:rsidRPr="00390622">
                <w:rPr>
                  <w:rFonts w:ascii="MS Gothic" w:eastAsia="MS Gothic" w:hAnsi="MS Gothic" w:hint="eastAsia"/>
                </w:rPr>
                <w:t>☐</w:t>
              </w:r>
            </w:sdtContent>
          </w:sdt>
          <w:r w:rsidR="00521D6D" w:rsidRPr="00390622">
            <w:t xml:space="preserve"> </w:t>
          </w:r>
          <w:r w:rsidR="0062476B" w:rsidRPr="00390622">
            <w:t>Defence capability</w:t>
          </w:r>
        </w:p>
        <w:p w14:paraId="0F7DB748" w14:textId="161E6B01" w:rsidR="0062476B" w:rsidRPr="00390622" w:rsidRDefault="00792371" w:rsidP="00A770E2">
          <w:pPr>
            <w:pStyle w:val="BulletList"/>
            <w:numPr>
              <w:ilvl w:val="0"/>
              <w:numId w:val="0"/>
            </w:numPr>
            <w:spacing w:after="60"/>
            <w:ind w:left="992" w:hanging="425"/>
            <w:contextualSpacing w:val="0"/>
          </w:pPr>
          <w:sdt>
            <w:sdtPr>
              <w:id w:val="249625284"/>
              <w14:checkbox>
                <w14:checked w14:val="0"/>
                <w14:checkedState w14:val="2612" w14:font="MS Gothic"/>
                <w14:uncheckedState w14:val="2610" w14:font="MS Gothic"/>
              </w14:checkbox>
            </w:sdtPr>
            <w:sdtEndPr/>
            <w:sdtContent>
              <w:r w:rsidR="00521D6D" w:rsidRPr="00390622">
                <w:rPr>
                  <w:rFonts w:ascii="MS Gothic" w:eastAsia="MS Gothic" w:hAnsi="MS Gothic" w:hint="eastAsia"/>
                </w:rPr>
                <w:t>☐</w:t>
              </w:r>
            </w:sdtContent>
          </w:sdt>
          <w:r w:rsidR="00521D6D" w:rsidRPr="00390622">
            <w:t xml:space="preserve"> </w:t>
          </w:r>
          <w:r w:rsidR="0062476B" w:rsidRPr="00390622">
            <w:t>Education and skills</w:t>
          </w:r>
        </w:p>
        <w:p w14:paraId="64ED0119" w14:textId="7D903B35" w:rsidR="0062476B" w:rsidRPr="00390622" w:rsidRDefault="00792371" w:rsidP="00A770E2">
          <w:pPr>
            <w:pStyle w:val="BulletList"/>
            <w:numPr>
              <w:ilvl w:val="0"/>
              <w:numId w:val="0"/>
            </w:numPr>
            <w:spacing w:after="60"/>
            <w:ind w:left="992" w:hanging="425"/>
            <w:contextualSpacing w:val="0"/>
          </w:pPr>
          <w:sdt>
            <w:sdtPr>
              <w:id w:val="842588238"/>
              <w14:checkbox>
                <w14:checked w14:val="0"/>
                <w14:checkedState w14:val="2612" w14:font="MS Gothic"/>
                <w14:uncheckedState w14:val="2610" w14:font="MS Gothic"/>
              </w14:checkbox>
            </w:sdtPr>
            <w:sdtEndPr/>
            <w:sdtContent>
              <w:r w:rsidR="00521D6D" w:rsidRPr="00390622">
                <w:rPr>
                  <w:rFonts w:ascii="MS Gothic" w:eastAsia="MS Gothic" w:hAnsi="MS Gothic" w:hint="eastAsia"/>
                </w:rPr>
                <w:t>☐</w:t>
              </w:r>
            </w:sdtContent>
          </w:sdt>
          <w:r w:rsidR="00521D6D" w:rsidRPr="00390622">
            <w:t xml:space="preserve"> </w:t>
          </w:r>
          <w:r w:rsidR="0062476B" w:rsidRPr="00390622">
            <w:t>Green economy</w:t>
          </w:r>
        </w:p>
        <w:p w14:paraId="735001E8" w14:textId="1BD67547" w:rsidR="0062476B" w:rsidRPr="00390622" w:rsidRDefault="00792371" w:rsidP="00A770E2">
          <w:pPr>
            <w:pStyle w:val="BulletList"/>
            <w:numPr>
              <w:ilvl w:val="0"/>
              <w:numId w:val="0"/>
            </w:numPr>
            <w:spacing w:after="60"/>
            <w:ind w:left="992" w:hanging="425"/>
            <w:contextualSpacing w:val="0"/>
          </w:pPr>
          <w:sdt>
            <w:sdtPr>
              <w:id w:val="-1637559583"/>
              <w14:checkbox>
                <w14:checked w14:val="0"/>
                <w14:checkedState w14:val="2612" w14:font="MS Gothic"/>
                <w14:uncheckedState w14:val="2610" w14:font="MS Gothic"/>
              </w14:checkbox>
            </w:sdtPr>
            <w:sdtEndPr/>
            <w:sdtContent>
              <w:r w:rsidR="00521D6D" w:rsidRPr="00390622">
                <w:rPr>
                  <w:rFonts w:ascii="MS Gothic" w:eastAsia="MS Gothic" w:hAnsi="MS Gothic" w:hint="eastAsia"/>
                </w:rPr>
                <w:t>☐</w:t>
              </w:r>
            </w:sdtContent>
          </w:sdt>
          <w:r w:rsidR="00521D6D" w:rsidRPr="00390622">
            <w:t xml:space="preserve"> </w:t>
          </w:r>
          <w:r w:rsidR="0062476B" w:rsidRPr="00390622">
            <w:t>None of the above</w:t>
          </w:r>
        </w:p>
        <w:p w14:paraId="71337EE7" w14:textId="77777777" w:rsidR="00A770E2" w:rsidRPr="00390622" w:rsidRDefault="00A770E2">
          <w:pPr>
            <w:spacing w:before="0" w:after="160" w:line="259" w:lineRule="auto"/>
            <w:rPr>
              <w:rFonts w:cs="Verdana"/>
              <w:b/>
              <w:bCs/>
              <w:color w:val="000000"/>
            </w:rPr>
          </w:pPr>
          <w:r w:rsidRPr="00390622">
            <w:br w:type="page"/>
          </w:r>
        </w:p>
        <w:p w14:paraId="5F661BB6" w14:textId="60D1F1BB" w:rsidR="0062476B" w:rsidRPr="00390622" w:rsidRDefault="0062476B" w:rsidP="005601BD">
          <w:pPr>
            <w:pStyle w:val="Listbold"/>
            <w:ind w:left="567" w:hanging="567"/>
          </w:pPr>
          <w:r w:rsidRPr="00390622">
            <w:lastRenderedPageBreak/>
            <w:t>What is your business or entity name (if different to the registered business name)? If you are applying as a trustee on behalf of a trust, this should be the business or entity name of the trustee.</w:t>
          </w:r>
        </w:p>
        <w:p w14:paraId="6B420DD3" w14:textId="77777777" w:rsidR="0062476B" w:rsidRPr="00390622" w:rsidRDefault="0062476B" w:rsidP="0062476B">
          <w:pPr>
            <w:autoSpaceDE w:val="0"/>
            <w:autoSpaceDN w:val="0"/>
            <w:adjustRightInd w:val="0"/>
            <w:rPr>
              <w:rFonts w:cs="Verdana"/>
              <w:color w:val="000000"/>
            </w:rPr>
          </w:pPr>
          <w:r w:rsidRPr="00390622">
            <w:rPr>
              <w:rFonts w:cs="Verdana"/>
              <w:color w:val="000000"/>
            </w:rPr>
            <w:t>If you have a new entity name or operate using a name that is not listed on the ABR register, enter this information in the space provided.</w:t>
          </w:r>
        </w:p>
        <w:p w14:paraId="60194964" w14:textId="37CF356B" w:rsidR="0062476B" w:rsidRPr="00390622" w:rsidRDefault="0062476B" w:rsidP="005601BD">
          <w:pPr>
            <w:pStyle w:val="Listbold"/>
            <w:ind w:left="567" w:hanging="567"/>
          </w:pPr>
          <w:r w:rsidRPr="00390622">
            <w:t>Did your business have an alternative name that is not listed on the ABR register or business name history? Yes/No</w:t>
          </w:r>
        </w:p>
        <w:p w14:paraId="45217757" w14:textId="77777777" w:rsidR="0062476B" w:rsidRPr="00390622" w:rsidRDefault="0062476B" w:rsidP="0062476B">
          <w:pPr>
            <w:autoSpaceDE w:val="0"/>
            <w:autoSpaceDN w:val="0"/>
            <w:adjustRightInd w:val="0"/>
            <w:rPr>
              <w:rFonts w:cs="Verdana"/>
              <w:color w:val="000000"/>
            </w:rPr>
          </w:pPr>
          <w:r w:rsidRPr="00390622">
            <w:rPr>
              <w:rFonts w:cs="Verdana"/>
              <w:color w:val="000000"/>
            </w:rPr>
            <w:t>If ‘yes’ – Questions 13 and 14 require a response.</w:t>
          </w:r>
        </w:p>
        <w:p w14:paraId="2FEC21AB" w14:textId="1B1BD2CB" w:rsidR="0062476B" w:rsidRPr="00390622" w:rsidRDefault="0062476B" w:rsidP="005601BD">
          <w:pPr>
            <w:pStyle w:val="Listbold"/>
            <w:ind w:left="567" w:hanging="567"/>
          </w:pPr>
          <w:r w:rsidRPr="00390622">
            <w:t>When did you change your business name?</w:t>
          </w:r>
        </w:p>
        <w:p w14:paraId="10D46787" w14:textId="77777777" w:rsidR="0062476B" w:rsidRPr="00390622" w:rsidRDefault="0062476B" w:rsidP="0062476B">
          <w:pPr>
            <w:autoSpaceDE w:val="0"/>
            <w:autoSpaceDN w:val="0"/>
            <w:adjustRightInd w:val="0"/>
            <w:rPr>
              <w:rFonts w:cs="Verdana"/>
              <w:color w:val="000000"/>
            </w:rPr>
          </w:pPr>
          <w:r w:rsidRPr="00390622">
            <w:rPr>
              <w:rFonts w:cs="Verdana"/>
              <w:color w:val="000000"/>
            </w:rPr>
            <w:t>Enter date in format DD/MM/YYYY.</w:t>
          </w:r>
        </w:p>
        <w:p w14:paraId="3F9467AE" w14:textId="78D16617" w:rsidR="0062476B" w:rsidRPr="00390622" w:rsidRDefault="0062476B" w:rsidP="005601BD">
          <w:pPr>
            <w:pStyle w:val="Listbold"/>
            <w:ind w:left="567" w:hanging="567"/>
          </w:pPr>
          <w:r w:rsidRPr="00390622">
            <w:t>What was the previous business name?</w:t>
          </w:r>
        </w:p>
        <w:p w14:paraId="3B5A5C8C" w14:textId="77777777" w:rsidR="0062476B" w:rsidRPr="00390622" w:rsidRDefault="0062476B" w:rsidP="0062476B">
          <w:pPr>
            <w:autoSpaceDE w:val="0"/>
            <w:autoSpaceDN w:val="0"/>
            <w:adjustRightInd w:val="0"/>
            <w:rPr>
              <w:rFonts w:cs="Verdana"/>
              <w:color w:val="000000"/>
            </w:rPr>
          </w:pPr>
          <w:r w:rsidRPr="00390622">
            <w:rPr>
              <w:rFonts w:cs="Verdana"/>
              <w:color w:val="000000"/>
            </w:rPr>
            <w:t>Enter this information in the space provided.</w:t>
          </w:r>
        </w:p>
        <w:p w14:paraId="6DF91985" w14:textId="590DCD4A" w:rsidR="0062476B" w:rsidRPr="00390622" w:rsidRDefault="0062476B" w:rsidP="005601BD">
          <w:pPr>
            <w:pStyle w:val="Listbold"/>
            <w:ind w:left="567" w:hanging="567"/>
          </w:pPr>
          <w:r w:rsidRPr="00390622">
            <w:t>Prior grants</w:t>
          </w:r>
        </w:p>
        <w:p w14:paraId="0854E806" w14:textId="77777777" w:rsidR="0062476B" w:rsidRPr="00390622" w:rsidRDefault="0062476B" w:rsidP="0062476B">
          <w:pPr>
            <w:autoSpaceDE w:val="0"/>
            <w:autoSpaceDN w:val="0"/>
            <w:adjustRightInd w:val="0"/>
            <w:rPr>
              <w:rFonts w:cs="Verdana"/>
              <w:color w:val="000000"/>
            </w:rPr>
          </w:pPr>
          <w:r w:rsidRPr="00390622">
            <w:rPr>
              <w:rFonts w:cs="Verdana"/>
              <w:color w:val="000000"/>
            </w:rPr>
            <w:t>In accordance with EMDG Rules 10 and 48, Austrade will not pay a grant in respect of more than 8 financial years</w:t>
          </w:r>
          <w:r w:rsidRPr="00390622">
            <w:rPr>
              <w:rFonts w:cs="Verdana"/>
              <w:b/>
              <w:bCs/>
              <w:color w:val="000000"/>
            </w:rPr>
            <w:t>*</w:t>
          </w:r>
          <w:r w:rsidRPr="00390622">
            <w:rPr>
              <w:rFonts w:cs="Verdana"/>
              <w:color w:val="000000"/>
            </w:rPr>
            <w:t xml:space="preserve"> and/or when total grants exceed $770,000. </w:t>
          </w:r>
        </w:p>
        <w:p w14:paraId="3C55E674" w14:textId="77777777" w:rsidR="0062476B" w:rsidRPr="00390622" w:rsidRDefault="0062476B" w:rsidP="00D46167">
          <w:r w:rsidRPr="00390622">
            <w:rPr>
              <w:b/>
              <w:bCs/>
            </w:rPr>
            <w:t>*</w:t>
          </w:r>
          <w:r w:rsidRPr="00390622">
            <w:t xml:space="preserve">Tier limits apply from Round 4. See section 4.1.1.5 of the Grant Guidelines for further information. </w:t>
          </w:r>
        </w:p>
        <w:p w14:paraId="4676B36D" w14:textId="77777777" w:rsidR="0062476B" w:rsidRPr="00390622" w:rsidRDefault="0062476B" w:rsidP="0062476B">
          <w:pPr>
            <w:autoSpaceDE w:val="0"/>
            <w:autoSpaceDN w:val="0"/>
            <w:adjustRightInd w:val="0"/>
            <w:rPr>
              <w:rFonts w:cs="Verdana"/>
              <w:color w:val="000000"/>
            </w:rPr>
          </w:pPr>
          <w:r w:rsidRPr="00390622">
            <w:rPr>
              <w:rFonts w:cs="Verdana"/>
              <w:b/>
              <w:bCs/>
              <w:color w:val="000000"/>
            </w:rPr>
            <w:t xml:space="preserve">Disclaimer: </w:t>
          </w:r>
          <w:r w:rsidRPr="00390622">
            <w:rPr>
              <w:rFonts w:cs="Verdana"/>
              <w:color w:val="000000"/>
            </w:rPr>
            <w:t>This is a direct search from the Austrade system. The details only display grants paid from 1 July 1990 to the same Australian Business Number (ABN). The information will not reflect any amounts that you may have been asked to repay or if your business is subject to organisational restructuring as per the EMDG Act and Rules.</w:t>
          </w:r>
        </w:p>
        <w:p w14:paraId="52CE3AC8" w14:textId="77777777" w:rsidR="0062476B" w:rsidRPr="00390622" w:rsidRDefault="0062476B" w:rsidP="0062476B">
          <w:pPr>
            <w:autoSpaceDE w:val="0"/>
            <w:autoSpaceDN w:val="0"/>
            <w:adjustRightInd w:val="0"/>
            <w:rPr>
              <w:rFonts w:cs="Verdana"/>
              <w:color w:val="000000"/>
            </w:rPr>
          </w:pPr>
          <w:r w:rsidRPr="00390622">
            <w:rPr>
              <w:rFonts w:cs="Verdana"/>
              <w:color w:val="000000"/>
            </w:rPr>
            <w:t xml:space="preserve">Please check your grant history to ensure it is accurate prior to submitting your grant application. Should you have any questions about your </w:t>
          </w:r>
          <w:proofErr w:type="gramStart"/>
          <w:r w:rsidRPr="00390622">
            <w:rPr>
              <w:rFonts w:cs="Verdana"/>
              <w:color w:val="000000"/>
            </w:rPr>
            <w:t>grants</w:t>
          </w:r>
          <w:proofErr w:type="gramEnd"/>
          <w:r w:rsidRPr="00390622">
            <w:rPr>
              <w:rFonts w:cs="Verdana"/>
              <w:color w:val="000000"/>
            </w:rPr>
            <w:t xml:space="preserve"> history, please contact us at </w:t>
          </w:r>
          <w:hyperlink r:id="rId24" w:history="1">
            <w:r w:rsidRPr="00390622">
              <w:rPr>
                <w:rStyle w:val="LinkChar"/>
              </w:rPr>
              <w:t>emdg.help@austrade.gov.au</w:t>
            </w:r>
          </w:hyperlink>
          <w:r w:rsidRPr="00390622">
            <w:rPr>
              <w:rFonts w:cs="Verdana"/>
              <w:color w:val="000000"/>
            </w:rPr>
            <w:t xml:space="preserve"> or on 13 28 78.</w:t>
          </w:r>
        </w:p>
        <w:p w14:paraId="4CB1F0DC" w14:textId="77777777" w:rsidR="0062476B" w:rsidRPr="00390622" w:rsidRDefault="0062476B" w:rsidP="0062476B">
          <w:pPr>
            <w:autoSpaceDE w:val="0"/>
            <w:autoSpaceDN w:val="0"/>
            <w:adjustRightInd w:val="0"/>
            <w:rPr>
              <w:rFonts w:cs="Verdana"/>
              <w:color w:val="000000"/>
            </w:rPr>
          </w:pPr>
          <w:r w:rsidRPr="00390622">
            <w:rPr>
              <w:rFonts w:cs="Verdana"/>
              <w:color w:val="000000"/>
            </w:rPr>
            <w:t xml:space="preserve">While SME applicants can receive EMDG for up to 8 financial years, amendments to the rules introduce a change to the method of calculating eligible grant years. </w:t>
          </w:r>
        </w:p>
        <w:p w14:paraId="6171F878" w14:textId="77777777" w:rsidR="0062476B" w:rsidRPr="00390622" w:rsidRDefault="0062476B" w:rsidP="00B05692">
          <w:r w:rsidRPr="00390622">
            <w:rPr>
              <w:rFonts w:cs="Verdana"/>
              <w:color w:val="000000"/>
            </w:rPr>
            <w:t>From Round 4, grant years will be calculated based on a business entering into a grant agreement, rather than on grants paid. See section 4.1.1.5-6 of the Grant Guidelines for further information.</w:t>
          </w:r>
        </w:p>
        <w:p w14:paraId="0DD87A7D" w14:textId="4E814E63" w:rsidR="00B05692" w:rsidRPr="00390622" w:rsidRDefault="00B05692" w:rsidP="00B05692">
          <w:pPr>
            <w:pStyle w:val="Listbold"/>
            <w:ind w:left="567" w:hanging="567"/>
          </w:pPr>
          <w:r w:rsidRPr="00390622">
            <w:t xml:space="preserve">At the time of applying, I declare that during the current income year </w:t>
          </w:r>
          <w:r w:rsidR="00CA7D96" w:rsidRPr="00390622">
            <w:t>(2024-25</w:t>
          </w:r>
          <w:r w:rsidR="004B5C2F" w:rsidRPr="00390622">
            <w:t>)</w:t>
          </w:r>
          <w:r w:rsidRPr="00390622">
            <w:t xml:space="preserve"> and the previous 2 income years I have been compliant with all the relevant Australian Taxation Office (ATO) legislation, rulings and guidelines. Yes/No</w:t>
          </w:r>
        </w:p>
        <w:p w14:paraId="315716D8" w14:textId="1A035B76" w:rsidR="00B05692" w:rsidRPr="00390622" w:rsidRDefault="00B05692" w:rsidP="00B05692">
          <w:r w:rsidRPr="00390622">
            <w:t>If ‘yes’ – you must prove your compliance. You are required to upload one of the following documents for both the 2022-23 and 2023-24 financial years:</w:t>
          </w:r>
        </w:p>
        <w:p w14:paraId="39069B8A" w14:textId="77777777" w:rsidR="0062476B" w:rsidRPr="00390622" w:rsidRDefault="0062476B" w:rsidP="00B05692">
          <w:pPr>
            <w:pStyle w:val="BulletList"/>
          </w:pPr>
          <w:r w:rsidRPr="00390622">
            <w:t xml:space="preserve">Business Activity Statement </w:t>
          </w:r>
        </w:p>
        <w:p w14:paraId="4D89C357" w14:textId="77777777" w:rsidR="0062476B" w:rsidRPr="00390622" w:rsidRDefault="0062476B" w:rsidP="00B05692">
          <w:pPr>
            <w:pStyle w:val="BulletList"/>
          </w:pPr>
          <w:r w:rsidRPr="00390622">
            <w:t>Notice of Assessment</w:t>
          </w:r>
        </w:p>
        <w:p w14:paraId="3917C203" w14:textId="77777777" w:rsidR="0062476B" w:rsidRPr="00390622" w:rsidRDefault="0062476B" w:rsidP="00B05692">
          <w:pPr>
            <w:pStyle w:val="BulletList"/>
          </w:pPr>
          <w:r w:rsidRPr="00390622">
            <w:lastRenderedPageBreak/>
            <w:t>Statements of Account</w:t>
          </w:r>
        </w:p>
        <w:p w14:paraId="5F7ACC06" w14:textId="77777777" w:rsidR="0062476B" w:rsidRPr="00390622" w:rsidRDefault="0062476B" w:rsidP="00B05692">
          <w:pPr>
            <w:pStyle w:val="BulletList"/>
          </w:pPr>
          <w:r w:rsidRPr="00390622">
            <w:t>Details of your payment plan (if you are currently on an ATO payment plan).</w:t>
          </w:r>
        </w:p>
        <w:p w14:paraId="04F1E158" w14:textId="77777777" w:rsidR="0062476B" w:rsidRPr="00390622" w:rsidRDefault="0062476B" w:rsidP="0062476B">
          <w:pPr>
            <w:autoSpaceDE w:val="0"/>
            <w:autoSpaceDN w:val="0"/>
            <w:adjustRightInd w:val="0"/>
            <w:rPr>
              <w:rFonts w:cs="Verdana"/>
              <w:color w:val="000000"/>
            </w:rPr>
          </w:pPr>
          <w:r w:rsidRPr="00390622">
            <w:rPr>
              <w:rFonts w:cs="Verdana"/>
              <w:color w:val="000000"/>
            </w:rPr>
            <w:t>If ‘no’ – this is a declaration that you have not complied with your obligations under taxation laws as per Rule 13(1) of the EMDG Rules.</w:t>
          </w:r>
        </w:p>
        <w:p w14:paraId="4E5E944E" w14:textId="77777777" w:rsidR="0062476B" w:rsidRPr="00390622" w:rsidRDefault="0062476B" w:rsidP="0062476B">
          <w:pPr>
            <w:autoSpaceDE w:val="0"/>
            <w:autoSpaceDN w:val="0"/>
            <w:adjustRightInd w:val="0"/>
            <w:rPr>
              <w:rFonts w:cs="Verdana"/>
              <w:color w:val="000000"/>
            </w:rPr>
          </w:pPr>
          <w:r w:rsidRPr="00390622">
            <w:rPr>
              <w:rFonts w:cs="Verdana"/>
              <w:color w:val="000000"/>
            </w:rPr>
            <w:t xml:space="preserve">You are </w:t>
          </w:r>
          <w:r w:rsidRPr="00390622">
            <w:rPr>
              <w:rFonts w:cs="Verdana"/>
              <w:b/>
              <w:bCs/>
              <w:color w:val="000000"/>
            </w:rPr>
            <w:t>not</w:t>
          </w:r>
          <w:r w:rsidRPr="00390622">
            <w:rPr>
              <w:rFonts w:cs="Verdana"/>
              <w:color w:val="000000"/>
            </w:rPr>
            <w:t xml:space="preserve"> eligible to apply for a grant if you or any associate/s of the applicant business is not compliant with all relevant Australian Taxation Office (ATO) legislation, rulings and guidelines.</w:t>
          </w:r>
        </w:p>
        <w:p w14:paraId="1D6C5C0A" w14:textId="621BB74A" w:rsidR="0062476B" w:rsidRPr="00390622" w:rsidRDefault="0062476B" w:rsidP="00B05692">
          <w:pPr>
            <w:pStyle w:val="Listbold"/>
            <w:ind w:left="567" w:hanging="567"/>
          </w:pPr>
          <w:r w:rsidRPr="00390622">
            <w:t xml:space="preserve">Are you currently under insolvency administration? Yes/No </w:t>
          </w:r>
        </w:p>
        <w:p w14:paraId="6113AE18" w14:textId="77777777" w:rsidR="0062476B" w:rsidRPr="00390622" w:rsidRDefault="0062476B" w:rsidP="0062476B">
          <w:pPr>
            <w:autoSpaceDE w:val="0"/>
            <w:autoSpaceDN w:val="0"/>
            <w:adjustRightInd w:val="0"/>
            <w:rPr>
              <w:rFonts w:cs="Verdana"/>
              <w:color w:val="000000"/>
            </w:rPr>
          </w:pPr>
          <w:r w:rsidRPr="00390622">
            <w:rPr>
              <w:rFonts w:cs="Verdana"/>
              <w:color w:val="000000"/>
            </w:rPr>
            <w:t>If the application is on behalf of a trust, the response must be for the trustee of the trust.</w:t>
          </w:r>
        </w:p>
        <w:p w14:paraId="4B0AACFA" w14:textId="77777777" w:rsidR="0062476B" w:rsidRPr="00390622" w:rsidRDefault="0062476B" w:rsidP="0062476B">
          <w:pPr>
            <w:autoSpaceDE w:val="0"/>
            <w:autoSpaceDN w:val="0"/>
            <w:adjustRightInd w:val="0"/>
            <w:rPr>
              <w:rFonts w:cs="Verdana"/>
              <w:color w:val="000000"/>
            </w:rPr>
          </w:pPr>
          <w:r w:rsidRPr="00390622">
            <w:rPr>
              <w:rFonts w:cs="Verdana"/>
              <w:color w:val="000000"/>
            </w:rPr>
            <w:t>If ‘yes’ – this is a declaration that you are currently under insolvency administration or, if the application is on behalf of a trust, that the trustee of the trust is under insolvency administration.</w:t>
          </w:r>
        </w:p>
        <w:p w14:paraId="0585BA5C" w14:textId="4883F6A1" w:rsidR="0062476B" w:rsidRPr="00390622" w:rsidRDefault="0062476B" w:rsidP="0062476B">
          <w:pPr>
            <w:autoSpaceDE w:val="0"/>
            <w:autoSpaceDN w:val="0"/>
            <w:adjustRightInd w:val="0"/>
            <w:rPr>
              <w:rFonts w:cs="Verdana"/>
              <w:color w:val="000000"/>
            </w:rPr>
          </w:pPr>
          <w:r w:rsidRPr="00390622">
            <w:rPr>
              <w:rFonts w:cs="Verdana"/>
              <w:color w:val="000000"/>
            </w:rPr>
            <w:t xml:space="preserve">You are </w:t>
          </w:r>
          <w:r w:rsidRPr="00390622">
            <w:rPr>
              <w:rFonts w:cs="Verdana"/>
              <w:b/>
              <w:bCs/>
              <w:color w:val="000000"/>
            </w:rPr>
            <w:t>not</w:t>
          </w:r>
          <w:r w:rsidRPr="00390622">
            <w:rPr>
              <w:rFonts w:cs="Verdana"/>
              <w:color w:val="000000"/>
            </w:rPr>
            <w:t xml:space="preserve"> eligible to apply for a grant if you or any associate/s of the applicant business is subject to insolvency administration.</w:t>
          </w:r>
        </w:p>
        <w:p w14:paraId="764B1736" w14:textId="752FDED1" w:rsidR="0062476B" w:rsidRPr="00390622" w:rsidRDefault="0062476B" w:rsidP="00B05692">
          <w:pPr>
            <w:pStyle w:val="Listbold"/>
            <w:ind w:left="567" w:hanging="567"/>
          </w:pPr>
          <w:r w:rsidRPr="00390622">
            <w:t>Have you had any outstanding disqualifying convictions? Yes/No</w:t>
          </w:r>
        </w:p>
        <w:p w14:paraId="39C670DF" w14:textId="77777777" w:rsidR="0062476B" w:rsidRPr="00390622" w:rsidRDefault="0062476B" w:rsidP="0062476B">
          <w:pPr>
            <w:keepLines/>
            <w:autoSpaceDE w:val="0"/>
            <w:autoSpaceDN w:val="0"/>
            <w:adjustRightInd w:val="0"/>
            <w:spacing w:after="120"/>
            <w:rPr>
              <w:rFonts w:cs="Verdana"/>
              <w:color w:val="000000"/>
            </w:rPr>
          </w:pPr>
          <w:r w:rsidRPr="00390622">
            <w:rPr>
              <w:rFonts w:cs="Verdana"/>
              <w:color w:val="000000"/>
            </w:rPr>
            <w:t>If ‘yes’ - this is a declaration that you have one or more outstanding disqualifying convictions as per Rule 13(4) of the EMDG Rules.</w:t>
          </w:r>
        </w:p>
        <w:p w14:paraId="0CE4F767" w14:textId="77777777" w:rsidR="0062476B" w:rsidRPr="00390622" w:rsidRDefault="0062476B" w:rsidP="0062476B">
          <w:pPr>
            <w:autoSpaceDE w:val="0"/>
            <w:autoSpaceDN w:val="0"/>
            <w:adjustRightInd w:val="0"/>
            <w:rPr>
              <w:rFonts w:cs="Verdana"/>
              <w:color w:val="000000"/>
            </w:rPr>
          </w:pPr>
          <w:r w:rsidRPr="00390622">
            <w:rPr>
              <w:rFonts w:cs="Verdana"/>
              <w:color w:val="000000"/>
            </w:rPr>
            <w:t xml:space="preserve">You are </w:t>
          </w:r>
          <w:r w:rsidRPr="00390622">
            <w:rPr>
              <w:rFonts w:cs="Verdana"/>
              <w:b/>
              <w:bCs/>
              <w:color w:val="000000"/>
            </w:rPr>
            <w:t>not</w:t>
          </w:r>
          <w:r w:rsidRPr="00390622">
            <w:rPr>
              <w:rFonts w:cs="Verdana"/>
              <w:color w:val="000000"/>
            </w:rPr>
            <w:t xml:space="preserve"> eligible to apply for a grant if you or any associate/s of the applicant business has any outstanding disqualifying convictions.</w:t>
          </w:r>
        </w:p>
        <w:p w14:paraId="46F3DC78" w14:textId="4FF1707C" w:rsidR="0062476B" w:rsidRPr="00390622" w:rsidRDefault="0062476B" w:rsidP="00B05692">
          <w:pPr>
            <w:pStyle w:val="Listbold"/>
            <w:ind w:left="567" w:hanging="567"/>
          </w:pPr>
          <w:r w:rsidRPr="00390622">
            <w:t xml:space="preserve">What is the total number of Australian-based employees in your business as at the end of the </w:t>
          </w:r>
          <w:r w:rsidR="0003713C" w:rsidRPr="00390622">
            <w:t>last Australian</w:t>
          </w:r>
          <w:r w:rsidRPr="00390622">
            <w:t xml:space="preserve"> financial year</w:t>
          </w:r>
          <w:r w:rsidR="00B7374B" w:rsidRPr="00390622">
            <w:t xml:space="preserve"> (2023-24)</w:t>
          </w:r>
          <w:r w:rsidRPr="00390622">
            <w:t>?</w:t>
          </w:r>
        </w:p>
        <w:p w14:paraId="145DCE53" w14:textId="77777777" w:rsidR="0062476B" w:rsidRPr="00390622" w:rsidRDefault="0062476B" w:rsidP="0062476B">
          <w:pPr>
            <w:autoSpaceDE w:val="0"/>
            <w:autoSpaceDN w:val="0"/>
            <w:adjustRightInd w:val="0"/>
            <w:rPr>
              <w:rFonts w:cs="Verdana"/>
              <w:color w:val="000000"/>
            </w:rPr>
          </w:pPr>
          <w:r w:rsidRPr="00390622">
            <w:rPr>
              <w:rFonts w:cs="Verdana"/>
              <w:color w:val="000000"/>
            </w:rPr>
            <w:t>Include all full and part-time employees, contractors and working directors based in Australia.</w:t>
          </w:r>
        </w:p>
        <w:p w14:paraId="6DC0FAC0" w14:textId="66AE2743" w:rsidR="0062476B" w:rsidRPr="00390622" w:rsidRDefault="0062476B" w:rsidP="00B05692">
          <w:pPr>
            <w:pStyle w:val="Listbold"/>
            <w:ind w:left="567" w:hanging="567"/>
          </w:pPr>
          <w:r w:rsidRPr="00390622">
            <w:t xml:space="preserve">What is the total number of overseas-based employees in your business as at the end of the </w:t>
          </w:r>
          <w:r w:rsidR="00E03EA9" w:rsidRPr="00390622">
            <w:t>last Australian</w:t>
          </w:r>
          <w:r w:rsidRPr="00390622">
            <w:t xml:space="preserve"> financial year</w:t>
          </w:r>
          <w:r w:rsidR="00B7374B" w:rsidRPr="00390622">
            <w:t xml:space="preserve"> (2023-24)</w:t>
          </w:r>
          <w:r w:rsidRPr="00390622">
            <w:t>?</w:t>
          </w:r>
        </w:p>
        <w:p w14:paraId="1F608539" w14:textId="77777777" w:rsidR="0062476B" w:rsidRPr="00390622" w:rsidRDefault="0062476B" w:rsidP="0062476B">
          <w:pPr>
            <w:keepLines/>
            <w:autoSpaceDE w:val="0"/>
            <w:autoSpaceDN w:val="0"/>
            <w:adjustRightInd w:val="0"/>
            <w:spacing w:after="480"/>
            <w:rPr>
              <w:rFonts w:cs="Verdana"/>
              <w:color w:val="000000"/>
            </w:rPr>
          </w:pPr>
          <w:r w:rsidRPr="00390622">
            <w:rPr>
              <w:rFonts w:cs="Verdana"/>
              <w:color w:val="000000"/>
            </w:rPr>
            <w:t>Include all full and part-time employees, contractors and working directors based overseas.</w:t>
          </w:r>
        </w:p>
        <w:p w14:paraId="54E39DB8" w14:textId="77777777" w:rsidR="0062476B" w:rsidRPr="00390622" w:rsidRDefault="0062476B" w:rsidP="00B05692">
          <w:pPr>
            <w:pStyle w:val="Level2"/>
          </w:pPr>
          <w:bookmarkStart w:id="19" w:name="_Toc174352317"/>
          <w:r w:rsidRPr="00390622">
            <w:t>Applicant business structure</w:t>
          </w:r>
          <w:bookmarkEnd w:id="19"/>
          <w:r w:rsidRPr="00390622">
            <w:t xml:space="preserve"> </w:t>
          </w:r>
        </w:p>
        <w:p w14:paraId="3B2676A8" w14:textId="54BF0C0D" w:rsidR="0062476B" w:rsidRPr="00390622" w:rsidRDefault="0062476B" w:rsidP="00B05692">
          <w:pPr>
            <w:pStyle w:val="Listbold"/>
            <w:ind w:left="567" w:hanging="567"/>
          </w:pPr>
          <w:r w:rsidRPr="00390622">
            <w:t>Were you part of a group of related companies as at the end of the last Australian financial year</w:t>
          </w:r>
          <w:r w:rsidR="00FE30ED" w:rsidRPr="00390622">
            <w:t xml:space="preserve"> (2023-24)</w:t>
          </w:r>
          <w:r w:rsidRPr="00390622">
            <w:t>? Yes/No</w:t>
          </w:r>
        </w:p>
        <w:p w14:paraId="4DA2EA90" w14:textId="77777777" w:rsidR="0062476B" w:rsidRPr="00390622" w:rsidRDefault="0062476B" w:rsidP="0062476B">
          <w:pPr>
            <w:autoSpaceDE w:val="0"/>
            <w:autoSpaceDN w:val="0"/>
            <w:adjustRightInd w:val="0"/>
            <w:rPr>
              <w:rFonts w:cs="Verdana"/>
              <w:b/>
              <w:bCs/>
              <w:color w:val="000000"/>
            </w:rPr>
          </w:pPr>
          <w:r w:rsidRPr="00390622">
            <w:rPr>
              <w:rFonts w:cs="Verdana"/>
              <w:color w:val="000000"/>
            </w:rPr>
            <w:t>If ‘yes’ – include all holding companies and all subsidiaries, as well as overseas registered companies in that corporate group. Enter this information in the provided fields. Please note there is no upload functionality for this question.</w:t>
          </w:r>
        </w:p>
        <w:p w14:paraId="7E0D86DA" w14:textId="576FB226" w:rsidR="0062476B" w:rsidRPr="00390622" w:rsidRDefault="0062476B" w:rsidP="00B05692">
          <w:pPr>
            <w:pStyle w:val="Listbold"/>
            <w:ind w:left="567" w:hanging="567"/>
          </w:pPr>
          <w:r w:rsidRPr="00390622">
            <w:t>Are you carrying on a business, or have you bought a business or a part of a business, or acquired significant assets from any other person/business that has or may have received an EMDG grant? Yes/No</w:t>
          </w:r>
        </w:p>
        <w:p w14:paraId="67FB52A7" w14:textId="77777777" w:rsidR="0062476B" w:rsidRPr="00390622" w:rsidRDefault="0062476B" w:rsidP="0062476B">
          <w:pPr>
            <w:autoSpaceDE w:val="0"/>
            <w:autoSpaceDN w:val="0"/>
            <w:adjustRightInd w:val="0"/>
            <w:rPr>
              <w:rFonts w:cs="Verdana"/>
              <w:color w:val="000000"/>
            </w:rPr>
          </w:pPr>
          <w:r w:rsidRPr="00390622">
            <w:rPr>
              <w:rFonts w:cs="Verdana"/>
              <w:color w:val="000000"/>
            </w:rPr>
            <w:t>If ‘yes’ – provide the name of the previous business and ABN, if known.</w:t>
          </w:r>
        </w:p>
        <w:p w14:paraId="2F9EBB71" w14:textId="00482AC6" w:rsidR="0062476B" w:rsidRPr="00390622" w:rsidRDefault="0062476B" w:rsidP="00B05692">
          <w:pPr>
            <w:pStyle w:val="Listbold"/>
            <w:ind w:left="567" w:hanging="567"/>
          </w:pPr>
          <w:r w:rsidRPr="00390622">
            <w:lastRenderedPageBreak/>
            <w:t>Provide names of company directors or partners in the partnership during the last Australian financial year</w:t>
          </w:r>
          <w:r w:rsidR="00FE30ED" w:rsidRPr="00390622">
            <w:t xml:space="preserve"> (2023-24)</w:t>
          </w:r>
          <w:r w:rsidRPr="00390622">
            <w:t>.</w:t>
          </w:r>
        </w:p>
        <w:p w14:paraId="7789B1AB" w14:textId="77777777" w:rsidR="0062476B" w:rsidRPr="00390622" w:rsidRDefault="0062476B" w:rsidP="0062476B">
          <w:pPr>
            <w:autoSpaceDE w:val="0"/>
            <w:autoSpaceDN w:val="0"/>
            <w:adjustRightInd w:val="0"/>
            <w:rPr>
              <w:rFonts w:cs="Verdana"/>
              <w:color w:val="000000"/>
            </w:rPr>
          </w:pPr>
          <w:r w:rsidRPr="00390622">
            <w:rPr>
              <w:rFonts w:cs="Verdana"/>
              <w:color w:val="000000"/>
            </w:rPr>
            <w:t>Enter given name and surname of company directors.</w:t>
          </w:r>
        </w:p>
        <w:p w14:paraId="7871E23B" w14:textId="69BDA881" w:rsidR="0062476B" w:rsidRPr="00390622" w:rsidRDefault="0062476B" w:rsidP="00B05692">
          <w:pPr>
            <w:pStyle w:val="Listbold"/>
            <w:ind w:left="567" w:hanging="567"/>
          </w:pPr>
          <w:r w:rsidRPr="00390622">
            <w:t>Have any of the directors or partners that were recorded as office holders during the last Australian financial year</w:t>
          </w:r>
          <w:r w:rsidR="00FE30ED" w:rsidRPr="00390622">
            <w:t xml:space="preserve"> (2023-24)</w:t>
          </w:r>
          <w:r w:rsidRPr="00390622">
            <w:t>, ever been involved with any other businesses that has previously applied for an EMDG grant? Yes/No</w:t>
          </w:r>
        </w:p>
        <w:p w14:paraId="4400EE0A" w14:textId="77777777" w:rsidR="0062476B" w:rsidRPr="00390622" w:rsidRDefault="0062476B" w:rsidP="005731D1">
          <w:pPr>
            <w:spacing w:after="480"/>
          </w:pPr>
          <w:r w:rsidRPr="00390622">
            <w:t>If ‘yes’ – provide the name of the previous business and ABN.</w:t>
          </w:r>
        </w:p>
        <w:p w14:paraId="72B8D22B" w14:textId="77777777" w:rsidR="0062476B" w:rsidRPr="00390622" w:rsidRDefault="0062476B" w:rsidP="00B05692">
          <w:pPr>
            <w:pStyle w:val="Level2"/>
          </w:pPr>
          <w:bookmarkStart w:id="20" w:name="_Toc174352318"/>
          <w:r w:rsidRPr="00390622">
            <w:t>First Nations organisation</w:t>
          </w:r>
          <w:bookmarkEnd w:id="20"/>
        </w:p>
        <w:p w14:paraId="3763A1F9" w14:textId="046BD9C7" w:rsidR="0062476B" w:rsidRPr="00390622" w:rsidRDefault="0062476B" w:rsidP="00B05692">
          <w:pPr>
            <w:pStyle w:val="Listbold"/>
            <w:ind w:left="567" w:hanging="567"/>
          </w:pPr>
          <w:r w:rsidRPr="00390622">
            <w:t>Is your organisation First Nations owned? Yes/No</w:t>
          </w:r>
        </w:p>
        <w:p w14:paraId="0449AC18" w14:textId="77777777" w:rsidR="0062476B" w:rsidRPr="00390622" w:rsidRDefault="0062476B" w:rsidP="00A73BD1">
          <w:r w:rsidRPr="00390622">
            <w:t>If ‘yes’ – an organisation is considered a First Nations organisation if it is at least 51% owned by an Aboriginal person(s) and/or a Torres Strait Islander person(s).</w:t>
          </w:r>
        </w:p>
        <w:p w14:paraId="195BD802" w14:textId="77777777" w:rsidR="0062476B" w:rsidRPr="00390622" w:rsidRDefault="0062476B" w:rsidP="00D977B9">
          <w:r w:rsidRPr="00390622">
            <w:t>Please note that promotion, sale and/or export of First Nations-created eligible products does not immediately qualify an organisation as First Nations owned.</w:t>
          </w:r>
        </w:p>
        <w:p w14:paraId="0E2EE9F2" w14:textId="21186395" w:rsidR="00B812C1" w:rsidRPr="00390622" w:rsidRDefault="00B812C1" w:rsidP="00B812C1">
          <w:pPr>
            <w:pStyle w:val="Listbold"/>
            <w:ind w:left="567" w:hanging="567"/>
          </w:pPr>
          <w:r w:rsidRPr="00390622">
            <w:t>Is your organisation First Nations controlled? Yes/No</w:t>
          </w:r>
        </w:p>
        <w:p w14:paraId="38D1A229" w14:textId="77777777" w:rsidR="00B812C1" w:rsidRPr="00390622" w:rsidRDefault="00B812C1" w:rsidP="00A73BD1">
          <w:r w:rsidRPr="00390622">
            <w:t>If ‘yes’ – an organisation is considered First Nations controlled where at least 51% of the organisation’s board or management committee is Indigenous.</w:t>
          </w:r>
        </w:p>
        <w:p w14:paraId="5D46D00A" w14:textId="77777777" w:rsidR="00B812C1" w:rsidRPr="00390622" w:rsidRDefault="00B812C1" w:rsidP="00A73BD1">
          <w:r w:rsidRPr="00390622">
            <w:t>Austrade may contact you for a specific case study to raise awareness of EMDG to other Indigenous organisations.</w:t>
          </w:r>
        </w:p>
        <w:p w14:paraId="00A804FA" w14:textId="77777777" w:rsidR="00B812C1" w:rsidRPr="00390622" w:rsidRDefault="00B812C1" w:rsidP="00A73BD1">
          <w:r w:rsidRPr="00390622">
            <w:t xml:space="preserve">Please note that promotion, sale and/or export of First Nations-created eligible products does not immediately qualify an organisation as First Nations controlled. </w:t>
          </w:r>
        </w:p>
        <w:p w14:paraId="48D3892B" w14:textId="4400DFB6" w:rsidR="00B812C1" w:rsidRPr="00390622" w:rsidRDefault="00B812C1" w:rsidP="00D977B9">
          <w:pPr>
            <w:pStyle w:val="Listbold"/>
            <w:ind w:left="567" w:hanging="567"/>
          </w:pPr>
          <w:r w:rsidRPr="00390622">
            <w:t>I consent for Austrade to share my First Nations organisation status with other government organisations.</w:t>
          </w:r>
        </w:p>
        <w:p w14:paraId="7641FFC0" w14:textId="77777777" w:rsidR="00B812C1" w:rsidRPr="00390622" w:rsidRDefault="00B812C1" w:rsidP="00A73BD1">
          <w:r w:rsidRPr="00390622">
            <w:t>If you have answered ‘yes’, to either Question 24 or 25, confirm (by ticking the box) if you want Austrade to share your contact details and First Nations status with other government organisations that provide trade facilitation and business assistance services.</w:t>
          </w:r>
        </w:p>
        <w:p w14:paraId="5CFD58D7" w14:textId="77777777" w:rsidR="00B812C1" w:rsidRPr="00390622" w:rsidRDefault="00B812C1" w:rsidP="00A73BD1">
          <w:r w:rsidRPr="00390622">
            <w:t>‘I agree that my contact details and First Nations status may be shared with other government bodies for trade facilitation or business support purposes, e.g. Export Finance Australia, the Department of Foreign Affairs and Trade or other government agencies.’</w:t>
          </w:r>
        </w:p>
        <w:p w14:paraId="52D1B6E4" w14:textId="77777777" w:rsidR="00506728" w:rsidRPr="00390622" w:rsidRDefault="00506728">
          <w:pPr>
            <w:spacing w:before="0" w:after="160" w:line="259" w:lineRule="auto"/>
            <w:rPr>
              <w:color w:val="300050"/>
              <w:sz w:val="32"/>
            </w:rPr>
          </w:pPr>
          <w:r w:rsidRPr="00390622">
            <w:br w:type="page"/>
          </w:r>
        </w:p>
        <w:p w14:paraId="7E46261D" w14:textId="2CF51FCD" w:rsidR="00B812C1" w:rsidRPr="00390622" w:rsidRDefault="00B812C1" w:rsidP="00A73BD1">
          <w:pPr>
            <w:pStyle w:val="Level1"/>
          </w:pPr>
          <w:bookmarkStart w:id="21" w:name="_Toc174352319"/>
          <w:r w:rsidRPr="00390622">
            <w:lastRenderedPageBreak/>
            <w:t>Eligible tiers</w:t>
          </w:r>
          <w:bookmarkEnd w:id="21"/>
        </w:p>
        <w:p w14:paraId="643129F5" w14:textId="4A3A1A72" w:rsidR="00B812C1" w:rsidRPr="00390622" w:rsidRDefault="00B812C1" w:rsidP="004528D4">
          <w:pPr>
            <w:pStyle w:val="Level2"/>
          </w:pPr>
          <w:bookmarkStart w:id="22" w:name="_Toc174352320"/>
          <w:r w:rsidRPr="00390622">
            <w:t>Grant agreement tiers</w:t>
          </w:r>
          <w:bookmarkEnd w:id="22"/>
        </w:p>
        <w:p w14:paraId="4D238CEC" w14:textId="70715C9A" w:rsidR="00B812C1" w:rsidRPr="00390622" w:rsidRDefault="00B812C1" w:rsidP="004528D4">
          <w:pPr>
            <w:pStyle w:val="Level3"/>
            <w:rPr>
              <w:sz w:val="22"/>
              <w:szCs w:val="22"/>
            </w:rPr>
          </w:pPr>
          <w:r w:rsidRPr="00390622">
            <w:t>Tier 1 agreement</w:t>
          </w:r>
        </w:p>
        <w:p w14:paraId="67E2094E" w14:textId="1A6D663C" w:rsidR="00B812C1" w:rsidRPr="00390622" w:rsidRDefault="00B812C1" w:rsidP="004528D4">
          <w:pPr>
            <w:pStyle w:val="Listbold"/>
            <w:ind w:left="567" w:hanging="567"/>
          </w:pPr>
          <w:r w:rsidRPr="00390622">
            <w:t>Have you ever exported? Yes/No</w:t>
          </w:r>
        </w:p>
        <w:p w14:paraId="658BF1CA" w14:textId="77777777" w:rsidR="00B812C1" w:rsidRPr="00390622" w:rsidRDefault="00B812C1" w:rsidP="004528D4">
          <w:r w:rsidRPr="00390622">
            <w:t xml:space="preserve">If ‘yes’ – you are </w:t>
          </w:r>
          <w:r w:rsidRPr="00390622">
            <w:rPr>
              <w:b/>
              <w:bCs/>
            </w:rPr>
            <w:t>not</w:t>
          </w:r>
          <w:r w:rsidRPr="00390622">
            <w:t xml:space="preserve"> eligible to apply for a grant with Austrade for this tier.</w:t>
          </w:r>
        </w:p>
        <w:p w14:paraId="44C7C745" w14:textId="77777777" w:rsidR="00B812C1" w:rsidRPr="00390622" w:rsidRDefault="00B812C1" w:rsidP="004528D4">
          <w:r w:rsidRPr="00390622">
            <w:t>If ‘no’ –</w:t>
          </w:r>
          <w:r w:rsidRPr="00390622">
            <w:rPr>
              <w:b/>
              <w:bCs/>
            </w:rPr>
            <w:t xml:space="preserve"> </w:t>
          </w:r>
          <w:r w:rsidRPr="00390622">
            <w:t>you declare that you have not previously exported.</w:t>
          </w:r>
        </w:p>
        <w:p w14:paraId="3F3489B1" w14:textId="595EFD74" w:rsidR="00B812C1" w:rsidRPr="00390622" w:rsidRDefault="00B812C1" w:rsidP="004528D4">
          <w:pPr>
            <w:pStyle w:val="Listbold"/>
            <w:ind w:left="567" w:hanging="567"/>
          </w:pPr>
          <w:r w:rsidRPr="00390622">
            <w:t>Do you have the appropriate skills in marketing eligible products in a foreign market? Yes/No</w:t>
          </w:r>
        </w:p>
        <w:p w14:paraId="5D932D28" w14:textId="77777777" w:rsidR="00B812C1" w:rsidRPr="00390622" w:rsidRDefault="00B812C1" w:rsidP="004528D4">
          <w:r w:rsidRPr="00390622">
            <w:t xml:space="preserve">If ‘yes’ – which of the following have you successfully completed to demonstrate that you have these skills: </w:t>
          </w:r>
        </w:p>
        <w:p w14:paraId="723839E9" w14:textId="50AB5672" w:rsidR="00B812C1" w:rsidRPr="00390622" w:rsidRDefault="00792371" w:rsidP="009203B2">
          <w:pPr>
            <w:pStyle w:val="BulletList"/>
            <w:numPr>
              <w:ilvl w:val="0"/>
              <w:numId w:val="0"/>
            </w:numPr>
            <w:ind w:left="851" w:hanging="284"/>
          </w:pPr>
          <w:sdt>
            <w:sdtPr>
              <w:id w:val="451215479"/>
              <w14:checkbox>
                <w14:checked w14:val="0"/>
                <w14:checkedState w14:val="2612" w14:font="MS Gothic"/>
                <w14:uncheckedState w14:val="2610" w14:font="MS Gothic"/>
              </w14:checkbox>
            </w:sdtPr>
            <w:sdtEndPr/>
            <w:sdtContent>
              <w:r w:rsidR="009203B2" w:rsidRPr="00390622">
                <w:rPr>
                  <w:rFonts w:ascii="MS Gothic" w:eastAsia="MS Gothic" w:hAnsi="MS Gothic" w:hint="eastAsia"/>
                </w:rPr>
                <w:t>☐</w:t>
              </w:r>
            </w:sdtContent>
          </w:sdt>
          <w:r w:rsidR="009203B2" w:rsidRPr="00390622">
            <w:t xml:space="preserve"> </w:t>
          </w:r>
          <w:r w:rsidR="00B812C1" w:rsidRPr="00390622">
            <w:t xml:space="preserve">a recognised export readiness training course (from a recognised provider listed on the </w:t>
          </w:r>
          <w:hyperlink r:id="rId25" w:history="1">
            <w:r w:rsidR="00B812C1" w:rsidRPr="000F06BF">
              <w:rPr>
                <w:rStyle w:val="LinkChar"/>
              </w:rPr>
              <w:t>Go Global Toolkit</w:t>
            </w:r>
          </w:hyperlink>
          <w:r w:rsidR="00B812C1" w:rsidRPr="00390622">
            <w:t xml:space="preserve"> website) and/or</w:t>
          </w:r>
        </w:p>
        <w:p w14:paraId="72128C70" w14:textId="65612344" w:rsidR="00B812C1" w:rsidRPr="00390622" w:rsidRDefault="00792371" w:rsidP="009203B2">
          <w:pPr>
            <w:pStyle w:val="BulletList"/>
            <w:numPr>
              <w:ilvl w:val="0"/>
              <w:numId w:val="0"/>
            </w:numPr>
            <w:ind w:left="993" w:hanging="426"/>
          </w:pPr>
          <w:sdt>
            <w:sdtPr>
              <w:id w:val="66237246"/>
              <w14:checkbox>
                <w14:checked w14:val="0"/>
                <w14:checkedState w14:val="2612" w14:font="MS Gothic"/>
                <w14:uncheckedState w14:val="2610" w14:font="MS Gothic"/>
              </w14:checkbox>
            </w:sdtPr>
            <w:sdtEndPr/>
            <w:sdtContent>
              <w:r w:rsidR="009203B2" w:rsidRPr="00390622">
                <w:rPr>
                  <w:rFonts w:ascii="MS Gothic" w:eastAsia="MS Gothic" w:hAnsi="MS Gothic" w:hint="eastAsia"/>
                </w:rPr>
                <w:t>☐</w:t>
              </w:r>
            </w:sdtContent>
          </w:sdt>
          <w:r w:rsidR="009203B2" w:rsidRPr="00390622">
            <w:t xml:space="preserve"> </w:t>
          </w:r>
          <w:r w:rsidR="00B812C1" w:rsidRPr="00390622">
            <w:t>the export readiness test available</w:t>
          </w:r>
          <w:r w:rsidR="00212A50">
            <w:t xml:space="preserve"> on the EMDG online portal and linked </w:t>
          </w:r>
          <w:r w:rsidR="00B812C1" w:rsidRPr="00390622">
            <w:t>from the Austrade website</w:t>
          </w:r>
        </w:p>
        <w:p w14:paraId="4CA29B00" w14:textId="77777777" w:rsidR="00B812C1" w:rsidRPr="00390622" w:rsidRDefault="00B812C1" w:rsidP="004528D4">
          <w:r w:rsidRPr="00390622">
            <w:t>You must upload evidence to support the completion of your training and provide the date of completion. If you have completed the Austrade export readiness test on the portal, your completion will be registered automatically in the application form.</w:t>
          </w:r>
        </w:p>
        <w:p w14:paraId="152121A6" w14:textId="046A77FA" w:rsidR="00BB652F" w:rsidRPr="00390622" w:rsidRDefault="00B812C1" w:rsidP="004528D4">
          <w:r w:rsidRPr="00390622">
            <w:t xml:space="preserve">If ‘no’ – you are </w:t>
          </w:r>
          <w:r w:rsidRPr="00390622">
            <w:rPr>
              <w:b/>
              <w:bCs/>
            </w:rPr>
            <w:t>not</w:t>
          </w:r>
          <w:r w:rsidRPr="00390622">
            <w:t xml:space="preserve"> eligible to apply for a grant with Austrade for this tier.</w:t>
          </w:r>
        </w:p>
        <w:p w14:paraId="33149E32" w14:textId="77777777" w:rsidR="00B812C1" w:rsidRPr="00390622" w:rsidRDefault="00B812C1" w:rsidP="00B812C1">
          <w:pPr>
            <w:keepLines/>
            <w:autoSpaceDE w:val="0"/>
            <w:autoSpaceDN w:val="0"/>
            <w:adjustRightInd w:val="0"/>
            <w:spacing w:before="0" w:after="120" w:line="240" w:lineRule="auto"/>
            <w:ind w:left="425"/>
            <w:rPr>
              <w:rFonts w:cs="Verdana"/>
              <w:b/>
              <w:bCs/>
              <w:color w:val="2E1A47"/>
            </w:rPr>
          </w:pPr>
          <w:r w:rsidRPr="00390622">
            <w:rPr>
              <w:rFonts w:cs="Verdana"/>
              <w:b/>
              <w:bCs/>
              <w:color w:val="2E1A47"/>
            </w:rPr>
            <w:t>30(a). Provide the month and year that you completed the export readiness training course.</w:t>
          </w:r>
        </w:p>
        <w:p w14:paraId="3905A32E" w14:textId="77777777" w:rsidR="00B812C1" w:rsidRPr="00390622" w:rsidRDefault="00B812C1" w:rsidP="00777FA0">
          <w:r w:rsidRPr="00390622">
            <w:t>Enter date in format MM/YYYY.</w:t>
          </w:r>
        </w:p>
        <w:p w14:paraId="2851EC56" w14:textId="6DCB4003" w:rsidR="00B812C1" w:rsidRPr="00390622" w:rsidRDefault="00B812C1" w:rsidP="00973A6E">
          <w:pPr>
            <w:pStyle w:val="Listbold"/>
            <w:ind w:left="567" w:hanging="567"/>
          </w:pPr>
          <w:r w:rsidRPr="00390622">
            <w:t>Do you have a designated connection to eligible products? Yes/No</w:t>
          </w:r>
        </w:p>
        <w:p w14:paraId="69E463CD" w14:textId="77777777" w:rsidR="00B812C1" w:rsidRPr="00390622" w:rsidRDefault="00B812C1" w:rsidP="00D46167">
          <w:r w:rsidRPr="00390622">
            <w:t xml:space="preserve">You must have a designated connection to the eligible product for your promotional activity expenses to be eligible. </w:t>
          </w:r>
        </w:p>
        <w:p w14:paraId="79D59107" w14:textId="77777777" w:rsidR="00B812C1" w:rsidRPr="00390622" w:rsidRDefault="00B812C1" w:rsidP="00D46167">
          <w:r w:rsidRPr="00390622">
            <w:t>Refer to section 5.3.3 of the Grant Guidelines for further information.</w:t>
          </w:r>
        </w:p>
        <w:p w14:paraId="1129A66B" w14:textId="77777777" w:rsidR="00B812C1" w:rsidRPr="00390622" w:rsidRDefault="00B812C1" w:rsidP="00DB6E9A">
          <w:pPr>
            <w:keepLines/>
            <w:autoSpaceDE w:val="0"/>
            <w:autoSpaceDN w:val="0"/>
            <w:adjustRightInd w:val="0"/>
            <w:spacing w:before="0" w:after="120" w:line="240" w:lineRule="auto"/>
            <w:rPr>
              <w:rFonts w:cs="Verdana"/>
              <w:color w:val="auto"/>
            </w:rPr>
          </w:pPr>
          <w:r w:rsidRPr="00390622">
            <w:rPr>
              <w:rFonts w:cs="Verdana"/>
              <w:color w:val="auto"/>
            </w:rPr>
            <w:t>If ‘yes’ – explain how you have a designated connection to your eligible products.</w:t>
          </w:r>
        </w:p>
        <w:p w14:paraId="05E20781" w14:textId="77777777" w:rsidR="00B812C1" w:rsidRPr="00390622" w:rsidRDefault="00B812C1" w:rsidP="00777FA0">
          <w:r w:rsidRPr="00390622">
            <w:t xml:space="preserve">If ‘no’ – you are </w:t>
          </w:r>
          <w:r w:rsidRPr="00390622">
            <w:rPr>
              <w:b/>
              <w:bCs/>
            </w:rPr>
            <w:t>not</w:t>
          </w:r>
          <w:r w:rsidRPr="00390622">
            <w:t xml:space="preserve"> eligible to apply for Tier 1.</w:t>
          </w:r>
        </w:p>
        <w:p w14:paraId="39694F1C" w14:textId="77777777" w:rsidR="0075569E" w:rsidRPr="00390622" w:rsidRDefault="0075569E">
          <w:pPr>
            <w:spacing w:before="0" w:after="160" w:line="259" w:lineRule="auto"/>
            <w:rPr>
              <w:color w:val="300050"/>
              <w:sz w:val="32"/>
            </w:rPr>
          </w:pPr>
          <w:r w:rsidRPr="00390622">
            <w:br w:type="page"/>
          </w:r>
        </w:p>
        <w:p w14:paraId="4B468EEB" w14:textId="6173FACC" w:rsidR="00B812C1" w:rsidRPr="00390622" w:rsidRDefault="00B812C1" w:rsidP="003D2454">
          <w:pPr>
            <w:pStyle w:val="Level1"/>
          </w:pPr>
          <w:bookmarkStart w:id="23" w:name="_Toc174352321"/>
          <w:r w:rsidRPr="00390622">
            <w:lastRenderedPageBreak/>
            <w:t>Plan to market your eligible products, and your planned eligible expenses</w:t>
          </w:r>
          <w:bookmarkEnd w:id="23"/>
          <w:r w:rsidRPr="00390622">
            <w:t xml:space="preserve"> </w:t>
          </w:r>
        </w:p>
        <w:p w14:paraId="6CE5A9E8" w14:textId="1534FCA8" w:rsidR="00B812C1" w:rsidRPr="00390622" w:rsidRDefault="00B812C1" w:rsidP="00DB6E9A">
          <w:pPr>
            <w:pStyle w:val="Level2"/>
          </w:pPr>
          <w:bookmarkStart w:id="24" w:name="_Toc174352322"/>
          <w:r w:rsidRPr="00390622">
            <w:t>Plan to market questions</w:t>
          </w:r>
          <w:bookmarkEnd w:id="24"/>
          <w:r w:rsidRPr="00390622">
            <w:t xml:space="preserve"> </w:t>
          </w:r>
        </w:p>
        <w:p w14:paraId="41B40FA2" w14:textId="77777777" w:rsidR="00B812C1" w:rsidRPr="00390622" w:rsidRDefault="00B812C1" w:rsidP="00777FA0">
          <w:r w:rsidRPr="00390622">
            <w:t xml:space="preserve">Applicants are required to market eligible products. If you do not complete the plan to market questions, you are not eligible to apply for a grant. </w:t>
          </w:r>
        </w:p>
        <w:p w14:paraId="33C8987D" w14:textId="77777777" w:rsidR="00B812C1" w:rsidRPr="00390622" w:rsidRDefault="00B812C1" w:rsidP="00777FA0">
          <w:r w:rsidRPr="00390622">
            <w:t>Your plan to market must be unique, high-quality and specific to your business. It must directly relate to your planned export promotional activities. To be considered high-quality, all mandatory questions must be completed with sufficient detail. Austrade will use the plan to market to determine your suitability for the tier you have applied for.</w:t>
          </w:r>
        </w:p>
        <w:p w14:paraId="318EB6B2" w14:textId="77777777" w:rsidR="00B812C1" w:rsidRPr="00390622" w:rsidRDefault="00B812C1" w:rsidP="00777FA0">
          <w:r w:rsidRPr="00390622">
            <w:t>You cannot submit plan to market responses that are copied from another business or submit generic marketing plan responses. If you do, your application will be deemed ineligible.</w:t>
          </w:r>
        </w:p>
        <w:p w14:paraId="4B03A8D9" w14:textId="7D98A2D1" w:rsidR="00B812C1" w:rsidRPr="00390622" w:rsidRDefault="00B812C1" w:rsidP="00DB6E9A">
          <w:pPr>
            <w:pStyle w:val="Listbold"/>
            <w:ind w:left="567" w:hanging="567"/>
          </w:pPr>
          <w:r w:rsidRPr="00390622">
            <w:t>Describe the export promotional activities that you plan to undertake to promote your eligible products in 2025-26 and 2026-27.</w:t>
          </w:r>
        </w:p>
        <w:p w14:paraId="66717308" w14:textId="77777777" w:rsidR="00B812C1" w:rsidRPr="005731D1" w:rsidRDefault="00B812C1" w:rsidP="00777FA0">
          <w:pPr>
            <w:rPr>
              <w:color w:val="auto"/>
            </w:rPr>
          </w:pPr>
          <w:r w:rsidRPr="005731D1">
            <w:rPr>
              <w:color w:val="auto"/>
            </w:rPr>
            <w:t>The response to this question needs to align with the below planned expenditure table.</w:t>
          </w:r>
        </w:p>
        <w:p w14:paraId="2956F0D2" w14:textId="77777777" w:rsidR="00B812C1" w:rsidRPr="00390622" w:rsidRDefault="00B812C1" w:rsidP="00777FA0">
          <w:pPr>
            <w:rPr>
              <w:color w:val="auto"/>
            </w:rPr>
          </w:pPr>
          <w:r w:rsidRPr="00390622">
            <w:rPr>
              <w:color w:val="auto"/>
            </w:rPr>
            <w:t>Provide a detailed description.</w:t>
          </w:r>
        </w:p>
        <w:p w14:paraId="076165E2" w14:textId="015B4546" w:rsidR="00B812C1" w:rsidRPr="00390622" w:rsidRDefault="00B812C1" w:rsidP="00DB6E9A">
          <w:pPr>
            <w:pStyle w:val="Listbold"/>
            <w:ind w:left="567" w:hanging="567"/>
          </w:pPr>
          <w:r w:rsidRPr="00390622">
            <w:t>Describe the business goals you seek to achieve through your export promotional activities and how you will measure your export success.</w:t>
          </w:r>
        </w:p>
        <w:p w14:paraId="3E8E4E6B" w14:textId="77777777" w:rsidR="00B812C1" w:rsidRPr="00390622" w:rsidRDefault="00B812C1" w:rsidP="00777FA0">
          <w:r w:rsidRPr="00390622">
            <w:t>(For example, increase export sales by 10%, increase the volume and yield from visitors by 15%, appoint a partner or distributor, be shortlisted for a potential contract or tender.)</w:t>
          </w:r>
        </w:p>
        <w:p w14:paraId="74632500" w14:textId="77777777" w:rsidR="00B812C1" w:rsidRPr="00390622" w:rsidRDefault="00B812C1" w:rsidP="005731D1">
          <w:pPr>
            <w:spacing w:after="480"/>
            <w:rPr>
              <w:color w:val="auto"/>
            </w:rPr>
          </w:pPr>
          <w:r w:rsidRPr="00390622">
            <w:rPr>
              <w:color w:val="auto"/>
            </w:rPr>
            <w:t>Provide a detailed description.</w:t>
          </w:r>
        </w:p>
        <w:p w14:paraId="1A8F71CE" w14:textId="478FF6D6" w:rsidR="00B812C1" w:rsidRPr="00390622" w:rsidRDefault="00B812C1" w:rsidP="00777FA0">
          <w:pPr>
            <w:pStyle w:val="Level2"/>
          </w:pPr>
          <w:bookmarkStart w:id="25" w:name="_Toc174352323"/>
          <w:r w:rsidRPr="00390622">
            <w:t>Eligible expenses</w:t>
          </w:r>
          <w:bookmarkEnd w:id="25"/>
        </w:p>
        <w:p w14:paraId="0C0DA89B" w14:textId="5A8CC9A0" w:rsidR="00B812C1" w:rsidRPr="00390622" w:rsidRDefault="00B812C1" w:rsidP="00777FA0">
          <w:pPr>
            <w:pStyle w:val="Listbold"/>
            <w:ind w:left="567" w:hanging="567"/>
          </w:pPr>
          <w:r w:rsidRPr="00390622">
            <w:t>Complete the table to show your planned eligible promotional (and/or export training activities for Tier 1) activities and associated eligible expenditure that you intend to undertake in 2025-26 and 2026-27.</w:t>
          </w:r>
        </w:p>
        <w:p w14:paraId="030A01B4" w14:textId="77777777" w:rsidR="00B812C1" w:rsidRPr="00390622" w:rsidRDefault="00B812C1" w:rsidP="00D46167">
          <w:r w:rsidRPr="00390622">
            <w:t>Refer to section 5.3 of the Grant Guidelines for guidance on eligible expenditure.</w:t>
          </w:r>
        </w:p>
        <w:p w14:paraId="31EFFD21" w14:textId="77777777" w:rsidR="00B812C1" w:rsidRPr="00390622" w:rsidRDefault="00B812C1" w:rsidP="00777FA0">
          <w:pPr>
            <w:keepLines/>
            <w:autoSpaceDE w:val="0"/>
            <w:autoSpaceDN w:val="0"/>
            <w:adjustRightInd w:val="0"/>
            <w:spacing w:before="0" w:after="120" w:line="240" w:lineRule="auto"/>
            <w:rPr>
              <w:rFonts w:cs="Verdana"/>
              <w:b/>
              <w:bCs/>
              <w:color w:val="2E1A47"/>
            </w:rPr>
          </w:pPr>
          <w:r w:rsidRPr="00390622">
            <w:rPr>
              <w:rFonts w:cs="Verdana"/>
              <w:b/>
              <w:bCs/>
              <w:color w:val="2E1A47"/>
            </w:rPr>
            <w:t>Note:</w:t>
          </w:r>
        </w:p>
        <w:p w14:paraId="5ECEB14E" w14:textId="19BEDF93" w:rsidR="00B812C1" w:rsidRPr="00390622" w:rsidRDefault="00B812C1" w:rsidP="00777FA0">
          <w:pPr>
            <w:pStyle w:val="BulletList"/>
            <w:rPr>
              <w:b/>
              <w:bCs/>
              <w:color w:val="2E1A47"/>
            </w:rPr>
          </w:pPr>
          <w:r w:rsidRPr="00390622">
            <w:t>Your total minimum planned eligible expenditure cannot be less than $40,000 per financial year.</w:t>
          </w:r>
        </w:p>
        <w:p w14:paraId="3A74F7C5" w14:textId="214FADC2" w:rsidR="00B812C1" w:rsidRPr="00390622" w:rsidRDefault="00B812C1" w:rsidP="00777FA0">
          <w:pPr>
            <w:pStyle w:val="BulletList"/>
          </w:pPr>
          <w:r w:rsidRPr="00390622">
            <w:t xml:space="preserve">You must provide a copy of your current bank statement with your application to demonstrate that you have at least $20,000 per financial year of your own funds to match the minimum grant of $20,000 per financial year. </w:t>
          </w:r>
        </w:p>
        <w:p w14:paraId="345212C4" w14:textId="3A96004B" w:rsidR="00B812C1" w:rsidRPr="00390622" w:rsidRDefault="00B812C1" w:rsidP="00777FA0">
          <w:pPr>
            <w:pStyle w:val="BulletList"/>
          </w:pPr>
          <w:r w:rsidRPr="00390622">
            <w:t>The minimum capacity to spend and the minimum grant thresholds do not apply to Representative body applicants.</w:t>
          </w:r>
        </w:p>
        <w:p w14:paraId="4C5D9AD9" w14:textId="77777777" w:rsidR="002D30E3" w:rsidRPr="00390622" w:rsidRDefault="002D30E3">
          <w:pPr>
            <w:spacing w:before="0" w:after="160" w:line="259" w:lineRule="auto"/>
          </w:pPr>
          <w:r w:rsidRPr="00390622">
            <w:br w:type="page"/>
          </w:r>
        </w:p>
        <w:p w14:paraId="4BA6A6A5" w14:textId="4262337A" w:rsidR="00B812C1" w:rsidRPr="00390622" w:rsidRDefault="00B812C1" w:rsidP="00777FA0">
          <w:pPr>
            <w:pStyle w:val="BulletList"/>
          </w:pPr>
          <w:r w:rsidRPr="00390622">
            <w:lastRenderedPageBreak/>
            <w:t xml:space="preserve">The maximum grant amounts per grant tier are: </w:t>
          </w:r>
        </w:p>
        <w:p w14:paraId="5353DFAE" w14:textId="77777777" w:rsidR="00B812C1" w:rsidRPr="00390622" w:rsidRDefault="00B812C1" w:rsidP="00777FA0">
          <w:pPr>
            <w:pStyle w:val="BulletList"/>
            <w:numPr>
              <w:ilvl w:val="0"/>
              <w:numId w:val="0"/>
            </w:numPr>
            <w:ind w:left="1080"/>
          </w:pPr>
          <w:r w:rsidRPr="00390622">
            <w:rPr>
              <w:rFonts w:ascii="Courier New" w:hAnsi="Courier New" w:cs="Courier New"/>
            </w:rPr>
            <w:t>o</w:t>
          </w:r>
          <w:r w:rsidRPr="00390622">
            <w:rPr>
              <w:rFonts w:ascii="Courier New" w:hAnsi="Courier New" w:cs="Courier New"/>
            </w:rPr>
            <w:tab/>
          </w:r>
          <w:r w:rsidRPr="00390622">
            <w:t>Tier 1 – Up to $30,000 per financial year</w:t>
          </w:r>
        </w:p>
        <w:p w14:paraId="53B90AF3" w14:textId="77777777" w:rsidR="00B812C1" w:rsidRPr="00390622" w:rsidRDefault="00B812C1" w:rsidP="00777FA0">
          <w:pPr>
            <w:pStyle w:val="BulletList"/>
            <w:numPr>
              <w:ilvl w:val="0"/>
              <w:numId w:val="0"/>
            </w:numPr>
            <w:ind w:left="1080"/>
          </w:pPr>
          <w:r w:rsidRPr="00390622">
            <w:rPr>
              <w:rFonts w:ascii="Courier New" w:hAnsi="Courier New" w:cs="Courier New"/>
            </w:rPr>
            <w:t>o</w:t>
          </w:r>
          <w:r w:rsidRPr="00390622">
            <w:rPr>
              <w:rFonts w:ascii="Courier New" w:hAnsi="Courier New" w:cs="Courier New"/>
            </w:rPr>
            <w:tab/>
          </w:r>
          <w:r w:rsidRPr="00390622">
            <w:t>Tier 2 – Up to $50,000 per financial year</w:t>
          </w:r>
        </w:p>
        <w:p w14:paraId="7CE5E5F7" w14:textId="77777777" w:rsidR="00B812C1" w:rsidRPr="00390622" w:rsidRDefault="00B812C1" w:rsidP="00777FA0">
          <w:pPr>
            <w:pStyle w:val="BulletList"/>
            <w:numPr>
              <w:ilvl w:val="0"/>
              <w:numId w:val="0"/>
            </w:numPr>
            <w:ind w:left="1080"/>
          </w:pPr>
          <w:r w:rsidRPr="00390622">
            <w:rPr>
              <w:rFonts w:ascii="Courier New" w:hAnsi="Courier New" w:cs="Courier New"/>
            </w:rPr>
            <w:t>o</w:t>
          </w:r>
          <w:r w:rsidRPr="00390622">
            <w:rPr>
              <w:rFonts w:ascii="Courier New" w:hAnsi="Courier New" w:cs="Courier New"/>
            </w:rPr>
            <w:tab/>
          </w:r>
          <w:r w:rsidRPr="00390622">
            <w:t>Tier 3 – Up to $80,000 per financial year</w:t>
          </w:r>
        </w:p>
        <w:p w14:paraId="1AB41ED5" w14:textId="77777777" w:rsidR="00B812C1" w:rsidRPr="00390622" w:rsidRDefault="00B812C1" w:rsidP="00777FA0">
          <w:pPr>
            <w:pStyle w:val="BulletList"/>
            <w:numPr>
              <w:ilvl w:val="0"/>
              <w:numId w:val="0"/>
            </w:numPr>
            <w:ind w:left="1080"/>
          </w:pPr>
          <w:r w:rsidRPr="00390622">
            <w:rPr>
              <w:rFonts w:ascii="Courier New" w:hAnsi="Courier New" w:cs="Courier New"/>
            </w:rPr>
            <w:t>o</w:t>
          </w:r>
          <w:r w:rsidRPr="00390622">
            <w:rPr>
              <w:rFonts w:ascii="Courier New" w:hAnsi="Courier New" w:cs="Courier New"/>
            </w:rPr>
            <w:tab/>
          </w:r>
          <w:r w:rsidRPr="00390622">
            <w:t>Representative bodies – Up to $50,000 per financial year</w:t>
          </w:r>
        </w:p>
        <w:p w14:paraId="0B0F8CA7" w14:textId="175B8119" w:rsidR="00B812C1" w:rsidRPr="00390622" w:rsidRDefault="00B812C1" w:rsidP="00777FA0">
          <w:pPr>
            <w:pStyle w:val="BulletList"/>
          </w:pPr>
          <w:r w:rsidRPr="00390622">
            <w:t xml:space="preserve">Your </w:t>
          </w:r>
          <w:r w:rsidRPr="00390622">
            <w:rPr>
              <w:i/>
              <w:iCs/>
            </w:rPr>
            <w:t>Total planned eligible expenditure</w:t>
          </w:r>
          <w:r w:rsidRPr="00390622">
            <w:t xml:space="preserve"> will be automatically calculated in the table as the sum of the amounts you entered for each planned eligible expenditure category.</w:t>
          </w:r>
        </w:p>
        <w:p w14:paraId="6E9389C7" w14:textId="065364A8" w:rsidR="00B812C1" w:rsidRPr="00390622" w:rsidRDefault="00B812C1" w:rsidP="00777FA0">
          <w:pPr>
            <w:pStyle w:val="BulletList"/>
          </w:pPr>
          <w:r w:rsidRPr="00390622">
            <w:t xml:space="preserve">Your </w:t>
          </w:r>
          <w:r w:rsidRPr="00390622">
            <w:rPr>
              <w:i/>
              <w:iCs/>
            </w:rPr>
            <w:t>Total planned eligible expenditure</w:t>
          </w:r>
          <w:r w:rsidRPr="00390622">
            <w:t xml:space="preserve"> cannot be more than double the maximum grant amount for the relevant tier.</w:t>
          </w:r>
        </w:p>
        <w:p w14:paraId="2D199074" w14:textId="3DA9574B" w:rsidR="00B812C1" w:rsidRPr="00390622" w:rsidRDefault="00B812C1" w:rsidP="00777FA0">
          <w:pPr>
            <w:pStyle w:val="BulletList"/>
          </w:pPr>
          <w:r w:rsidRPr="00390622">
            <w:t xml:space="preserve">Your </w:t>
          </w:r>
          <w:r w:rsidRPr="00390622">
            <w:rPr>
              <w:i/>
              <w:iCs/>
            </w:rPr>
            <w:t>Total grant amount sought</w:t>
          </w:r>
          <w:r w:rsidRPr="00390622">
            <w:t xml:space="preserve"> per financial year is calculated as 50% of your planned eligible expenditure up to the maximum grant amount per tier. You can only receive a grant for eligible expenditure.</w:t>
          </w:r>
        </w:p>
        <w:p w14:paraId="48C7810A" w14:textId="5CCCDA49" w:rsidR="00B812C1" w:rsidRPr="00390622" w:rsidRDefault="00B812C1" w:rsidP="00777FA0">
          <w:pPr>
            <w:pStyle w:val="BulletList"/>
          </w:pPr>
          <w:r w:rsidRPr="00390622">
            <w:t xml:space="preserve">You must match the </w:t>
          </w:r>
          <w:r w:rsidRPr="00390622">
            <w:rPr>
              <w:i/>
              <w:iCs/>
            </w:rPr>
            <w:t>Total grant amount sought</w:t>
          </w:r>
          <w:r w:rsidRPr="00390622">
            <w:t xml:space="preserve"> with your own funds. </w:t>
          </w:r>
        </w:p>
        <w:p w14:paraId="28AE40BD" w14:textId="3D24C8D5" w:rsidR="00B812C1" w:rsidRPr="00390622" w:rsidRDefault="00B812C1" w:rsidP="00777FA0">
          <w:pPr>
            <w:pStyle w:val="BulletList"/>
          </w:pPr>
          <w:r w:rsidRPr="00390622">
            <w:t xml:space="preserve">Please double check your </w:t>
          </w:r>
          <w:r w:rsidRPr="00390622">
            <w:rPr>
              <w:i/>
              <w:iCs/>
            </w:rPr>
            <w:t xml:space="preserve">Total grant amount sought </w:t>
          </w:r>
          <w:r w:rsidRPr="00390622">
            <w:t>and ensure that you can match the grant with your own funds.</w:t>
          </w:r>
        </w:p>
        <w:p w14:paraId="3FF65FE9" w14:textId="004558D9" w:rsidR="00B812C1" w:rsidRPr="00390622" w:rsidRDefault="00B812C1" w:rsidP="00777FA0">
          <w:pPr>
            <w:pStyle w:val="BulletList"/>
          </w:pPr>
          <w:r w:rsidRPr="00390622">
            <w:t>Your</w:t>
          </w:r>
          <w:r w:rsidRPr="00390622">
            <w:rPr>
              <w:i/>
              <w:iCs/>
            </w:rPr>
            <w:t xml:space="preserve"> Total grant amount sought </w:t>
          </w:r>
          <w:r w:rsidRPr="00390622">
            <w:t xml:space="preserve">cannot be less than $20,000 per financial year for Tiers 1, 2 and 3. </w:t>
          </w:r>
        </w:p>
        <w:p w14:paraId="69CA51E5" w14:textId="42204E49" w:rsidR="00B812C1" w:rsidRPr="00390622" w:rsidRDefault="00B812C1" w:rsidP="00777FA0">
          <w:pPr>
            <w:pStyle w:val="BulletList"/>
          </w:pPr>
          <w:r w:rsidRPr="00390622">
            <w:t>If you end up spending less than $20,000 per financial year on your eligible promotional activities, you will not receive a grant payment. You may be asked to repay the grant for the relevant financial year if you already received it.</w:t>
          </w:r>
        </w:p>
        <w:p w14:paraId="21CE716A" w14:textId="6859B89A" w:rsidR="00077067" w:rsidRDefault="00B812C1" w:rsidP="007B479B">
          <w:pPr>
            <w:pStyle w:val="BulletList"/>
          </w:pPr>
          <w:r w:rsidRPr="00390622">
            <w:t>Note the definition of eligible expenses has been updated. Please check what you plan to do continues to be eligible.</w:t>
          </w:r>
        </w:p>
        <w:p w14:paraId="5DF17657" w14:textId="77777777" w:rsidR="00077067" w:rsidRPr="007B2DB2" w:rsidRDefault="00077067" w:rsidP="00077067">
          <w:pPr>
            <w:spacing w:before="120" w:after="120" w:line="300" w:lineRule="atLeast"/>
            <w:rPr>
              <w:rFonts w:eastAsia="Times New Roman" w:cs="Calibri"/>
              <w:b/>
              <w:bCs/>
              <w:color w:val="auto"/>
              <w:lang w:eastAsia="en-AU"/>
            </w:rPr>
          </w:pPr>
          <w:r w:rsidRPr="007B2DB2">
            <w:rPr>
              <w:rFonts w:eastAsia="Times New Roman" w:cs="Calibri"/>
              <w:b/>
              <w:bCs/>
              <w:color w:val="auto"/>
              <w:lang w:eastAsia="en-AU"/>
            </w:rPr>
            <w:t>Planned eligible expenditure</w:t>
          </w:r>
        </w:p>
        <w:tbl>
          <w:tblPr>
            <w:tblW w:w="0" w:type="auto"/>
            <w:tblBorders>
              <w:top w:val="dashed" w:sz="6" w:space="0" w:color="auto"/>
              <w:left w:val="dashed" w:sz="6" w:space="0" w:color="auto"/>
              <w:bottom w:val="dashed" w:sz="6" w:space="0" w:color="auto"/>
              <w:right w:val="dashed" w:sz="6" w:space="0" w:color="auto"/>
            </w:tblBorders>
            <w:tblLayout w:type="fixed"/>
            <w:tblCellMar>
              <w:left w:w="10" w:type="dxa"/>
              <w:right w:w="10" w:type="dxa"/>
            </w:tblCellMar>
            <w:tblLook w:val="0000" w:firstRow="0" w:lastRow="0" w:firstColumn="0" w:lastColumn="0" w:noHBand="0" w:noVBand="0"/>
          </w:tblPr>
          <w:tblGrid>
            <w:gridCol w:w="4380"/>
            <w:gridCol w:w="2685"/>
            <w:gridCol w:w="2535"/>
          </w:tblGrid>
          <w:tr w:rsidR="00B812C1" w:rsidRPr="00390622" w14:paraId="31C32A5D" w14:textId="77777777" w:rsidTr="0072538E">
            <w:trPr>
              <w:trHeight w:val="1279"/>
              <w:tblHeader/>
            </w:trPr>
            <w:tc>
              <w:tcPr>
                <w:tcW w:w="4380" w:type="dxa"/>
                <w:tcBorders>
                  <w:top w:val="single" w:sz="6" w:space="0" w:color="7A4282"/>
                  <w:left w:val="single" w:sz="6" w:space="0" w:color="7A4282"/>
                  <w:bottom w:val="single" w:sz="6" w:space="0" w:color="7A4282"/>
                  <w:right w:val="single" w:sz="6" w:space="0" w:color="7A4282"/>
                </w:tcBorders>
                <w:shd w:val="clear" w:color="auto" w:fill="300050"/>
                <w:tcMar>
                  <w:left w:w="28" w:type="dxa"/>
                  <w:right w:w="28" w:type="dxa"/>
                </w:tcMar>
                <w:vAlign w:val="center"/>
              </w:tcPr>
              <w:p w14:paraId="749D0D34" w14:textId="77777777" w:rsidR="00B812C1" w:rsidRPr="00390622" w:rsidRDefault="00B812C1" w:rsidP="0034069E">
                <w:pPr>
                  <w:autoSpaceDE w:val="0"/>
                  <w:autoSpaceDN w:val="0"/>
                  <w:adjustRightInd w:val="0"/>
                  <w:spacing w:before="0" w:after="0" w:line="300" w:lineRule="atLeast"/>
                  <w:jc w:val="center"/>
                  <w:rPr>
                    <w:rFonts w:cs="Verdana"/>
                    <w:b/>
                    <w:bCs/>
                    <w:color w:val="FFFFFF"/>
                  </w:rPr>
                </w:pPr>
                <w:r w:rsidRPr="00390622">
                  <w:rPr>
                    <w:rFonts w:cs="Verdana"/>
                    <w:b/>
                    <w:bCs/>
                    <w:color w:val="FFFFFF"/>
                  </w:rPr>
                  <w:t>Planned eligible expenditure category </w:t>
                </w:r>
              </w:p>
            </w:tc>
            <w:tc>
              <w:tcPr>
                <w:tcW w:w="2685" w:type="dxa"/>
                <w:tcBorders>
                  <w:top w:val="single" w:sz="6" w:space="0" w:color="7A4282"/>
                  <w:left w:val="single" w:sz="6" w:space="0" w:color="7A4282"/>
                  <w:bottom w:val="single" w:sz="6" w:space="0" w:color="7A4282"/>
                  <w:right w:val="single" w:sz="6" w:space="0" w:color="7A4282"/>
                </w:tcBorders>
                <w:shd w:val="clear" w:color="auto" w:fill="300050"/>
                <w:tcMar>
                  <w:left w:w="28" w:type="dxa"/>
                  <w:right w:w="28" w:type="dxa"/>
                </w:tcMar>
                <w:vAlign w:val="center"/>
              </w:tcPr>
              <w:p w14:paraId="48107F39" w14:textId="77777777" w:rsidR="00B812C1" w:rsidRPr="00390622" w:rsidRDefault="00B812C1" w:rsidP="0034069E">
                <w:pPr>
                  <w:autoSpaceDE w:val="0"/>
                  <w:autoSpaceDN w:val="0"/>
                  <w:adjustRightInd w:val="0"/>
                  <w:spacing w:before="0" w:after="0" w:line="300" w:lineRule="atLeast"/>
                  <w:rPr>
                    <w:rFonts w:cs="Verdana"/>
                    <w:b/>
                    <w:bCs/>
                    <w:color w:val="FFFFFF"/>
                  </w:rPr>
                </w:pPr>
                <w:r w:rsidRPr="00390622">
                  <w:rPr>
                    <w:rFonts w:cs="Verdana"/>
                    <w:b/>
                    <w:bCs/>
                    <w:color w:val="FFFFFF"/>
                  </w:rPr>
                  <w:t>2025-26 </w:t>
                </w:r>
              </w:p>
              <w:p w14:paraId="3BED86F2" w14:textId="77777777" w:rsidR="00B812C1" w:rsidRPr="00390622" w:rsidRDefault="00B812C1" w:rsidP="0034069E">
                <w:pPr>
                  <w:autoSpaceDE w:val="0"/>
                  <w:autoSpaceDN w:val="0"/>
                  <w:adjustRightInd w:val="0"/>
                  <w:spacing w:before="0" w:after="0" w:line="300" w:lineRule="atLeast"/>
                  <w:rPr>
                    <w:rFonts w:cs="Verdana"/>
                    <w:b/>
                    <w:bCs/>
                    <w:color w:val="FFFFFF"/>
                  </w:rPr>
                </w:pPr>
                <w:r w:rsidRPr="00390622">
                  <w:rPr>
                    <w:rFonts w:cs="Verdana"/>
                    <w:b/>
                    <w:bCs/>
                    <w:color w:val="FFFFFF"/>
                  </w:rPr>
                  <w:t>Planned eligible expenditure amount </w:t>
                </w:r>
              </w:p>
              <w:p w14:paraId="225ED891" w14:textId="77777777" w:rsidR="00B812C1" w:rsidRPr="00390622" w:rsidRDefault="00B812C1" w:rsidP="0034069E">
                <w:pPr>
                  <w:autoSpaceDE w:val="0"/>
                  <w:autoSpaceDN w:val="0"/>
                  <w:adjustRightInd w:val="0"/>
                  <w:spacing w:before="0" w:after="0" w:line="300" w:lineRule="atLeast"/>
                  <w:rPr>
                    <w:rFonts w:cs="Verdana"/>
                    <w:b/>
                    <w:bCs/>
                    <w:color w:val="FFFFFF"/>
                  </w:rPr>
                </w:pPr>
                <w:r w:rsidRPr="00390622">
                  <w:rPr>
                    <w:rFonts w:cs="Verdana"/>
                    <w:b/>
                    <w:bCs/>
                    <w:color w:val="FFFFFF"/>
                  </w:rPr>
                  <w:t>A$ </w:t>
                </w:r>
              </w:p>
            </w:tc>
            <w:tc>
              <w:tcPr>
                <w:tcW w:w="2535" w:type="dxa"/>
                <w:tcBorders>
                  <w:top w:val="single" w:sz="6" w:space="0" w:color="7A4282"/>
                  <w:left w:val="single" w:sz="6" w:space="0" w:color="7A4282"/>
                  <w:bottom w:val="single" w:sz="6" w:space="0" w:color="7A4282"/>
                  <w:right w:val="single" w:sz="6" w:space="0" w:color="7A4282"/>
                </w:tcBorders>
                <w:shd w:val="clear" w:color="auto" w:fill="300050"/>
                <w:tcMar>
                  <w:left w:w="28" w:type="dxa"/>
                  <w:right w:w="28" w:type="dxa"/>
                </w:tcMar>
                <w:vAlign w:val="center"/>
              </w:tcPr>
              <w:p w14:paraId="2BA706AC" w14:textId="77777777" w:rsidR="00B812C1" w:rsidRPr="00390622" w:rsidRDefault="00B812C1" w:rsidP="0034069E">
                <w:pPr>
                  <w:autoSpaceDE w:val="0"/>
                  <w:autoSpaceDN w:val="0"/>
                  <w:adjustRightInd w:val="0"/>
                  <w:spacing w:before="0" w:after="0" w:line="300" w:lineRule="atLeast"/>
                  <w:rPr>
                    <w:rFonts w:cs="Verdana"/>
                    <w:b/>
                    <w:bCs/>
                    <w:color w:val="FFFFFF"/>
                  </w:rPr>
                </w:pPr>
                <w:r w:rsidRPr="00390622">
                  <w:rPr>
                    <w:rFonts w:cs="Verdana"/>
                    <w:b/>
                    <w:bCs/>
                    <w:color w:val="FFFFFF"/>
                  </w:rPr>
                  <w:t>2026-27 </w:t>
                </w:r>
              </w:p>
              <w:p w14:paraId="41B7BFB6" w14:textId="77777777" w:rsidR="00B812C1" w:rsidRPr="00390622" w:rsidRDefault="00B812C1" w:rsidP="0034069E">
                <w:pPr>
                  <w:autoSpaceDE w:val="0"/>
                  <w:autoSpaceDN w:val="0"/>
                  <w:adjustRightInd w:val="0"/>
                  <w:spacing w:before="0" w:after="0" w:line="300" w:lineRule="atLeast"/>
                  <w:rPr>
                    <w:rFonts w:cs="Verdana"/>
                    <w:b/>
                    <w:bCs/>
                    <w:color w:val="FFFFFF"/>
                  </w:rPr>
                </w:pPr>
                <w:r w:rsidRPr="00390622">
                  <w:rPr>
                    <w:rFonts w:cs="Verdana"/>
                    <w:b/>
                    <w:bCs/>
                    <w:color w:val="FFFFFF"/>
                  </w:rPr>
                  <w:t>Planned eligible expenditure amount </w:t>
                </w:r>
              </w:p>
              <w:p w14:paraId="4142910B" w14:textId="77777777" w:rsidR="00B812C1" w:rsidRPr="00390622" w:rsidRDefault="00B812C1" w:rsidP="0034069E">
                <w:pPr>
                  <w:autoSpaceDE w:val="0"/>
                  <w:autoSpaceDN w:val="0"/>
                  <w:adjustRightInd w:val="0"/>
                  <w:spacing w:before="0" w:after="0" w:line="300" w:lineRule="atLeast"/>
                  <w:rPr>
                    <w:rFonts w:cs="Verdana"/>
                    <w:b/>
                    <w:bCs/>
                    <w:color w:val="FFFFFF"/>
                  </w:rPr>
                </w:pPr>
                <w:r w:rsidRPr="00390622">
                  <w:rPr>
                    <w:rFonts w:cs="Verdana"/>
                    <w:b/>
                    <w:bCs/>
                    <w:color w:val="FFFFFF"/>
                  </w:rPr>
                  <w:t>A$ </w:t>
                </w:r>
              </w:p>
            </w:tc>
          </w:tr>
          <w:tr w:rsidR="00B812C1" w:rsidRPr="00390622" w14:paraId="02BA403C" w14:textId="77777777" w:rsidTr="0072538E">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273D03AF" w14:textId="77777777" w:rsidR="00B812C1" w:rsidRPr="00390622" w:rsidRDefault="00B812C1" w:rsidP="0034069E">
                <w:pPr>
                  <w:autoSpaceDE w:val="0"/>
                  <w:autoSpaceDN w:val="0"/>
                  <w:adjustRightInd w:val="0"/>
                  <w:spacing w:before="0" w:after="0" w:line="300" w:lineRule="atLeast"/>
                  <w:rPr>
                    <w:rFonts w:cs="Verdana"/>
                    <w:color w:val="auto"/>
                  </w:rPr>
                </w:pPr>
                <w:r w:rsidRPr="00390622">
                  <w:rPr>
                    <w:rFonts w:cs="Verdana"/>
                    <w:color w:val="auto"/>
                  </w:rPr>
                  <w:t>Maintaining a representative in a foreign country </w:t>
                </w:r>
              </w:p>
            </w:tc>
            <w:tc>
              <w:tcPr>
                <w:tcW w:w="2685" w:type="dxa"/>
                <w:tcBorders>
                  <w:top w:val="single" w:sz="6" w:space="0" w:color="7A4282"/>
                  <w:left w:val="single" w:sz="6" w:space="0" w:color="7A4282"/>
                  <w:bottom w:val="single" w:sz="6" w:space="0" w:color="7A4282"/>
                  <w:right w:val="single" w:sz="6" w:space="0" w:color="7A4282"/>
                </w:tcBorders>
              </w:tcPr>
              <w:p w14:paraId="6AC31881" w14:textId="77777777" w:rsidR="00B812C1" w:rsidRPr="00390622" w:rsidRDefault="00B812C1" w:rsidP="0034069E">
                <w:pPr>
                  <w:autoSpaceDE w:val="0"/>
                  <w:autoSpaceDN w:val="0"/>
                  <w:adjustRightInd w:val="0"/>
                  <w:spacing w:before="0" w:after="0" w:line="300" w:lineRule="atLeast"/>
                  <w:rPr>
                    <w:rFonts w:cs="Verdana"/>
                    <w:color w:val="auto"/>
                  </w:rPr>
                </w:pPr>
                <w:r w:rsidRPr="00390622">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598FF516" w14:textId="77777777" w:rsidR="00B812C1" w:rsidRPr="00390622" w:rsidRDefault="00B812C1" w:rsidP="0034069E">
                <w:pPr>
                  <w:autoSpaceDE w:val="0"/>
                  <w:autoSpaceDN w:val="0"/>
                  <w:adjustRightInd w:val="0"/>
                  <w:spacing w:before="0" w:after="0" w:line="300" w:lineRule="atLeast"/>
                  <w:rPr>
                    <w:rFonts w:cs="Verdana"/>
                    <w:color w:val="auto"/>
                  </w:rPr>
                </w:pPr>
                <w:r w:rsidRPr="00390622">
                  <w:rPr>
                    <w:rFonts w:cs="Verdana"/>
                    <w:color w:val="auto"/>
                  </w:rPr>
                  <w:t> </w:t>
                </w:r>
              </w:p>
            </w:tc>
          </w:tr>
          <w:tr w:rsidR="00B812C1" w:rsidRPr="00390622" w14:paraId="477D5FFB" w14:textId="77777777" w:rsidTr="0072538E">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3E3EFF36" w14:textId="77777777" w:rsidR="00B812C1" w:rsidRPr="00390622" w:rsidRDefault="00B812C1" w:rsidP="0034069E">
                <w:pPr>
                  <w:autoSpaceDE w:val="0"/>
                  <w:autoSpaceDN w:val="0"/>
                  <w:adjustRightInd w:val="0"/>
                  <w:spacing w:before="0" w:after="0" w:line="300" w:lineRule="atLeast"/>
                  <w:rPr>
                    <w:rFonts w:cs="Verdana"/>
                    <w:color w:val="auto"/>
                  </w:rPr>
                </w:pPr>
                <w:r w:rsidRPr="00390622">
                  <w:rPr>
                    <w:rFonts w:cs="Verdana"/>
                    <w:color w:val="auto"/>
                  </w:rPr>
                  <w:t>Short trips to a foreign country </w:t>
                </w:r>
              </w:p>
            </w:tc>
            <w:tc>
              <w:tcPr>
                <w:tcW w:w="2685" w:type="dxa"/>
                <w:tcBorders>
                  <w:top w:val="single" w:sz="6" w:space="0" w:color="7A4282"/>
                  <w:left w:val="single" w:sz="6" w:space="0" w:color="7A4282"/>
                  <w:bottom w:val="single" w:sz="6" w:space="0" w:color="7A4282"/>
                  <w:right w:val="single" w:sz="6" w:space="0" w:color="7A4282"/>
                </w:tcBorders>
              </w:tcPr>
              <w:p w14:paraId="11D1840D" w14:textId="77777777" w:rsidR="00B812C1" w:rsidRPr="00390622" w:rsidRDefault="00B812C1" w:rsidP="0034069E">
                <w:pPr>
                  <w:autoSpaceDE w:val="0"/>
                  <w:autoSpaceDN w:val="0"/>
                  <w:adjustRightInd w:val="0"/>
                  <w:spacing w:before="0" w:after="0" w:line="300" w:lineRule="atLeast"/>
                  <w:rPr>
                    <w:rFonts w:cs="Verdana"/>
                    <w:color w:val="auto"/>
                  </w:rPr>
                </w:pPr>
                <w:r w:rsidRPr="00390622">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2DC3B181" w14:textId="77777777" w:rsidR="00B812C1" w:rsidRPr="00390622" w:rsidRDefault="00B812C1" w:rsidP="0034069E">
                <w:pPr>
                  <w:autoSpaceDE w:val="0"/>
                  <w:autoSpaceDN w:val="0"/>
                  <w:adjustRightInd w:val="0"/>
                  <w:spacing w:before="0" w:after="0" w:line="300" w:lineRule="atLeast"/>
                  <w:rPr>
                    <w:rFonts w:cs="Verdana"/>
                    <w:color w:val="auto"/>
                  </w:rPr>
                </w:pPr>
                <w:r w:rsidRPr="00390622">
                  <w:rPr>
                    <w:rFonts w:cs="Verdana"/>
                    <w:color w:val="auto"/>
                  </w:rPr>
                  <w:t> </w:t>
                </w:r>
              </w:p>
            </w:tc>
          </w:tr>
          <w:tr w:rsidR="00B812C1" w:rsidRPr="00390622" w14:paraId="16947220" w14:textId="77777777" w:rsidTr="0072538E">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2FD7E9EA" w14:textId="77777777" w:rsidR="00B812C1" w:rsidRPr="00390622" w:rsidRDefault="00B812C1" w:rsidP="0034069E">
                <w:pPr>
                  <w:autoSpaceDE w:val="0"/>
                  <w:autoSpaceDN w:val="0"/>
                  <w:adjustRightInd w:val="0"/>
                  <w:spacing w:before="0" w:after="0" w:line="300" w:lineRule="atLeast"/>
                  <w:rPr>
                    <w:rFonts w:cs="Verdana"/>
                    <w:color w:val="auto"/>
                  </w:rPr>
                </w:pPr>
                <w:r w:rsidRPr="00390622">
                  <w:rPr>
                    <w:rFonts w:cs="Verdana"/>
                    <w:color w:val="auto"/>
                  </w:rPr>
                  <w:t>Consultants </w:t>
                </w:r>
              </w:p>
            </w:tc>
            <w:tc>
              <w:tcPr>
                <w:tcW w:w="2685" w:type="dxa"/>
                <w:tcBorders>
                  <w:top w:val="single" w:sz="6" w:space="0" w:color="7A4282"/>
                  <w:left w:val="single" w:sz="6" w:space="0" w:color="7A4282"/>
                  <w:bottom w:val="single" w:sz="6" w:space="0" w:color="7A4282"/>
                  <w:right w:val="single" w:sz="6" w:space="0" w:color="7A4282"/>
                </w:tcBorders>
              </w:tcPr>
              <w:p w14:paraId="093585A9" w14:textId="77777777" w:rsidR="00B812C1" w:rsidRPr="00390622" w:rsidRDefault="00B812C1" w:rsidP="0034069E">
                <w:pPr>
                  <w:autoSpaceDE w:val="0"/>
                  <w:autoSpaceDN w:val="0"/>
                  <w:adjustRightInd w:val="0"/>
                  <w:spacing w:before="0" w:after="0" w:line="300" w:lineRule="atLeast"/>
                  <w:rPr>
                    <w:rFonts w:cs="Verdana"/>
                    <w:color w:val="auto"/>
                  </w:rPr>
                </w:pPr>
                <w:r w:rsidRPr="00390622">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65555B17" w14:textId="77777777" w:rsidR="00B812C1" w:rsidRPr="00390622" w:rsidRDefault="00B812C1" w:rsidP="0034069E">
                <w:pPr>
                  <w:autoSpaceDE w:val="0"/>
                  <w:autoSpaceDN w:val="0"/>
                  <w:adjustRightInd w:val="0"/>
                  <w:spacing w:before="0" w:after="0" w:line="300" w:lineRule="atLeast"/>
                  <w:rPr>
                    <w:rFonts w:cs="Verdana"/>
                    <w:color w:val="auto"/>
                  </w:rPr>
                </w:pPr>
                <w:r w:rsidRPr="00390622">
                  <w:rPr>
                    <w:rFonts w:cs="Verdana"/>
                    <w:color w:val="auto"/>
                  </w:rPr>
                  <w:t> </w:t>
                </w:r>
              </w:p>
            </w:tc>
          </w:tr>
          <w:tr w:rsidR="00B812C1" w:rsidRPr="00390622" w14:paraId="5BA54F94" w14:textId="77777777" w:rsidTr="0072538E">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57EAF743" w14:textId="77777777" w:rsidR="00B812C1" w:rsidRPr="00390622" w:rsidRDefault="00B812C1" w:rsidP="0034069E">
                <w:pPr>
                  <w:autoSpaceDE w:val="0"/>
                  <w:autoSpaceDN w:val="0"/>
                  <w:adjustRightInd w:val="0"/>
                  <w:spacing w:before="0" w:after="0" w:line="300" w:lineRule="atLeast"/>
                  <w:rPr>
                    <w:rFonts w:cs="Verdana"/>
                    <w:color w:val="auto"/>
                  </w:rPr>
                </w:pPr>
                <w:r w:rsidRPr="00390622">
                  <w:rPr>
                    <w:rFonts w:cs="Verdana"/>
                    <w:color w:val="auto"/>
                  </w:rPr>
                  <w:t>Short trips within Australia </w:t>
                </w:r>
              </w:p>
            </w:tc>
            <w:tc>
              <w:tcPr>
                <w:tcW w:w="2685" w:type="dxa"/>
                <w:tcBorders>
                  <w:top w:val="single" w:sz="6" w:space="0" w:color="7A4282"/>
                  <w:left w:val="single" w:sz="6" w:space="0" w:color="7A4282"/>
                  <w:bottom w:val="single" w:sz="6" w:space="0" w:color="7A4282"/>
                  <w:right w:val="single" w:sz="6" w:space="0" w:color="7A4282"/>
                </w:tcBorders>
              </w:tcPr>
              <w:p w14:paraId="6C1CA3AC" w14:textId="77777777" w:rsidR="00B812C1" w:rsidRPr="00390622" w:rsidRDefault="00B812C1" w:rsidP="0034069E">
                <w:pPr>
                  <w:autoSpaceDE w:val="0"/>
                  <w:autoSpaceDN w:val="0"/>
                  <w:adjustRightInd w:val="0"/>
                  <w:spacing w:before="0" w:after="0" w:line="300" w:lineRule="atLeast"/>
                  <w:rPr>
                    <w:rFonts w:cs="Verdana"/>
                    <w:color w:val="auto"/>
                  </w:rPr>
                </w:pPr>
                <w:r w:rsidRPr="00390622">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21BFF1A0" w14:textId="77777777" w:rsidR="00B812C1" w:rsidRPr="00390622" w:rsidRDefault="00B812C1" w:rsidP="0034069E">
                <w:pPr>
                  <w:autoSpaceDE w:val="0"/>
                  <w:autoSpaceDN w:val="0"/>
                  <w:adjustRightInd w:val="0"/>
                  <w:spacing w:before="0" w:after="0" w:line="300" w:lineRule="atLeast"/>
                  <w:rPr>
                    <w:rFonts w:cs="Verdana"/>
                    <w:color w:val="auto"/>
                  </w:rPr>
                </w:pPr>
                <w:r w:rsidRPr="00390622">
                  <w:rPr>
                    <w:rFonts w:cs="Verdana"/>
                    <w:color w:val="auto"/>
                  </w:rPr>
                  <w:t> </w:t>
                </w:r>
              </w:p>
            </w:tc>
          </w:tr>
          <w:tr w:rsidR="00B812C1" w:rsidRPr="00390622" w14:paraId="3CFB8B9D" w14:textId="77777777" w:rsidTr="0072538E">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6FEAD367" w14:textId="77777777" w:rsidR="00B812C1" w:rsidRPr="00390622" w:rsidRDefault="00B812C1" w:rsidP="0034069E">
                <w:pPr>
                  <w:autoSpaceDE w:val="0"/>
                  <w:autoSpaceDN w:val="0"/>
                  <w:adjustRightInd w:val="0"/>
                  <w:spacing w:before="0" w:after="0" w:line="300" w:lineRule="atLeast"/>
                  <w:rPr>
                    <w:rFonts w:cs="Verdana"/>
                    <w:color w:val="auto"/>
                  </w:rPr>
                </w:pPr>
                <w:r w:rsidRPr="00390622">
                  <w:rPr>
                    <w:rFonts w:cs="Verdana"/>
                    <w:color w:val="auto"/>
                  </w:rPr>
                  <w:t>Foreign buyer visits </w:t>
                </w:r>
              </w:p>
            </w:tc>
            <w:tc>
              <w:tcPr>
                <w:tcW w:w="2685" w:type="dxa"/>
                <w:tcBorders>
                  <w:top w:val="single" w:sz="6" w:space="0" w:color="7A4282"/>
                  <w:left w:val="single" w:sz="6" w:space="0" w:color="7A4282"/>
                  <w:bottom w:val="single" w:sz="6" w:space="0" w:color="7A4282"/>
                  <w:right w:val="single" w:sz="6" w:space="0" w:color="7A4282"/>
                </w:tcBorders>
              </w:tcPr>
              <w:p w14:paraId="1EBD132D" w14:textId="77777777" w:rsidR="00B812C1" w:rsidRPr="00390622" w:rsidRDefault="00B812C1" w:rsidP="0034069E">
                <w:pPr>
                  <w:autoSpaceDE w:val="0"/>
                  <w:autoSpaceDN w:val="0"/>
                  <w:adjustRightInd w:val="0"/>
                  <w:spacing w:before="0" w:after="0" w:line="300" w:lineRule="atLeast"/>
                  <w:rPr>
                    <w:rFonts w:cs="Verdana"/>
                    <w:color w:val="auto"/>
                  </w:rPr>
                </w:pPr>
                <w:r w:rsidRPr="00390622">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56956975" w14:textId="77777777" w:rsidR="00B812C1" w:rsidRPr="00390622" w:rsidRDefault="00B812C1" w:rsidP="0034069E">
                <w:pPr>
                  <w:autoSpaceDE w:val="0"/>
                  <w:autoSpaceDN w:val="0"/>
                  <w:adjustRightInd w:val="0"/>
                  <w:spacing w:before="0" w:after="0" w:line="300" w:lineRule="atLeast"/>
                  <w:rPr>
                    <w:rFonts w:cs="Verdana"/>
                    <w:color w:val="auto"/>
                  </w:rPr>
                </w:pPr>
                <w:r w:rsidRPr="00390622">
                  <w:rPr>
                    <w:rFonts w:cs="Verdana"/>
                    <w:color w:val="auto"/>
                  </w:rPr>
                  <w:t> </w:t>
                </w:r>
              </w:p>
            </w:tc>
          </w:tr>
          <w:tr w:rsidR="00B812C1" w:rsidRPr="00390622" w14:paraId="6DF22992" w14:textId="77777777" w:rsidTr="0072538E">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1927E546" w14:textId="77777777" w:rsidR="00B812C1" w:rsidRPr="00390622" w:rsidRDefault="00B812C1" w:rsidP="0034069E">
                <w:pPr>
                  <w:autoSpaceDE w:val="0"/>
                  <w:autoSpaceDN w:val="0"/>
                  <w:adjustRightInd w:val="0"/>
                  <w:spacing w:before="0" w:after="0" w:line="300" w:lineRule="atLeast"/>
                  <w:rPr>
                    <w:rFonts w:cs="Verdana"/>
                    <w:color w:val="auto"/>
                  </w:rPr>
                </w:pPr>
                <w:r w:rsidRPr="00390622">
                  <w:rPr>
                    <w:rFonts w:cs="Verdana"/>
                    <w:color w:val="auto"/>
                  </w:rPr>
                  <w:t>Soliciting for business in a foreign country </w:t>
                </w:r>
              </w:p>
            </w:tc>
            <w:tc>
              <w:tcPr>
                <w:tcW w:w="2685" w:type="dxa"/>
                <w:tcBorders>
                  <w:top w:val="single" w:sz="6" w:space="0" w:color="7A4282"/>
                  <w:left w:val="single" w:sz="6" w:space="0" w:color="7A4282"/>
                  <w:bottom w:val="single" w:sz="6" w:space="0" w:color="7A4282"/>
                  <w:right w:val="single" w:sz="6" w:space="0" w:color="7A4282"/>
                </w:tcBorders>
              </w:tcPr>
              <w:p w14:paraId="2A935CBD" w14:textId="77777777" w:rsidR="00B812C1" w:rsidRPr="00390622" w:rsidRDefault="00B812C1" w:rsidP="0034069E">
                <w:pPr>
                  <w:autoSpaceDE w:val="0"/>
                  <w:autoSpaceDN w:val="0"/>
                  <w:adjustRightInd w:val="0"/>
                  <w:spacing w:before="0" w:after="0" w:line="300" w:lineRule="atLeast"/>
                  <w:rPr>
                    <w:rFonts w:cs="Verdana"/>
                    <w:color w:val="auto"/>
                  </w:rPr>
                </w:pPr>
                <w:r w:rsidRPr="00390622">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72597BE0" w14:textId="77777777" w:rsidR="00B812C1" w:rsidRPr="00390622" w:rsidRDefault="00B812C1" w:rsidP="0034069E">
                <w:pPr>
                  <w:autoSpaceDE w:val="0"/>
                  <w:autoSpaceDN w:val="0"/>
                  <w:adjustRightInd w:val="0"/>
                  <w:spacing w:before="0" w:after="0" w:line="300" w:lineRule="atLeast"/>
                  <w:rPr>
                    <w:rFonts w:cs="Verdana"/>
                    <w:color w:val="auto"/>
                  </w:rPr>
                </w:pPr>
                <w:r w:rsidRPr="00390622">
                  <w:rPr>
                    <w:rFonts w:cs="Verdana"/>
                    <w:color w:val="auto"/>
                  </w:rPr>
                  <w:t> </w:t>
                </w:r>
              </w:p>
            </w:tc>
          </w:tr>
          <w:tr w:rsidR="00B812C1" w:rsidRPr="00390622" w14:paraId="12FD9702" w14:textId="77777777" w:rsidTr="0072538E">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7E31C723" w14:textId="77777777" w:rsidR="00B812C1" w:rsidRPr="00390622" w:rsidRDefault="00B812C1" w:rsidP="0034069E">
                <w:pPr>
                  <w:autoSpaceDE w:val="0"/>
                  <w:autoSpaceDN w:val="0"/>
                  <w:adjustRightInd w:val="0"/>
                  <w:spacing w:before="0" w:after="0" w:line="300" w:lineRule="atLeast"/>
                  <w:rPr>
                    <w:rFonts w:cs="Verdana"/>
                    <w:color w:val="auto"/>
                  </w:rPr>
                </w:pPr>
                <w:r w:rsidRPr="00390622">
                  <w:rPr>
                    <w:rFonts w:cs="Verdana"/>
                    <w:color w:val="auto"/>
                  </w:rPr>
                  <w:t>Free samples </w:t>
                </w:r>
              </w:p>
            </w:tc>
            <w:tc>
              <w:tcPr>
                <w:tcW w:w="2685" w:type="dxa"/>
                <w:tcBorders>
                  <w:top w:val="single" w:sz="6" w:space="0" w:color="7A4282"/>
                  <w:left w:val="single" w:sz="6" w:space="0" w:color="7A4282"/>
                  <w:bottom w:val="single" w:sz="6" w:space="0" w:color="7A4282"/>
                  <w:right w:val="single" w:sz="6" w:space="0" w:color="7A4282"/>
                </w:tcBorders>
              </w:tcPr>
              <w:p w14:paraId="56B188B8" w14:textId="77777777" w:rsidR="00B812C1" w:rsidRPr="00390622" w:rsidRDefault="00B812C1" w:rsidP="0034069E">
                <w:pPr>
                  <w:autoSpaceDE w:val="0"/>
                  <w:autoSpaceDN w:val="0"/>
                  <w:adjustRightInd w:val="0"/>
                  <w:spacing w:before="0" w:after="0" w:line="300" w:lineRule="atLeast"/>
                  <w:rPr>
                    <w:rFonts w:cs="Verdana"/>
                    <w:color w:val="auto"/>
                  </w:rPr>
                </w:pPr>
                <w:r w:rsidRPr="00390622">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73D6D02F" w14:textId="77777777" w:rsidR="00B812C1" w:rsidRPr="00390622" w:rsidRDefault="00B812C1" w:rsidP="0034069E">
                <w:pPr>
                  <w:autoSpaceDE w:val="0"/>
                  <w:autoSpaceDN w:val="0"/>
                  <w:adjustRightInd w:val="0"/>
                  <w:spacing w:before="0" w:after="0" w:line="300" w:lineRule="atLeast"/>
                  <w:rPr>
                    <w:rFonts w:cs="Verdana"/>
                    <w:color w:val="auto"/>
                  </w:rPr>
                </w:pPr>
                <w:r w:rsidRPr="00390622">
                  <w:rPr>
                    <w:rFonts w:cs="Verdana"/>
                    <w:color w:val="auto"/>
                  </w:rPr>
                  <w:t> </w:t>
                </w:r>
              </w:p>
            </w:tc>
          </w:tr>
          <w:tr w:rsidR="00B812C1" w:rsidRPr="00390622" w14:paraId="6C025108" w14:textId="77777777" w:rsidTr="0072538E">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2596EBFD" w14:textId="77777777" w:rsidR="00B812C1" w:rsidRPr="00390622" w:rsidRDefault="00B812C1" w:rsidP="0034069E">
                <w:pPr>
                  <w:autoSpaceDE w:val="0"/>
                  <w:autoSpaceDN w:val="0"/>
                  <w:adjustRightInd w:val="0"/>
                  <w:spacing w:before="0" w:after="0" w:line="300" w:lineRule="atLeast"/>
                  <w:rPr>
                    <w:rFonts w:cs="Verdana"/>
                    <w:color w:val="auto"/>
                  </w:rPr>
                </w:pPr>
                <w:r w:rsidRPr="00390622">
                  <w:rPr>
                    <w:rFonts w:cs="Verdana"/>
                    <w:color w:val="auto"/>
                  </w:rPr>
                  <w:t>Promotional and advertising material </w:t>
                </w:r>
              </w:p>
            </w:tc>
            <w:tc>
              <w:tcPr>
                <w:tcW w:w="2685" w:type="dxa"/>
                <w:tcBorders>
                  <w:top w:val="single" w:sz="6" w:space="0" w:color="7A4282"/>
                  <w:left w:val="single" w:sz="6" w:space="0" w:color="7A4282"/>
                  <w:bottom w:val="single" w:sz="6" w:space="0" w:color="7A4282"/>
                  <w:right w:val="single" w:sz="6" w:space="0" w:color="7A4282"/>
                </w:tcBorders>
              </w:tcPr>
              <w:p w14:paraId="29E80E98" w14:textId="77777777" w:rsidR="00B812C1" w:rsidRPr="00390622" w:rsidRDefault="00B812C1" w:rsidP="0034069E">
                <w:pPr>
                  <w:autoSpaceDE w:val="0"/>
                  <w:autoSpaceDN w:val="0"/>
                  <w:adjustRightInd w:val="0"/>
                  <w:spacing w:before="0" w:after="0" w:line="300" w:lineRule="atLeast"/>
                  <w:rPr>
                    <w:rFonts w:cs="Verdana"/>
                    <w:color w:val="auto"/>
                  </w:rPr>
                </w:pPr>
                <w:r w:rsidRPr="00390622">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4684B436" w14:textId="77777777" w:rsidR="00B812C1" w:rsidRPr="00390622" w:rsidRDefault="00B812C1" w:rsidP="0034069E">
                <w:pPr>
                  <w:autoSpaceDE w:val="0"/>
                  <w:autoSpaceDN w:val="0"/>
                  <w:adjustRightInd w:val="0"/>
                  <w:spacing w:before="0" w:after="0" w:line="300" w:lineRule="atLeast"/>
                  <w:rPr>
                    <w:rFonts w:cs="Verdana"/>
                    <w:color w:val="auto"/>
                  </w:rPr>
                </w:pPr>
                <w:r w:rsidRPr="00390622">
                  <w:rPr>
                    <w:rFonts w:cs="Verdana"/>
                    <w:color w:val="auto"/>
                  </w:rPr>
                  <w:t> </w:t>
                </w:r>
              </w:p>
            </w:tc>
          </w:tr>
          <w:tr w:rsidR="00B812C1" w:rsidRPr="00390622" w14:paraId="06F2ED7E" w14:textId="77777777" w:rsidTr="0072538E">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2FEBA2CF" w14:textId="77777777" w:rsidR="00B812C1" w:rsidRPr="00390622" w:rsidRDefault="00B812C1" w:rsidP="0034069E">
                <w:pPr>
                  <w:autoSpaceDE w:val="0"/>
                  <w:autoSpaceDN w:val="0"/>
                  <w:adjustRightInd w:val="0"/>
                  <w:spacing w:before="0" w:after="0" w:line="300" w:lineRule="atLeast"/>
                  <w:rPr>
                    <w:rFonts w:cs="Verdana"/>
                    <w:color w:val="auto"/>
                  </w:rPr>
                </w:pPr>
                <w:r w:rsidRPr="00390622">
                  <w:rPr>
                    <w:rFonts w:cs="Verdana"/>
                    <w:color w:val="auto"/>
                  </w:rPr>
                  <w:t>Intellectual property rights </w:t>
                </w:r>
              </w:p>
            </w:tc>
            <w:tc>
              <w:tcPr>
                <w:tcW w:w="2685" w:type="dxa"/>
                <w:tcBorders>
                  <w:top w:val="single" w:sz="6" w:space="0" w:color="7A4282"/>
                  <w:left w:val="single" w:sz="6" w:space="0" w:color="7A4282"/>
                  <w:bottom w:val="single" w:sz="6" w:space="0" w:color="7A4282"/>
                  <w:right w:val="single" w:sz="6" w:space="0" w:color="7A4282"/>
                </w:tcBorders>
              </w:tcPr>
              <w:p w14:paraId="7DD19F42" w14:textId="77777777" w:rsidR="00B812C1" w:rsidRPr="00390622" w:rsidRDefault="00B812C1" w:rsidP="0034069E">
                <w:pPr>
                  <w:autoSpaceDE w:val="0"/>
                  <w:autoSpaceDN w:val="0"/>
                  <w:adjustRightInd w:val="0"/>
                  <w:spacing w:before="0" w:after="0" w:line="300" w:lineRule="atLeast"/>
                  <w:rPr>
                    <w:rFonts w:cs="Verdana"/>
                    <w:color w:val="auto"/>
                  </w:rPr>
                </w:pPr>
                <w:r w:rsidRPr="00390622">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6DD7B2CA" w14:textId="77777777" w:rsidR="00B812C1" w:rsidRPr="00390622" w:rsidRDefault="00B812C1" w:rsidP="0034069E">
                <w:pPr>
                  <w:autoSpaceDE w:val="0"/>
                  <w:autoSpaceDN w:val="0"/>
                  <w:adjustRightInd w:val="0"/>
                  <w:spacing w:before="0" w:after="0" w:line="300" w:lineRule="atLeast"/>
                  <w:rPr>
                    <w:rFonts w:cs="Verdana"/>
                    <w:color w:val="auto"/>
                  </w:rPr>
                </w:pPr>
                <w:r w:rsidRPr="00390622">
                  <w:rPr>
                    <w:rFonts w:cs="Verdana"/>
                    <w:color w:val="auto"/>
                  </w:rPr>
                  <w:t> </w:t>
                </w:r>
              </w:p>
            </w:tc>
          </w:tr>
          <w:tr w:rsidR="00B812C1" w:rsidRPr="00390622" w14:paraId="22840408" w14:textId="77777777" w:rsidTr="0072538E">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308DA2DD" w14:textId="77777777" w:rsidR="00B812C1" w:rsidRPr="00390622" w:rsidRDefault="00B812C1" w:rsidP="0034069E">
                <w:pPr>
                  <w:autoSpaceDE w:val="0"/>
                  <w:autoSpaceDN w:val="0"/>
                  <w:adjustRightInd w:val="0"/>
                  <w:spacing w:before="0" w:after="0" w:line="300" w:lineRule="atLeast"/>
                  <w:rPr>
                    <w:rFonts w:cs="Verdana"/>
                    <w:color w:val="auto"/>
                  </w:rPr>
                </w:pPr>
                <w:r w:rsidRPr="00390622">
                  <w:rPr>
                    <w:rFonts w:cs="Verdana"/>
                    <w:color w:val="auto"/>
                  </w:rPr>
                  <w:t>Approved export training activities – Representative bodies </w:t>
                </w:r>
              </w:p>
            </w:tc>
            <w:tc>
              <w:tcPr>
                <w:tcW w:w="2685" w:type="dxa"/>
                <w:tcBorders>
                  <w:top w:val="single" w:sz="6" w:space="0" w:color="7A4282"/>
                  <w:left w:val="single" w:sz="6" w:space="0" w:color="7A4282"/>
                  <w:bottom w:val="single" w:sz="6" w:space="0" w:color="7A4282"/>
                  <w:right w:val="single" w:sz="6" w:space="0" w:color="7A4282"/>
                </w:tcBorders>
              </w:tcPr>
              <w:p w14:paraId="44ADB294" w14:textId="77777777" w:rsidR="00B812C1" w:rsidRPr="00390622" w:rsidRDefault="00B812C1" w:rsidP="0034069E">
                <w:pPr>
                  <w:autoSpaceDE w:val="0"/>
                  <w:autoSpaceDN w:val="0"/>
                  <w:adjustRightInd w:val="0"/>
                  <w:spacing w:before="0" w:after="0" w:line="300" w:lineRule="atLeast"/>
                  <w:rPr>
                    <w:rFonts w:cs="Verdana"/>
                    <w:color w:val="auto"/>
                  </w:rPr>
                </w:pPr>
                <w:r w:rsidRPr="00390622">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56A8BDBE" w14:textId="77777777" w:rsidR="00B812C1" w:rsidRPr="00390622" w:rsidRDefault="00B812C1" w:rsidP="0034069E">
                <w:pPr>
                  <w:autoSpaceDE w:val="0"/>
                  <w:autoSpaceDN w:val="0"/>
                  <w:adjustRightInd w:val="0"/>
                  <w:spacing w:before="0" w:after="0" w:line="300" w:lineRule="atLeast"/>
                  <w:rPr>
                    <w:rFonts w:cs="Verdana"/>
                    <w:color w:val="auto"/>
                  </w:rPr>
                </w:pPr>
                <w:r w:rsidRPr="00390622">
                  <w:rPr>
                    <w:rFonts w:cs="Verdana"/>
                    <w:color w:val="auto"/>
                  </w:rPr>
                  <w:t> </w:t>
                </w:r>
              </w:p>
            </w:tc>
          </w:tr>
          <w:tr w:rsidR="00B812C1" w:rsidRPr="00390622" w14:paraId="5D068C58" w14:textId="77777777" w:rsidTr="0072538E">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3D9B70DC" w14:textId="77777777" w:rsidR="00B812C1" w:rsidRPr="00390622" w:rsidRDefault="00B812C1" w:rsidP="0034069E">
                <w:pPr>
                  <w:autoSpaceDE w:val="0"/>
                  <w:autoSpaceDN w:val="0"/>
                  <w:adjustRightInd w:val="0"/>
                  <w:spacing w:before="0" w:after="0" w:line="300" w:lineRule="atLeast"/>
                  <w:rPr>
                    <w:rFonts w:cs="Verdana"/>
                    <w:color w:val="auto"/>
                  </w:rPr>
                </w:pPr>
                <w:r w:rsidRPr="00390622">
                  <w:rPr>
                    <w:rFonts w:cs="Verdana"/>
                    <w:color w:val="auto"/>
                  </w:rPr>
                  <w:t>Export training activities – Tier 1 applicants </w:t>
                </w:r>
              </w:p>
            </w:tc>
            <w:tc>
              <w:tcPr>
                <w:tcW w:w="2685" w:type="dxa"/>
                <w:tcBorders>
                  <w:top w:val="single" w:sz="6" w:space="0" w:color="7A4282"/>
                  <w:left w:val="single" w:sz="6" w:space="0" w:color="7A4282"/>
                  <w:bottom w:val="single" w:sz="6" w:space="0" w:color="7A4282"/>
                  <w:right w:val="single" w:sz="6" w:space="0" w:color="7A4282"/>
                </w:tcBorders>
              </w:tcPr>
              <w:p w14:paraId="0F458C7B" w14:textId="77777777" w:rsidR="00B812C1" w:rsidRPr="00390622" w:rsidRDefault="00B812C1" w:rsidP="0034069E">
                <w:pPr>
                  <w:autoSpaceDE w:val="0"/>
                  <w:autoSpaceDN w:val="0"/>
                  <w:adjustRightInd w:val="0"/>
                  <w:spacing w:before="0" w:after="0" w:line="300" w:lineRule="atLeast"/>
                  <w:rPr>
                    <w:rFonts w:cs="Verdana"/>
                    <w:color w:val="auto"/>
                  </w:rPr>
                </w:pPr>
                <w:r w:rsidRPr="00390622">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7A2AF504" w14:textId="77777777" w:rsidR="00B812C1" w:rsidRPr="00390622" w:rsidRDefault="00B812C1" w:rsidP="0034069E">
                <w:pPr>
                  <w:autoSpaceDE w:val="0"/>
                  <w:autoSpaceDN w:val="0"/>
                  <w:adjustRightInd w:val="0"/>
                  <w:spacing w:before="0" w:after="0" w:line="300" w:lineRule="atLeast"/>
                  <w:rPr>
                    <w:rFonts w:cs="Verdana"/>
                    <w:color w:val="auto"/>
                  </w:rPr>
                </w:pPr>
                <w:r w:rsidRPr="00390622">
                  <w:rPr>
                    <w:rFonts w:cs="Verdana"/>
                    <w:color w:val="auto"/>
                  </w:rPr>
                  <w:t> </w:t>
                </w:r>
              </w:p>
            </w:tc>
          </w:tr>
          <w:tr w:rsidR="00B812C1" w:rsidRPr="00390622" w14:paraId="31F17A61" w14:textId="77777777" w:rsidTr="0072538E">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5F42E967" w14:textId="77777777" w:rsidR="00B812C1" w:rsidRPr="00390622" w:rsidRDefault="00B812C1" w:rsidP="0034069E">
                <w:pPr>
                  <w:autoSpaceDE w:val="0"/>
                  <w:autoSpaceDN w:val="0"/>
                  <w:adjustRightInd w:val="0"/>
                  <w:spacing w:before="0" w:after="0" w:line="300" w:lineRule="atLeast"/>
                  <w:rPr>
                    <w:rFonts w:cs="Verdana"/>
                    <w:b/>
                    <w:bCs/>
                    <w:color w:val="auto"/>
                  </w:rPr>
                </w:pPr>
                <w:r w:rsidRPr="00390622">
                  <w:rPr>
                    <w:rFonts w:cs="Verdana"/>
                    <w:b/>
                    <w:bCs/>
                    <w:color w:val="auto"/>
                  </w:rPr>
                  <w:t>Total eligible expenditure per financial year</w:t>
                </w:r>
              </w:p>
            </w:tc>
            <w:tc>
              <w:tcPr>
                <w:tcW w:w="2685" w:type="dxa"/>
                <w:tcBorders>
                  <w:top w:val="single" w:sz="6" w:space="0" w:color="7A4282"/>
                  <w:left w:val="single" w:sz="6" w:space="0" w:color="7A4282"/>
                  <w:bottom w:val="single" w:sz="6" w:space="0" w:color="7A4282"/>
                  <w:right w:val="single" w:sz="6" w:space="0" w:color="7A4282"/>
                </w:tcBorders>
              </w:tcPr>
              <w:p w14:paraId="250101AA" w14:textId="77777777" w:rsidR="00B812C1" w:rsidRPr="00390622" w:rsidRDefault="00B812C1" w:rsidP="0034069E">
                <w:pPr>
                  <w:autoSpaceDE w:val="0"/>
                  <w:autoSpaceDN w:val="0"/>
                  <w:adjustRightInd w:val="0"/>
                  <w:spacing w:before="0" w:after="0" w:line="300" w:lineRule="atLeast"/>
                  <w:rPr>
                    <w:rFonts w:cs="Verdana"/>
                    <w:color w:val="auto"/>
                  </w:rPr>
                </w:pPr>
                <w:r w:rsidRPr="00390622">
                  <w:rPr>
                    <w:rFonts w:cs="Verdana"/>
                    <w:b/>
                    <w:bCs/>
                    <w:color w:val="auto"/>
                  </w:rPr>
                  <w:t>$</w:t>
                </w:r>
                <w:r w:rsidRPr="00390622">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32A9AA27" w14:textId="77777777" w:rsidR="00B812C1" w:rsidRPr="00390622" w:rsidRDefault="00B812C1" w:rsidP="0034069E">
                <w:pPr>
                  <w:autoSpaceDE w:val="0"/>
                  <w:autoSpaceDN w:val="0"/>
                  <w:adjustRightInd w:val="0"/>
                  <w:spacing w:before="0" w:after="0" w:line="300" w:lineRule="atLeast"/>
                  <w:rPr>
                    <w:rFonts w:cs="Verdana"/>
                    <w:color w:val="auto"/>
                  </w:rPr>
                </w:pPr>
                <w:r w:rsidRPr="00390622">
                  <w:rPr>
                    <w:rFonts w:cs="Verdana"/>
                    <w:b/>
                    <w:bCs/>
                    <w:color w:val="auto"/>
                  </w:rPr>
                  <w:t>$</w:t>
                </w:r>
                <w:r w:rsidRPr="00390622">
                  <w:rPr>
                    <w:rFonts w:cs="Verdana"/>
                    <w:color w:val="auto"/>
                  </w:rPr>
                  <w:t> </w:t>
                </w:r>
              </w:p>
            </w:tc>
          </w:tr>
          <w:tr w:rsidR="00B812C1" w:rsidRPr="00390622" w14:paraId="70C854B1" w14:textId="77777777" w:rsidTr="0072538E">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17F09769" w14:textId="77777777" w:rsidR="00B812C1" w:rsidRPr="00390622" w:rsidRDefault="00B812C1" w:rsidP="0034069E">
                <w:pPr>
                  <w:autoSpaceDE w:val="0"/>
                  <w:autoSpaceDN w:val="0"/>
                  <w:adjustRightInd w:val="0"/>
                  <w:spacing w:before="0" w:after="0" w:line="300" w:lineRule="atLeast"/>
                  <w:rPr>
                    <w:rFonts w:cs="Verdana"/>
                    <w:b/>
                    <w:bCs/>
                    <w:color w:val="auto"/>
                  </w:rPr>
                </w:pPr>
                <w:r w:rsidRPr="00390622">
                  <w:rPr>
                    <w:rFonts w:cs="Verdana"/>
                    <w:b/>
                    <w:bCs/>
                    <w:color w:val="auto"/>
                  </w:rPr>
                  <w:t>Total grant amount sought per financial year</w:t>
                </w:r>
              </w:p>
            </w:tc>
            <w:tc>
              <w:tcPr>
                <w:tcW w:w="2685" w:type="dxa"/>
                <w:tcBorders>
                  <w:top w:val="single" w:sz="6" w:space="0" w:color="7A4282"/>
                  <w:left w:val="single" w:sz="6" w:space="0" w:color="7A4282"/>
                  <w:bottom w:val="single" w:sz="6" w:space="0" w:color="7A4282"/>
                  <w:right w:val="single" w:sz="6" w:space="0" w:color="7A4282"/>
                </w:tcBorders>
              </w:tcPr>
              <w:p w14:paraId="03ED4528" w14:textId="77777777" w:rsidR="00B812C1" w:rsidRPr="00390622" w:rsidRDefault="00B812C1" w:rsidP="0034069E">
                <w:pPr>
                  <w:autoSpaceDE w:val="0"/>
                  <w:autoSpaceDN w:val="0"/>
                  <w:adjustRightInd w:val="0"/>
                  <w:spacing w:before="0" w:after="0" w:line="300" w:lineRule="atLeast"/>
                  <w:rPr>
                    <w:rFonts w:cs="Verdana"/>
                    <w:b/>
                    <w:bCs/>
                    <w:color w:val="auto"/>
                  </w:rPr>
                </w:pPr>
                <w:r w:rsidRPr="00390622">
                  <w:rPr>
                    <w:rFonts w:cs="Verdana"/>
                    <w:b/>
                    <w:bCs/>
                    <w:color w:val="auto"/>
                  </w:rPr>
                  <w:t>$</w:t>
                </w:r>
              </w:p>
            </w:tc>
            <w:tc>
              <w:tcPr>
                <w:tcW w:w="2535" w:type="dxa"/>
                <w:tcBorders>
                  <w:top w:val="single" w:sz="6" w:space="0" w:color="7A4282"/>
                  <w:left w:val="single" w:sz="6" w:space="0" w:color="7A4282"/>
                  <w:bottom w:val="single" w:sz="6" w:space="0" w:color="7A4282"/>
                  <w:right w:val="single" w:sz="6" w:space="0" w:color="7A4282"/>
                </w:tcBorders>
              </w:tcPr>
              <w:p w14:paraId="4082B0E0" w14:textId="77777777" w:rsidR="00B812C1" w:rsidRPr="00390622" w:rsidRDefault="00B812C1" w:rsidP="0034069E">
                <w:pPr>
                  <w:autoSpaceDE w:val="0"/>
                  <w:autoSpaceDN w:val="0"/>
                  <w:adjustRightInd w:val="0"/>
                  <w:spacing w:before="0" w:after="0" w:line="300" w:lineRule="atLeast"/>
                  <w:rPr>
                    <w:rFonts w:cs="Verdana"/>
                    <w:b/>
                    <w:bCs/>
                    <w:color w:val="auto"/>
                  </w:rPr>
                </w:pPr>
                <w:r w:rsidRPr="00390622">
                  <w:rPr>
                    <w:rFonts w:cs="Verdana"/>
                    <w:b/>
                    <w:bCs/>
                    <w:color w:val="auto"/>
                  </w:rPr>
                  <w:t>$</w:t>
                </w:r>
              </w:p>
            </w:tc>
          </w:tr>
        </w:tbl>
        <w:p w14:paraId="7596C9A4" w14:textId="7A7903A3" w:rsidR="00B812C1" w:rsidRPr="00390622" w:rsidRDefault="00B812C1" w:rsidP="00A44E62">
          <w:pPr>
            <w:pStyle w:val="Heading2"/>
          </w:pPr>
          <w:bookmarkStart w:id="26" w:name="_Toc173506307"/>
          <w:bookmarkStart w:id="27" w:name="_Toc174352324"/>
          <w:r w:rsidRPr="00390622">
            <w:lastRenderedPageBreak/>
            <w:t>Declaration on planned eligible expenditure</w:t>
          </w:r>
          <w:bookmarkEnd w:id="26"/>
          <w:bookmarkEnd w:id="27"/>
        </w:p>
        <w:p w14:paraId="34C299E8" w14:textId="5DD8E2D7" w:rsidR="00B812C1" w:rsidRPr="00390622" w:rsidRDefault="00792371" w:rsidP="00B812C1">
          <w:pPr>
            <w:keepLines/>
            <w:autoSpaceDE w:val="0"/>
            <w:autoSpaceDN w:val="0"/>
            <w:adjustRightInd w:val="0"/>
            <w:spacing w:before="120" w:after="120" w:line="240" w:lineRule="auto"/>
            <w:ind w:left="567" w:hanging="357"/>
          </w:pPr>
          <w:sdt>
            <w:sdtPr>
              <w:rPr>
                <w:rFonts w:ascii="Webdings" w:hAnsi="Webdings" w:cs="Webdings"/>
                <w:color w:val="auto"/>
              </w:rPr>
              <w:id w:val="242075312"/>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t>I declare that I have the minimum $20,000 per financial year to match the minimum grant of $20,000 per financial year.</w:t>
          </w:r>
        </w:p>
        <w:p w14:paraId="2897208A" w14:textId="3A821F63" w:rsidR="00B812C1" w:rsidRPr="00390622" w:rsidRDefault="00792371" w:rsidP="00B812C1">
          <w:pPr>
            <w:keepLines/>
            <w:autoSpaceDE w:val="0"/>
            <w:autoSpaceDN w:val="0"/>
            <w:adjustRightInd w:val="0"/>
            <w:spacing w:before="120" w:after="120" w:line="240" w:lineRule="auto"/>
            <w:ind w:left="567" w:hanging="357"/>
          </w:pPr>
          <w:sdt>
            <w:sdtPr>
              <w:rPr>
                <w:rFonts w:ascii="Webdings" w:hAnsi="Webdings" w:cs="Webdings"/>
                <w:color w:val="auto"/>
              </w:rPr>
              <w:id w:val="-1839222703"/>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t>I declare that I can match the Total grant amount sought and can provide further information to substantiate the budgeted planned expenditure per financial year.</w:t>
          </w:r>
        </w:p>
        <w:p w14:paraId="48C81E02" w14:textId="6EE7191C" w:rsidR="00B812C1" w:rsidRPr="00390622" w:rsidRDefault="00792371" w:rsidP="00B812C1">
          <w:pPr>
            <w:keepLines/>
            <w:autoSpaceDE w:val="0"/>
            <w:autoSpaceDN w:val="0"/>
            <w:adjustRightInd w:val="0"/>
            <w:spacing w:before="120" w:after="120" w:line="240" w:lineRule="auto"/>
            <w:ind w:left="567" w:hanging="357"/>
            <w:rPr>
              <w:rFonts w:cs="Verdana"/>
              <w:color w:val="auto"/>
            </w:rPr>
          </w:pPr>
          <w:sdt>
            <w:sdtPr>
              <w:rPr>
                <w:rFonts w:ascii="Webdings" w:hAnsi="Webdings" w:cs="Webdings"/>
                <w:color w:val="auto"/>
              </w:rPr>
              <w:id w:val="-215287399"/>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I declare and understand that if I spend less than $20,000 per financial year on eligible promotional activities, I will not receive a grant payment. I may be asked to repay the grant for the relevant financial year if I already received it.</w:t>
          </w:r>
        </w:p>
        <w:p w14:paraId="4033FE54" w14:textId="06111B5F" w:rsidR="00B812C1" w:rsidRPr="00390622" w:rsidRDefault="00792371" w:rsidP="00B812C1">
          <w:pPr>
            <w:keepLines/>
            <w:autoSpaceDE w:val="0"/>
            <w:autoSpaceDN w:val="0"/>
            <w:adjustRightInd w:val="0"/>
            <w:spacing w:before="120" w:after="120" w:line="240" w:lineRule="auto"/>
            <w:ind w:left="567" w:hanging="357"/>
            <w:rPr>
              <w:rFonts w:cs="Verdana"/>
              <w:color w:val="auto"/>
            </w:rPr>
          </w:pPr>
          <w:sdt>
            <w:sdtPr>
              <w:rPr>
                <w:rFonts w:ascii="Webdings" w:hAnsi="Webdings" w:cs="Webdings"/>
                <w:color w:val="auto"/>
              </w:rPr>
              <w:id w:val="-587153849"/>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 xml:space="preserve">I declare that I do not intend to seek grant funding for ineligible expenses. Ineligible expenses include those that are: </w:t>
          </w:r>
        </w:p>
        <w:p w14:paraId="25B0C0EC" w14:textId="3CE7B14F" w:rsidR="00B812C1" w:rsidRPr="00390622" w:rsidRDefault="00B812C1" w:rsidP="005066C1">
          <w:pPr>
            <w:pStyle w:val="BulletList"/>
          </w:pPr>
          <w:r w:rsidRPr="00390622">
            <w:t>covered by other financial assistance schemes and grant programs</w:t>
          </w:r>
        </w:p>
        <w:p w14:paraId="08E5E080" w14:textId="0C4EE31E" w:rsidR="00B812C1" w:rsidRPr="00390622" w:rsidRDefault="00B812C1" w:rsidP="005066C1">
          <w:pPr>
            <w:pStyle w:val="BulletList"/>
          </w:pPr>
          <w:r w:rsidRPr="00390622">
            <w:t xml:space="preserve">related to a product where the sale or export of products contravenes Australian law. This includes all sanctions under the Charter of the United Nations Act 1945 and its regulations, the Autonomous Sanctions Act 2011 and the Autonomous Sanctions Regulations 2011. Information on Australia’s sanctions can be found at: </w:t>
          </w:r>
          <w:hyperlink r:id="rId26" w:history="1">
            <w:r w:rsidRPr="00390622">
              <w:rPr>
                <w:rStyle w:val="LinkChar"/>
              </w:rPr>
              <w:t>dfat.gov.au/international-relations/security/sanctions/Pages/sanctions</w:t>
            </w:r>
          </w:hyperlink>
        </w:p>
        <w:p w14:paraId="75E23BE7" w14:textId="43CEC838" w:rsidR="00B812C1" w:rsidRPr="00390622" w:rsidRDefault="00B812C1" w:rsidP="005066C1">
          <w:pPr>
            <w:pStyle w:val="BulletList"/>
          </w:pPr>
          <w:r w:rsidRPr="00390622">
            <w:t>for the purpose of soliciting sponsorship for an event</w:t>
          </w:r>
        </w:p>
        <w:p w14:paraId="03210FF9" w14:textId="35AC85A6" w:rsidR="00B812C1" w:rsidRPr="00390622" w:rsidRDefault="00B812C1" w:rsidP="005066C1">
          <w:pPr>
            <w:pStyle w:val="BulletList"/>
          </w:pPr>
          <w:r w:rsidRPr="00390622">
            <w:t>capital in nature unless they are related to grant, registration or extension of rights for an intellectual property</w:t>
          </w:r>
        </w:p>
        <w:p w14:paraId="266E6B19" w14:textId="4B370815" w:rsidR="00B812C1" w:rsidRPr="00390622" w:rsidRDefault="00B812C1" w:rsidP="005066C1">
          <w:pPr>
            <w:pStyle w:val="BulletList"/>
          </w:pPr>
          <w:r w:rsidRPr="00390622">
            <w:t>related to trade with New Zealand</w:t>
          </w:r>
        </w:p>
        <w:p w14:paraId="750F54EE" w14:textId="79D6D661" w:rsidR="00B812C1" w:rsidRPr="00390622" w:rsidRDefault="00B812C1" w:rsidP="005066C1">
          <w:pPr>
            <w:pStyle w:val="BulletList"/>
          </w:pPr>
          <w:r w:rsidRPr="00390622">
            <w:t>paid or are entitled to be paid</w:t>
          </w:r>
        </w:p>
        <w:p w14:paraId="683A1DCD" w14:textId="793A9624" w:rsidR="00B812C1" w:rsidRPr="00390622" w:rsidRDefault="00B812C1" w:rsidP="005066C1">
          <w:pPr>
            <w:pStyle w:val="BulletList"/>
          </w:pPr>
          <w:r w:rsidRPr="00390622">
            <w:t>incurred in payment of an Australian law, levy or charge (except Australian departure tax)</w:t>
          </w:r>
        </w:p>
        <w:p w14:paraId="18963EAE" w14:textId="042642A1" w:rsidR="00B812C1" w:rsidRPr="00390622" w:rsidRDefault="00B812C1" w:rsidP="005066C1">
          <w:pPr>
            <w:pStyle w:val="BulletList"/>
          </w:pPr>
          <w:r w:rsidRPr="00390622">
            <w:t>sales related, e.g. a commission, a discount or credit for sales of an eligible product or salaries, retainers or fee paid by reference to sales or other commercial transactions</w:t>
          </w:r>
        </w:p>
        <w:p w14:paraId="56EF60B1" w14:textId="2FAAD741" w:rsidR="00B812C1" w:rsidRPr="00390622" w:rsidRDefault="00B812C1" w:rsidP="005066C1">
          <w:pPr>
            <w:pStyle w:val="BulletList"/>
          </w:pPr>
          <w:r w:rsidRPr="00390622">
            <w:t>a normal part of remuneration (including payment to individuals normally employed by the grantee, or a related entity of the grantee; a company director; a partner; or a trustee)</w:t>
          </w:r>
        </w:p>
        <w:p w14:paraId="385D4B15" w14:textId="42394DB8" w:rsidR="00B812C1" w:rsidRPr="00390622" w:rsidRDefault="00B812C1" w:rsidP="005066C1">
          <w:pPr>
            <w:pStyle w:val="BulletList"/>
          </w:pPr>
          <w:r w:rsidRPr="00390622">
            <w:t>related to an illegal or unlawful activity</w:t>
          </w:r>
        </w:p>
        <w:p w14:paraId="6E1623DE" w14:textId="39DCCEED" w:rsidR="00B812C1" w:rsidRPr="00390622" w:rsidRDefault="00B812C1" w:rsidP="005066C1">
          <w:pPr>
            <w:pStyle w:val="BulletList"/>
          </w:pPr>
          <w:r w:rsidRPr="00390622">
            <w:t>likely to have a detrimental impact on Australia’s trade reputation</w:t>
          </w:r>
        </w:p>
        <w:p w14:paraId="626AE12D" w14:textId="4D9434E7" w:rsidR="00B812C1" w:rsidRPr="00390622" w:rsidRDefault="00B812C1" w:rsidP="005066C1">
          <w:pPr>
            <w:pStyle w:val="BulletList"/>
          </w:pPr>
          <w:r w:rsidRPr="00390622">
            <w:t>related to engaging a grant agent or a third party to assist you with completing an application and/or manage your reporting obligations during the life of the grant agreement</w:t>
          </w:r>
        </w:p>
        <w:p w14:paraId="394D59FC" w14:textId="27D88762" w:rsidR="00B812C1" w:rsidRPr="00390622" w:rsidRDefault="00B812C1" w:rsidP="005731D1">
          <w:pPr>
            <w:pStyle w:val="BulletList"/>
            <w:spacing w:after="360"/>
            <w:ind w:left="1077" w:hanging="357"/>
          </w:pPr>
          <w:r w:rsidRPr="00390622">
            <w:t>made by representative bodies if incurred for a member of the representative body that is an EMDG grantee at the time.</w:t>
          </w:r>
        </w:p>
        <w:p w14:paraId="24DEC63C" w14:textId="77777777" w:rsidR="006200DB" w:rsidRPr="00390622" w:rsidRDefault="00B812C1" w:rsidP="00C24A45">
          <w:pPr>
            <w:pStyle w:val="Level2"/>
            <w:ind w:left="0" w:firstLine="0"/>
          </w:pPr>
          <w:bookmarkStart w:id="28" w:name="_Toc174352325"/>
          <w:r w:rsidRPr="00390622">
            <w:t>Optional questions</w:t>
          </w:r>
          <w:bookmarkEnd w:id="28"/>
        </w:p>
        <w:p w14:paraId="36276863" w14:textId="2F12939E" w:rsidR="0075569E" w:rsidRPr="00390622" w:rsidRDefault="006200DB" w:rsidP="005731D1">
          <w:pPr>
            <w:rPr>
              <w:rFonts w:cs="Verdana"/>
              <w:b/>
              <w:bCs/>
              <w:color w:val="000000"/>
            </w:rPr>
          </w:pPr>
          <w:r w:rsidRPr="00390622">
            <w:t xml:space="preserve">Your responses to the </w:t>
          </w:r>
          <w:r w:rsidR="00EC59DA" w:rsidRPr="00390622">
            <w:t xml:space="preserve">following questions are optional. Answering these questions will help Austrade understand your business’ overall export readiness as outlined in Austrade’s </w:t>
          </w:r>
          <w:hyperlink r:id="rId27" w:history="1">
            <w:r w:rsidR="00EC59DA" w:rsidRPr="00390622">
              <w:rPr>
                <w:rStyle w:val="LinkChar"/>
              </w:rPr>
              <w:t>Go Global toolkit</w:t>
            </w:r>
          </w:hyperlink>
          <w:r w:rsidR="00EC59DA" w:rsidRPr="00390622">
            <w:t>. The toolkit is designed to assist businesses to strengthen their export capabilities. Based on your answers, Austrade may contact you to offer additional trade support services to your business.</w:t>
          </w:r>
        </w:p>
        <w:p w14:paraId="28E17284" w14:textId="4448C12B" w:rsidR="00B812C1" w:rsidRPr="00390622" w:rsidRDefault="32B8A921" w:rsidP="001B483E">
          <w:pPr>
            <w:pStyle w:val="Listbold"/>
            <w:ind w:left="567" w:hanging="567"/>
          </w:pPr>
          <w:r>
            <w:t xml:space="preserve">Describe the competitive advantage or </w:t>
          </w:r>
          <w:hyperlink r:id="rId28">
            <w:r w:rsidRPr="00067B3C">
              <w:rPr>
                <w:rStyle w:val="LinksChar"/>
                <w:rFonts w:cstheme="minorBidi"/>
              </w:rPr>
              <w:t>unique selling proposition</w:t>
            </w:r>
          </w:hyperlink>
          <w:r>
            <w:t xml:space="preserve"> of your products.</w:t>
          </w:r>
        </w:p>
        <w:p w14:paraId="6BF30280" w14:textId="77777777" w:rsidR="00B812C1" w:rsidRPr="00390622" w:rsidRDefault="00B812C1" w:rsidP="004129D8">
          <w:r w:rsidRPr="00390622">
            <w:t>Provide a detailed description.</w:t>
          </w:r>
        </w:p>
        <w:p w14:paraId="64B3CC74" w14:textId="03304C67" w:rsidR="00B812C1" w:rsidRPr="00390622" w:rsidRDefault="00B812C1" w:rsidP="001B483E">
          <w:pPr>
            <w:pStyle w:val="Listbold"/>
            <w:ind w:left="567" w:hanging="567"/>
          </w:pPr>
          <w:r w:rsidRPr="00390622">
            <w:lastRenderedPageBreak/>
            <w:t xml:space="preserve">How will you scale up your business (including </w:t>
          </w:r>
          <w:hyperlink r:id="rId29" w:history="1">
            <w:r w:rsidRPr="000B74E8">
              <w:rPr>
                <w:rStyle w:val="LinksChar"/>
                <w:rFonts w:cstheme="minorBidi"/>
              </w:rPr>
              <w:t>financial resources</w:t>
            </w:r>
          </w:hyperlink>
          <w:r w:rsidRPr="00390622">
            <w:t>) to match increased demand for your eligible product?</w:t>
          </w:r>
        </w:p>
        <w:p w14:paraId="60B763F7" w14:textId="77777777" w:rsidR="00B812C1" w:rsidRPr="00390622" w:rsidRDefault="00B812C1" w:rsidP="004129D8">
          <w:r w:rsidRPr="00390622">
            <w:t>Provide a detailed description.</w:t>
          </w:r>
        </w:p>
        <w:p w14:paraId="7682F529" w14:textId="4D497FB6" w:rsidR="00B812C1" w:rsidRPr="00390622" w:rsidRDefault="00B812C1" w:rsidP="001B483E">
          <w:pPr>
            <w:pStyle w:val="Listbold"/>
            <w:ind w:left="567" w:hanging="567"/>
          </w:pPr>
          <w:r w:rsidRPr="00390622">
            <w:t xml:space="preserve">How will you comply with </w:t>
          </w:r>
          <w:hyperlink r:id="rId30" w:history="1">
            <w:r w:rsidRPr="0096752F">
              <w:rPr>
                <w:rStyle w:val="LinksChar"/>
                <w:rFonts w:cstheme="minorBidi"/>
              </w:rPr>
              <w:t>laws or regulations</w:t>
            </w:r>
          </w:hyperlink>
          <w:r w:rsidRPr="00390622">
            <w:t xml:space="preserve"> that are relevant to your eligible product in your target markets?</w:t>
          </w:r>
        </w:p>
        <w:p w14:paraId="19041E75" w14:textId="77777777" w:rsidR="00B812C1" w:rsidRPr="00390622" w:rsidRDefault="00B812C1" w:rsidP="001B483E">
          <w:r w:rsidRPr="00390622">
            <w:t>Provide a detailed description.</w:t>
          </w:r>
        </w:p>
        <w:p w14:paraId="4E112C05" w14:textId="06BEF766" w:rsidR="00B812C1" w:rsidRPr="00390622" w:rsidRDefault="00B812C1" w:rsidP="001B483E">
          <w:pPr>
            <w:pStyle w:val="Listbold"/>
            <w:ind w:left="567" w:hanging="567"/>
          </w:pPr>
          <w:r w:rsidRPr="00390622">
            <w:t xml:space="preserve">What potential legal or financial </w:t>
          </w:r>
          <w:hyperlink r:id="rId31" w:history="1">
            <w:r w:rsidRPr="002572F9">
              <w:rPr>
                <w:rStyle w:val="LinksChar"/>
                <w:rFonts w:cstheme="minorBidi"/>
              </w:rPr>
              <w:t>risks</w:t>
            </w:r>
          </w:hyperlink>
          <w:r w:rsidRPr="00390622">
            <w:t xml:space="preserve"> will you need to manage in your export activities (e.g. ensuring you get paid, protecting your intellectual property, disruptions to your supply chain, handling unanticipated changes in market demand, managing currency fluctuations etc.) and how do you plan to mitigate them?</w:t>
          </w:r>
        </w:p>
        <w:p w14:paraId="03D29A88" w14:textId="77777777" w:rsidR="00B812C1" w:rsidRPr="00390622" w:rsidRDefault="00B812C1" w:rsidP="001B483E">
          <w:pPr>
            <w:rPr>
              <w:b/>
              <w:bCs/>
            </w:rPr>
          </w:pPr>
          <w:r w:rsidRPr="00390622">
            <w:t>Provide a detailed description.</w:t>
          </w:r>
        </w:p>
        <w:p w14:paraId="417EF74C" w14:textId="7C66E0FE" w:rsidR="00B812C1" w:rsidRPr="00390622" w:rsidRDefault="02759E93" w:rsidP="001B483E">
          <w:pPr>
            <w:pStyle w:val="Listbold"/>
            <w:ind w:left="567" w:hanging="567"/>
          </w:pPr>
          <w:r>
            <w:t xml:space="preserve">Why did you </w:t>
          </w:r>
          <w:hyperlink r:id="rId32">
            <w:r w:rsidRPr="69F5C9FF">
              <w:rPr>
                <w:rStyle w:val="LinksChar"/>
                <w:rFonts w:asciiTheme="minorHAnsi" w:eastAsiaTheme="minorEastAsia" w:hAnsiTheme="minorHAnsi" w:cstheme="minorBidi"/>
                <w:color w:val="441D4A" w:themeColor="accent1" w:themeShade="80"/>
              </w:rPr>
              <w:t>select your target</w:t>
            </w:r>
          </w:hyperlink>
          <w:r>
            <w:t xml:space="preserve"> export markets? (choose all that apply)</w:t>
          </w:r>
        </w:p>
        <w:p w14:paraId="3EE1F8AC" w14:textId="0C88B37D" w:rsidR="00B812C1" w:rsidRPr="00390622" w:rsidRDefault="00792371" w:rsidP="005731D1">
          <w:pPr>
            <w:keepLines/>
            <w:autoSpaceDE w:val="0"/>
            <w:autoSpaceDN w:val="0"/>
            <w:adjustRightInd w:val="0"/>
            <w:spacing w:before="0" w:after="60"/>
            <w:ind w:left="992" w:hanging="425"/>
            <w:rPr>
              <w:rFonts w:cs="Verdana"/>
              <w:b/>
              <w:bCs/>
              <w:color w:val="auto"/>
            </w:rPr>
          </w:pPr>
          <w:sdt>
            <w:sdtPr>
              <w:rPr>
                <w:rFonts w:ascii="Webdings" w:hAnsi="Webdings" w:cs="Webdings"/>
                <w:color w:val="auto"/>
              </w:rPr>
              <w:id w:val="263808583"/>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We have received enquiries from potential customers</w:t>
          </w:r>
        </w:p>
        <w:p w14:paraId="7E0DC50F" w14:textId="2FDD30BA" w:rsidR="00B812C1" w:rsidRPr="00390622" w:rsidRDefault="00792371" w:rsidP="005731D1">
          <w:pPr>
            <w:keepLines/>
            <w:autoSpaceDE w:val="0"/>
            <w:autoSpaceDN w:val="0"/>
            <w:adjustRightInd w:val="0"/>
            <w:spacing w:before="0" w:after="60"/>
            <w:ind w:left="992" w:hanging="425"/>
            <w:rPr>
              <w:rFonts w:cs="Verdana"/>
              <w:color w:val="auto"/>
            </w:rPr>
          </w:pPr>
          <w:sdt>
            <w:sdtPr>
              <w:rPr>
                <w:rFonts w:ascii="Webdings" w:hAnsi="Webdings" w:cs="Webdings"/>
                <w:color w:val="auto"/>
              </w:rPr>
              <w:id w:val="-294610805"/>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The market presents good prospects for our eligible products</w:t>
          </w:r>
        </w:p>
        <w:p w14:paraId="714DC3D6" w14:textId="1A476456" w:rsidR="00B812C1" w:rsidRPr="00390622" w:rsidRDefault="00792371" w:rsidP="005731D1">
          <w:pPr>
            <w:keepLines/>
            <w:autoSpaceDE w:val="0"/>
            <w:autoSpaceDN w:val="0"/>
            <w:adjustRightInd w:val="0"/>
            <w:spacing w:before="0" w:after="60"/>
            <w:ind w:left="992" w:hanging="425"/>
            <w:rPr>
              <w:rFonts w:cs="Verdana"/>
              <w:color w:val="auto"/>
            </w:rPr>
          </w:pPr>
          <w:sdt>
            <w:sdtPr>
              <w:rPr>
                <w:rFonts w:ascii="Webdings" w:hAnsi="Webdings" w:cs="Webdings"/>
                <w:color w:val="auto"/>
              </w:rPr>
              <w:id w:val="45109527"/>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Looking for opportunities to expand into new markets</w:t>
          </w:r>
        </w:p>
        <w:p w14:paraId="4F5EDE74" w14:textId="523B87C2" w:rsidR="00B812C1" w:rsidRPr="00390622" w:rsidRDefault="00792371" w:rsidP="005731D1">
          <w:pPr>
            <w:keepLines/>
            <w:autoSpaceDE w:val="0"/>
            <w:autoSpaceDN w:val="0"/>
            <w:adjustRightInd w:val="0"/>
            <w:spacing w:before="0" w:after="60"/>
            <w:ind w:left="992" w:hanging="425"/>
            <w:rPr>
              <w:rFonts w:cs="Verdana"/>
              <w:color w:val="auto"/>
            </w:rPr>
          </w:pPr>
          <w:sdt>
            <w:sdtPr>
              <w:rPr>
                <w:rFonts w:ascii="Webdings" w:hAnsi="Webdings" w:cs="Webdings"/>
                <w:color w:val="auto"/>
              </w:rPr>
              <w:id w:val="-599725380"/>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We have successfully exported to similar or neighbouring markets</w:t>
          </w:r>
        </w:p>
        <w:p w14:paraId="0588EFC5" w14:textId="0D73D449" w:rsidR="00B812C1" w:rsidRPr="00390622" w:rsidRDefault="00792371" w:rsidP="005731D1">
          <w:pPr>
            <w:keepLines/>
            <w:autoSpaceDE w:val="0"/>
            <w:autoSpaceDN w:val="0"/>
            <w:adjustRightInd w:val="0"/>
            <w:spacing w:before="0" w:after="60"/>
            <w:ind w:left="992" w:hanging="425"/>
            <w:rPr>
              <w:rFonts w:cs="Verdana"/>
              <w:color w:val="auto"/>
            </w:rPr>
          </w:pPr>
          <w:sdt>
            <w:sdtPr>
              <w:rPr>
                <w:rFonts w:ascii="Webdings" w:hAnsi="Webdings" w:cs="Webdings"/>
                <w:color w:val="auto"/>
              </w:rPr>
              <w:id w:val="139934306"/>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We are pursuing tenders or contracts in the target markets</w:t>
          </w:r>
        </w:p>
        <w:p w14:paraId="7163140F" w14:textId="00A3A5E0" w:rsidR="00B812C1" w:rsidRPr="00390622" w:rsidRDefault="00792371" w:rsidP="005731D1">
          <w:pPr>
            <w:keepLines/>
            <w:autoSpaceDE w:val="0"/>
            <w:autoSpaceDN w:val="0"/>
            <w:adjustRightInd w:val="0"/>
            <w:spacing w:before="0" w:after="60"/>
            <w:ind w:left="992" w:hanging="425"/>
            <w:rPr>
              <w:rFonts w:cs="Verdana"/>
              <w:color w:val="auto"/>
            </w:rPr>
          </w:pPr>
          <w:sdt>
            <w:sdtPr>
              <w:rPr>
                <w:rFonts w:ascii="Webdings" w:hAnsi="Webdings" w:cs="Webdings"/>
                <w:color w:val="auto"/>
              </w:rPr>
              <w:id w:val="716477977"/>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 xml:space="preserve">We have sought advice from the </w:t>
          </w:r>
          <w:hyperlink r:id="rId33" w:history="1">
            <w:r w:rsidR="00B812C1" w:rsidRPr="00755CE3">
              <w:rPr>
                <w:rStyle w:val="LinkChar"/>
              </w:rPr>
              <w:t>Go Global Toolkit</w:t>
            </w:r>
          </w:hyperlink>
          <w:r w:rsidR="00B812C1" w:rsidRPr="00390622">
            <w:rPr>
              <w:rFonts w:cs="Verdana"/>
              <w:color w:val="auto"/>
            </w:rPr>
            <w:t xml:space="preserve"> and considered industry body recommendations </w:t>
          </w:r>
        </w:p>
        <w:p w14:paraId="010565D6" w14:textId="3049613C" w:rsidR="00B812C1" w:rsidRPr="00390622" w:rsidRDefault="00792371" w:rsidP="005731D1">
          <w:pPr>
            <w:keepLines/>
            <w:autoSpaceDE w:val="0"/>
            <w:autoSpaceDN w:val="0"/>
            <w:adjustRightInd w:val="0"/>
            <w:spacing w:before="0" w:after="60"/>
            <w:ind w:left="992" w:hanging="425"/>
            <w:rPr>
              <w:rFonts w:cs="Verdana"/>
              <w:color w:val="auto"/>
            </w:rPr>
          </w:pPr>
          <w:sdt>
            <w:sdtPr>
              <w:rPr>
                <w:rFonts w:ascii="Webdings" w:hAnsi="Webdings" w:cs="Webdings"/>
                <w:color w:val="auto"/>
              </w:rPr>
              <w:id w:val="1401718288"/>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 xml:space="preserve">We have reviewed Tourism Research Australia forecasts and information to help identify appropriate markets </w:t>
          </w:r>
        </w:p>
        <w:p w14:paraId="472062E3" w14:textId="1A71C592" w:rsidR="00B812C1" w:rsidRPr="00390622" w:rsidRDefault="00792371" w:rsidP="005731D1">
          <w:pPr>
            <w:keepLines/>
            <w:autoSpaceDE w:val="0"/>
            <w:autoSpaceDN w:val="0"/>
            <w:adjustRightInd w:val="0"/>
            <w:spacing w:before="0" w:after="60"/>
            <w:ind w:left="992" w:hanging="425"/>
            <w:rPr>
              <w:rFonts w:cs="Verdana"/>
              <w:color w:val="auto"/>
            </w:rPr>
          </w:pPr>
          <w:sdt>
            <w:sdtPr>
              <w:rPr>
                <w:rFonts w:ascii="Webdings" w:hAnsi="Webdings" w:cs="Webdings"/>
                <w:color w:val="auto"/>
              </w:rPr>
              <w:id w:val="589593306"/>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 xml:space="preserve">We have reviewed the </w:t>
          </w:r>
          <w:hyperlink r:id="rId34" w:history="1">
            <w:r w:rsidR="00B812C1" w:rsidRPr="00755CE3">
              <w:rPr>
                <w:rStyle w:val="LinkChar"/>
              </w:rPr>
              <w:t>Go Global Toolkit</w:t>
            </w:r>
          </w:hyperlink>
          <w:r w:rsidR="00B812C1" w:rsidRPr="00390622">
            <w:rPr>
              <w:rFonts w:cs="Verdana"/>
              <w:color w:val="auto"/>
            </w:rPr>
            <w:t xml:space="preserve"> and identified new markets from that information</w:t>
          </w:r>
        </w:p>
        <w:p w14:paraId="407E7562" w14:textId="06C97311" w:rsidR="00B812C1" w:rsidRPr="00390622" w:rsidRDefault="00792371" w:rsidP="005731D1">
          <w:pPr>
            <w:keepLines/>
            <w:autoSpaceDE w:val="0"/>
            <w:autoSpaceDN w:val="0"/>
            <w:adjustRightInd w:val="0"/>
            <w:spacing w:before="0" w:after="60"/>
            <w:ind w:left="992" w:hanging="425"/>
            <w:rPr>
              <w:rFonts w:cs="Verdana"/>
              <w:color w:val="auto"/>
            </w:rPr>
          </w:pPr>
          <w:sdt>
            <w:sdtPr>
              <w:rPr>
                <w:rFonts w:ascii="Webdings" w:hAnsi="Webdings" w:cs="Webdings"/>
                <w:color w:val="auto"/>
              </w:rPr>
              <w:id w:val="-956481646"/>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We are exploring opportunities in Free Trade Agreement (FTA) markets</w:t>
          </w:r>
        </w:p>
        <w:p w14:paraId="4E6A0A84" w14:textId="2F00F780" w:rsidR="00B812C1" w:rsidRPr="00390622" w:rsidRDefault="00792371" w:rsidP="005731D1">
          <w:pPr>
            <w:keepLines/>
            <w:autoSpaceDE w:val="0"/>
            <w:autoSpaceDN w:val="0"/>
            <w:adjustRightInd w:val="0"/>
            <w:spacing w:before="0" w:after="60"/>
            <w:ind w:left="992" w:hanging="425"/>
            <w:rPr>
              <w:rFonts w:cs="Verdana"/>
              <w:color w:val="auto"/>
            </w:rPr>
          </w:pPr>
          <w:sdt>
            <w:sdtPr>
              <w:rPr>
                <w:rFonts w:ascii="Webdings" w:hAnsi="Webdings" w:cs="Webdings"/>
                <w:color w:val="auto"/>
              </w:rPr>
              <w:id w:val="-39675125"/>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We are participating in trade promotion programs targeting the specific markets</w:t>
          </w:r>
        </w:p>
        <w:p w14:paraId="55224298" w14:textId="22C3AF81" w:rsidR="00B812C1" w:rsidRPr="00390622" w:rsidRDefault="00792371" w:rsidP="005731D1">
          <w:pPr>
            <w:keepLines/>
            <w:autoSpaceDE w:val="0"/>
            <w:autoSpaceDN w:val="0"/>
            <w:adjustRightInd w:val="0"/>
            <w:spacing w:before="0" w:after="60"/>
            <w:ind w:left="992" w:hanging="425"/>
            <w:rPr>
              <w:rFonts w:cs="Verdana"/>
              <w:color w:val="auto"/>
            </w:rPr>
          </w:pPr>
          <w:sdt>
            <w:sdtPr>
              <w:rPr>
                <w:rFonts w:ascii="Webdings" w:hAnsi="Webdings" w:cs="Webdings"/>
                <w:color w:val="auto"/>
              </w:rPr>
              <w:id w:val="-287891347"/>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Changes in the regulatory environment in the market has created potential opportunities for our eligible products</w:t>
          </w:r>
        </w:p>
        <w:p w14:paraId="1E61967D" w14:textId="39A7321B" w:rsidR="00B812C1" w:rsidRPr="00390622" w:rsidRDefault="00792371" w:rsidP="005731D1">
          <w:pPr>
            <w:keepLines/>
            <w:autoSpaceDE w:val="0"/>
            <w:autoSpaceDN w:val="0"/>
            <w:adjustRightInd w:val="0"/>
            <w:spacing w:before="0" w:after="240"/>
            <w:ind w:left="992" w:hanging="425"/>
            <w:rPr>
              <w:rFonts w:cs="Verdana"/>
              <w:color w:val="auto"/>
            </w:rPr>
          </w:pPr>
          <w:sdt>
            <w:sdtPr>
              <w:rPr>
                <w:rFonts w:ascii="Webdings" w:hAnsi="Webdings" w:cs="Webdings"/>
                <w:color w:val="auto"/>
              </w:rPr>
              <w:id w:val="2139675742"/>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Other reasons (please specify)</w:t>
          </w:r>
        </w:p>
        <w:p w14:paraId="20D70803" w14:textId="6253128D" w:rsidR="00B812C1" w:rsidRPr="00390622" w:rsidRDefault="00B812C1" w:rsidP="00366133">
          <w:pPr>
            <w:pStyle w:val="Listbold"/>
            <w:ind w:left="567" w:hanging="567"/>
          </w:pPr>
          <w:r w:rsidRPr="00390622">
            <w:t xml:space="preserve">What is your </w:t>
          </w:r>
          <w:hyperlink r:id="rId35" w:history="1">
            <w:r w:rsidRPr="00DD64BC">
              <w:rPr>
                <w:rStyle w:val="LinksChar"/>
                <w:rFonts w:cstheme="minorBidi"/>
              </w:rPr>
              <w:t>market entry pathway</w:t>
            </w:r>
          </w:hyperlink>
          <w:r w:rsidRPr="00390622">
            <w:t>? (choose all that apply)</w:t>
          </w:r>
        </w:p>
        <w:p w14:paraId="745B2351" w14:textId="1D2D11E4" w:rsidR="00B812C1" w:rsidRPr="00390622" w:rsidRDefault="00792371" w:rsidP="005731D1">
          <w:pPr>
            <w:keepLines/>
            <w:autoSpaceDE w:val="0"/>
            <w:autoSpaceDN w:val="0"/>
            <w:adjustRightInd w:val="0"/>
            <w:spacing w:before="0" w:after="60"/>
            <w:ind w:left="992" w:hanging="425"/>
            <w:rPr>
              <w:rFonts w:cs="Verdana"/>
              <w:color w:val="auto"/>
            </w:rPr>
          </w:pPr>
          <w:sdt>
            <w:sdtPr>
              <w:rPr>
                <w:rFonts w:ascii="Webdings" w:hAnsi="Webdings" w:cs="Webdings"/>
                <w:color w:val="auto"/>
              </w:rPr>
              <w:id w:val="1326698257"/>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Direct export to business/consumer</w:t>
          </w:r>
        </w:p>
        <w:p w14:paraId="6766DE86" w14:textId="6F5933D7" w:rsidR="00B812C1" w:rsidRPr="00390622" w:rsidRDefault="00792371" w:rsidP="005731D1">
          <w:pPr>
            <w:keepLines/>
            <w:autoSpaceDE w:val="0"/>
            <w:autoSpaceDN w:val="0"/>
            <w:adjustRightInd w:val="0"/>
            <w:spacing w:before="0" w:after="60"/>
            <w:ind w:left="992" w:hanging="425"/>
            <w:rPr>
              <w:rFonts w:cs="Verdana"/>
              <w:color w:val="auto"/>
            </w:rPr>
          </w:pPr>
          <w:sdt>
            <w:sdtPr>
              <w:rPr>
                <w:rFonts w:ascii="Webdings" w:hAnsi="Webdings" w:cs="Webdings"/>
                <w:color w:val="auto"/>
              </w:rPr>
              <w:id w:val="1898320978"/>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Export via distributor</w:t>
          </w:r>
        </w:p>
        <w:p w14:paraId="70739D82" w14:textId="5189FC56" w:rsidR="00B812C1" w:rsidRPr="00390622" w:rsidRDefault="00792371" w:rsidP="005731D1">
          <w:pPr>
            <w:keepLines/>
            <w:autoSpaceDE w:val="0"/>
            <w:autoSpaceDN w:val="0"/>
            <w:adjustRightInd w:val="0"/>
            <w:spacing w:before="0" w:after="60"/>
            <w:ind w:left="992" w:hanging="425"/>
            <w:rPr>
              <w:rFonts w:cs="Verdana"/>
              <w:color w:val="auto"/>
            </w:rPr>
          </w:pPr>
          <w:sdt>
            <w:sdtPr>
              <w:rPr>
                <w:rFonts w:ascii="Webdings" w:hAnsi="Webdings" w:cs="Webdings"/>
                <w:color w:val="auto"/>
              </w:rPr>
              <w:id w:val="-1417088150"/>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Attracting visitors to Australia</w:t>
          </w:r>
        </w:p>
        <w:p w14:paraId="1E6E7479" w14:textId="742D554B" w:rsidR="00B812C1" w:rsidRPr="00390622" w:rsidRDefault="00792371" w:rsidP="005731D1">
          <w:pPr>
            <w:keepLines/>
            <w:autoSpaceDE w:val="0"/>
            <w:autoSpaceDN w:val="0"/>
            <w:adjustRightInd w:val="0"/>
            <w:spacing w:before="0" w:after="60"/>
            <w:ind w:left="992" w:hanging="425"/>
            <w:rPr>
              <w:rFonts w:cs="Verdana"/>
              <w:color w:val="auto"/>
            </w:rPr>
          </w:pPr>
          <w:sdt>
            <w:sdtPr>
              <w:rPr>
                <w:rFonts w:ascii="Webdings" w:hAnsi="Webdings" w:cs="Webdings"/>
                <w:color w:val="auto"/>
              </w:rPr>
              <w:id w:val="-890032154"/>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Export via online channel</w:t>
          </w:r>
        </w:p>
        <w:p w14:paraId="0E76FD55" w14:textId="6AB67FD3" w:rsidR="00B812C1" w:rsidRPr="00390622" w:rsidRDefault="00792371" w:rsidP="005731D1">
          <w:pPr>
            <w:keepLines/>
            <w:autoSpaceDE w:val="0"/>
            <w:autoSpaceDN w:val="0"/>
            <w:adjustRightInd w:val="0"/>
            <w:spacing w:before="0" w:after="60"/>
            <w:ind w:left="992" w:hanging="425"/>
            <w:rPr>
              <w:rFonts w:cs="Verdana"/>
              <w:color w:val="auto"/>
            </w:rPr>
          </w:pPr>
          <w:sdt>
            <w:sdtPr>
              <w:rPr>
                <w:rFonts w:ascii="Webdings" w:hAnsi="Webdings" w:cs="Webdings"/>
                <w:color w:val="auto"/>
              </w:rPr>
              <w:id w:val="531077776"/>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Franchising</w:t>
          </w:r>
        </w:p>
        <w:p w14:paraId="294CE1CA" w14:textId="77777777" w:rsidR="0054024F" w:rsidRPr="00390622" w:rsidRDefault="0054024F">
          <w:pPr>
            <w:spacing w:before="0" w:after="160" w:line="259" w:lineRule="auto"/>
            <w:rPr>
              <w:rFonts w:ascii="Webdings" w:hAnsi="Webdings" w:cs="Webdings"/>
              <w:color w:val="auto"/>
            </w:rPr>
          </w:pPr>
          <w:r w:rsidRPr="00390622">
            <w:rPr>
              <w:rFonts w:ascii="Webdings" w:hAnsi="Webdings" w:cs="Webdings"/>
              <w:color w:val="auto"/>
            </w:rPr>
            <w:br w:type="page"/>
          </w:r>
        </w:p>
        <w:p w14:paraId="05E16246" w14:textId="057ED3E9" w:rsidR="00B812C1" w:rsidRPr="00390622" w:rsidRDefault="00792371" w:rsidP="005731D1">
          <w:pPr>
            <w:keepLines/>
            <w:autoSpaceDE w:val="0"/>
            <w:autoSpaceDN w:val="0"/>
            <w:adjustRightInd w:val="0"/>
            <w:spacing w:before="0" w:after="60"/>
            <w:ind w:left="992" w:hanging="425"/>
            <w:rPr>
              <w:rFonts w:cs="Verdana"/>
              <w:color w:val="auto"/>
            </w:rPr>
          </w:pPr>
          <w:sdt>
            <w:sdtPr>
              <w:rPr>
                <w:rFonts w:ascii="Webdings" w:hAnsi="Webdings" w:cs="Webdings"/>
                <w:color w:val="auto"/>
              </w:rPr>
              <w:id w:val="411207361"/>
              <w14:checkbox>
                <w14:checked w14:val="0"/>
                <w14:checkedState w14:val="2612" w14:font="MS Gothic"/>
                <w14:uncheckedState w14:val="2610" w14:font="MS Gothic"/>
              </w14:checkbox>
            </w:sdtPr>
            <w:sdtEndPr/>
            <w:sdtContent>
              <w:r w:rsidR="0054024F"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Licensing</w:t>
          </w:r>
        </w:p>
        <w:p w14:paraId="3283DA58" w14:textId="7C3CB9B8" w:rsidR="00B812C1" w:rsidRPr="00390622" w:rsidRDefault="00792371" w:rsidP="005731D1">
          <w:pPr>
            <w:keepLines/>
            <w:autoSpaceDE w:val="0"/>
            <w:autoSpaceDN w:val="0"/>
            <w:adjustRightInd w:val="0"/>
            <w:spacing w:before="0" w:after="60"/>
            <w:ind w:left="992" w:hanging="425"/>
            <w:rPr>
              <w:rFonts w:cs="Verdana"/>
              <w:color w:val="auto"/>
            </w:rPr>
          </w:pPr>
          <w:sdt>
            <w:sdtPr>
              <w:rPr>
                <w:rFonts w:ascii="Webdings" w:hAnsi="Webdings" w:cs="Webdings"/>
                <w:color w:val="auto"/>
              </w:rPr>
              <w:id w:val="410504689"/>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Supporting Australian businesses to grow their exports</w:t>
          </w:r>
        </w:p>
        <w:p w14:paraId="075C1D51" w14:textId="3C1B0112" w:rsidR="00B812C1" w:rsidRPr="00390622" w:rsidRDefault="00792371" w:rsidP="005731D1">
          <w:pPr>
            <w:keepLines/>
            <w:autoSpaceDE w:val="0"/>
            <w:autoSpaceDN w:val="0"/>
            <w:adjustRightInd w:val="0"/>
            <w:spacing w:before="0" w:after="240"/>
            <w:ind w:left="992" w:hanging="425"/>
            <w:rPr>
              <w:rFonts w:cs="Verdana"/>
              <w:color w:val="auto"/>
            </w:rPr>
          </w:pPr>
          <w:sdt>
            <w:sdtPr>
              <w:rPr>
                <w:rFonts w:ascii="Webdings" w:hAnsi="Webdings" w:cs="Webdings"/>
                <w:color w:val="auto"/>
              </w:rPr>
              <w:id w:val="1927304316"/>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Other (please specify)</w:t>
          </w:r>
        </w:p>
        <w:p w14:paraId="73DD5A81" w14:textId="130DE97D" w:rsidR="00B812C1" w:rsidRPr="00390622" w:rsidRDefault="00B812C1" w:rsidP="001B483E">
          <w:pPr>
            <w:pStyle w:val="Listbold"/>
            <w:ind w:left="567" w:hanging="567"/>
          </w:pPr>
          <w:r w:rsidRPr="00390622">
            <w:t xml:space="preserve">How will you </w:t>
          </w:r>
          <w:hyperlink r:id="rId36" w:history="1">
            <w:r w:rsidRPr="00662382">
              <w:rPr>
                <w:rStyle w:val="LinksChar"/>
                <w:rFonts w:cstheme="minorBidi"/>
              </w:rPr>
              <w:t>compete</w:t>
            </w:r>
          </w:hyperlink>
          <w:r w:rsidRPr="00390622">
            <w:t xml:space="preserve"> in your target export markets?</w:t>
          </w:r>
        </w:p>
        <w:p w14:paraId="0DE5FBE8" w14:textId="77777777" w:rsidR="00B812C1" w:rsidRPr="00390622" w:rsidRDefault="00B812C1" w:rsidP="00CE60C2">
          <w:pPr>
            <w:rPr>
              <w:b/>
              <w:bCs/>
            </w:rPr>
          </w:pPr>
          <w:r w:rsidRPr="00390622">
            <w:t>Provide a detailed description.</w:t>
          </w:r>
        </w:p>
        <w:p w14:paraId="42A845A2" w14:textId="77777777" w:rsidR="0075569E" w:rsidRPr="00390622" w:rsidRDefault="0075569E">
          <w:pPr>
            <w:spacing w:before="0" w:after="160" w:line="259" w:lineRule="auto"/>
            <w:rPr>
              <w:color w:val="300050"/>
              <w:sz w:val="32"/>
            </w:rPr>
          </w:pPr>
          <w:r w:rsidRPr="00390622">
            <w:br w:type="page"/>
          </w:r>
        </w:p>
        <w:p w14:paraId="6155CC80" w14:textId="20DC68AC" w:rsidR="00B812C1" w:rsidRPr="00390622" w:rsidRDefault="00B812C1" w:rsidP="00313241">
          <w:pPr>
            <w:pStyle w:val="Level1"/>
          </w:pPr>
          <w:bookmarkStart w:id="29" w:name="_Toc174352326"/>
          <w:r w:rsidRPr="00390622">
            <w:lastRenderedPageBreak/>
            <w:t>Eligible products</w:t>
          </w:r>
          <w:bookmarkEnd w:id="29"/>
          <w:r w:rsidRPr="00390622">
            <w:t xml:space="preserve"> </w:t>
          </w:r>
        </w:p>
        <w:p w14:paraId="33933114" w14:textId="573A14D1" w:rsidR="00B812C1" w:rsidRPr="00390622" w:rsidRDefault="00B812C1" w:rsidP="00313241">
          <w:pPr>
            <w:pStyle w:val="Listbold"/>
            <w:ind w:left="567" w:hanging="567"/>
          </w:pPr>
          <w:r w:rsidRPr="00390622">
            <w:t>Are you seeking to export or promote to overseas buyers one or more of the following eligible products?</w:t>
          </w:r>
        </w:p>
        <w:p w14:paraId="30CE994B" w14:textId="77777777" w:rsidR="00B812C1" w:rsidRPr="00390622" w:rsidRDefault="00B812C1" w:rsidP="0075569E">
          <w:r w:rsidRPr="00390622">
            <w:t xml:space="preserve">Refer to section 5.2 of the Grant Guidelines for guidance on eligible products. </w:t>
          </w:r>
        </w:p>
        <w:p w14:paraId="00DBA199" w14:textId="312A3448" w:rsidR="00B812C1" w:rsidRPr="00390622" w:rsidRDefault="00B812C1" w:rsidP="00313241">
          <w:r w:rsidRPr="00390622">
            <w:t>You may select multiple categories of eligible products. You must respond to questions specific for the selected eligible products. Eligible products must satisfy the conditions prescribed in the EMDG Rules.</w:t>
          </w:r>
        </w:p>
        <w:p w14:paraId="04D32BC6" w14:textId="7F1607B6" w:rsidR="00B812C1" w:rsidRPr="00390622" w:rsidRDefault="00792371" w:rsidP="00A770E2">
          <w:pPr>
            <w:keepLines/>
            <w:autoSpaceDE w:val="0"/>
            <w:autoSpaceDN w:val="0"/>
            <w:adjustRightInd w:val="0"/>
            <w:spacing w:before="0" w:after="60"/>
            <w:ind w:left="992" w:hanging="425"/>
            <w:rPr>
              <w:rFonts w:cs="Verdana"/>
              <w:color w:val="auto"/>
            </w:rPr>
          </w:pPr>
          <w:sdt>
            <w:sdtPr>
              <w:rPr>
                <w:rFonts w:ascii="Webdings" w:hAnsi="Webdings" w:cs="Webdings"/>
                <w:color w:val="auto"/>
              </w:rPr>
              <w:id w:val="1945265127"/>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Goods</w:t>
          </w:r>
        </w:p>
        <w:p w14:paraId="3442FF75" w14:textId="0B84EB1E" w:rsidR="00B812C1" w:rsidRPr="00390622" w:rsidRDefault="00792371" w:rsidP="00A770E2">
          <w:pPr>
            <w:keepLines/>
            <w:autoSpaceDE w:val="0"/>
            <w:autoSpaceDN w:val="0"/>
            <w:adjustRightInd w:val="0"/>
            <w:spacing w:before="0" w:after="60"/>
            <w:ind w:left="992" w:hanging="425"/>
            <w:rPr>
              <w:rFonts w:cs="Verdana"/>
              <w:color w:val="auto"/>
            </w:rPr>
          </w:pPr>
          <w:sdt>
            <w:sdtPr>
              <w:rPr>
                <w:rFonts w:ascii="Webdings" w:hAnsi="Webdings" w:cs="Webdings"/>
                <w:color w:val="auto"/>
              </w:rPr>
              <w:id w:val="-2013679945"/>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Tourism services</w:t>
          </w:r>
        </w:p>
        <w:p w14:paraId="094EF725" w14:textId="0EE0BB73" w:rsidR="00B812C1" w:rsidRPr="00390622" w:rsidRDefault="00792371" w:rsidP="00A770E2">
          <w:pPr>
            <w:keepLines/>
            <w:autoSpaceDE w:val="0"/>
            <w:autoSpaceDN w:val="0"/>
            <w:adjustRightInd w:val="0"/>
            <w:spacing w:before="0" w:after="60"/>
            <w:ind w:left="992" w:hanging="425"/>
            <w:rPr>
              <w:rFonts w:cs="Verdana"/>
              <w:color w:val="auto"/>
            </w:rPr>
          </w:pPr>
          <w:sdt>
            <w:sdtPr>
              <w:rPr>
                <w:rFonts w:ascii="Webdings" w:hAnsi="Webdings" w:cs="Webdings"/>
                <w:color w:val="auto"/>
              </w:rPr>
              <w:id w:val="-1026715752"/>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Services other than tourism</w:t>
          </w:r>
        </w:p>
        <w:p w14:paraId="356BED25" w14:textId="2577DE72" w:rsidR="00B812C1" w:rsidRPr="00390622" w:rsidRDefault="00792371" w:rsidP="00A770E2">
          <w:pPr>
            <w:keepLines/>
            <w:autoSpaceDE w:val="0"/>
            <w:autoSpaceDN w:val="0"/>
            <w:adjustRightInd w:val="0"/>
            <w:spacing w:before="0" w:after="60"/>
            <w:ind w:left="992" w:hanging="425"/>
            <w:rPr>
              <w:rFonts w:cs="Verdana"/>
              <w:color w:val="auto"/>
            </w:rPr>
          </w:pPr>
          <w:sdt>
            <w:sdtPr>
              <w:rPr>
                <w:rFonts w:ascii="Webdings" w:hAnsi="Webdings" w:cs="Webdings"/>
                <w:color w:val="auto"/>
              </w:rPr>
              <w:id w:val="-1023484394"/>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Events</w:t>
          </w:r>
        </w:p>
        <w:p w14:paraId="08756419" w14:textId="107BE02B" w:rsidR="00B812C1" w:rsidRPr="00390622" w:rsidRDefault="00792371" w:rsidP="00A770E2">
          <w:pPr>
            <w:keepLines/>
            <w:autoSpaceDE w:val="0"/>
            <w:autoSpaceDN w:val="0"/>
            <w:adjustRightInd w:val="0"/>
            <w:spacing w:before="0" w:after="60"/>
            <w:ind w:left="992" w:hanging="425"/>
            <w:rPr>
              <w:rFonts w:cs="Verdana"/>
              <w:color w:val="auto"/>
            </w:rPr>
          </w:pPr>
          <w:sdt>
            <w:sdtPr>
              <w:rPr>
                <w:rFonts w:ascii="Webdings" w:hAnsi="Webdings" w:cs="Webdings"/>
                <w:color w:val="auto"/>
              </w:rPr>
              <w:id w:val="1094123311"/>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Intellectual Property/know-how</w:t>
          </w:r>
        </w:p>
        <w:p w14:paraId="1A8DBEFE" w14:textId="24B7076D" w:rsidR="00B812C1" w:rsidRPr="00390622" w:rsidRDefault="00792371" w:rsidP="005731D1">
          <w:pPr>
            <w:keepLines/>
            <w:autoSpaceDE w:val="0"/>
            <w:autoSpaceDN w:val="0"/>
            <w:adjustRightInd w:val="0"/>
            <w:spacing w:before="0" w:after="240"/>
            <w:ind w:left="992" w:hanging="425"/>
            <w:rPr>
              <w:rFonts w:cs="Verdana"/>
              <w:color w:val="auto"/>
            </w:rPr>
          </w:pPr>
          <w:sdt>
            <w:sdtPr>
              <w:rPr>
                <w:rFonts w:ascii="Webdings" w:hAnsi="Webdings" w:cs="Webdings"/>
                <w:color w:val="auto"/>
              </w:rPr>
              <w:id w:val="662053620"/>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Software</w:t>
          </w:r>
        </w:p>
        <w:p w14:paraId="4AE4DAAF" w14:textId="02030D21" w:rsidR="00B812C1" w:rsidRPr="00390622" w:rsidRDefault="00B812C1" w:rsidP="00313241">
          <w:pPr>
            <w:pStyle w:val="Listbold"/>
            <w:ind w:left="567" w:hanging="567"/>
          </w:pPr>
          <w:r w:rsidRPr="00390622">
            <w:t>Provide a comprehensive description of the eligible products you intend to market in a foreign country.</w:t>
          </w:r>
        </w:p>
        <w:p w14:paraId="48A63F32" w14:textId="77777777" w:rsidR="00B812C1" w:rsidRPr="00390622" w:rsidRDefault="00B812C1" w:rsidP="005731D1">
          <w:pPr>
            <w:spacing w:after="480"/>
          </w:pPr>
          <w:r w:rsidRPr="00390622">
            <w:t>Provide a detailed description.</w:t>
          </w:r>
        </w:p>
        <w:p w14:paraId="2CD32FEA" w14:textId="26D43C69" w:rsidR="00B812C1" w:rsidRPr="00390622" w:rsidRDefault="00B812C1" w:rsidP="00655571">
          <w:pPr>
            <w:pStyle w:val="Level2"/>
          </w:pPr>
          <w:bookmarkStart w:id="30" w:name="_Toc174352327"/>
          <w:r w:rsidRPr="00390622">
            <w:t>Goods</w:t>
          </w:r>
          <w:bookmarkEnd w:id="30"/>
        </w:p>
        <w:p w14:paraId="3CE1FA2D" w14:textId="4634EE8A" w:rsidR="00B812C1" w:rsidRPr="00390622" w:rsidRDefault="00B812C1" w:rsidP="00655571">
          <w:pPr>
            <w:pStyle w:val="Listbold"/>
            <w:ind w:left="567" w:hanging="567"/>
          </w:pPr>
          <w:r w:rsidRPr="00390622">
            <w:t>Are the goods made in Australia? Yes/No</w:t>
          </w:r>
        </w:p>
        <w:p w14:paraId="444765D7" w14:textId="77777777" w:rsidR="00B812C1" w:rsidRPr="00390622" w:rsidRDefault="00B812C1" w:rsidP="00D46167">
          <w:r w:rsidRPr="00390622">
            <w:t>For a good to be eligible, it must be of substantially Australian origin.</w:t>
          </w:r>
        </w:p>
        <w:p w14:paraId="021ACC9D" w14:textId="77777777" w:rsidR="00B812C1" w:rsidRPr="00390622" w:rsidRDefault="00B812C1" w:rsidP="001A16EE">
          <w:r w:rsidRPr="00390622">
            <w:t>If ‘yes’ – Question 44(a) requires a response.</w:t>
          </w:r>
        </w:p>
        <w:p w14:paraId="59285EE7" w14:textId="77777777" w:rsidR="00B812C1" w:rsidRPr="00390622" w:rsidRDefault="00B812C1" w:rsidP="001A16EE">
          <w:pPr>
            <w:keepLines/>
            <w:autoSpaceDE w:val="0"/>
            <w:autoSpaceDN w:val="0"/>
            <w:adjustRightInd w:val="0"/>
            <w:spacing w:before="0" w:after="120" w:line="240" w:lineRule="auto"/>
            <w:ind w:left="567"/>
            <w:rPr>
              <w:rFonts w:cs="Verdana"/>
              <w:b/>
              <w:bCs/>
              <w:color w:val="2E1A47"/>
            </w:rPr>
          </w:pPr>
          <w:r w:rsidRPr="00390622">
            <w:rPr>
              <w:rFonts w:cs="Verdana"/>
              <w:b/>
              <w:bCs/>
              <w:color w:val="2E1A47"/>
            </w:rPr>
            <w:t>44(a). Do the goods meet at least one of the following requirements? Yes/No</w:t>
          </w:r>
        </w:p>
        <w:p w14:paraId="7CCDA2C7" w14:textId="70ECEFC2" w:rsidR="00B812C1" w:rsidRPr="00390622" w:rsidRDefault="00B812C1" w:rsidP="001A16EE">
          <w:pPr>
            <w:pStyle w:val="BulletList"/>
          </w:pPr>
          <w:r w:rsidRPr="00390622">
            <w:t>Primary produce, or mainly made from primary produce (that is mined, harvested, raised or fished) within Australia</w:t>
          </w:r>
        </w:p>
        <w:p w14:paraId="77EA9B7C" w14:textId="1EF51D34" w:rsidR="00B812C1" w:rsidRPr="00390622" w:rsidRDefault="00B812C1" w:rsidP="001A16EE">
          <w:pPr>
            <w:pStyle w:val="BulletList"/>
          </w:pPr>
          <w:r w:rsidRPr="00390622">
            <w:t>Manufactured or assembled in Australia partly or wholly from imported materials or components that, in Australia, undergo or are part of a process or operation that:</w:t>
          </w:r>
        </w:p>
        <w:p w14:paraId="7E5BD329" w14:textId="77777777" w:rsidR="00B812C1" w:rsidRPr="00390622" w:rsidRDefault="00B812C1" w:rsidP="001A16EE">
          <w:pPr>
            <w:pStyle w:val="BulletList"/>
            <w:numPr>
              <w:ilvl w:val="0"/>
              <w:numId w:val="0"/>
            </w:numPr>
            <w:ind w:left="1080"/>
          </w:pPr>
          <w:r w:rsidRPr="00390622">
            <w:rPr>
              <w:rFonts w:ascii="Courier New" w:hAnsi="Courier New" w:cs="Courier New"/>
            </w:rPr>
            <w:t>o</w:t>
          </w:r>
          <w:r w:rsidRPr="00390622">
            <w:rPr>
              <w:rFonts w:ascii="Courier New" w:hAnsi="Courier New" w:cs="Courier New"/>
            </w:rPr>
            <w:tab/>
          </w:r>
          <w:r w:rsidRPr="00390622">
            <w:t>results in the manufacture of a new product; or</w:t>
          </w:r>
        </w:p>
        <w:p w14:paraId="23C0DA7C" w14:textId="77777777" w:rsidR="00B812C1" w:rsidRPr="00390622" w:rsidRDefault="00B812C1" w:rsidP="001A16EE">
          <w:pPr>
            <w:pStyle w:val="BulletList"/>
            <w:numPr>
              <w:ilvl w:val="0"/>
              <w:numId w:val="0"/>
            </w:numPr>
            <w:ind w:left="1080"/>
          </w:pPr>
          <w:r w:rsidRPr="00390622">
            <w:rPr>
              <w:rFonts w:ascii="Courier New" w:hAnsi="Courier New" w:cs="Courier New"/>
            </w:rPr>
            <w:t>o</w:t>
          </w:r>
          <w:r w:rsidRPr="00390622">
            <w:rPr>
              <w:rFonts w:ascii="Courier New" w:hAnsi="Courier New" w:cs="Courier New"/>
            </w:rPr>
            <w:tab/>
          </w:r>
          <w:r w:rsidRPr="00390622">
            <w:t>substa</w:t>
          </w:r>
          <w:r w:rsidRPr="00390622">
            <w:softHyphen/>
            <w:t>ntially transforms the nature of the materials or components; or</w:t>
          </w:r>
        </w:p>
        <w:p w14:paraId="388A9400" w14:textId="77777777" w:rsidR="00B812C1" w:rsidRPr="00390622" w:rsidRDefault="00B812C1" w:rsidP="001A16EE">
          <w:pPr>
            <w:pStyle w:val="BulletList"/>
            <w:numPr>
              <w:ilvl w:val="0"/>
              <w:numId w:val="0"/>
            </w:numPr>
            <w:ind w:left="1080"/>
          </w:pPr>
          <w:r w:rsidRPr="00390622">
            <w:rPr>
              <w:rFonts w:ascii="Courier New" w:hAnsi="Courier New" w:cs="Courier New"/>
            </w:rPr>
            <w:t>o</w:t>
          </w:r>
          <w:r w:rsidRPr="00390622">
            <w:rPr>
              <w:rFonts w:ascii="Courier New" w:hAnsi="Courier New" w:cs="Courier New"/>
            </w:rPr>
            <w:tab/>
          </w:r>
          <w:r w:rsidRPr="00390622">
            <w:t>is an important stage in the manufacture of a product to be produced outside Australia using those goods.</w:t>
          </w:r>
        </w:p>
        <w:p w14:paraId="375C8C62" w14:textId="77777777" w:rsidR="00B812C1" w:rsidRPr="00390622" w:rsidRDefault="00B812C1" w:rsidP="001A16EE">
          <w:r w:rsidRPr="00390622">
            <w:t>If ‘yes’ to 44(a) – you have an eligible good. Proceed to Question 46.</w:t>
          </w:r>
        </w:p>
        <w:p w14:paraId="748250E8" w14:textId="77777777" w:rsidR="00B812C1" w:rsidRPr="00390622" w:rsidRDefault="00B812C1" w:rsidP="001A16EE">
          <w:r w:rsidRPr="00390622">
            <w:t xml:space="preserve">If ‘no’ to 44(a) – you are </w:t>
          </w:r>
          <w:r w:rsidRPr="00390622">
            <w:rPr>
              <w:b/>
              <w:bCs/>
            </w:rPr>
            <w:t>not</w:t>
          </w:r>
          <w:r w:rsidRPr="00390622">
            <w:t xml:space="preserve"> eligible to apply for a grant as you do not have an eligible good.</w:t>
          </w:r>
        </w:p>
        <w:p w14:paraId="4666D528" w14:textId="77777777" w:rsidR="00B812C1" w:rsidRPr="00390622" w:rsidRDefault="00B812C1" w:rsidP="001A16EE">
          <w:r w:rsidRPr="00390622">
            <w:t>If ‘no’ – Question 45 requires a response.</w:t>
          </w:r>
        </w:p>
        <w:p w14:paraId="42631776" w14:textId="77777777" w:rsidR="0054024F" w:rsidRPr="00390622" w:rsidRDefault="0054024F">
          <w:pPr>
            <w:spacing w:before="0" w:after="160" w:line="259" w:lineRule="auto"/>
            <w:rPr>
              <w:rFonts w:cs="Verdana"/>
              <w:b/>
              <w:bCs/>
              <w:color w:val="000000"/>
            </w:rPr>
          </w:pPr>
          <w:r w:rsidRPr="00390622">
            <w:br w:type="page"/>
          </w:r>
        </w:p>
        <w:p w14:paraId="720C498D" w14:textId="25CCF1C0" w:rsidR="00B812C1" w:rsidRPr="00390622" w:rsidRDefault="00B812C1" w:rsidP="001A16EE">
          <w:pPr>
            <w:pStyle w:val="Listbold"/>
            <w:ind w:left="567" w:hanging="567"/>
          </w:pPr>
          <w:r w:rsidRPr="00390622">
            <w:lastRenderedPageBreak/>
            <w:t>Do the goods meet all the following requirements for goods made outside Australia? Yes/No</w:t>
          </w:r>
        </w:p>
        <w:p w14:paraId="5C6EA73F" w14:textId="32E66746" w:rsidR="00B812C1" w:rsidRPr="00390622" w:rsidRDefault="00B812C1" w:rsidP="001A16EE">
          <w:pPr>
            <w:pStyle w:val="BulletList"/>
          </w:pPr>
          <w:r w:rsidRPr="00390622">
            <w:t>The assets used to make the goods ready for sale (other than assets used in manufacture) are mainly or substantially based in Australia.</w:t>
          </w:r>
        </w:p>
        <w:p w14:paraId="1C131400" w14:textId="53AA0006" w:rsidR="00B812C1" w:rsidRPr="00390622" w:rsidRDefault="00B812C1" w:rsidP="001A16EE">
          <w:pPr>
            <w:pStyle w:val="BulletList"/>
          </w:pPr>
          <w:r w:rsidRPr="00390622">
            <w:t>The activities resulting in the goods being made ready for sale (other than manufacture) are mainly or substantially carried on in Australia.</w:t>
          </w:r>
        </w:p>
        <w:p w14:paraId="22F2FDFF" w14:textId="2A7C8335" w:rsidR="00B812C1" w:rsidRPr="00390622" w:rsidRDefault="00B812C1" w:rsidP="001A16EE">
          <w:pPr>
            <w:pStyle w:val="BulletList"/>
          </w:pPr>
          <w:r w:rsidRPr="00390622">
            <w:t>A significant proportion of the value of the goods is added in Australia.</w:t>
          </w:r>
        </w:p>
        <w:p w14:paraId="5F06E9BD" w14:textId="0B87F7EC" w:rsidR="00B812C1" w:rsidRPr="00390622" w:rsidRDefault="00B812C1" w:rsidP="001A16EE">
          <w:pPr>
            <w:pStyle w:val="BulletList"/>
          </w:pPr>
          <w:r w:rsidRPr="00390622">
            <w:t>The making of the goods directly generates employment in Australia.</w:t>
          </w:r>
        </w:p>
        <w:p w14:paraId="2741EA27" w14:textId="77777777" w:rsidR="00B812C1" w:rsidRPr="00390622" w:rsidRDefault="00B812C1" w:rsidP="001A16EE">
          <w:r w:rsidRPr="00390622">
            <w:t xml:space="preserve">If ‘yes’ to 45 – you are required to attach a Goods made outside Australia submission that addresses these qualifying conditions (template available at </w:t>
          </w:r>
          <w:hyperlink r:id="rId37" w:history="1">
            <w:r w:rsidRPr="00390622">
              <w:rPr>
                <w:rStyle w:val="LinkChar"/>
              </w:rPr>
              <w:t>www.austrade.gov.au/EMDG</w:t>
            </w:r>
          </w:hyperlink>
          <w:r w:rsidRPr="00390622">
            <w:t>) and proceed to Question 46.</w:t>
          </w:r>
        </w:p>
        <w:p w14:paraId="26C0A2A0" w14:textId="77777777" w:rsidR="00B812C1" w:rsidRPr="00390622" w:rsidRDefault="00B812C1" w:rsidP="001A16EE">
          <w:r w:rsidRPr="00390622">
            <w:t xml:space="preserve">If ‘no’ to 45 – you are </w:t>
          </w:r>
          <w:r w:rsidRPr="00390622">
            <w:rPr>
              <w:b/>
              <w:bCs/>
            </w:rPr>
            <w:t>not</w:t>
          </w:r>
          <w:r w:rsidRPr="00390622">
            <w:t xml:space="preserve"> eligible to apply for a grant as you do not have an eligible good.</w:t>
          </w:r>
        </w:p>
        <w:p w14:paraId="472BA067" w14:textId="474ECB97" w:rsidR="00B812C1" w:rsidRPr="00390622" w:rsidRDefault="00B812C1" w:rsidP="003501EE">
          <w:pPr>
            <w:pStyle w:val="Listbold"/>
            <w:ind w:left="567" w:hanging="567"/>
          </w:pPr>
          <w:r w:rsidRPr="00390622">
            <w:t xml:space="preserve">Do the goods that you export include any one of the following? Yes/No </w:t>
          </w:r>
        </w:p>
        <w:p w14:paraId="6FB565CF" w14:textId="1EED2994" w:rsidR="00B812C1" w:rsidRPr="00390622" w:rsidRDefault="00B812C1" w:rsidP="003501EE">
          <w:pPr>
            <w:pStyle w:val="BulletList"/>
          </w:pPr>
          <w:r w:rsidRPr="00390622">
            <w:t>The manufacturing or assembly process is partly or wholly from imported materials and components and:</w:t>
          </w:r>
        </w:p>
        <w:p w14:paraId="1D0FA09A" w14:textId="77777777" w:rsidR="00B812C1" w:rsidRPr="00390622" w:rsidRDefault="00B812C1" w:rsidP="003501EE">
          <w:pPr>
            <w:pStyle w:val="BulletList"/>
            <w:numPr>
              <w:ilvl w:val="0"/>
              <w:numId w:val="0"/>
            </w:numPr>
            <w:ind w:left="1080"/>
          </w:pPr>
          <w:r w:rsidRPr="00390622">
            <w:rPr>
              <w:rFonts w:ascii="Courier New" w:hAnsi="Courier New" w:cs="Courier New"/>
            </w:rPr>
            <w:t>o</w:t>
          </w:r>
          <w:r w:rsidRPr="00390622">
            <w:rPr>
              <w:rFonts w:ascii="Courier New" w:hAnsi="Courier New" w:cs="Courier New"/>
            </w:rPr>
            <w:tab/>
          </w:r>
          <w:r w:rsidRPr="00390622">
            <w:t>is designed to circumvent rules relating to the origin or origins of the product; or</w:t>
          </w:r>
        </w:p>
        <w:p w14:paraId="7B90E4B8" w14:textId="23834974" w:rsidR="0089609C" w:rsidRPr="00390622" w:rsidRDefault="00B812C1" w:rsidP="003501EE">
          <w:pPr>
            <w:pStyle w:val="BulletList"/>
            <w:numPr>
              <w:ilvl w:val="0"/>
              <w:numId w:val="0"/>
            </w:numPr>
            <w:ind w:left="1080"/>
          </w:pPr>
          <w:r w:rsidRPr="00390622">
            <w:rPr>
              <w:rFonts w:ascii="Courier New" w:hAnsi="Courier New" w:cs="Courier New"/>
            </w:rPr>
            <w:t>o</w:t>
          </w:r>
          <w:r w:rsidRPr="00390622">
            <w:rPr>
              <w:rFonts w:ascii="Courier New" w:hAnsi="Courier New" w:cs="Courier New"/>
            </w:rPr>
            <w:tab/>
          </w:r>
          <w:r w:rsidRPr="00390622">
            <w:t>consists of only grading, packing or sorting the materials or components.</w:t>
          </w:r>
        </w:p>
        <w:p w14:paraId="00A37091" w14:textId="1F539424" w:rsidR="00B812C1" w:rsidRPr="00390622" w:rsidRDefault="00B812C1" w:rsidP="003501EE">
          <w:pPr>
            <w:pStyle w:val="BulletList"/>
          </w:pPr>
          <w:r w:rsidRPr="00390622">
            <w:t>The goods are pornographic in nature, including pornographic material in publications, films or computer games, or accessible on the internet.</w:t>
          </w:r>
        </w:p>
        <w:p w14:paraId="192218C2" w14:textId="59A67F91" w:rsidR="00B812C1" w:rsidRPr="00390622" w:rsidRDefault="00B812C1" w:rsidP="003501EE">
          <w:pPr>
            <w:pStyle w:val="BulletList"/>
          </w:pPr>
          <w:r w:rsidRPr="00390622">
            <w:t>The activities or products are unlawful.</w:t>
          </w:r>
        </w:p>
        <w:p w14:paraId="4C1C9927" w14:textId="77777777" w:rsidR="00B812C1" w:rsidRPr="00390622" w:rsidRDefault="00B812C1" w:rsidP="001B5A12">
          <w:pPr>
            <w:keepLines/>
            <w:autoSpaceDE w:val="0"/>
            <w:autoSpaceDN w:val="0"/>
            <w:adjustRightInd w:val="0"/>
            <w:spacing w:before="0" w:after="120" w:line="240" w:lineRule="auto"/>
            <w:rPr>
              <w:rFonts w:cs="Verdana"/>
              <w:color w:val="auto"/>
            </w:rPr>
          </w:pPr>
          <w:r w:rsidRPr="00390622">
            <w:t>If ‘yes’ – these goods are excluded. Unless you have another eligible product, you are not eligible to apply for a grant. If you have a combination of goods, you must exclude expenses related to</w:t>
          </w:r>
          <w:r w:rsidRPr="00390622">
            <w:rPr>
              <w:rFonts w:cs="Verdana"/>
              <w:color w:val="auto"/>
            </w:rPr>
            <w:t xml:space="preserve"> marketing these excluded goods from your grant application.</w:t>
          </w:r>
        </w:p>
        <w:p w14:paraId="002C47DF" w14:textId="77777777" w:rsidR="00B812C1" w:rsidRPr="00390622" w:rsidRDefault="00B812C1" w:rsidP="005731D1">
          <w:pPr>
            <w:spacing w:after="480"/>
          </w:pPr>
          <w:r w:rsidRPr="00390622">
            <w:t xml:space="preserve">If ‘no’ – you declare that you export goods that are not excluded as per Section 5.2.1.1 of the Grant Guidelines. </w:t>
          </w:r>
        </w:p>
        <w:p w14:paraId="3DCDF7F3" w14:textId="7E9FD705" w:rsidR="00B812C1" w:rsidRPr="00390622" w:rsidRDefault="00B812C1" w:rsidP="00797CAC">
          <w:pPr>
            <w:pStyle w:val="Level2"/>
          </w:pPr>
          <w:bookmarkStart w:id="31" w:name="_Toc174352328"/>
          <w:r w:rsidRPr="00390622">
            <w:t>Tourism services</w:t>
          </w:r>
          <w:bookmarkEnd w:id="31"/>
        </w:p>
        <w:p w14:paraId="21ADF920" w14:textId="27DFFC4F" w:rsidR="00B812C1" w:rsidRPr="00390622" w:rsidRDefault="00B812C1" w:rsidP="00797CAC">
          <w:pPr>
            <w:pStyle w:val="Listbold"/>
            <w:ind w:left="567" w:hanging="567"/>
          </w:pPr>
          <w:r w:rsidRPr="00390622">
            <w:t>Is the tourism service supplied in Australia to foreign persons (excluding New Zealanders)? Yes/No</w:t>
          </w:r>
        </w:p>
        <w:p w14:paraId="2A3B0C4E" w14:textId="77777777" w:rsidR="00B812C1" w:rsidRPr="00390622" w:rsidRDefault="00B812C1" w:rsidP="00D46167">
          <w:r w:rsidRPr="00390622">
            <w:t>For a tourism service to be eligible, it must be of substantially Australian origin and supplied in Australia to foreign persons.</w:t>
          </w:r>
        </w:p>
        <w:p w14:paraId="3653D159" w14:textId="77777777" w:rsidR="00B812C1" w:rsidRPr="00390622" w:rsidRDefault="00B812C1" w:rsidP="00797CAC">
          <w:r w:rsidRPr="00390622">
            <w:t>If ‘yes’ – Question 47(a) requires a response.</w:t>
          </w:r>
        </w:p>
        <w:p w14:paraId="489301F9" w14:textId="77777777" w:rsidR="00B812C1" w:rsidRPr="00390622" w:rsidRDefault="00B812C1" w:rsidP="00797CAC">
          <w:pPr>
            <w:keepLines/>
            <w:autoSpaceDE w:val="0"/>
            <w:autoSpaceDN w:val="0"/>
            <w:adjustRightInd w:val="0"/>
            <w:spacing w:before="0" w:after="120" w:line="240" w:lineRule="auto"/>
            <w:ind w:left="567"/>
            <w:rPr>
              <w:rFonts w:cs="Verdana"/>
              <w:color w:val="auto"/>
            </w:rPr>
          </w:pPr>
          <w:r w:rsidRPr="00390622">
            <w:rPr>
              <w:rFonts w:cs="Verdana"/>
              <w:b/>
              <w:bCs/>
              <w:color w:val="2E1A47"/>
            </w:rPr>
            <w:t>47(a). Does the tourism service you supply meet at least one of the following conditions? Yes/No</w:t>
          </w:r>
        </w:p>
        <w:p w14:paraId="4ABF819A" w14:textId="41B2193E" w:rsidR="00B812C1" w:rsidRPr="00390622" w:rsidRDefault="00B812C1" w:rsidP="00797CAC">
          <w:pPr>
            <w:pStyle w:val="BulletList"/>
          </w:pPr>
          <w:r w:rsidRPr="00390622">
            <w:t>passenger transport by land, including vehicle hire (but not a transfer service for foreign tourists)</w:t>
          </w:r>
        </w:p>
        <w:p w14:paraId="2FDBCA1C" w14:textId="70953B50" w:rsidR="00B812C1" w:rsidRPr="00390622" w:rsidRDefault="00B812C1" w:rsidP="00797CAC">
          <w:pPr>
            <w:pStyle w:val="BulletList"/>
          </w:pPr>
          <w:r w:rsidRPr="00390622">
            <w:t>passenger transport by water or air</w:t>
          </w:r>
        </w:p>
        <w:p w14:paraId="1DE573DC" w14:textId="3D2BB8A1" w:rsidR="00B812C1" w:rsidRPr="00390622" w:rsidRDefault="00B812C1" w:rsidP="00797CAC">
          <w:pPr>
            <w:pStyle w:val="BulletList"/>
          </w:pPr>
          <w:r w:rsidRPr="00390622">
            <w:t>overnight accommodation unless for a business purpose or study</w:t>
          </w:r>
        </w:p>
        <w:p w14:paraId="00166222" w14:textId="77777777" w:rsidR="0054024F" w:rsidRPr="00390622" w:rsidRDefault="0054024F">
          <w:pPr>
            <w:spacing w:before="0" w:after="160" w:line="259" w:lineRule="auto"/>
          </w:pPr>
          <w:r w:rsidRPr="00390622">
            <w:br w:type="page"/>
          </w:r>
        </w:p>
        <w:p w14:paraId="069A70AE" w14:textId="48F87E69" w:rsidR="00B812C1" w:rsidRPr="00390622" w:rsidRDefault="00B812C1" w:rsidP="00797CAC">
          <w:pPr>
            <w:pStyle w:val="BulletList"/>
          </w:pPr>
          <w:r w:rsidRPr="00390622">
            <w:lastRenderedPageBreak/>
            <w:t>tours</w:t>
          </w:r>
        </w:p>
        <w:p w14:paraId="6DE167B3" w14:textId="7E0CE97E" w:rsidR="00B812C1" w:rsidRPr="00390622" w:rsidRDefault="00B812C1" w:rsidP="00797CAC">
          <w:pPr>
            <w:pStyle w:val="BulletList"/>
          </w:pPr>
          <w:r w:rsidRPr="00390622">
            <w:t>paid admission to:</w:t>
          </w:r>
        </w:p>
        <w:p w14:paraId="7B542979" w14:textId="7D5FD8D4" w:rsidR="00B812C1" w:rsidRPr="00390622" w:rsidRDefault="00B812C1" w:rsidP="005C097A">
          <w:pPr>
            <w:pStyle w:val="BulletList"/>
            <w:numPr>
              <w:ilvl w:val="1"/>
              <w:numId w:val="4"/>
            </w:numPr>
            <w:ind w:left="1418" w:hanging="284"/>
          </w:pPr>
          <w:r w:rsidRPr="00390622">
            <w:t>a place that has one or more outstanding natural features or is of historical interest</w:t>
          </w:r>
        </w:p>
        <w:p w14:paraId="66C7F314" w14:textId="0BC4EC82" w:rsidR="00B812C1" w:rsidRPr="00390622" w:rsidRDefault="00B812C1" w:rsidP="005C097A">
          <w:pPr>
            <w:pStyle w:val="BulletList"/>
            <w:numPr>
              <w:ilvl w:val="1"/>
              <w:numId w:val="4"/>
            </w:numPr>
            <w:ind w:left="1418" w:hanging="284"/>
          </w:pPr>
          <w:r w:rsidRPr="00390622">
            <w:t>a park, nature reserve or botanical garden</w:t>
          </w:r>
        </w:p>
        <w:p w14:paraId="1FC5244E" w14:textId="1CB1FB1D" w:rsidR="00B812C1" w:rsidRPr="00390622" w:rsidRDefault="00B812C1" w:rsidP="005C097A">
          <w:pPr>
            <w:pStyle w:val="BulletList"/>
            <w:numPr>
              <w:ilvl w:val="1"/>
              <w:numId w:val="4"/>
            </w:numPr>
            <w:ind w:left="1418" w:hanging="284"/>
          </w:pPr>
          <w:r w:rsidRPr="00390622">
            <w:t>a wildlife sanctuary or zoological garden</w:t>
          </w:r>
        </w:p>
        <w:p w14:paraId="690E763C" w14:textId="72FB50BD" w:rsidR="00B812C1" w:rsidRPr="00390622" w:rsidRDefault="00B812C1" w:rsidP="005C097A">
          <w:pPr>
            <w:pStyle w:val="BulletList"/>
            <w:numPr>
              <w:ilvl w:val="1"/>
              <w:numId w:val="4"/>
            </w:numPr>
            <w:ind w:left="1418" w:hanging="284"/>
          </w:pPr>
          <w:r w:rsidRPr="00390622">
            <w:t>a museum, art gallery or craft centre</w:t>
          </w:r>
        </w:p>
        <w:p w14:paraId="6ADADAF3" w14:textId="2E554E42" w:rsidR="00B812C1" w:rsidRPr="00390622" w:rsidRDefault="00B812C1" w:rsidP="005C097A">
          <w:pPr>
            <w:pStyle w:val="BulletList"/>
            <w:numPr>
              <w:ilvl w:val="1"/>
              <w:numId w:val="4"/>
            </w:numPr>
            <w:ind w:left="1418" w:hanging="284"/>
          </w:pPr>
          <w:r w:rsidRPr="00390622">
            <w:t>a place that is, or provides, an amenity appropriate to tourists</w:t>
          </w:r>
        </w:p>
        <w:p w14:paraId="690E7F7B" w14:textId="19A80D86" w:rsidR="00B812C1" w:rsidRPr="00390622" w:rsidRDefault="00B812C1" w:rsidP="005C097A">
          <w:pPr>
            <w:pStyle w:val="BulletList"/>
            <w:numPr>
              <w:ilvl w:val="1"/>
              <w:numId w:val="4"/>
            </w:numPr>
            <w:ind w:left="1418" w:hanging="284"/>
          </w:pPr>
          <w:r w:rsidRPr="00390622">
            <w:t>an event.</w:t>
          </w:r>
        </w:p>
        <w:p w14:paraId="6C3D7E67" w14:textId="76A08BFE" w:rsidR="00B812C1" w:rsidRPr="00390622" w:rsidRDefault="00B812C1" w:rsidP="00797CAC">
          <w:pPr>
            <w:pStyle w:val="BulletList"/>
          </w:pPr>
          <w:r w:rsidRPr="00390622">
            <w:t>services at a place the main purpose of which is to provide a venue and associated facilities for meetings, conventions and exhibitions</w:t>
          </w:r>
        </w:p>
        <w:p w14:paraId="0E2724C4" w14:textId="6D203673" w:rsidR="00B812C1" w:rsidRPr="00390622" w:rsidRDefault="00B812C1" w:rsidP="00797CAC">
          <w:pPr>
            <w:pStyle w:val="BulletList"/>
          </w:pPr>
          <w:r w:rsidRPr="00390622">
            <w:t>the services of a restaurant or cafe</w:t>
          </w:r>
        </w:p>
        <w:p w14:paraId="0EBA23AF" w14:textId="2F7A8224" w:rsidR="00B812C1" w:rsidRPr="00390622" w:rsidRDefault="00B812C1" w:rsidP="00797CAC">
          <w:pPr>
            <w:pStyle w:val="BulletList"/>
          </w:pPr>
          <w:r w:rsidRPr="00390622">
            <w:t>services directly related to the act of gambling in a licensed casino.</w:t>
          </w:r>
        </w:p>
        <w:p w14:paraId="15F7B80F" w14:textId="77777777" w:rsidR="00B812C1" w:rsidRPr="00390622" w:rsidRDefault="00B812C1" w:rsidP="001817F5">
          <w:r w:rsidRPr="00390622">
            <w:t>If ‘yes’ to 47(a) – you have an eligible tourism service. Proceed to Question 48.</w:t>
          </w:r>
        </w:p>
        <w:p w14:paraId="5B5CD5DD" w14:textId="77777777" w:rsidR="00B812C1" w:rsidRPr="00390622" w:rsidRDefault="00B812C1" w:rsidP="001817F5">
          <w:r w:rsidRPr="00390622">
            <w:t xml:space="preserve">If ‘no’ to 47(a) – you are </w:t>
          </w:r>
          <w:r w:rsidRPr="00390622">
            <w:rPr>
              <w:b/>
              <w:bCs/>
            </w:rPr>
            <w:t>not</w:t>
          </w:r>
          <w:r w:rsidRPr="00390622">
            <w:t xml:space="preserve"> eligible to apply for a grant as you do not have an eligible tourism service.</w:t>
          </w:r>
        </w:p>
        <w:p w14:paraId="138564E4" w14:textId="77777777" w:rsidR="00B812C1" w:rsidRPr="00390622" w:rsidRDefault="00B812C1" w:rsidP="001817F5">
          <w:r w:rsidRPr="00390622">
            <w:t xml:space="preserve">If ‘no’ – you are </w:t>
          </w:r>
          <w:r w:rsidRPr="00390622">
            <w:rPr>
              <w:b/>
              <w:bCs/>
            </w:rPr>
            <w:t>not</w:t>
          </w:r>
          <w:r w:rsidRPr="00390622">
            <w:t xml:space="preserve"> eligible to apply for a grant as you do not have an eligible tourism service.</w:t>
          </w:r>
        </w:p>
        <w:p w14:paraId="7F7C3DFD" w14:textId="6E5D37C9" w:rsidR="00B812C1" w:rsidRPr="00390622" w:rsidRDefault="00B812C1" w:rsidP="001817F5">
          <w:pPr>
            <w:pStyle w:val="Listbold"/>
            <w:ind w:left="567" w:hanging="567"/>
          </w:pPr>
          <w:r w:rsidRPr="00390622">
            <w:t>Does the service that you export relate to any one of the following? Yes/No</w:t>
          </w:r>
        </w:p>
        <w:p w14:paraId="5C6317D5" w14:textId="05848C6A" w:rsidR="00B812C1" w:rsidRPr="00390622" w:rsidRDefault="00B812C1" w:rsidP="007152E2">
          <w:pPr>
            <w:pStyle w:val="BulletList"/>
          </w:pPr>
          <w:r w:rsidRPr="00390622">
            <w:t>migration to Australia, including proceedings or actions to enter or remain in Australia</w:t>
          </w:r>
        </w:p>
        <w:p w14:paraId="60962935" w14:textId="58DE2E2C" w:rsidR="00B812C1" w:rsidRPr="00390622" w:rsidRDefault="00B812C1" w:rsidP="007152E2">
          <w:pPr>
            <w:pStyle w:val="BulletList"/>
          </w:pPr>
          <w:r w:rsidRPr="00390622">
            <w:t>adoption, custody or welfare of a child</w:t>
          </w:r>
        </w:p>
        <w:p w14:paraId="7BB7C67E" w14:textId="765BE4F3" w:rsidR="00B812C1" w:rsidRPr="00390622" w:rsidRDefault="00B812C1" w:rsidP="007152E2">
          <w:pPr>
            <w:pStyle w:val="BulletList"/>
          </w:pPr>
          <w:r w:rsidRPr="00390622">
            <w:t>proceedings about the maintenance of a person</w:t>
          </w:r>
        </w:p>
        <w:p w14:paraId="5446D3B9" w14:textId="2FDC0DF3" w:rsidR="00B812C1" w:rsidRPr="00390622" w:rsidRDefault="00B812C1" w:rsidP="007152E2">
          <w:pPr>
            <w:pStyle w:val="BulletList"/>
          </w:pPr>
          <w:r w:rsidRPr="00390622">
            <w:t xml:space="preserve">proceedings under the </w:t>
          </w:r>
          <w:r w:rsidRPr="00390622">
            <w:rPr>
              <w:i/>
              <w:iCs/>
            </w:rPr>
            <w:t>Family Law Act 1975</w:t>
          </w:r>
        </w:p>
        <w:p w14:paraId="3C35351A" w14:textId="0917D1F2" w:rsidR="00B812C1" w:rsidRPr="00390622" w:rsidRDefault="00B812C1" w:rsidP="007152E2">
          <w:pPr>
            <w:pStyle w:val="BulletList"/>
          </w:pPr>
          <w:r w:rsidRPr="00390622">
            <w:t>identification, procurement, lease, sale or purchase of assets in Australia (whether tangible or intangible), including cash, real estate, stocks, options or shares</w:t>
          </w:r>
        </w:p>
        <w:p w14:paraId="6042F891" w14:textId="668D1926" w:rsidR="00B812C1" w:rsidRPr="00390622" w:rsidRDefault="00B812C1" w:rsidP="007152E2">
          <w:pPr>
            <w:pStyle w:val="BulletList"/>
          </w:pPr>
          <w:r w:rsidRPr="00390622">
            <w:t>protection, operation or maintenance of assets held in Australia</w:t>
          </w:r>
        </w:p>
        <w:p w14:paraId="0446AF84" w14:textId="0A039D22" w:rsidR="00B812C1" w:rsidRPr="00390622" w:rsidRDefault="00B812C1" w:rsidP="007152E2">
          <w:pPr>
            <w:pStyle w:val="BulletList"/>
          </w:pPr>
          <w:r w:rsidRPr="00390622">
            <w:t>compliance with the laws of Australia</w:t>
          </w:r>
        </w:p>
        <w:p w14:paraId="26C81074" w14:textId="3F455D88" w:rsidR="00B812C1" w:rsidRPr="00390622" w:rsidRDefault="00B812C1" w:rsidP="007152E2">
          <w:pPr>
            <w:pStyle w:val="BulletList"/>
          </w:pPr>
          <w:r w:rsidRPr="00390622">
            <w:t>prostitution</w:t>
          </w:r>
        </w:p>
        <w:p w14:paraId="642C0024" w14:textId="2D0F1F48" w:rsidR="00B812C1" w:rsidRPr="00390622" w:rsidRDefault="00B812C1" w:rsidP="007152E2">
          <w:pPr>
            <w:pStyle w:val="BulletList"/>
          </w:pPr>
          <w:r w:rsidRPr="00390622">
            <w:t>pornographic material, including pornographic material in publications, films or computer games, or accessible on the internet</w:t>
          </w:r>
        </w:p>
        <w:p w14:paraId="070E424B" w14:textId="1EBDED55" w:rsidR="00B812C1" w:rsidRPr="00390622" w:rsidRDefault="00B812C1" w:rsidP="007152E2">
          <w:pPr>
            <w:pStyle w:val="BulletList"/>
          </w:pPr>
          <w:r w:rsidRPr="00390622">
            <w:t>activities or products that are unlawful</w:t>
          </w:r>
        </w:p>
        <w:p w14:paraId="4911E939" w14:textId="68B1327C" w:rsidR="00B812C1" w:rsidRPr="00390622" w:rsidRDefault="00B812C1" w:rsidP="007152E2">
          <w:pPr>
            <w:pStyle w:val="BulletList"/>
          </w:pPr>
          <w:r w:rsidRPr="00390622">
            <w:t>the provision of a gambling service by a person not licensed under an Australian law to provide the service</w:t>
          </w:r>
        </w:p>
        <w:p w14:paraId="4F2D0F77" w14:textId="78954D78" w:rsidR="00B812C1" w:rsidRPr="00390622" w:rsidRDefault="00B812C1" w:rsidP="007152E2">
          <w:pPr>
            <w:pStyle w:val="BulletList"/>
          </w:pPr>
          <w:r w:rsidRPr="00390622">
            <w:t>any service supplied in Australia to foreign tourists that is not a tourism service</w:t>
          </w:r>
        </w:p>
        <w:p w14:paraId="0EB72751" w14:textId="6A5EF53B" w:rsidR="00B812C1" w:rsidRPr="00390622" w:rsidRDefault="00B812C1" w:rsidP="007152E2">
          <w:pPr>
            <w:pStyle w:val="BulletList"/>
          </w:pPr>
          <w:r w:rsidRPr="00390622">
            <w:t>selection or recruitment of students to work in Australia.</w:t>
          </w:r>
        </w:p>
        <w:p w14:paraId="236C1529" w14:textId="77777777" w:rsidR="00B812C1" w:rsidRPr="00390622" w:rsidRDefault="00B812C1" w:rsidP="007152E2">
          <w:r w:rsidRPr="00390622">
            <w:t xml:space="preserve">If ‘yes’ – these services are excluded. Unless you have another eligible service, you are </w:t>
          </w:r>
          <w:r w:rsidRPr="00390622">
            <w:rPr>
              <w:b/>
              <w:bCs/>
            </w:rPr>
            <w:t>not</w:t>
          </w:r>
          <w:r w:rsidRPr="00390622">
            <w:t xml:space="preserve"> eligible to apply for a grant. If you have a combination of services, you must exclude expenses related to marketing the excluded services from your grant application.</w:t>
          </w:r>
        </w:p>
        <w:p w14:paraId="04748B5B" w14:textId="55F020CF" w:rsidR="00B812C1" w:rsidRPr="00390622" w:rsidRDefault="00B812C1" w:rsidP="007152E2">
          <w:r w:rsidRPr="00390622">
            <w:t xml:space="preserve">If ‘no’ – you declare that you export services that are not excluded as per Section 5.2.2.3 of the Grant Guidelines. </w:t>
          </w:r>
        </w:p>
        <w:p w14:paraId="50FBE582" w14:textId="77777777" w:rsidR="00945F82" w:rsidRPr="00390622" w:rsidRDefault="00945F82">
          <w:pPr>
            <w:spacing w:before="0" w:after="160" w:line="259" w:lineRule="auto"/>
            <w:rPr>
              <w:color w:val="300050"/>
              <w:sz w:val="28"/>
            </w:rPr>
          </w:pPr>
          <w:r w:rsidRPr="00390622">
            <w:br w:type="page"/>
          </w:r>
        </w:p>
        <w:p w14:paraId="0612E426" w14:textId="5162A90B" w:rsidR="00B812C1" w:rsidRPr="00390622" w:rsidRDefault="00B812C1" w:rsidP="007F4B5E">
          <w:pPr>
            <w:pStyle w:val="Level2"/>
          </w:pPr>
          <w:bookmarkStart w:id="32" w:name="_Toc174352329"/>
          <w:r w:rsidRPr="00390622">
            <w:lastRenderedPageBreak/>
            <w:t>Services other than tourism</w:t>
          </w:r>
          <w:bookmarkEnd w:id="32"/>
        </w:p>
        <w:p w14:paraId="1DC7413A" w14:textId="4D3FF3ED" w:rsidR="00B812C1" w:rsidRPr="00390622" w:rsidRDefault="00B812C1" w:rsidP="007F4B5E">
          <w:pPr>
            <w:pStyle w:val="Listbold"/>
            <w:ind w:left="567" w:hanging="567"/>
          </w:pPr>
          <w:r w:rsidRPr="00390622">
            <w:t>Is the service supplied to foreign persons (excluding New Zealanders) in or outside Australia? Yes/No</w:t>
          </w:r>
        </w:p>
        <w:p w14:paraId="001E0320" w14:textId="77777777" w:rsidR="00B812C1" w:rsidRPr="00390622" w:rsidRDefault="00B812C1" w:rsidP="00D46167">
          <w:r w:rsidRPr="00390622">
            <w:t>For a service other than tourism to be eligible, it must be of substantially Australian origin and supplied to foreign persons.</w:t>
          </w:r>
        </w:p>
        <w:p w14:paraId="1A6A86D1" w14:textId="77777777" w:rsidR="00B812C1" w:rsidRPr="00390622" w:rsidRDefault="00B812C1" w:rsidP="007F4B5E">
          <w:r w:rsidRPr="00390622">
            <w:t>If ‘yes’ – Question 49(a) requires a response.</w:t>
          </w:r>
        </w:p>
        <w:p w14:paraId="03C2CF81" w14:textId="77777777" w:rsidR="00B812C1" w:rsidRPr="00390622" w:rsidRDefault="00B812C1" w:rsidP="00B812C1">
          <w:pPr>
            <w:keepNext/>
            <w:keepLines/>
            <w:autoSpaceDE w:val="0"/>
            <w:autoSpaceDN w:val="0"/>
            <w:adjustRightInd w:val="0"/>
            <w:spacing w:before="120" w:after="120" w:line="240" w:lineRule="auto"/>
            <w:ind w:left="1003"/>
            <w:rPr>
              <w:rFonts w:cs="Verdana"/>
              <w:b/>
              <w:bCs/>
              <w:color w:val="2E1A47"/>
            </w:rPr>
          </w:pPr>
          <w:r w:rsidRPr="00390622">
            <w:rPr>
              <w:rFonts w:cs="Verdana"/>
              <w:b/>
              <w:bCs/>
              <w:color w:val="2E1A47"/>
            </w:rPr>
            <w:t>49(a) Does the service you supply meet at least 3 of the following conditions? Yes/No</w:t>
          </w:r>
        </w:p>
        <w:p w14:paraId="639F45F5" w14:textId="294FDB24" w:rsidR="00B812C1" w:rsidRPr="00390622" w:rsidRDefault="00B812C1" w:rsidP="00ED380A">
          <w:pPr>
            <w:pStyle w:val="BulletList"/>
          </w:pPr>
          <w:r w:rsidRPr="00390622">
            <w:t>The assets used to make the services ready for sale or supply are mainly or substantially based in Australia.</w:t>
          </w:r>
        </w:p>
        <w:p w14:paraId="704BBFF1" w14:textId="6B5BB099" w:rsidR="00B812C1" w:rsidRPr="00390622" w:rsidRDefault="00B812C1" w:rsidP="00ED380A">
          <w:pPr>
            <w:pStyle w:val="BulletList"/>
          </w:pPr>
          <w:r w:rsidRPr="00390622">
            <w:t>The activities resulting in the services being made ready for sale or supply are mainly or substantially carried on in Australia.</w:t>
          </w:r>
        </w:p>
        <w:p w14:paraId="250F8134" w14:textId="1664D003" w:rsidR="00B812C1" w:rsidRPr="00390622" w:rsidRDefault="00B812C1" w:rsidP="00ED380A">
          <w:pPr>
            <w:pStyle w:val="BulletList"/>
          </w:pPr>
          <w:r w:rsidRPr="00390622">
            <w:t>For services supplied outside Australia – a significant proportion of the value of the services is added in Australia.</w:t>
          </w:r>
        </w:p>
        <w:p w14:paraId="5EDC7D15" w14:textId="18FC1F8B" w:rsidR="00B812C1" w:rsidRPr="00390622" w:rsidRDefault="00B812C1" w:rsidP="00ED380A">
          <w:pPr>
            <w:pStyle w:val="BulletList"/>
          </w:pPr>
          <w:r w:rsidRPr="00390622">
            <w:t>The supply of the services directly generates significant employment in Australia.</w:t>
          </w:r>
        </w:p>
        <w:p w14:paraId="4BB77CA0" w14:textId="77777777" w:rsidR="00B812C1" w:rsidRPr="00390622" w:rsidRDefault="00B812C1" w:rsidP="00ED380A">
          <w:r w:rsidRPr="00390622">
            <w:t xml:space="preserve">If ‘yes’ to 49(a) – you are required to attach a Services other than tourism submission that addresses these qualifying conditions (template available at </w:t>
          </w:r>
          <w:hyperlink r:id="rId38" w:history="1">
            <w:r w:rsidRPr="00390622">
              <w:rPr>
                <w:rStyle w:val="LinkChar"/>
              </w:rPr>
              <w:t>www.austrade.gov.au/EMDG</w:t>
            </w:r>
          </w:hyperlink>
          <w:r w:rsidRPr="00390622">
            <w:t>) and proceed to Question 50.</w:t>
          </w:r>
        </w:p>
        <w:p w14:paraId="5934D27A" w14:textId="77777777" w:rsidR="00B812C1" w:rsidRPr="00390622" w:rsidRDefault="00B812C1" w:rsidP="00ED380A">
          <w:r w:rsidRPr="00390622">
            <w:t xml:space="preserve">If ‘no’ to 49(a) – you are </w:t>
          </w:r>
          <w:r w:rsidRPr="00390622">
            <w:rPr>
              <w:b/>
              <w:bCs/>
            </w:rPr>
            <w:t>not</w:t>
          </w:r>
          <w:r w:rsidRPr="00390622">
            <w:t xml:space="preserve"> eligible to apply for a grant as you do not have an eligible service.</w:t>
          </w:r>
        </w:p>
        <w:p w14:paraId="5A7B6FAE" w14:textId="77777777" w:rsidR="00B812C1" w:rsidRPr="00390622" w:rsidRDefault="00B812C1" w:rsidP="00ED380A">
          <w:r w:rsidRPr="00390622">
            <w:t xml:space="preserve">If ‘no’ - you are </w:t>
          </w:r>
          <w:r w:rsidRPr="00390622">
            <w:rPr>
              <w:b/>
              <w:bCs/>
            </w:rPr>
            <w:t>not</w:t>
          </w:r>
          <w:r w:rsidRPr="00390622">
            <w:t xml:space="preserve"> eligible for a grant as you do not have an eligible service.</w:t>
          </w:r>
        </w:p>
        <w:p w14:paraId="4C784C7D" w14:textId="77F244B8" w:rsidR="00B812C1" w:rsidRPr="00390622" w:rsidRDefault="00B812C1" w:rsidP="00ED380A">
          <w:pPr>
            <w:pStyle w:val="Listbold"/>
            <w:ind w:left="567" w:hanging="567"/>
          </w:pPr>
          <w:r w:rsidRPr="00390622">
            <w:t>Does the service that you export relate to any one of the following? Yes/No</w:t>
          </w:r>
        </w:p>
        <w:p w14:paraId="3E1B2EED" w14:textId="656F3FA5" w:rsidR="00B812C1" w:rsidRPr="00390622" w:rsidRDefault="00B812C1" w:rsidP="00ED380A">
          <w:pPr>
            <w:pStyle w:val="BulletList"/>
          </w:pPr>
          <w:r w:rsidRPr="00390622">
            <w:t>migration to Australia, including proceedings or actions to enter or remain in Australia</w:t>
          </w:r>
        </w:p>
        <w:p w14:paraId="33E419EF" w14:textId="53EE97C6" w:rsidR="00B812C1" w:rsidRPr="00390622" w:rsidRDefault="00B812C1" w:rsidP="00ED380A">
          <w:pPr>
            <w:pStyle w:val="BulletList"/>
          </w:pPr>
          <w:r w:rsidRPr="00390622">
            <w:t>adoption, custody or welfare of a child</w:t>
          </w:r>
        </w:p>
        <w:p w14:paraId="50C3A583" w14:textId="7F8EA733" w:rsidR="00B812C1" w:rsidRPr="00390622" w:rsidRDefault="00B812C1" w:rsidP="00ED380A">
          <w:pPr>
            <w:pStyle w:val="BulletList"/>
          </w:pPr>
          <w:r w:rsidRPr="00390622">
            <w:t>proceedings about the maintenance of a person</w:t>
          </w:r>
        </w:p>
        <w:p w14:paraId="7CB17B90" w14:textId="1163F799" w:rsidR="00B812C1" w:rsidRPr="00390622" w:rsidRDefault="00B812C1" w:rsidP="00ED380A">
          <w:pPr>
            <w:pStyle w:val="BulletList"/>
          </w:pPr>
          <w:r w:rsidRPr="00390622">
            <w:t xml:space="preserve">proceedings under the </w:t>
          </w:r>
          <w:r w:rsidRPr="00390622">
            <w:rPr>
              <w:i/>
              <w:iCs/>
            </w:rPr>
            <w:t>Family Law Act 1975</w:t>
          </w:r>
        </w:p>
        <w:p w14:paraId="3FDE2F82" w14:textId="7ED29C36" w:rsidR="00B812C1" w:rsidRPr="00390622" w:rsidRDefault="00B812C1" w:rsidP="00ED380A">
          <w:pPr>
            <w:pStyle w:val="BulletList"/>
          </w:pPr>
          <w:r w:rsidRPr="00390622">
            <w:t>identification, procurement, lease, sale or purchase of assets in Australia (whether tangible or intangible), including cash, real estate, stocks, options or shares</w:t>
          </w:r>
        </w:p>
        <w:p w14:paraId="49D17328" w14:textId="0923F151" w:rsidR="00B812C1" w:rsidRPr="00390622" w:rsidRDefault="00B812C1" w:rsidP="00ED380A">
          <w:pPr>
            <w:pStyle w:val="BulletList"/>
          </w:pPr>
          <w:r w:rsidRPr="00390622">
            <w:t>protection, operation or maintenance of assets held in Australia</w:t>
          </w:r>
        </w:p>
        <w:p w14:paraId="033B92B6" w14:textId="2812E71C" w:rsidR="00B812C1" w:rsidRPr="00390622" w:rsidRDefault="00B812C1" w:rsidP="00ED380A">
          <w:pPr>
            <w:pStyle w:val="BulletList"/>
          </w:pPr>
          <w:r w:rsidRPr="00390622">
            <w:t>compliance with the laws of Australia</w:t>
          </w:r>
        </w:p>
        <w:p w14:paraId="1F78070B" w14:textId="3910664D" w:rsidR="00B812C1" w:rsidRPr="00390622" w:rsidRDefault="00B812C1" w:rsidP="00ED380A">
          <w:pPr>
            <w:pStyle w:val="BulletList"/>
          </w:pPr>
          <w:r w:rsidRPr="00390622">
            <w:t>prostitution</w:t>
          </w:r>
        </w:p>
        <w:p w14:paraId="5AB2E9F1" w14:textId="14E80A3D" w:rsidR="00B812C1" w:rsidRPr="00390622" w:rsidRDefault="00B812C1" w:rsidP="00ED380A">
          <w:pPr>
            <w:pStyle w:val="BulletList"/>
          </w:pPr>
          <w:r w:rsidRPr="00390622">
            <w:t>pornographic material, including pornographic material in publications, films or computer games, or accessible on the internet</w:t>
          </w:r>
        </w:p>
        <w:p w14:paraId="1CC5B532" w14:textId="5F7EF4A9" w:rsidR="00B812C1" w:rsidRPr="00390622" w:rsidRDefault="00B812C1" w:rsidP="00ED380A">
          <w:pPr>
            <w:pStyle w:val="BulletList"/>
          </w:pPr>
          <w:r w:rsidRPr="00390622">
            <w:t>activities or products that are unlawful</w:t>
          </w:r>
        </w:p>
        <w:p w14:paraId="67C4EF31" w14:textId="67171291" w:rsidR="00B812C1" w:rsidRPr="00390622" w:rsidRDefault="00B812C1" w:rsidP="00ED380A">
          <w:pPr>
            <w:pStyle w:val="BulletList"/>
          </w:pPr>
          <w:r w:rsidRPr="00390622">
            <w:t>the provision of a gambling service by a person not licensed under an Australian law to provide the service</w:t>
          </w:r>
        </w:p>
        <w:p w14:paraId="09191534" w14:textId="011DB379" w:rsidR="00B812C1" w:rsidRPr="00390622" w:rsidRDefault="00B812C1" w:rsidP="00ED380A">
          <w:pPr>
            <w:pStyle w:val="BulletList"/>
          </w:pPr>
          <w:r w:rsidRPr="00390622">
            <w:t>any service supplied in Australia to foreign tourists that is not a tourism service</w:t>
          </w:r>
        </w:p>
        <w:p w14:paraId="224F1CAC" w14:textId="62C6673D" w:rsidR="00B812C1" w:rsidRPr="00390622" w:rsidRDefault="00B812C1" w:rsidP="00ED380A">
          <w:pPr>
            <w:pStyle w:val="BulletList"/>
          </w:pPr>
          <w:r w:rsidRPr="00390622">
            <w:t>selection or recruitment of students to work in Australia.</w:t>
          </w:r>
        </w:p>
        <w:p w14:paraId="500BAF7A" w14:textId="77777777" w:rsidR="00B812C1" w:rsidRPr="00390622" w:rsidRDefault="00B812C1" w:rsidP="00ED380A">
          <w:r w:rsidRPr="00390622">
            <w:t xml:space="preserve">If ‘yes’ – these services are excluded. Unless you have another eligible service, you are </w:t>
          </w:r>
          <w:r w:rsidRPr="00390622">
            <w:rPr>
              <w:b/>
              <w:bCs/>
            </w:rPr>
            <w:t>not</w:t>
          </w:r>
          <w:r w:rsidRPr="00390622">
            <w:t xml:space="preserve"> eligible to apply for a grant. If you have a combination of services, you must exclude expenses related to marketing the excluded services from your grant application.</w:t>
          </w:r>
        </w:p>
        <w:p w14:paraId="6B57AF9D" w14:textId="77777777" w:rsidR="00B812C1" w:rsidRPr="00390622" w:rsidRDefault="00B812C1" w:rsidP="005731D1">
          <w:pPr>
            <w:spacing w:after="480"/>
            <w:rPr>
              <w:i/>
              <w:iCs/>
            </w:rPr>
          </w:pPr>
          <w:r w:rsidRPr="00390622">
            <w:lastRenderedPageBreak/>
            <w:t>If ‘no’ – you declare that you export services that are not excluded as per Section 5.2.2.3 of the Grant Guidelines.</w:t>
          </w:r>
        </w:p>
        <w:p w14:paraId="1DF90124" w14:textId="65719221" w:rsidR="00B812C1" w:rsidRPr="00390622" w:rsidRDefault="00B812C1" w:rsidP="00ED380A">
          <w:pPr>
            <w:pStyle w:val="Level2"/>
          </w:pPr>
          <w:bookmarkStart w:id="33" w:name="_Toc174352330"/>
          <w:r w:rsidRPr="00390622">
            <w:t>Events</w:t>
          </w:r>
          <w:bookmarkEnd w:id="33"/>
        </w:p>
        <w:p w14:paraId="74AD7327" w14:textId="77777777" w:rsidR="00B812C1" w:rsidRPr="00390622" w:rsidRDefault="00B812C1" w:rsidP="00D46167">
          <w:r w:rsidRPr="00390622">
            <w:t xml:space="preserve">For an event to be eligible, it must be of substantially Australian </w:t>
          </w:r>
          <w:proofErr w:type="gramStart"/>
          <w:r w:rsidRPr="00390622">
            <w:t>origin</w:t>
          </w:r>
          <w:proofErr w:type="gramEnd"/>
          <w:r w:rsidRPr="00390622">
            <w:t xml:space="preserve"> and it must be held in Australia or hosted online by an Australian person to international customers.</w:t>
          </w:r>
        </w:p>
        <w:p w14:paraId="3D279E66" w14:textId="4B7A6216" w:rsidR="00B812C1" w:rsidRPr="00390622" w:rsidRDefault="00B812C1" w:rsidP="00ED380A">
          <w:pPr>
            <w:pStyle w:val="Listbold"/>
            <w:ind w:left="567" w:hanging="567"/>
          </w:pPr>
          <w:r w:rsidRPr="00390622">
            <w:t>Select if the event(s) is/are:</w:t>
          </w:r>
        </w:p>
        <w:p w14:paraId="33F47304" w14:textId="7032DD70" w:rsidR="00B812C1" w:rsidRPr="00390622" w:rsidRDefault="00792371" w:rsidP="00A770E2">
          <w:pPr>
            <w:keepLines/>
            <w:autoSpaceDE w:val="0"/>
            <w:autoSpaceDN w:val="0"/>
            <w:adjustRightInd w:val="0"/>
            <w:spacing w:before="0" w:after="60"/>
            <w:ind w:left="992" w:hanging="425"/>
            <w:rPr>
              <w:rFonts w:cs="Verdana"/>
              <w:color w:val="2E1A47"/>
            </w:rPr>
          </w:pPr>
          <w:sdt>
            <w:sdtPr>
              <w:rPr>
                <w:rFonts w:cs="Verdana"/>
                <w:color w:val="2E1A47"/>
              </w:rPr>
              <w:id w:val="824628734"/>
              <w14:checkbox>
                <w14:checked w14:val="0"/>
                <w14:checkedState w14:val="2612" w14:font="MS Gothic"/>
                <w14:uncheckedState w14:val="2610" w14:font="MS Gothic"/>
              </w14:checkbox>
            </w:sdtPr>
            <w:sdtEndPr/>
            <w:sdtContent>
              <w:r w:rsidR="00A770E2" w:rsidRPr="00390622">
                <w:rPr>
                  <w:rFonts w:ascii="MS Gothic" w:eastAsia="MS Gothic" w:hAnsi="MS Gothic" w:cs="Verdana" w:hint="eastAsia"/>
                  <w:color w:val="2E1A47"/>
                </w:rPr>
                <w:t>☐</w:t>
              </w:r>
            </w:sdtContent>
          </w:sdt>
          <w:r w:rsidR="00B812C1" w:rsidRPr="00390622">
            <w:rPr>
              <w:rFonts w:cs="Verdana"/>
              <w:color w:val="2E1A47"/>
            </w:rPr>
            <w:tab/>
            <w:t>Physically held in Australia</w:t>
          </w:r>
        </w:p>
        <w:p w14:paraId="43ED30A0" w14:textId="5D927129" w:rsidR="00B812C1" w:rsidRPr="00390622" w:rsidRDefault="00792371" w:rsidP="00A770E2">
          <w:pPr>
            <w:keepLines/>
            <w:autoSpaceDE w:val="0"/>
            <w:autoSpaceDN w:val="0"/>
            <w:adjustRightInd w:val="0"/>
            <w:spacing w:before="0" w:after="60"/>
            <w:ind w:left="992" w:hanging="425"/>
            <w:rPr>
              <w:rFonts w:cs="Verdana"/>
              <w:color w:val="2E1A47"/>
            </w:rPr>
          </w:pPr>
          <w:sdt>
            <w:sdtPr>
              <w:rPr>
                <w:rFonts w:cs="Verdana"/>
                <w:color w:val="2E1A47"/>
              </w:rPr>
              <w:id w:val="-393120233"/>
              <w14:checkbox>
                <w14:checked w14:val="0"/>
                <w14:checkedState w14:val="2612" w14:font="MS Gothic"/>
                <w14:uncheckedState w14:val="2610" w14:font="MS Gothic"/>
              </w14:checkbox>
            </w:sdtPr>
            <w:sdtEndPr/>
            <w:sdtContent>
              <w:r w:rsidR="00A770E2" w:rsidRPr="00390622">
                <w:rPr>
                  <w:rFonts w:ascii="MS Gothic" w:eastAsia="MS Gothic" w:hAnsi="MS Gothic" w:cs="Verdana" w:hint="eastAsia"/>
                  <w:color w:val="2E1A47"/>
                </w:rPr>
                <w:t>☐</w:t>
              </w:r>
            </w:sdtContent>
          </w:sdt>
          <w:r w:rsidR="00B812C1" w:rsidRPr="00390622">
            <w:rPr>
              <w:rFonts w:cs="Verdana"/>
              <w:color w:val="2E1A47"/>
            </w:rPr>
            <w:tab/>
            <w:t>Online provided by an Australian person</w:t>
          </w:r>
        </w:p>
        <w:p w14:paraId="7D6F5199" w14:textId="729E0BDB" w:rsidR="00B812C1" w:rsidRPr="00390622" w:rsidRDefault="00792371" w:rsidP="00AF079D">
          <w:pPr>
            <w:keepLines/>
            <w:autoSpaceDE w:val="0"/>
            <w:autoSpaceDN w:val="0"/>
            <w:adjustRightInd w:val="0"/>
            <w:spacing w:before="0" w:after="240"/>
            <w:ind w:left="992" w:hanging="425"/>
            <w:rPr>
              <w:rFonts w:cs="Verdana"/>
              <w:color w:val="2E1A47"/>
            </w:rPr>
          </w:pPr>
          <w:sdt>
            <w:sdtPr>
              <w:rPr>
                <w:rFonts w:cs="Verdana"/>
                <w:color w:val="2E1A47"/>
              </w:rPr>
              <w:id w:val="-1951619429"/>
              <w14:checkbox>
                <w14:checked w14:val="0"/>
                <w14:checkedState w14:val="2612" w14:font="MS Gothic"/>
                <w14:uncheckedState w14:val="2610" w14:font="MS Gothic"/>
              </w14:checkbox>
            </w:sdtPr>
            <w:sdtEndPr/>
            <w:sdtContent>
              <w:r w:rsidR="00A770E2" w:rsidRPr="00390622">
                <w:rPr>
                  <w:rFonts w:ascii="MS Gothic" w:eastAsia="MS Gothic" w:hAnsi="MS Gothic" w:cs="Verdana" w:hint="eastAsia"/>
                  <w:color w:val="2E1A47"/>
                </w:rPr>
                <w:t>☐</w:t>
              </w:r>
            </w:sdtContent>
          </w:sdt>
          <w:r w:rsidR="00B812C1" w:rsidRPr="00390622">
            <w:rPr>
              <w:rFonts w:cs="Verdana"/>
              <w:color w:val="2E1A47"/>
            </w:rPr>
            <w:tab/>
            <w:t>None of the above</w:t>
          </w:r>
        </w:p>
        <w:p w14:paraId="329A54DE" w14:textId="77777777" w:rsidR="00B812C1" w:rsidRPr="00390622" w:rsidRDefault="00B812C1" w:rsidP="005731D1">
          <w:pPr>
            <w:spacing w:after="480"/>
          </w:pPr>
          <w:r w:rsidRPr="00390622">
            <w:t xml:space="preserve">You must select one or both options. If you select ‘none of the above’ you are </w:t>
          </w:r>
          <w:r w:rsidRPr="00390622">
            <w:rPr>
              <w:b/>
              <w:bCs/>
            </w:rPr>
            <w:t>not</w:t>
          </w:r>
          <w:r w:rsidRPr="00390622">
            <w:t xml:space="preserve"> eligible to apply for a grant as you do not have an eligible event.</w:t>
          </w:r>
        </w:p>
        <w:p w14:paraId="65B68CE8" w14:textId="2381A3EE" w:rsidR="00B812C1" w:rsidRPr="00390622" w:rsidRDefault="00B812C1" w:rsidP="00ED380A">
          <w:pPr>
            <w:pStyle w:val="Level2"/>
          </w:pPr>
          <w:bookmarkStart w:id="34" w:name="_Toc174352331"/>
          <w:r w:rsidRPr="00390622">
            <w:t>Intellectual property or know-how</w:t>
          </w:r>
          <w:bookmarkEnd w:id="34"/>
        </w:p>
        <w:p w14:paraId="27488C54" w14:textId="00E76ED7" w:rsidR="00B812C1" w:rsidRPr="00390622" w:rsidRDefault="00B812C1" w:rsidP="00ED380A">
          <w:pPr>
            <w:pStyle w:val="Listbold"/>
            <w:ind w:left="567" w:hanging="567"/>
          </w:pPr>
          <w:r w:rsidRPr="00390622">
            <w:t>Does the intellectual property or know-how relate to a trademark? Yes/No</w:t>
          </w:r>
        </w:p>
        <w:p w14:paraId="253C4982" w14:textId="77777777" w:rsidR="00B812C1" w:rsidRPr="00390622" w:rsidRDefault="00B812C1" w:rsidP="00D46167">
          <w:r w:rsidRPr="00390622">
            <w:t>For intellectual property or know-how to be eligible, it must be of substantially Australian origin.</w:t>
          </w:r>
        </w:p>
        <w:p w14:paraId="14DCD5A6" w14:textId="77777777" w:rsidR="00B812C1" w:rsidRPr="00390622" w:rsidRDefault="00B812C1" w:rsidP="0089635B">
          <w:r w:rsidRPr="00390622">
            <w:t>If ‘yes’ - Question 52(a) requires a response.</w:t>
          </w:r>
        </w:p>
        <w:p w14:paraId="76FCF77A" w14:textId="77777777" w:rsidR="00B812C1" w:rsidRPr="00390622" w:rsidRDefault="00B812C1" w:rsidP="00B812C1">
          <w:pPr>
            <w:keepNext/>
            <w:keepLines/>
            <w:autoSpaceDE w:val="0"/>
            <w:autoSpaceDN w:val="0"/>
            <w:adjustRightInd w:val="0"/>
            <w:spacing w:before="120" w:after="120" w:line="240" w:lineRule="auto"/>
            <w:ind w:left="1003"/>
            <w:rPr>
              <w:rFonts w:cs="Verdana"/>
              <w:b/>
              <w:bCs/>
              <w:color w:val="2E1A47"/>
            </w:rPr>
          </w:pPr>
          <w:r w:rsidRPr="00390622">
            <w:rPr>
              <w:rFonts w:cs="Verdana"/>
              <w:b/>
              <w:bCs/>
              <w:color w:val="2E1A47"/>
            </w:rPr>
            <w:t xml:space="preserve">52(a). Was the trademark first used in Australia or has it increased in significance or value because of being used in Australia? Yes/No </w:t>
          </w:r>
        </w:p>
        <w:p w14:paraId="61AEE9AC" w14:textId="77777777" w:rsidR="00B812C1" w:rsidRPr="00390622" w:rsidRDefault="00B812C1" w:rsidP="0089635B">
          <w:r w:rsidRPr="00390622">
            <w:t>If ‘yes’ – provide further information to support your answer.</w:t>
          </w:r>
        </w:p>
        <w:p w14:paraId="0E474A1F" w14:textId="77777777" w:rsidR="00B812C1" w:rsidRPr="00390622" w:rsidRDefault="00B812C1" w:rsidP="0089635B">
          <w:pPr>
            <w:rPr>
              <w:color w:val="2E1A47"/>
            </w:rPr>
          </w:pPr>
          <w:r w:rsidRPr="00390622">
            <w:rPr>
              <w:color w:val="2E1A47"/>
            </w:rPr>
            <w:t xml:space="preserve">If ‘no’ - </w:t>
          </w:r>
          <w:r w:rsidRPr="00390622">
            <w:t xml:space="preserve">you are </w:t>
          </w:r>
          <w:r w:rsidRPr="00390622">
            <w:rPr>
              <w:b/>
              <w:bCs/>
            </w:rPr>
            <w:t>not</w:t>
          </w:r>
          <w:r w:rsidRPr="00390622">
            <w:t xml:space="preserve"> eligible to apply for a grant as you do not have eligible intellectual property or know-how.</w:t>
          </w:r>
        </w:p>
        <w:p w14:paraId="5FF34A8C" w14:textId="77777777" w:rsidR="00B812C1" w:rsidRPr="00390622" w:rsidRDefault="00B812C1" w:rsidP="0089635B">
          <w:r w:rsidRPr="00390622">
            <w:t>If ‘no’ – Question 53 requires a response.</w:t>
          </w:r>
        </w:p>
        <w:p w14:paraId="137FBB0C" w14:textId="01A90647" w:rsidR="00B812C1" w:rsidRPr="00390622" w:rsidRDefault="00B812C1" w:rsidP="0089635B">
          <w:pPr>
            <w:pStyle w:val="Listbold"/>
            <w:ind w:left="567" w:hanging="567"/>
          </w:pPr>
          <w:r w:rsidRPr="00390622">
            <w:t>Does the intellectual property or know-how relate to any other thing, and is it the result:</w:t>
          </w:r>
        </w:p>
        <w:p w14:paraId="26377B33" w14:textId="35C3EEF4" w:rsidR="00B812C1" w:rsidRPr="00390622" w:rsidRDefault="00792371" w:rsidP="00A770E2">
          <w:pPr>
            <w:keepLines/>
            <w:autoSpaceDE w:val="0"/>
            <w:autoSpaceDN w:val="0"/>
            <w:adjustRightInd w:val="0"/>
            <w:spacing w:before="0" w:after="60"/>
            <w:ind w:left="992" w:hanging="425"/>
            <w:rPr>
              <w:rFonts w:cs="Verdana"/>
              <w:color w:val="2E1A47"/>
            </w:rPr>
          </w:pPr>
          <w:sdt>
            <w:sdtPr>
              <w:rPr>
                <w:rFonts w:cs="Verdana"/>
                <w:color w:val="2E1A47"/>
              </w:rPr>
              <w:id w:val="-880628085"/>
              <w14:checkbox>
                <w14:checked w14:val="0"/>
                <w14:checkedState w14:val="2612" w14:font="MS Gothic"/>
                <w14:uncheckedState w14:val="2610" w14:font="MS Gothic"/>
              </w14:checkbox>
            </w:sdtPr>
            <w:sdtEndPr/>
            <w:sdtContent>
              <w:r w:rsidR="00A770E2" w:rsidRPr="00390622">
                <w:rPr>
                  <w:rFonts w:ascii="MS Gothic" w:eastAsia="MS Gothic" w:hAnsi="MS Gothic" w:cs="Verdana" w:hint="eastAsia"/>
                  <w:color w:val="2E1A47"/>
                </w:rPr>
                <w:t>☐</w:t>
              </w:r>
            </w:sdtContent>
          </w:sdt>
          <w:r w:rsidR="00B812C1" w:rsidRPr="00390622">
            <w:rPr>
              <w:rFonts w:cs="Verdana"/>
              <w:color w:val="2E1A47"/>
            </w:rPr>
            <w:tab/>
            <w:t>Wholly of research or work done in Australia</w:t>
          </w:r>
        </w:p>
        <w:p w14:paraId="397E2413" w14:textId="576415EF" w:rsidR="00B812C1" w:rsidRPr="00390622" w:rsidRDefault="00792371" w:rsidP="00A770E2">
          <w:pPr>
            <w:keepLines/>
            <w:autoSpaceDE w:val="0"/>
            <w:autoSpaceDN w:val="0"/>
            <w:adjustRightInd w:val="0"/>
            <w:spacing w:before="0" w:after="60"/>
            <w:ind w:left="992" w:hanging="425"/>
            <w:rPr>
              <w:rFonts w:cs="Verdana"/>
              <w:color w:val="2E1A47"/>
            </w:rPr>
          </w:pPr>
          <w:sdt>
            <w:sdtPr>
              <w:rPr>
                <w:rFonts w:cs="Verdana"/>
                <w:color w:val="2E1A47"/>
              </w:rPr>
              <w:id w:val="-496116293"/>
              <w14:checkbox>
                <w14:checked w14:val="0"/>
                <w14:checkedState w14:val="2612" w14:font="MS Gothic"/>
                <w14:uncheckedState w14:val="2610" w14:font="MS Gothic"/>
              </w14:checkbox>
            </w:sdtPr>
            <w:sdtEndPr/>
            <w:sdtContent>
              <w:r w:rsidR="00A770E2" w:rsidRPr="00390622">
                <w:rPr>
                  <w:rFonts w:ascii="MS Gothic" w:eastAsia="MS Gothic" w:hAnsi="MS Gothic" w:cs="Verdana" w:hint="eastAsia"/>
                  <w:color w:val="2E1A47"/>
                </w:rPr>
                <w:t>☐</w:t>
              </w:r>
            </w:sdtContent>
          </w:sdt>
          <w:r w:rsidR="00B812C1" w:rsidRPr="00390622">
            <w:rPr>
              <w:rFonts w:cs="Verdana"/>
              <w:color w:val="2E1A47"/>
            </w:rPr>
            <w:tab/>
            <w:t>Substantially of research or work done in Australia</w:t>
          </w:r>
        </w:p>
        <w:p w14:paraId="373AD0DC" w14:textId="16C57C9C" w:rsidR="00B812C1" w:rsidRPr="00390622" w:rsidRDefault="00792371" w:rsidP="00AF079D">
          <w:pPr>
            <w:keepLines/>
            <w:autoSpaceDE w:val="0"/>
            <w:autoSpaceDN w:val="0"/>
            <w:adjustRightInd w:val="0"/>
            <w:spacing w:before="0" w:after="240"/>
            <w:ind w:left="992" w:hanging="425"/>
            <w:rPr>
              <w:rFonts w:cs="Verdana"/>
              <w:color w:val="2E1A47"/>
            </w:rPr>
          </w:pPr>
          <w:sdt>
            <w:sdtPr>
              <w:rPr>
                <w:rFonts w:cs="Verdana"/>
                <w:color w:val="2E1A47"/>
              </w:rPr>
              <w:id w:val="-791052860"/>
              <w14:checkbox>
                <w14:checked w14:val="0"/>
                <w14:checkedState w14:val="2612" w14:font="MS Gothic"/>
                <w14:uncheckedState w14:val="2610" w14:font="MS Gothic"/>
              </w14:checkbox>
            </w:sdtPr>
            <w:sdtEndPr/>
            <w:sdtContent>
              <w:r w:rsidR="00A770E2" w:rsidRPr="00390622">
                <w:rPr>
                  <w:rFonts w:ascii="MS Gothic" w:eastAsia="MS Gothic" w:hAnsi="MS Gothic" w:cs="Verdana" w:hint="eastAsia"/>
                  <w:color w:val="2E1A47"/>
                </w:rPr>
                <w:t>☐</w:t>
              </w:r>
            </w:sdtContent>
          </w:sdt>
          <w:r w:rsidR="00B812C1" w:rsidRPr="00390622">
            <w:rPr>
              <w:rFonts w:cs="Verdana"/>
              <w:color w:val="2E1A47"/>
            </w:rPr>
            <w:tab/>
            <w:t>None of the above</w:t>
          </w:r>
        </w:p>
        <w:p w14:paraId="666B473C" w14:textId="77777777" w:rsidR="00B812C1" w:rsidRPr="00390622" w:rsidRDefault="00B812C1" w:rsidP="00116B9C">
          <w:r w:rsidRPr="00390622">
            <w:t>You must select one option only and provide further information to support your answer.</w:t>
          </w:r>
        </w:p>
        <w:p w14:paraId="3C98B54B" w14:textId="77777777" w:rsidR="00B812C1" w:rsidRPr="00390622" w:rsidRDefault="00B812C1" w:rsidP="005731D1">
          <w:pPr>
            <w:spacing w:after="480"/>
          </w:pPr>
          <w:r w:rsidRPr="00390622">
            <w:t xml:space="preserve">If you select ‘none of the above’ you are </w:t>
          </w:r>
          <w:r w:rsidRPr="00390622">
            <w:rPr>
              <w:b/>
              <w:bCs/>
            </w:rPr>
            <w:t>not</w:t>
          </w:r>
          <w:r w:rsidRPr="00390622">
            <w:t xml:space="preserve"> eligible to apply for a grant as you do not have eligible intellectual property or know-how.</w:t>
          </w:r>
        </w:p>
        <w:p w14:paraId="458BFC09" w14:textId="77777777" w:rsidR="00ED4BB2" w:rsidRPr="00390622" w:rsidRDefault="00ED4BB2">
          <w:pPr>
            <w:spacing w:before="0" w:after="160" w:line="259" w:lineRule="auto"/>
            <w:rPr>
              <w:color w:val="300050"/>
              <w:sz w:val="28"/>
            </w:rPr>
          </w:pPr>
          <w:r w:rsidRPr="00390622">
            <w:br w:type="page"/>
          </w:r>
        </w:p>
        <w:p w14:paraId="496FD8AF" w14:textId="23927B2C" w:rsidR="00B812C1" w:rsidRPr="00390622" w:rsidRDefault="00B812C1" w:rsidP="00116B9C">
          <w:pPr>
            <w:pStyle w:val="Level2"/>
          </w:pPr>
          <w:bookmarkStart w:id="35" w:name="_Toc174352332"/>
          <w:r w:rsidRPr="00390622">
            <w:lastRenderedPageBreak/>
            <w:t>Software</w:t>
          </w:r>
          <w:bookmarkEnd w:id="35"/>
        </w:p>
        <w:p w14:paraId="62D894A1" w14:textId="77777777" w:rsidR="00B812C1" w:rsidRPr="00390622" w:rsidRDefault="00B812C1" w:rsidP="00D46167">
          <w:r w:rsidRPr="00390622">
            <w:t>For software to be eligible, it must be of substantially Australian origin.</w:t>
          </w:r>
        </w:p>
        <w:p w14:paraId="29CAC346" w14:textId="0C32CAB3" w:rsidR="00B812C1" w:rsidRPr="00390622" w:rsidRDefault="00B812C1" w:rsidP="00792D82">
          <w:pPr>
            <w:pStyle w:val="Listbold"/>
            <w:ind w:left="567" w:hanging="567"/>
          </w:pPr>
          <w:r w:rsidRPr="00390622">
            <w:t>Is the software a work in which copyright subsists? Yes/No</w:t>
          </w:r>
        </w:p>
        <w:p w14:paraId="62B225A6" w14:textId="77777777" w:rsidR="00B812C1" w:rsidRPr="00390622" w:rsidRDefault="00B812C1" w:rsidP="00D46167">
          <w:pPr>
            <w:rPr>
              <w:rFonts w:cs="Verdana"/>
              <w:i/>
              <w:iCs/>
            </w:rPr>
          </w:pPr>
          <w:r w:rsidRPr="00390622">
            <w:rPr>
              <w:rFonts w:cs="Verdana"/>
              <w:i/>
              <w:iCs/>
            </w:rPr>
            <w:t xml:space="preserve">Refer to </w:t>
          </w:r>
          <w:r w:rsidRPr="00390622">
            <w:rPr>
              <w:rStyle w:val="LinkChar"/>
            </w:rPr>
            <w:t xml:space="preserve">IP </w:t>
          </w:r>
          <w:hyperlink r:id="rId39" w:history="1">
            <w:r w:rsidRPr="00390622">
              <w:rPr>
                <w:rStyle w:val="LinkChar"/>
              </w:rPr>
              <w:t>Australia</w:t>
            </w:r>
          </w:hyperlink>
          <w:r w:rsidRPr="00390622">
            <w:rPr>
              <w:rFonts w:cs="Verdana"/>
              <w:i/>
              <w:iCs/>
            </w:rPr>
            <w:t xml:space="preserve"> for further information on copyright.</w:t>
          </w:r>
        </w:p>
        <w:p w14:paraId="675B4D9C" w14:textId="77777777" w:rsidR="00B812C1" w:rsidRPr="00390622" w:rsidRDefault="00B812C1" w:rsidP="00792D82">
          <w:r w:rsidRPr="00390622">
            <w:t>If ‘yes’ - Question 54(a) requires a response.</w:t>
          </w:r>
        </w:p>
        <w:p w14:paraId="34BD40A0" w14:textId="73E81A4F" w:rsidR="00B812C1" w:rsidRPr="00390622" w:rsidRDefault="00B812C1" w:rsidP="00B812C1">
          <w:pPr>
            <w:keepLines/>
            <w:autoSpaceDE w:val="0"/>
            <w:autoSpaceDN w:val="0"/>
            <w:adjustRightInd w:val="0"/>
            <w:spacing w:before="0" w:after="120" w:line="240" w:lineRule="auto"/>
            <w:ind w:left="993"/>
            <w:rPr>
              <w:rFonts w:cs="Verdana"/>
              <w:b/>
              <w:bCs/>
              <w:color w:val="2E1A47"/>
            </w:rPr>
          </w:pPr>
          <w:r w:rsidRPr="00390622">
            <w:rPr>
              <w:rFonts w:cs="Verdana"/>
              <w:b/>
              <w:bCs/>
              <w:color w:val="2E1A47"/>
            </w:rPr>
            <w:t>54(a). The software is the result:</w:t>
          </w:r>
        </w:p>
        <w:p w14:paraId="5B6503A1" w14:textId="66BA19B3" w:rsidR="00B812C1" w:rsidRPr="00390622" w:rsidRDefault="00792371" w:rsidP="00A770E2">
          <w:pPr>
            <w:keepLines/>
            <w:autoSpaceDE w:val="0"/>
            <w:autoSpaceDN w:val="0"/>
            <w:adjustRightInd w:val="0"/>
            <w:spacing w:before="0" w:after="60"/>
            <w:ind w:left="1417" w:hanging="425"/>
            <w:rPr>
              <w:rFonts w:cs="Verdana"/>
              <w:color w:val="2E1A47"/>
            </w:rPr>
          </w:pPr>
          <w:sdt>
            <w:sdtPr>
              <w:rPr>
                <w:rFonts w:cs="Verdana"/>
                <w:color w:val="2E1A47"/>
              </w:rPr>
              <w:id w:val="651412995"/>
              <w14:checkbox>
                <w14:checked w14:val="0"/>
                <w14:checkedState w14:val="2612" w14:font="MS Gothic"/>
                <w14:uncheckedState w14:val="2610" w14:font="MS Gothic"/>
              </w14:checkbox>
            </w:sdtPr>
            <w:sdtEndPr/>
            <w:sdtContent>
              <w:r w:rsidR="00A770E2" w:rsidRPr="00390622">
                <w:rPr>
                  <w:rFonts w:ascii="MS Gothic" w:eastAsia="MS Gothic" w:hAnsi="MS Gothic" w:cs="Verdana" w:hint="eastAsia"/>
                  <w:color w:val="2E1A47"/>
                </w:rPr>
                <w:t>☐</w:t>
              </w:r>
            </w:sdtContent>
          </w:sdt>
          <w:r w:rsidR="00B812C1" w:rsidRPr="00390622">
            <w:rPr>
              <w:rFonts w:cs="Verdana"/>
              <w:color w:val="2E1A47"/>
            </w:rPr>
            <w:tab/>
            <w:t>Wholly of research or work done in Australia</w:t>
          </w:r>
        </w:p>
        <w:p w14:paraId="4D491898" w14:textId="437B478E" w:rsidR="00B812C1" w:rsidRPr="00390622" w:rsidRDefault="00792371" w:rsidP="00A770E2">
          <w:pPr>
            <w:keepLines/>
            <w:autoSpaceDE w:val="0"/>
            <w:autoSpaceDN w:val="0"/>
            <w:adjustRightInd w:val="0"/>
            <w:spacing w:before="0" w:after="60"/>
            <w:ind w:left="1417" w:hanging="425"/>
            <w:rPr>
              <w:rFonts w:cs="Verdana"/>
              <w:color w:val="2E1A47"/>
            </w:rPr>
          </w:pPr>
          <w:sdt>
            <w:sdtPr>
              <w:rPr>
                <w:rFonts w:cs="Verdana"/>
                <w:color w:val="2E1A47"/>
              </w:rPr>
              <w:id w:val="-452404350"/>
              <w14:checkbox>
                <w14:checked w14:val="0"/>
                <w14:checkedState w14:val="2612" w14:font="MS Gothic"/>
                <w14:uncheckedState w14:val="2610" w14:font="MS Gothic"/>
              </w14:checkbox>
            </w:sdtPr>
            <w:sdtEndPr/>
            <w:sdtContent>
              <w:r w:rsidR="00A770E2" w:rsidRPr="00390622">
                <w:rPr>
                  <w:rFonts w:ascii="MS Gothic" w:eastAsia="MS Gothic" w:hAnsi="MS Gothic" w:cs="Verdana" w:hint="eastAsia"/>
                  <w:color w:val="2E1A47"/>
                </w:rPr>
                <w:t>☐</w:t>
              </w:r>
            </w:sdtContent>
          </w:sdt>
          <w:r w:rsidR="00B812C1" w:rsidRPr="00390622">
            <w:rPr>
              <w:rFonts w:cs="Verdana"/>
              <w:color w:val="2E1A47"/>
            </w:rPr>
            <w:tab/>
            <w:t>Substantially of research or work done in Australia</w:t>
          </w:r>
        </w:p>
        <w:p w14:paraId="084168A6" w14:textId="459BDA85" w:rsidR="00B812C1" w:rsidRPr="00390622" w:rsidRDefault="00792371" w:rsidP="00AF079D">
          <w:pPr>
            <w:keepLines/>
            <w:autoSpaceDE w:val="0"/>
            <w:autoSpaceDN w:val="0"/>
            <w:adjustRightInd w:val="0"/>
            <w:spacing w:before="0" w:after="240"/>
            <w:ind w:left="1417" w:hanging="425"/>
            <w:rPr>
              <w:rFonts w:cs="Verdana"/>
              <w:color w:val="2E1A47"/>
            </w:rPr>
          </w:pPr>
          <w:sdt>
            <w:sdtPr>
              <w:rPr>
                <w:rFonts w:cs="Verdana"/>
                <w:color w:val="2E1A47"/>
              </w:rPr>
              <w:id w:val="1460078886"/>
              <w14:checkbox>
                <w14:checked w14:val="0"/>
                <w14:checkedState w14:val="2612" w14:font="MS Gothic"/>
                <w14:uncheckedState w14:val="2610" w14:font="MS Gothic"/>
              </w14:checkbox>
            </w:sdtPr>
            <w:sdtEndPr/>
            <w:sdtContent>
              <w:r w:rsidR="00A770E2" w:rsidRPr="00390622">
                <w:rPr>
                  <w:rFonts w:ascii="MS Gothic" w:eastAsia="MS Gothic" w:hAnsi="MS Gothic" w:cs="Verdana" w:hint="eastAsia"/>
                  <w:color w:val="2E1A47"/>
                </w:rPr>
                <w:t>☐</w:t>
              </w:r>
            </w:sdtContent>
          </w:sdt>
          <w:r w:rsidR="00B812C1" w:rsidRPr="00390622">
            <w:rPr>
              <w:rFonts w:cs="Verdana"/>
              <w:color w:val="2E1A47"/>
            </w:rPr>
            <w:tab/>
            <w:t>None of the above</w:t>
          </w:r>
        </w:p>
        <w:p w14:paraId="50584B38" w14:textId="77777777" w:rsidR="00B812C1" w:rsidRPr="00390622" w:rsidRDefault="00B812C1" w:rsidP="00792D82">
          <w:r w:rsidRPr="00390622">
            <w:t>You must select one option only and provide further information to support your answer.</w:t>
          </w:r>
        </w:p>
        <w:p w14:paraId="664A95E8" w14:textId="77777777" w:rsidR="00B812C1" w:rsidRPr="00390622" w:rsidRDefault="00B812C1" w:rsidP="00792D82">
          <w:pPr>
            <w:rPr>
              <w:i/>
              <w:iCs/>
              <w:color w:val="2E1A47"/>
            </w:rPr>
          </w:pPr>
          <w:r w:rsidRPr="00390622">
            <w:t xml:space="preserve">If you select ‘none of the above’ you are </w:t>
          </w:r>
          <w:r w:rsidRPr="00390622">
            <w:rPr>
              <w:b/>
              <w:bCs/>
            </w:rPr>
            <w:t>not</w:t>
          </w:r>
          <w:r w:rsidRPr="00390622">
            <w:t xml:space="preserve"> eligible to apply for a grant as you do not have eligible software.</w:t>
          </w:r>
        </w:p>
        <w:p w14:paraId="5665DB11" w14:textId="48496E68" w:rsidR="00B812C1" w:rsidRPr="00390622" w:rsidRDefault="00B812C1" w:rsidP="00792D82">
          <w:r w:rsidRPr="00390622">
            <w:t xml:space="preserve">If ‘no’ - </w:t>
          </w:r>
          <w:r w:rsidR="006B3CFB" w:rsidRPr="00390622">
            <w:t>y</w:t>
          </w:r>
          <w:r w:rsidRPr="00390622">
            <w:t xml:space="preserve">ou are </w:t>
          </w:r>
          <w:r w:rsidRPr="00390622">
            <w:rPr>
              <w:b/>
              <w:bCs/>
            </w:rPr>
            <w:t>not</w:t>
          </w:r>
          <w:r w:rsidRPr="00390622">
            <w:t xml:space="preserve"> eligible to apply for a grant as you do not have eligible software.</w:t>
          </w:r>
        </w:p>
        <w:p w14:paraId="7F1C672C" w14:textId="77777777" w:rsidR="00D46167" w:rsidRPr="00390622" w:rsidRDefault="00D46167">
          <w:pPr>
            <w:spacing w:before="0" w:after="160" w:line="259" w:lineRule="auto"/>
            <w:rPr>
              <w:color w:val="300050"/>
              <w:sz w:val="32"/>
            </w:rPr>
          </w:pPr>
          <w:r w:rsidRPr="00390622">
            <w:br w:type="page"/>
          </w:r>
        </w:p>
        <w:p w14:paraId="4C380AD6" w14:textId="6F0071D8" w:rsidR="00B812C1" w:rsidRPr="00390622" w:rsidRDefault="00B812C1" w:rsidP="006E0F66">
          <w:pPr>
            <w:pStyle w:val="Level1"/>
          </w:pPr>
          <w:bookmarkStart w:id="36" w:name="_Toc174352333"/>
          <w:r w:rsidRPr="00390622">
            <w:lastRenderedPageBreak/>
            <w:t>Application finalisation</w:t>
          </w:r>
          <w:bookmarkEnd w:id="36"/>
        </w:p>
        <w:p w14:paraId="1D049CA5" w14:textId="77777777" w:rsidR="00B812C1" w:rsidRPr="00390622" w:rsidRDefault="00B812C1" w:rsidP="005731D1">
          <w:pPr>
            <w:spacing w:after="480"/>
          </w:pPr>
          <w:r w:rsidRPr="00390622">
            <w:t xml:space="preserve">You must answer the following questions and add the required supporting documentation. </w:t>
          </w:r>
        </w:p>
        <w:p w14:paraId="54FA24CE" w14:textId="47F3C41A" w:rsidR="00B812C1" w:rsidRPr="00390622" w:rsidRDefault="00B812C1" w:rsidP="006E0F66">
          <w:pPr>
            <w:pStyle w:val="Level2"/>
          </w:pPr>
          <w:bookmarkStart w:id="37" w:name="_Toc174352334"/>
          <w:r w:rsidRPr="00390622">
            <w:t>Conflicts of interest</w:t>
          </w:r>
          <w:bookmarkEnd w:id="37"/>
        </w:p>
        <w:p w14:paraId="1B62DBE3" w14:textId="4B603B09" w:rsidR="00B812C1" w:rsidRPr="00390622" w:rsidRDefault="00B812C1" w:rsidP="006E0F66">
          <w:pPr>
            <w:pStyle w:val="Listbold"/>
            <w:ind w:left="567" w:hanging="567"/>
          </w:pPr>
          <w:r w:rsidRPr="00390622">
            <w:t>Do you have any perceived or existing conflicts of interest to declare?</w:t>
          </w:r>
        </w:p>
        <w:p w14:paraId="3A9A6044" w14:textId="77777777" w:rsidR="00B812C1" w:rsidRPr="00390622" w:rsidRDefault="00B812C1" w:rsidP="006E0F66">
          <w:r w:rsidRPr="00390622">
            <w:t>Refer to Section 12.2 of the Grant Guidelines for further information on your conflict-of-interest responsibilities.</w:t>
          </w:r>
        </w:p>
        <w:p w14:paraId="4F6BF183" w14:textId="77777777" w:rsidR="00B812C1" w:rsidRPr="00390622" w:rsidRDefault="00B812C1" w:rsidP="005731D1">
          <w:pPr>
            <w:spacing w:after="480"/>
          </w:pPr>
          <w:r w:rsidRPr="00390622">
            <w:t>If ‘yes’ – describe the perceived or existing conflicts of interest, and how you intend to manage this conflict.</w:t>
          </w:r>
        </w:p>
        <w:p w14:paraId="7B1CFC23" w14:textId="6DD82DF2" w:rsidR="00B812C1" w:rsidRPr="00390622" w:rsidRDefault="00B812C1" w:rsidP="00962E60">
          <w:pPr>
            <w:pStyle w:val="Level2"/>
          </w:pPr>
          <w:bookmarkStart w:id="38" w:name="_Toc174352335"/>
          <w:r w:rsidRPr="00390622">
            <w:t>Supporting documentation</w:t>
          </w:r>
          <w:bookmarkEnd w:id="38"/>
        </w:p>
        <w:p w14:paraId="2201CAD8" w14:textId="77777777" w:rsidR="00B812C1" w:rsidRPr="00390622" w:rsidRDefault="00B812C1" w:rsidP="00962E60">
          <w:r w:rsidRPr="00390622">
            <w:t xml:space="preserve">You should use a simple naming convention for your supporting documentation, one that identifies what the document relates to. </w:t>
          </w:r>
        </w:p>
        <w:p w14:paraId="39CF8B53" w14:textId="77777777" w:rsidR="00B812C1" w:rsidRPr="00390622" w:rsidRDefault="00B812C1" w:rsidP="00962E60">
          <w:r w:rsidRPr="00390622">
            <w:t xml:space="preserve">The maximum total number of characters for a file name is 144 characters. </w:t>
          </w:r>
        </w:p>
        <w:p w14:paraId="6A20B43C" w14:textId="77777777" w:rsidR="00B812C1" w:rsidRPr="00390622" w:rsidRDefault="00B812C1" w:rsidP="00962E60">
          <w:r w:rsidRPr="00390622">
            <w:t>The maximum file size is 10MB. Only pdf files are allowed.</w:t>
          </w:r>
        </w:p>
        <w:p w14:paraId="03AF4DC6" w14:textId="77777777" w:rsidR="00B812C1" w:rsidRPr="00390622" w:rsidRDefault="00B812C1" w:rsidP="00962E60">
          <w:r w:rsidRPr="00390622">
            <w:t xml:space="preserve">You must attach the following supporting documentation, where applicable. </w:t>
          </w:r>
        </w:p>
        <w:p w14:paraId="77474E96" w14:textId="42C8786C" w:rsidR="00B812C1" w:rsidRPr="00390622" w:rsidRDefault="00792371" w:rsidP="00A770E2">
          <w:pPr>
            <w:keepLines/>
            <w:autoSpaceDE w:val="0"/>
            <w:autoSpaceDN w:val="0"/>
            <w:adjustRightInd w:val="0"/>
            <w:spacing w:before="0" w:after="60"/>
            <w:ind w:left="992" w:hanging="425"/>
            <w:rPr>
              <w:rFonts w:cs="Verdana"/>
              <w:color w:val="auto"/>
            </w:rPr>
          </w:pPr>
          <w:sdt>
            <w:sdtPr>
              <w:rPr>
                <w:rFonts w:ascii="Webdings" w:hAnsi="Webdings" w:cs="Webdings"/>
                <w:color w:val="auto"/>
              </w:rPr>
              <w:id w:val="-1217886570"/>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Q3 – Profit and loss statement for 2022-23 and 2023-24 financial years</w:t>
          </w:r>
        </w:p>
        <w:p w14:paraId="059ED066" w14:textId="51AB5BEA" w:rsidR="00B812C1" w:rsidRPr="00390622" w:rsidRDefault="00792371" w:rsidP="00A770E2">
          <w:pPr>
            <w:keepLines/>
            <w:autoSpaceDE w:val="0"/>
            <w:autoSpaceDN w:val="0"/>
            <w:adjustRightInd w:val="0"/>
            <w:spacing w:before="0" w:after="60"/>
            <w:ind w:left="992" w:hanging="425"/>
            <w:rPr>
              <w:rFonts w:cs="Verdana"/>
              <w:color w:val="auto"/>
            </w:rPr>
          </w:pPr>
          <w:sdt>
            <w:sdtPr>
              <w:rPr>
                <w:rFonts w:ascii="Webdings" w:hAnsi="Webdings" w:cs="Webdings"/>
                <w:color w:val="auto"/>
              </w:rPr>
              <w:id w:val="-726449482"/>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Q3 – Balance sheet for 2022-23 and 2023-24 financial years</w:t>
          </w:r>
        </w:p>
        <w:p w14:paraId="38AD8EEE" w14:textId="169746C7" w:rsidR="00B812C1" w:rsidRPr="00390622" w:rsidRDefault="00792371" w:rsidP="00A770E2">
          <w:pPr>
            <w:keepLines/>
            <w:autoSpaceDE w:val="0"/>
            <w:autoSpaceDN w:val="0"/>
            <w:adjustRightInd w:val="0"/>
            <w:spacing w:before="0" w:after="60"/>
            <w:ind w:left="992" w:hanging="425"/>
            <w:rPr>
              <w:rFonts w:cs="Verdana"/>
              <w:color w:val="auto"/>
            </w:rPr>
          </w:pPr>
          <w:sdt>
            <w:sdtPr>
              <w:rPr>
                <w:rFonts w:ascii="Webdings" w:hAnsi="Webdings" w:cs="Webdings"/>
                <w:color w:val="auto"/>
              </w:rPr>
              <w:id w:val="65011931"/>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Q7 – Trust deed including any amendments (if applicable)</w:t>
          </w:r>
        </w:p>
        <w:p w14:paraId="75510AF0" w14:textId="431CCBD2" w:rsidR="00B812C1" w:rsidRPr="00390622" w:rsidRDefault="00792371" w:rsidP="00A770E2">
          <w:pPr>
            <w:keepLines/>
            <w:autoSpaceDE w:val="0"/>
            <w:autoSpaceDN w:val="0"/>
            <w:adjustRightInd w:val="0"/>
            <w:spacing w:before="0" w:after="60"/>
            <w:ind w:left="992" w:hanging="425"/>
            <w:rPr>
              <w:rFonts w:cs="Verdana"/>
              <w:color w:val="auto"/>
            </w:rPr>
          </w:pPr>
          <w:sdt>
            <w:sdtPr>
              <w:rPr>
                <w:rFonts w:ascii="Webdings" w:hAnsi="Webdings" w:cs="Webdings"/>
                <w:color w:val="auto"/>
              </w:rPr>
              <w:id w:val="-1197622360"/>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Q17 – Evidence of tax compliance for 2 financial years</w:t>
          </w:r>
        </w:p>
        <w:p w14:paraId="411D8828" w14:textId="440CA6F3" w:rsidR="00B812C1" w:rsidRPr="00390622" w:rsidRDefault="00792371" w:rsidP="00A770E2">
          <w:pPr>
            <w:keepLines/>
            <w:autoSpaceDE w:val="0"/>
            <w:autoSpaceDN w:val="0"/>
            <w:adjustRightInd w:val="0"/>
            <w:spacing w:before="0" w:after="60"/>
            <w:ind w:left="992" w:hanging="425"/>
            <w:rPr>
              <w:rFonts w:cs="Verdana"/>
              <w:color w:val="auto"/>
            </w:rPr>
          </w:pPr>
          <w:sdt>
            <w:sdtPr>
              <w:rPr>
                <w:rFonts w:ascii="Webdings" w:hAnsi="Webdings" w:cs="Webdings"/>
                <w:color w:val="auto"/>
              </w:rPr>
              <w:id w:val="250943451"/>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Q30 – Evidence of export readiness training course</w:t>
          </w:r>
        </w:p>
        <w:p w14:paraId="24FD40D2" w14:textId="0EFD9371" w:rsidR="00B812C1" w:rsidRPr="00390622" w:rsidRDefault="00792371" w:rsidP="00A770E2">
          <w:pPr>
            <w:keepLines/>
            <w:autoSpaceDE w:val="0"/>
            <w:autoSpaceDN w:val="0"/>
            <w:adjustRightInd w:val="0"/>
            <w:spacing w:before="0" w:after="60"/>
            <w:ind w:left="992" w:hanging="425"/>
            <w:rPr>
              <w:rFonts w:cs="Verdana"/>
              <w:color w:val="auto"/>
            </w:rPr>
          </w:pPr>
          <w:sdt>
            <w:sdtPr>
              <w:rPr>
                <w:rFonts w:ascii="Webdings" w:hAnsi="Webdings" w:cs="Webdings"/>
                <w:color w:val="auto"/>
              </w:rPr>
              <w:id w:val="1152333920"/>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 xml:space="preserve">Q34 – Bank statement </w:t>
          </w:r>
        </w:p>
        <w:p w14:paraId="22AC8D69" w14:textId="1FA36D9A" w:rsidR="00B812C1" w:rsidRPr="00390622" w:rsidRDefault="00792371" w:rsidP="00A770E2">
          <w:pPr>
            <w:keepLines/>
            <w:autoSpaceDE w:val="0"/>
            <w:autoSpaceDN w:val="0"/>
            <w:adjustRightInd w:val="0"/>
            <w:spacing w:before="0" w:after="60"/>
            <w:ind w:left="992" w:hanging="425"/>
            <w:rPr>
              <w:rFonts w:cs="Verdana"/>
              <w:color w:val="auto"/>
            </w:rPr>
          </w:pPr>
          <w:sdt>
            <w:sdtPr>
              <w:rPr>
                <w:rFonts w:ascii="Webdings" w:hAnsi="Webdings" w:cs="Webdings"/>
                <w:color w:val="auto"/>
              </w:rPr>
              <w:id w:val="-1964494077"/>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Q45 – Goods made outside Australia eligibility submission</w:t>
          </w:r>
        </w:p>
        <w:p w14:paraId="50B9B5CF" w14:textId="4B4DABB6" w:rsidR="00B812C1" w:rsidRPr="00390622" w:rsidRDefault="00792371" w:rsidP="005731D1">
          <w:pPr>
            <w:keepLines/>
            <w:autoSpaceDE w:val="0"/>
            <w:autoSpaceDN w:val="0"/>
            <w:adjustRightInd w:val="0"/>
            <w:spacing w:before="0" w:after="480"/>
            <w:ind w:left="992" w:hanging="425"/>
            <w:rPr>
              <w:rFonts w:cs="Verdana"/>
              <w:color w:val="auto"/>
            </w:rPr>
          </w:pPr>
          <w:sdt>
            <w:sdtPr>
              <w:rPr>
                <w:rFonts w:ascii="Webdings" w:hAnsi="Webdings" w:cs="Webdings"/>
                <w:color w:val="auto"/>
              </w:rPr>
              <w:id w:val="-2059163447"/>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Q49(a) – Services other than tourism eligibility submission</w:t>
          </w:r>
        </w:p>
        <w:p w14:paraId="290DE278" w14:textId="450A5543" w:rsidR="00B812C1" w:rsidRPr="00390622" w:rsidRDefault="00B812C1" w:rsidP="002A2AA1">
          <w:pPr>
            <w:pStyle w:val="Level2"/>
          </w:pPr>
          <w:bookmarkStart w:id="39" w:name="_Toc174352336"/>
          <w:r w:rsidRPr="00390622">
            <w:t>Applicant bank details</w:t>
          </w:r>
          <w:bookmarkEnd w:id="39"/>
        </w:p>
        <w:p w14:paraId="14B5E253" w14:textId="77777777" w:rsidR="00B812C1" w:rsidRPr="00390622" w:rsidRDefault="00B812C1" w:rsidP="002A2AA1">
          <w:r w:rsidRPr="00390622">
            <w:t>We can only pay funds directly to the business that will be party to a grant agreement with the Commonwealth.</w:t>
          </w:r>
        </w:p>
        <w:p w14:paraId="20B854A2" w14:textId="77777777" w:rsidR="00B812C1" w:rsidRPr="00390622" w:rsidRDefault="00B812C1" w:rsidP="002A2AA1">
          <w:r w:rsidRPr="00390622">
            <w:t>Provide your organisation’s bank account details for the grant payment:</w:t>
          </w:r>
        </w:p>
        <w:p w14:paraId="5A939375" w14:textId="3D173B8E" w:rsidR="00B812C1" w:rsidRPr="00390622" w:rsidRDefault="00B812C1" w:rsidP="002A2AA1">
          <w:pPr>
            <w:pStyle w:val="BulletList"/>
          </w:pPr>
          <w:r w:rsidRPr="00390622">
            <w:t>BSB number</w:t>
          </w:r>
        </w:p>
        <w:p w14:paraId="6A8CC9B7" w14:textId="273E996A" w:rsidR="00B812C1" w:rsidRPr="00390622" w:rsidRDefault="00B812C1" w:rsidP="002A2AA1">
          <w:pPr>
            <w:pStyle w:val="BulletList"/>
          </w:pPr>
          <w:r w:rsidRPr="00390622">
            <w:t>financial institution and branch</w:t>
          </w:r>
        </w:p>
        <w:p w14:paraId="362365FF" w14:textId="62CD8032" w:rsidR="00B812C1" w:rsidRPr="00390622" w:rsidRDefault="00B812C1" w:rsidP="002A2AA1">
          <w:pPr>
            <w:pStyle w:val="BulletList"/>
          </w:pPr>
          <w:r w:rsidRPr="00390622">
            <w:t>account number</w:t>
          </w:r>
        </w:p>
        <w:p w14:paraId="070CAC6D" w14:textId="4656B69D" w:rsidR="00B812C1" w:rsidRPr="00390622" w:rsidRDefault="00B812C1" w:rsidP="002A2AA1">
          <w:pPr>
            <w:pStyle w:val="BulletList"/>
          </w:pPr>
          <w:r w:rsidRPr="00390622">
            <w:t>name of bank account.</w:t>
          </w:r>
        </w:p>
        <w:p w14:paraId="5FF4E1A3" w14:textId="77777777" w:rsidR="00E77770" w:rsidRDefault="00E77770">
          <w:pPr>
            <w:spacing w:before="0" w:after="160" w:line="259" w:lineRule="auto"/>
          </w:pPr>
          <w:r>
            <w:br w:type="page"/>
          </w:r>
        </w:p>
        <w:p w14:paraId="0C3F7B56" w14:textId="45977F21" w:rsidR="00B812C1" w:rsidRPr="00390622" w:rsidRDefault="00B812C1" w:rsidP="002A2AA1">
          <w:r w:rsidRPr="00390622">
            <w:lastRenderedPageBreak/>
            <w:t xml:space="preserve">Please double check this information is correct as Austrade will not be held responsible for funds that are transferred to the wrong bank account </w:t>
          </w:r>
          <w:proofErr w:type="gramStart"/>
          <w:r w:rsidRPr="00390622">
            <w:t>as a result of</w:t>
          </w:r>
          <w:proofErr w:type="gramEnd"/>
          <w:r w:rsidRPr="00390622">
            <w:t xml:space="preserve"> your input error nor spend government funds attempting to recover your funds as a result of your error. EMDG applicants have previously regularly entered incorrect information.</w:t>
          </w:r>
        </w:p>
        <w:p w14:paraId="7A6B4C62" w14:textId="5028140E" w:rsidR="00B812C1" w:rsidRPr="00390622" w:rsidRDefault="00792371" w:rsidP="005731D1">
          <w:pPr>
            <w:pStyle w:val="BulletList"/>
            <w:numPr>
              <w:ilvl w:val="0"/>
              <w:numId w:val="0"/>
            </w:numPr>
            <w:spacing w:after="480"/>
            <w:ind w:left="1134" w:hanging="414"/>
            <w:rPr>
              <w:color w:val="auto"/>
            </w:rPr>
          </w:pPr>
          <w:sdt>
            <w:sdtPr>
              <w:rPr>
                <w:rStyle w:val="BulletListChar"/>
              </w:rPr>
              <w:id w:val="898165296"/>
              <w14:checkbox>
                <w14:checked w14:val="0"/>
                <w14:checkedState w14:val="2612" w14:font="MS Gothic"/>
                <w14:uncheckedState w14:val="2610" w14:font="MS Gothic"/>
              </w14:checkbox>
            </w:sdtPr>
            <w:sdtEndPr>
              <w:rPr>
                <w:rStyle w:val="BulletListChar"/>
              </w:rPr>
            </w:sdtEndPr>
            <w:sdtContent>
              <w:r w:rsidR="00A770E2" w:rsidRPr="00390622">
                <w:rPr>
                  <w:rStyle w:val="BulletListChar"/>
                  <w:rFonts w:ascii="MS Gothic" w:eastAsia="MS Gothic" w:hAnsi="MS Gothic" w:hint="eastAsia"/>
                </w:rPr>
                <w:t>☐</w:t>
              </w:r>
            </w:sdtContent>
          </w:sdt>
          <w:r w:rsidR="000C5A6A" w:rsidRPr="00390622">
            <w:rPr>
              <w:rStyle w:val="BulletListChar"/>
            </w:rPr>
            <w:t xml:space="preserve">   </w:t>
          </w:r>
          <w:r w:rsidR="00B812C1" w:rsidRPr="00390622">
            <w:rPr>
              <w:rStyle w:val="BulletListChar"/>
            </w:rPr>
            <w:t>I confirm that the bank account details are correct and authorise Austrade to pay grant funds into this bank account.</w:t>
          </w:r>
          <w:r w:rsidR="00B812C1" w:rsidRPr="00390622">
            <w:rPr>
              <w:color w:val="auto"/>
            </w:rPr>
            <w:t xml:space="preserve"> </w:t>
          </w:r>
        </w:p>
        <w:p w14:paraId="015E4A02" w14:textId="2B1E3C0E" w:rsidR="00B812C1" w:rsidRPr="00390622" w:rsidRDefault="00B812C1" w:rsidP="000C5A6A">
          <w:pPr>
            <w:pStyle w:val="Level2"/>
          </w:pPr>
          <w:bookmarkStart w:id="40" w:name="_Toc174352337"/>
          <w:r w:rsidRPr="00390622">
            <w:t>Primary contact details</w:t>
          </w:r>
          <w:bookmarkEnd w:id="40"/>
        </w:p>
        <w:p w14:paraId="1949F2B0" w14:textId="4FCBA04B" w:rsidR="00B812C1" w:rsidRPr="00390622" w:rsidRDefault="00B812C1" w:rsidP="000C5A6A">
          <w:pPr>
            <w:pStyle w:val="Listbold"/>
            <w:ind w:left="567" w:hanging="567"/>
          </w:pPr>
          <w:r w:rsidRPr="00390622">
            <w:t>What is the name of the primary contact for this application?</w:t>
          </w:r>
        </w:p>
        <w:p w14:paraId="44F01A1D" w14:textId="77777777" w:rsidR="00B812C1" w:rsidRPr="00390622" w:rsidRDefault="00B812C1" w:rsidP="007D447B">
          <w:r w:rsidRPr="00390622">
            <w:t xml:space="preserve">You must provide the details of a </w:t>
          </w:r>
          <w:r w:rsidRPr="00390622">
            <w:rPr>
              <w:b/>
              <w:bCs/>
            </w:rPr>
            <w:t>primary contact</w:t>
          </w:r>
          <w:r w:rsidRPr="00390622">
            <w:t xml:space="preserve"> who is responsible for completing and signing off on the application as an authorised representative of your business or company. </w:t>
          </w:r>
        </w:p>
        <w:p w14:paraId="4A269726" w14:textId="77777777" w:rsidR="00B812C1" w:rsidRPr="00390622" w:rsidRDefault="00B812C1" w:rsidP="007D447B">
          <w:r w:rsidRPr="00390622">
            <w:t>All correspondence (including legal documentation) relating to this application will be directed to this person. If your application is successful, this person will be required to enter into a grant agreement on behalf of the applicant, accept all privacy and confidentiality terms, conditions and requirements, and make the required declarations on behalf of the applicant in the application.</w:t>
          </w:r>
        </w:p>
        <w:p w14:paraId="45816F69" w14:textId="476ED85F" w:rsidR="00B812C1" w:rsidRPr="00390622" w:rsidRDefault="00B812C1" w:rsidP="007D447B">
          <w:r w:rsidRPr="00390622">
            <w:t xml:space="preserve">The </w:t>
          </w:r>
          <w:r w:rsidRPr="00390622">
            <w:rPr>
              <w:b/>
              <w:bCs/>
            </w:rPr>
            <w:t>primary contact</w:t>
          </w:r>
          <w:r w:rsidRPr="00390622">
            <w:t xml:space="preserve"> must be an authorised representative from the organisation applying for the grant, such as:</w:t>
          </w:r>
        </w:p>
        <w:p w14:paraId="119BEA7C" w14:textId="77777777" w:rsidR="00B812C1" w:rsidRPr="00390622" w:rsidRDefault="00B812C1" w:rsidP="007D447B">
          <w:pPr>
            <w:pStyle w:val="BulletList"/>
          </w:pPr>
          <w:r w:rsidRPr="00390622">
            <w:t>the Chief Executive Officer</w:t>
          </w:r>
        </w:p>
        <w:p w14:paraId="257F5AA2" w14:textId="77777777" w:rsidR="00B812C1" w:rsidRPr="00390622" w:rsidRDefault="00B812C1" w:rsidP="007D447B">
          <w:pPr>
            <w:pStyle w:val="BulletList"/>
          </w:pPr>
          <w:r w:rsidRPr="00390622">
            <w:t xml:space="preserve">the Chief Financial Officer </w:t>
          </w:r>
        </w:p>
        <w:p w14:paraId="21C4CC8C" w14:textId="77777777" w:rsidR="00B812C1" w:rsidRPr="00390622" w:rsidRDefault="00B812C1" w:rsidP="007D447B">
          <w:pPr>
            <w:pStyle w:val="BulletList"/>
          </w:pPr>
          <w:r w:rsidRPr="00390622">
            <w:t xml:space="preserve">a </w:t>
          </w:r>
          <w:proofErr w:type="gramStart"/>
          <w:r w:rsidRPr="00390622">
            <w:t>Director</w:t>
          </w:r>
          <w:proofErr w:type="gramEnd"/>
        </w:p>
        <w:p w14:paraId="15E7EC95" w14:textId="77777777" w:rsidR="00B812C1" w:rsidRPr="00390622" w:rsidRDefault="00B812C1" w:rsidP="007D447B">
          <w:pPr>
            <w:pStyle w:val="BulletList"/>
          </w:pPr>
          <w:r w:rsidRPr="00390622">
            <w:t>the Chairman of the Board</w:t>
          </w:r>
        </w:p>
        <w:p w14:paraId="7D6BBBCF" w14:textId="77777777" w:rsidR="00B812C1" w:rsidRPr="00390622" w:rsidRDefault="00B812C1" w:rsidP="007D447B">
          <w:pPr>
            <w:pStyle w:val="BulletList"/>
          </w:pPr>
          <w:r w:rsidRPr="00390622">
            <w:t>the Registered Company Secretary</w:t>
          </w:r>
        </w:p>
        <w:p w14:paraId="2910F06F" w14:textId="77777777" w:rsidR="00B812C1" w:rsidRPr="00390622" w:rsidRDefault="00B812C1" w:rsidP="007D447B">
          <w:pPr>
            <w:pStyle w:val="BulletList"/>
          </w:pPr>
          <w:r w:rsidRPr="00390622">
            <w:t xml:space="preserve">an authorised manager within a business </w:t>
          </w:r>
        </w:p>
        <w:p w14:paraId="09E48C19" w14:textId="77777777" w:rsidR="00B812C1" w:rsidRPr="00390622" w:rsidRDefault="00B812C1" w:rsidP="007D447B">
          <w:pPr>
            <w:pStyle w:val="BulletList"/>
          </w:pPr>
          <w:r w:rsidRPr="00390622">
            <w:t xml:space="preserve">the applicant sole trader or partner. </w:t>
          </w:r>
        </w:p>
        <w:p w14:paraId="5517B2A5" w14:textId="77777777" w:rsidR="00B812C1" w:rsidRPr="00390622" w:rsidRDefault="00B812C1" w:rsidP="007D447B">
          <w:r w:rsidRPr="00390622">
            <w:t>Because the grant agreement is between Austrade and the applicant, it must be entered into by the primary contact person in the applicant’s business and not by a third party or agent. Provide the applicant’s:</w:t>
          </w:r>
        </w:p>
        <w:p w14:paraId="092D51A4" w14:textId="77777777" w:rsidR="00B812C1" w:rsidRPr="00390622" w:rsidRDefault="00B812C1" w:rsidP="007D447B">
          <w:pPr>
            <w:pStyle w:val="BulletList"/>
          </w:pPr>
          <w:r w:rsidRPr="00390622">
            <w:t>title</w:t>
          </w:r>
        </w:p>
        <w:p w14:paraId="2AA1B10F" w14:textId="77777777" w:rsidR="00B812C1" w:rsidRPr="00390622" w:rsidRDefault="00B812C1" w:rsidP="007D447B">
          <w:pPr>
            <w:pStyle w:val="BulletList"/>
          </w:pPr>
          <w:r w:rsidRPr="00390622">
            <w:t>first name</w:t>
          </w:r>
        </w:p>
        <w:p w14:paraId="181253EF" w14:textId="77777777" w:rsidR="00B812C1" w:rsidRPr="00390622" w:rsidRDefault="00B812C1" w:rsidP="007D447B">
          <w:pPr>
            <w:pStyle w:val="BulletList"/>
          </w:pPr>
          <w:r w:rsidRPr="00390622">
            <w:t>last name</w:t>
          </w:r>
        </w:p>
        <w:p w14:paraId="122AB63E" w14:textId="77777777" w:rsidR="00B812C1" w:rsidRPr="00390622" w:rsidRDefault="00B812C1" w:rsidP="007D447B">
          <w:pPr>
            <w:pStyle w:val="BulletList"/>
          </w:pPr>
          <w:r w:rsidRPr="00390622">
            <w:t>position title</w:t>
          </w:r>
        </w:p>
        <w:p w14:paraId="0B9E27C4" w14:textId="77777777" w:rsidR="00B812C1" w:rsidRPr="00390622" w:rsidRDefault="00B812C1" w:rsidP="007D447B">
          <w:pPr>
            <w:pStyle w:val="BulletList"/>
          </w:pPr>
          <w:r w:rsidRPr="00390622">
            <w:t>email address</w:t>
          </w:r>
        </w:p>
        <w:p w14:paraId="4D68495E" w14:textId="77777777" w:rsidR="00B812C1" w:rsidRPr="00390622" w:rsidRDefault="00B812C1" w:rsidP="007D447B">
          <w:pPr>
            <w:pStyle w:val="BulletList"/>
          </w:pPr>
          <w:r w:rsidRPr="00390622">
            <w:t>phone number</w:t>
          </w:r>
        </w:p>
        <w:p w14:paraId="34D379B5" w14:textId="77777777" w:rsidR="00B812C1" w:rsidRPr="00390622" w:rsidRDefault="00B812C1" w:rsidP="007D447B">
          <w:pPr>
            <w:pStyle w:val="BulletList"/>
          </w:pPr>
          <w:r w:rsidRPr="00390622">
            <w:t>mobile number</w:t>
          </w:r>
        </w:p>
        <w:p w14:paraId="2FF0F770" w14:textId="77777777" w:rsidR="00B812C1" w:rsidRPr="00390622" w:rsidRDefault="00B812C1" w:rsidP="007D447B">
          <w:pPr>
            <w:pStyle w:val="BulletList"/>
          </w:pPr>
          <w:r w:rsidRPr="00390622">
            <w:t>street address</w:t>
          </w:r>
        </w:p>
        <w:p w14:paraId="4A513FA1" w14:textId="77777777" w:rsidR="00B812C1" w:rsidRPr="00390622" w:rsidRDefault="00B812C1" w:rsidP="007D447B">
          <w:pPr>
            <w:pStyle w:val="BulletList"/>
          </w:pPr>
          <w:r w:rsidRPr="00390622">
            <w:t>postal address</w:t>
          </w:r>
        </w:p>
        <w:p w14:paraId="2A02E951" w14:textId="77777777" w:rsidR="00B812C1" w:rsidRPr="00390622" w:rsidRDefault="00B812C1" w:rsidP="007D447B">
          <w:pPr>
            <w:pStyle w:val="BulletList"/>
          </w:pPr>
          <w:r w:rsidRPr="00390622">
            <w:t>website (if your business has a website, you must provide the web address. If you do not have a website, please provide a URL link to a social media channel that you use for your business).</w:t>
          </w:r>
        </w:p>
        <w:p w14:paraId="3C221F7D" w14:textId="77777777" w:rsidR="00646C35" w:rsidRPr="00390622" w:rsidRDefault="00646C35">
          <w:pPr>
            <w:spacing w:before="0" w:after="160" w:line="259" w:lineRule="auto"/>
          </w:pPr>
          <w:r w:rsidRPr="00390622">
            <w:br w:type="page"/>
          </w:r>
        </w:p>
        <w:p w14:paraId="4CBD9C7F" w14:textId="7FD57CCF" w:rsidR="00B812C1" w:rsidRPr="00390622" w:rsidRDefault="00B812C1" w:rsidP="007D447B">
          <w:pPr>
            <w:keepLines/>
            <w:numPr>
              <w:ilvl w:val="12"/>
              <w:numId w:val="0"/>
            </w:numPr>
            <w:autoSpaceDE w:val="0"/>
            <w:autoSpaceDN w:val="0"/>
            <w:adjustRightInd w:val="0"/>
            <w:spacing w:before="120" w:after="120" w:line="240" w:lineRule="auto"/>
            <w:rPr>
              <w:rFonts w:cs="Verdana"/>
              <w:color w:val="auto"/>
            </w:rPr>
          </w:pPr>
          <w:r w:rsidRPr="00390622">
            <w:lastRenderedPageBreak/>
            <w:t>If you engaged an agent who prepared your application or assisted you in preparing your application, provide your</w:t>
          </w:r>
          <w:r w:rsidRPr="00390622">
            <w:rPr>
              <w:rFonts w:cs="Verdana"/>
              <w:color w:val="auto"/>
            </w:rPr>
            <w:t xml:space="preserve"> agent’s contact details, including:</w:t>
          </w:r>
        </w:p>
        <w:p w14:paraId="21298656" w14:textId="77777777" w:rsidR="00B812C1" w:rsidRPr="00390622" w:rsidRDefault="00B812C1" w:rsidP="007D447B">
          <w:pPr>
            <w:pStyle w:val="BulletList"/>
          </w:pPr>
          <w:r w:rsidRPr="00390622">
            <w:t>first name</w:t>
          </w:r>
        </w:p>
        <w:p w14:paraId="51134EAF" w14:textId="77777777" w:rsidR="00B812C1" w:rsidRPr="00390622" w:rsidRDefault="00B812C1" w:rsidP="007D447B">
          <w:pPr>
            <w:pStyle w:val="BulletList"/>
          </w:pPr>
          <w:r w:rsidRPr="00390622">
            <w:t>last name</w:t>
          </w:r>
        </w:p>
        <w:p w14:paraId="6CBE6750" w14:textId="77777777" w:rsidR="00B812C1" w:rsidRPr="00390622" w:rsidRDefault="00B812C1" w:rsidP="007D447B">
          <w:pPr>
            <w:pStyle w:val="BulletList"/>
          </w:pPr>
          <w:r w:rsidRPr="00390622">
            <w:t>business name</w:t>
          </w:r>
        </w:p>
        <w:p w14:paraId="5F8E5CCD" w14:textId="77777777" w:rsidR="00B812C1" w:rsidRPr="00390622" w:rsidRDefault="00B812C1" w:rsidP="007D447B">
          <w:pPr>
            <w:pStyle w:val="BulletList"/>
          </w:pPr>
          <w:r w:rsidRPr="00390622">
            <w:t>email address</w:t>
          </w:r>
        </w:p>
        <w:p w14:paraId="738AFE4F" w14:textId="6E80064E" w:rsidR="00B812C1" w:rsidRPr="00390622" w:rsidRDefault="00B812C1" w:rsidP="007D447B">
          <w:pPr>
            <w:pStyle w:val="BulletList"/>
          </w:pPr>
          <w:r w:rsidRPr="00390622">
            <w:t>phone number</w:t>
          </w:r>
        </w:p>
        <w:p w14:paraId="1F2E4ACC" w14:textId="2C8767E9" w:rsidR="00E71706" w:rsidRPr="00390622" w:rsidRDefault="00B812C1" w:rsidP="005731D1">
          <w:pPr>
            <w:pStyle w:val="BulletList"/>
            <w:spacing w:after="160" w:line="259" w:lineRule="auto"/>
          </w:pPr>
          <w:r w:rsidRPr="00390622">
            <w:t>mobile number</w:t>
          </w:r>
        </w:p>
        <w:p w14:paraId="796749D5" w14:textId="036D9D0A" w:rsidR="00B812C1" w:rsidRPr="00390622" w:rsidRDefault="00B812C1" w:rsidP="00974AC6">
          <w:pPr>
            <w:pStyle w:val="BulletList"/>
            <w:widowControl w:val="0"/>
            <w:ind w:left="1077" w:hanging="357"/>
          </w:pPr>
          <w:r w:rsidRPr="00390622">
            <w:t>street address</w:t>
          </w:r>
        </w:p>
        <w:p w14:paraId="0A8872E8" w14:textId="04BBBC9F" w:rsidR="00B812C1" w:rsidRPr="00390622" w:rsidRDefault="00B812C1" w:rsidP="007D447B">
          <w:pPr>
            <w:pStyle w:val="BulletList"/>
          </w:pPr>
          <w:r w:rsidRPr="00390622">
            <w:t>postal address</w:t>
          </w:r>
        </w:p>
        <w:p w14:paraId="2FACF1F1" w14:textId="77777777" w:rsidR="00B812C1" w:rsidRPr="00390622" w:rsidRDefault="00B812C1" w:rsidP="007D447B">
          <w:pPr>
            <w:pStyle w:val="BulletList"/>
          </w:pPr>
          <w:r w:rsidRPr="00390622">
            <w:t>website.</w:t>
          </w:r>
        </w:p>
        <w:p w14:paraId="2C656094" w14:textId="320CD9B4" w:rsidR="00B812C1" w:rsidRPr="00390622" w:rsidRDefault="00B812C1" w:rsidP="007D447B">
          <w:pPr>
            <w:pStyle w:val="Listbold"/>
            <w:ind w:left="567" w:hanging="567"/>
          </w:pPr>
          <w:r w:rsidRPr="00390622">
            <w:t xml:space="preserve">Is the address stated in Question 56 your principal place of business in Australia? Yes/No </w:t>
          </w:r>
        </w:p>
        <w:p w14:paraId="4836E030" w14:textId="77777777" w:rsidR="00B812C1" w:rsidRPr="00390622" w:rsidRDefault="00B812C1" w:rsidP="00D46167">
          <w:proofErr w:type="gramStart"/>
          <w:r w:rsidRPr="00390622">
            <w:t>For the purpose of</w:t>
          </w:r>
          <w:proofErr w:type="gramEnd"/>
          <w:r w:rsidRPr="00390622">
            <w:t xml:space="preserve"> this application, ‘principal place of business’ refers to where you currently employ the greatest number of people. For example, you may have a registered place of business in the Sydney CBD, but your manufacturing facility is in regional NSW where you employ 100 people. Therefore, your manufacturing facility is your principal place of business.</w:t>
          </w:r>
        </w:p>
        <w:p w14:paraId="7C4363C8" w14:textId="77777777" w:rsidR="00B812C1" w:rsidRPr="00390622" w:rsidRDefault="00B812C1" w:rsidP="005731D1">
          <w:pPr>
            <w:spacing w:after="480"/>
          </w:pPr>
          <w:r w:rsidRPr="00390622">
            <w:t xml:space="preserve">If ‘no’ - provide us with the details where this is different to the address of your primary contact at Question 56. </w:t>
          </w:r>
        </w:p>
        <w:p w14:paraId="4057E166" w14:textId="3CDA5AA7" w:rsidR="00B812C1" w:rsidRPr="00390622" w:rsidRDefault="00B812C1" w:rsidP="007D447B">
          <w:pPr>
            <w:pStyle w:val="Level2"/>
          </w:pPr>
          <w:bookmarkStart w:id="41" w:name="_Toc174352338"/>
          <w:r w:rsidRPr="00390622">
            <w:t>Declaration by an authorised person</w:t>
          </w:r>
          <w:bookmarkEnd w:id="41"/>
        </w:p>
        <w:p w14:paraId="066ED5B5" w14:textId="77777777" w:rsidR="00B812C1" w:rsidRPr="00390622" w:rsidRDefault="00B812C1" w:rsidP="00B812C1">
          <w:pPr>
            <w:keepLines/>
            <w:autoSpaceDE w:val="0"/>
            <w:autoSpaceDN w:val="0"/>
            <w:adjustRightInd w:val="0"/>
            <w:spacing w:before="0" w:after="120" w:line="240" w:lineRule="auto"/>
            <w:rPr>
              <w:rFonts w:cs="Verdana"/>
              <w:b/>
              <w:bCs/>
              <w:color w:val="auto"/>
            </w:rPr>
          </w:pPr>
          <w:r w:rsidRPr="00390622">
            <w:rPr>
              <w:rFonts w:cs="Verdana"/>
              <w:b/>
              <w:bCs/>
              <w:color w:val="auto"/>
            </w:rPr>
            <w:t>I declare that:</w:t>
          </w:r>
        </w:p>
        <w:p w14:paraId="65093773" w14:textId="46F2E491" w:rsidR="00B812C1" w:rsidRPr="00390622" w:rsidRDefault="00B812C1" w:rsidP="007D447B">
          <w:pPr>
            <w:pStyle w:val="BulletList"/>
          </w:pPr>
          <w:r w:rsidRPr="00390622">
            <w:t>the proposed activities outlined in this application and any associated expenditure has been endorsed by the applicant’s board/management committee or person with authority to commit the applicant to these activities</w:t>
          </w:r>
        </w:p>
        <w:p w14:paraId="2DA1278C" w14:textId="3CA89681" w:rsidR="00B812C1" w:rsidRPr="00390622" w:rsidRDefault="00B812C1" w:rsidP="007D447B">
          <w:pPr>
            <w:pStyle w:val="BulletList"/>
          </w:pPr>
          <w:r w:rsidRPr="00390622">
            <w:t>the applicant will comply with, and require that its subcontractors and independent contractors comply with, all applicable laws</w:t>
          </w:r>
        </w:p>
        <w:p w14:paraId="1A76E780" w14:textId="3C58579E" w:rsidR="00B812C1" w:rsidRPr="00390622" w:rsidRDefault="00B812C1" w:rsidP="007D447B">
          <w:pPr>
            <w:pStyle w:val="BulletList"/>
          </w:pPr>
          <w:r w:rsidRPr="00390622">
            <w:t xml:space="preserve">the information contained in this application together with any statement provided is accurate and complete and I understand that the giving of false or misleading information is a serious offence under the </w:t>
          </w:r>
          <w:r w:rsidRPr="00390622">
            <w:rPr>
              <w:i/>
              <w:iCs/>
            </w:rPr>
            <w:t>Criminal Code Act 1995 (</w:t>
          </w:r>
          <w:proofErr w:type="spellStart"/>
          <w:r w:rsidRPr="00390622">
            <w:rPr>
              <w:i/>
              <w:iCs/>
            </w:rPr>
            <w:t>Cth</w:t>
          </w:r>
          <w:proofErr w:type="spellEnd"/>
          <w:r w:rsidRPr="00390622">
            <w:rPr>
              <w:i/>
              <w:iCs/>
            </w:rPr>
            <w:t>)</w:t>
          </w:r>
        </w:p>
        <w:p w14:paraId="5E9BD178" w14:textId="647B2129" w:rsidR="00B812C1" w:rsidRPr="00390622" w:rsidRDefault="00B812C1" w:rsidP="007D447B">
          <w:pPr>
            <w:pStyle w:val="BulletList"/>
          </w:pPr>
          <w:r w:rsidRPr="00390622">
            <w:t>the business or organisation that I am applying on behalf of does not currently have any outstanding debt with Austrade</w:t>
          </w:r>
        </w:p>
        <w:p w14:paraId="1ABFDCBC" w14:textId="3000939F" w:rsidR="00B812C1" w:rsidRPr="00390622" w:rsidRDefault="00B812C1" w:rsidP="007D447B">
          <w:pPr>
            <w:pStyle w:val="BulletList"/>
          </w:pPr>
          <w:r w:rsidRPr="00390622">
            <w:t>I am not applying for a grant to pay for business-as-usual activities</w:t>
          </w:r>
        </w:p>
        <w:p w14:paraId="4D83E09A" w14:textId="32BD6E04" w:rsidR="00B812C1" w:rsidRPr="00390622" w:rsidRDefault="00B812C1" w:rsidP="007D447B">
          <w:pPr>
            <w:pStyle w:val="BulletList"/>
          </w:pPr>
          <w:r w:rsidRPr="00390622">
            <w:t xml:space="preserve">I have not conducted business in an unprofessional or unethical manner </w:t>
          </w:r>
        </w:p>
        <w:p w14:paraId="574C58A6" w14:textId="2EED4BB7" w:rsidR="00B812C1" w:rsidRPr="00390622" w:rsidRDefault="00B812C1" w:rsidP="007D447B">
          <w:pPr>
            <w:pStyle w:val="BulletList"/>
          </w:pPr>
          <w:r w:rsidRPr="00390622">
            <w:t>I am not currently under insolvency administration</w:t>
          </w:r>
        </w:p>
        <w:p w14:paraId="26F1B6F1" w14:textId="6F633CC1" w:rsidR="00B812C1" w:rsidRPr="00390622" w:rsidRDefault="00B812C1" w:rsidP="007D447B">
          <w:pPr>
            <w:pStyle w:val="BulletList"/>
          </w:pPr>
          <w:r w:rsidRPr="00390622">
            <w:t>I do not have any outstanding disqualifying convictions</w:t>
          </w:r>
        </w:p>
        <w:p w14:paraId="2203FED7" w14:textId="2BD46CBB" w:rsidR="00B812C1" w:rsidRPr="00390622" w:rsidRDefault="00B812C1" w:rsidP="007D447B">
          <w:pPr>
            <w:pStyle w:val="BulletList"/>
          </w:pPr>
          <w:r w:rsidRPr="00390622">
            <w:t>I have complied with all my obligations under taxation laws during the current income year and the previous 2 income years</w:t>
          </w:r>
        </w:p>
        <w:p w14:paraId="0E5435EE" w14:textId="58131599" w:rsidR="00B812C1" w:rsidRPr="00390622" w:rsidRDefault="00B812C1" w:rsidP="007D447B">
          <w:pPr>
            <w:pStyle w:val="BulletList"/>
          </w:pPr>
          <w:r w:rsidRPr="00390622">
            <w:t xml:space="preserve">I am not included on the National Redress Scheme’s list of </w:t>
          </w:r>
          <w:r w:rsidRPr="00390622">
            <w:rPr>
              <w:i/>
              <w:iCs/>
            </w:rPr>
            <w:t>Institutions that have not joined or signified their intent to join the Scheme</w:t>
          </w:r>
        </w:p>
        <w:p w14:paraId="4FA5AB4D" w14:textId="2F5F2631" w:rsidR="00B812C1" w:rsidRPr="00390622" w:rsidRDefault="00B812C1" w:rsidP="007D447B">
          <w:pPr>
            <w:pStyle w:val="BulletList"/>
          </w:pPr>
          <w:r w:rsidRPr="00390622">
            <w:t>I am authorised to submit this form on behalf of the applicant and acknowledge that this is the equivalent of signing this application.</w:t>
          </w:r>
        </w:p>
        <w:p w14:paraId="23B02A58" w14:textId="77777777" w:rsidR="00CF318B" w:rsidRDefault="00CF318B">
          <w:pPr>
            <w:spacing w:before="0" w:after="160" w:line="259" w:lineRule="auto"/>
            <w:rPr>
              <w:rFonts w:cs="Verdana"/>
              <w:b/>
              <w:bCs/>
              <w:color w:val="auto"/>
            </w:rPr>
          </w:pPr>
          <w:r>
            <w:rPr>
              <w:rFonts w:cs="Verdana"/>
              <w:b/>
              <w:bCs/>
              <w:color w:val="auto"/>
            </w:rPr>
            <w:br w:type="page"/>
          </w:r>
        </w:p>
        <w:p w14:paraId="7DA7C744" w14:textId="66429738" w:rsidR="00B812C1" w:rsidRPr="00390622" w:rsidRDefault="00B812C1" w:rsidP="00B812C1">
          <w:pPr>
            <w:keepLines/>
            <w:autoSpaceDE w:val="0"/>
            <w:autoSpaceDN w:val="0"/>
            <w:adjustRightInd w:val="0"/>
            <w:spacing w:before="0" w:after="120" w:line="240" w:lineRule="auto"/>
            <w:rPr>
              <w:rFonts w:cs="Verdana"/>
              <w:b/>
              <w:bCs/>
              <w:color w:val="auto"/>
            </w:rPr>
          </w:pPr>
          <w:r w:rsidRPr="00390622">
            <w:rPr>
              <w:rFonts w:cs="Verdana"/>
              <w:b/>
              <w:bCs/>
              <w:color w:val="auto"/>
            </w:rPr>
            <w:lastRenderedPageBreak/>
            <w:t>I acknowledge that:</w:t>
          </w:r>
        </w:p>
        <w:p w14:paraId="289487BF" w14:textId="7370B7A4" w:rsidR="00B812C1" w:rsidRPr="00390622" w:rsidRDefault="00B812C1" w:rsidP="007D447B">
          <w:pPr>
            <w:pStyle w:val="BulletList"/>
          </w:pPr>
          <w:r w:rsidRPr="00390622">
            <w:t>all documents that may be relevant to this application will be made available (at the applicant’s expense) to Austrade upon request</w:t>
          </w:r>
        </w:p>
        <w:p w14:paraId="65287098" w14:textId="707A122D" w:rsidR="00B812C1" w:rsidRPr="00390622" w:rsidRDefault="00B812C1" w:rsidP="007D447B">
          <w:pPr>
            <w:pStyle w:val="BulletList"/>
          </w:pPr>
          <w:r w:rsidRPr="00390622">
            <w:t xml:space="preserve">if Austrade is satisfied that any statement made in an application is incorrect, incomplete, false or misleading Austrade may, at its absolute discretion, take appropriate action. I note such action may include excluding an application from further consideration; withdrawing an offer of funding; using the information contained in the application for a fraud investigation, and terminating a grant agreement between the Commonwealth and the grantee including recovering funds already paid </w:t>
          </w:r>
        </w:p>
        <w:p w14:paraId="5B7458A0" w14:textId="38ECA5B4" w:rsidR="00B812C1" w:rsidRPr="00390622" w:rsidRDefault="00B812C1" w:rsidP="007D447B">
          <w:pPr>
            <w:pStyle w:val="BulletList"/>
          </w:pPr>
          <w:r w:rsidRPr="00390622">
            <w:t>the information in this application is communicated to Austrade in electronic form</w:t>
          </w:r>
        </w:p>
        <w:p w14:paraId="1978D110" w14:textId="61E01B3D" w:rsidR="00B812C1" w:rsidRPr="00390622" w:rsidRDefault="00B812C1" w:rsidP="007D447B">
          <w:pPr>
            <w:pStyle w:val="BulletList"/>
          </w:pPr>
          <w:r w:rsidRPr="00390622">
            <w:t>only the applicant’s primary contact can enter into an agreement with the Commonwealth on behalf of the applicant</w:t>
          </w:r>
        </w:p>
        <w:p w14:paraId="4AF90B9C" w14:textId="27BC2982" w:rsidR="00B812C1" w:rsidRPr="00390622" w:rsidRDefault="00B812C1" w:rsidP="007D447B">
          <w:pPr>
            <w:pStyle w:val="BulletList"/>
          </w:pPr>
          <w:r w:rsidRPr="00390622">
            <w:t>any outstanding debt that my business or organisation holds with Austrade would render the application as ineligible for EMDG funding.</w:t>
          </w:r>
        </w:p>
        <w:p w14:paraId="45BC7D36" w14:textId="77777777" w:rsidR="00B812C1" w:rsidRPr="00390622" w:rsidRDefault="00B812C1" w:rsidP="00B812C1">
          <w:pPr>
            <w:keepLines/>
            <w:autoSpaceDE w:val="0"/>
            <w:autoSpaceDN w:val="0"/>
            <w:adjustRightInd w:val="0"/>
            <w:spacing w:before="0" w:after="120" w:line="240" w:lineRule="auto"/>
            <w:rPr>
              <w:rFonts w:cs="Verdana"/>
              <w:b/>
              <w:bCs/>
              <w:color w:val="auto"/>
            </w:rPr>
          </w:pPr>
          <w:r w:rsidRPr="00390622">
            <w:rPr>
              <w:rFonts w:cs="Verdana"/>
              <w:b/>
              <w:bCs/>
              <w:color w:val="auto"/>
            </w:rPr>
            <w:t>I (the applicant) understand and accept that:</w:t>
          </w:r>
        </w:p>
        <w:p w14:paraId="6B1C6971" w14:textId="498E7D0D" w:rsidR="00B812C1" w:rsidRPr="00390622" w:rsidRDefault="00B812C1" w:rsidP="007D447B">
          <w:pPr>
            <w:pStyle w:val="BulletList"/>
          </w:pPr>
          <w:r w:rsidRPr="00390622">
            <w:t>I must enter into a legally binding grant agreement with the Commonwealth before grant funding can be provided</w:t>
          </w:r>
        </w:p>
        <w:p w14:paraId="3C05F250" w14:textId="580D85D2" w:rsidR="00B812C1" w:rsidRPr="00390622" w:rsidRDefault="00B812C1" w:rsidP="007D447B">
          <w:pPr>
            <w:pStyle w:val="BulletList"/>
          </w:pPr>
          <w:r w:rsidRPr="00390622">
            <w:t>during and at the conclusion of the grant period, Austrade may request evidence to confirm grant funds have been spent on grant activities</w:t>
          </w:r>
        </w:p>
        <w:p w14:paraId="4B2DAE05" w14:textId="6748791B" w:rsidR="00B812C1" w:rsidRPr="00390622" w:rsidRDefault="00B812C1" w:rsidP="007D447B">
          <w:pPr>
            <w:pStyle w:val="BulletList"/>
          </w:pPr>
          <w:r w:rsidRPr="00390622">
            <w:t>I may be asked to participate in the periodic evaluation of the services undertaken by Austrade</w:t>
          </w:r>
        </w:p>
        <w:p w14:paraId="3279D02E" w14:textId="5687F5AD" w:rsidR="00B812C1" w:rsidRPr="00390622" w:rsidRDefault="00B812C1" w:rsidP="007D447B">
          <w:pPr>
            <w:pStyle w:val="BulletList"/>
          </w:pPr>
          <w:r w:rsidRPr="00390622">
            <w:t>I may be contacted by Austrade to participate in case studies.</w:t>
          </w:r>
        </w:p>
        <w:p w14:paraId="063450CD" w14:textId="584F596E" w:rsidR="00B812C1" w:rsidRPr="00390622" w:rsidRDefault="00B812C1" w:rsidP="007D447B">
          <w:pPr>
            <w:pStyle w:val="BulletList"/>
          </w:pPr>
          <w:r w:rsidRPr="00390622">
            <w:t>I will acknowledge the EMDG grant on my business website.</w:t>
          </w:r>
        </w:p>
        <w:p w14:paraId="200C8504" w14:textId="5EB669D5" w:rsidR="00B812C1" w:rsidRPr="00390622" w:rsidRDefault="00602972" w:rsidP="007D447B">
          <w:pPr>
            <w:pStyle w:val="BulletList"/>
          </w:pPr>
          <w:r w:rsidRPr="00390622">
            <w:t>a</w:t>
          </w:r>
          <w:r w:rsidR="00B812C1" w:rsidRPr="00390622">
            <w:t>s a registered Australian business with an ABN, I can use the Australia Nation Brand logo alongside my own branding on signage, publications and promotional activities when promoting my business’ (or SME members’) eligible products. Any use of the Australia’s Nation Brand logo must be done in accordance with the Australia’s Nation Brand Guidelines, including all requirements in relation to sizing, colouring, alignment and placement.</w:t>
          </w:r>
        </w:p>
        <w:p w14:paraId="5EEA02EA" w14:textId="77777777" w:rsidR="00F736E6" w:rsidRPr="00390622" w:rsidRDefault="00F736E6" w:rsidP="00F736E6">
          <w:pPr>
            <w:pStyle w:val="BulletList"/>
            <w:numPr>
              <w:ilvl w:val="0"/>
              <w:numId w:val="0"/>
            </w:numPr>
            <w:ind w:left="1080"/>
          </w:pPr>
        </w:p>
        <w:p w14:paraId="1B57BB4E" w14:textId="2CF1717F" w:rsidR="00B812C1" w:rsidRPr="00390622" w:rsidRDefault="00792371" w:rsidP="008379B0">
          <w:pPr>
            <w:pStyle w:val="BulletList"/>
            <w:numPr>
              <w:ilvl w:val="0"/>
              <w:numId w:val="0"/>
            </w:numPr>
            <w:ind w:left="1078" w:hanging="369"/>
          </w:pPr>
          <w:sdt>
            <w:sdtPr>
              <w:id w:val="615652174"/>
              <w14:checkbox>
                <w14:checked w14:val="0"/>
                <w14:checkedState w14:val="2612" w14:font="MS Gothic"/>
                <w14:uncheckedState w14:val="2610" w14:font="MS Gothic"/>
              </w14:checkbox>
            </w:sdtPr>
            <w:sdtEndPr/>
            <w:sdtContent>
              <w:r w:rsidR="00CF318B">
                <w:rPr>
                  <w:rFonts w:ascii="MS Gothic" w:eastAsia="MS Gothic" w:hAnsi="MS Gothic" w:hint="eastAsia"/>
                </w:rPr>
                <w:t>☐</w:t>
              </w:r>
            </w:sdtContent>
          </w:sdt>
          <w:r w:rsidR="00F736E6" w:rsidRPr="00390622">
            <w:t xml:space="preserve">  </w:t>
          </w:r>
          <w:r w:rsidR="00B812C1" w:rsidRPr="00390622">
            <w:t>By marking this box, I agree to all the above declarations and confirm all the above statements to be true.</w:t>
          </w:r>
        </w:p>
        <w:p w14:paraId="0FB95271" w14:textId="3BFE1FA8" w:rsidR="00B812C1" w:rsidRPr="00390622" w:rsidRDefault="00B812C1" w:rsidP="00B812C1">
          <w:pPr>
            <w:keepLines/>
            <w:autoSpaceDE w:val="0"/>
            <w:autoSpaceDN w:val="0"/>
            <w:adjustRightInd w:val="0"/>
            <w:spacing w:before="240" w:after="240" w:line="240" w:lineRule="auto"/>
            <w:ind w:left="425"/>
            <w:rPr>
              <w:rFonts w:cs="Verdana"/>
              <w:b/>
              <w:bCs/>
              <w:color w:val="auto"/>
            </w:rPr>
          </w:pPr>
          <w:r w:rsidRPr="00390622">
            <w:rPr>
              <w:rFonts w:cs="Verdana"/>
              <w:b/>
              <w:bCs/>
              <w:color w:val="auto"/>
            </w:rPr>
            <w:t>Title:</w:t>
          </w:r>
        </w:p>
        <w:p w14:paraId="539C67E1" w14:textId="77777777" w:rsidR="00B812C1" w:rsidRPr="00390622" w:rsidRDefault="00B812C1" w:rsidP="00B812C1">
          <w:pPr>
            <w:keepLines/>
            <w:autoSpaceDE w:val="0"/>
            <w:autoSpaceDN w:val="0"/>
            <w:adjustRightInd w:val="0"/>
            <w:spacing w:before="0" w:after="240" w:line="240" w:lineRule="auto"/>
            <w:ind w:left="425"/>
            <w:rPr>
              <w:rFonts w:cs="Verdana"/>
              <w:b/>
              <w:bCs/>
              <w:color w:val="auto"/>
            </w:rPr>
          </w:pPr>
          <w:r w:rsidRPr="00390622">
            <w:rPr>
              <w:rFonts w:cs="Verdana"/>
              <w:b/>
              <w:bCs/>
              <w:color w:val="auto"/>
            </w:rPr>
            <w:t>Given name:</w:t>
          </w:r>
        </w:p>
        <w:p w14:paraId="324A10BC" w14:textId="77777777" w:rsidR="00B812C1" w:rsidRPr="00390622" w:rsidRDefault="00B812C1" w:rsidP="00B812C1">
          <w:pPr>
            <w:keepLines/>
            <w:autoSpaceDE w:val="0"/>
            <w:autoSpaceDN w:val="0"/>
            <w:adjustRightInd w:val="0"/>
            <w:spacing w:before="0" w:after="240" w:line="240" w:lineRule="auto"/>
            <w:ind w:left="425"/>
            <w:rPr>
              <w:rFonts w:cs="Verdana"/>
              <w:b/>
              <w:bCs/>
              <w:color w:val="auto"/>
            </w:rPr>
          </w:pPr>
          <w:r w:rsidRPr="00390622">
            <w:rPr>
              <w:rFonts w:cs="Verdana"/>
              <w:b/>
              <w:bCs/>
              <w:color w:val="auto"/>
            </w:rPr>
            <w:t>Family name:</w:t>
          </w:r>
        </w:p>
        <w:p w14:paraId="5E70C8A6" w14:textId="77777777" w:rsidR="00B812C1" w:rsidRPr="00390622" w:rsidRDefault="00B812C1" w:rsidP="00B812C1">
          <w:pPr>
            <w:keepLines/>
            <w:autoSpaceDE w:val="0"/>
            <w:autoSpaceDN w:val="0"/>
            <w:adjustRightInd w:val="0"/>
            <w:spacing w:before="0" w:after="240" w:line="240" w:lineRule="auto"/>
            <w:ind w:left="425"/>
            <w:rPr>
              <w:rFonts w:cs="Verdana"/>
              <w:b/>
              <w:bCs/>
              <w:color w:val="auto"/>
            </w:rPr>
          </w:pPr>
          <w:r w:rsidRPr="00390622">
            <w:rPr>
              <w:rFonts w:cs="Verdana"/>
              <w:b/>
              <w:bCs/>
              <w:color w:val="auto"/>
            </w:rPr>
            <w:t>Position:</w:t>
          </w:r>
        </w:p>
        <w:p w14:paraId="27CE65AB" w14:textId="17A86EB4" w:rsidR="00B812C1" w:rsidRPr="00390622" w:rsidRDefault="00B812C1" w:rsidP="00B812C1">
          <w:pPr>
            <w:keepLines/>
            <w:autoSpaceDE w:val="0"/>
            <w:autoSpaceDN w:val="0"/>
            <w:adjustRightInd w:val="0"/>
            <w:spacing w:before="0" w:after="240" w:line="240" w:lineRule="auto"/>
            <w:ind w:left="425"/>
            <w:rPr>
              <w:rFonts w:cs="Verdana"/>
              <w:b/>
              <w:bCs/>
              <w:color w:val="auto"/>
            </w:rPr>
          </w:pPr>
          <w:r w:rsidRPr="00390622">
            <w:rPr>
              <w:rFonts w:cs="Verdana"/>
              <w:b/>
              <w:bCs/>
              <w:color w:val="auto"/>
            </w:rPr>
            <w:t>Date:</w:t>
          </w:r>
        </w:p>
      </w:sdtContent>
    </w:sdt>
    <w:p w14:paraId="08F8457B" w14:textId="054B2FF5" w:rsidR="004767E6" w:rsidRPr="00245E86" w:rsidRDefault="00792371" w:rsidP="00CF318B">
      <w:pPr>
        <w:spacing w:before="0"/>
        <w:ind w:left="1080" w:hanging="371"/>
        <w:contextualSpacing/>
      </w:pPr>
      <w:sdt>
        <w:sdtPr>
          <w:rPr>
            <w:rFonts w:ascii="Webdings" w:hAnsi="Webdings" w:cs="Webdings"/>
            <w:color w:val="auto"/>
          </w:rPr>
          <w:id w:val="-2001957893"/>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4D2676" w:rsidRPr="00390622">
        <w:t xml:space="preserve">  I acknowledge Austrade does not accept incomplete applications. I have reviewed the application form for completeness and verified that I have provided all mandatory evidence and supporting documentation prior to submitting the application. I understand that I will not be able to provide information at a later stage and if my application is incomplete, it will be deemed ineligible.</w:t>
      </w:r>
      <w:r w:rsidR="00245E86">
        <w:tab/>
      </w:r>
    </w:p>
    <w:sectPr w:rsidR="004767E6" w:rsidRPr="00245E86" w:rsidSect="00EC62A2">
      <w:headerReference w:type="even" r:id="rId40"/>
      <w:headerReference w:type="default" r:id="rId41"/>
      <w:footerReference w:type="even" r:id="rId42"/>
      <w:footerReference w:type="default" r:id="rId43"/>
      <w:headerReference w:type="first" r:id="rId44"/>
      <w:footerReference w:type="first" r:id="rId45"/>
      <w:pgSz w:w="11906" w:h="16838"/>
      <w:pgMar w:top="851" w:right="945" w:bottom="993" w:left="993"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C78D9" w14:textId="77777777" w:rsidR="00824A7D" w:rsidRDefault="00824A7D" w:rsidP="007B0021">
      <w:r>
        <w:separator/>
      </w:r>
    </w:p>
    <w:p w14:paraId="3694E42A" w14:textId="77777777" w:rsidR="00824A7D" w:rsidRDefault="00824A7D" w:rsidP="007B0021"/>
  </w:endnote>
  <w:endnote w:type="continuationSeparator" w:id="0">
    <w:p w14:paraId="2B4B0AEE" w14:textId="77777777" w:rsidR="00824A7D" w:rsidRDefault="00824A7D" w:rsidP="007B0021">
      <w:r>
        <w:continuationSeparator/>
      </w:r>
    </w:p>
    <w:p w14:paraId="78EF0AE0" w14:textId="77777777" w:rsidR="00824A7D" w:rsidRDefault="00824A7D" w:rsidP="007B0021"/>
  </w:endnote>
  <w:endnote w:type="continuationNotice" w:id="1">
    <w:p w14:paraId="44A81459" w14:textId="77777777" w:rsidR="00824A7D" w:rsidRDefault="00824A7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8AA47" w14:textId="49149A0B" w:rsidR="00BE1D81" w:rsidRDefault="00BE1D81">
    <w:pPr>
      <w:pStyle w:val="Footer"/>
    </w:pPr>
    <w:r>
      <w:rPr>
        <w:noProof/>
      </w:rPr>
      <mc:AlternateContent>
        <mc:Choice Requires="wps">
          <w:drawing>
            <wp:anchor distT="0" distB="0" distL="0" distR="0" simplePos="0" relativeHeight="251658752" behindDoc="0" locked="0" layoutInCell="1" allowOverlap="1" wp14:anchorId="36667EE0" wp14:editId="20AC9CAE">
              <wp:simplePos x="635" y="635"/>
              <wp:positionH relativeFrom="page">
                <wp:align>center</wp:align>
              </wp:positionH>
              <wp:positionV relativeFrom="page">
                <wp:align>bottom</wp:align>
              </wp:positionV>
              <wp:extent cx="551815" cy="508000"/>
              <wp:effectExtent l="0" t="0" r="635" b="0"/>
              <wp:wrapNone/>
              <wp:docPr id="1314944319"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085D2811" w14:textId="78D6BA9C" w:rsidR="00BE1D81" w:rsidRPr="00BE1D81" w:rsidRDefault="00BE1D81" w:rsidP="00BE1D81">
                          <w:pPr>
                            <w:spacing w:after="0"/>
                            <w:rPr>
                              <w:rFonts w:ascii="Calibri" w:eastAsia="Calibri" w:hAnsi="Calibri" w:cs="Calibri"/>
                              <w:noProof/>
                              <w:color w:val="FF0000"/>
                              <w:sz w:val="24"/>
                              <w:szCs w:val="24"/>
                            </w:rPr>
                          </w:pPr>
                          <w:r w:rsidRPr="00BE1D8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667EE0" id="_x0000_t202" coordsize="21600,21600" o:spt="202" path="m,l,21600r21600,l21600,xe">
              <v:stroke joinstyle="miter"/>
              <v:path gradientshapeok="t" o:connecttype="rect"/>
            </v:shapetype>
            <v:shape id="Text Box 11" o:spid="_x0000_s1027" type="#_x0000_t202" alt="OFFICIAL" style="position:absolute;margin-left:0;margin-top:0;width:43.45pt;height:40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" filled="f" stroked="f">
              <v:textbox style="mso-fit-shape-to-text:t" inset="0,0,0,15pt">
                <w:txbxContent>
                  <w:p w14:paraId="085D2811" w14:textId="78D6BA9C" w:rsidR="00BE1D81" w:rsidRPr="00BE1D81" w:rsidRDefault="00BE1D81" w:rsidP="00BE1D81">
                    <w:pPr>
                      <w:spacing w:after="0"/>
                      <w:rPr>
                        <w:rFonts w:ascii="Calibri" w:eastAsia="Calibri" w:hAnsi="Calibri" w:cs="Calibri"/>
                        <w:noProof/>
                        <w:color w:val="FF0000"/>
                        <w:sz w:val="24"/>
                        <w:szCs w:val="24"/>
                      </w:rPr>
                    </w:pPr>
                    <w:r w:rsidRPr="00BE1D8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B14EB" w14:textId="54D0A612" w:rsidR="00CC2117" w:rsidRDefault="00CC2117" w:rsidP="007E0415">
    <w:pPr>
      <w:pStyle w:val="Footer"/>
      <w:pBdr>
        <w:top w:val="single" w:sz="4" w:space="1" w:color="auto"/>
      </w:pBdr>
      <w:tabs>
        <w:tab w:val="clear" w:pos="9026"/>
        <w:tab w:val="right" w:pos="9968"/>
      </w:tabs>
    </w:pPr>
    <w:r>
      <w:t>Sample EMDG application form</w:t>
    </w:r>
    <w:r w:rsidR="00766B80">
      <w:t xml:space="preserve">, </w:t>
    </w:r>
    <w:proofErr w:type="gramStart"/>
    <w:r w:rsidR="00766B80">
      <w:t>Round</w:t>
    </w:r>
    <w:proofErr w:type="gramEnd"/>
    <w:r w:rsidR="00766B80">
      <w:t xml:space="preserve"> 4</w:t>
    </w:r>
    <w:r>
      <w:t xml:space="preserve"> – Tier 1</w:t>
    </w:r>
    <w:r>
      <w:tab/>
    </w:r>
    <w:r>
      <w:fldChar w:fldCharType="begin"/>
    </w:r>
    <w:r>
      <w:instrText xml:space="preserve"> PAGE   \* MERGEFORMAT </w:instrText>
    </w:r>
    <w:r>
      <w:fldChar w:fldCharType="separate"/>
    </w:r>
    <w:r>
      <w:rPr>
        <w:noProof/>
      </w:rPr>
      <w:t>1</w:t>
    </w:r>
    <w:r>
      <w:fldChar w:fldCharType="end"/>
    </w:r>
  </w:p>
  <w:p w14:paraId="387E0BA1" w14:textId="0AF0BB14" w:rsidR="00BE1D81" w:rsidRDefault="00BE1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6CA4A" w14:textId="3DA88582" w:rsidR="00BE1D81" w:rsidRDefault="00BE1D81">
    <w:pPr>
      <w:pStyle w:val="Footer"/>
    </w:pPr>
    <w:r>
      <w:rPr>
        <w:noProof/>
      </w:rPr>
      <mc:AlternateContent>
        <mc:Choice Requires="wps">
          <w:drawing>
            <wp:anchor distT="0" distB="0" distL="0" distR="0" simplePos="0" relativeHeight="251657728" behindDoc="0" locked="0" layoutInCell="1" allowOverlap="1" wp14:anchorId="05168E3E" wp14:editId="06E31747">
              <wp:simplePos x="635" y="635"/>
              <wp:positionH relativeFrom="page">
                <wp:align>center</wp:align>
              </wp:positionH>
              <wp:positionV relativeFrom="page">
                <wp:align>bottom</wp:align>
              </wp:positionV>
              <wp:extent cx="551815" cy="508000"/>
              <wp:effectExtent l="0" t="0" r="635" b="0"/>
              <wp:wrapNone/>
              <wp:docPr id="676759261"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34932174" w14:textId="0B77323D" w:rsidR="00BE1D81" w:rsidRPr="00BE1D81" w:rsidRDefault="00BE1D81" w:rsidP="00BE1D81">
                          <w:pPr>
                            <w:spacing w:after="0"/>
                            <w:rPr>
                              <w:rFonts w:ascii="Calibri" w:eastAsia="Calibri" w:hAnsi="Calibri" w:cs="Calibri"/>
                              <w:noProof/>
                              <w:color w:val="FF0000"/>
                              <w:sz w:val="24"/>
                              <w:szCs w:val="24"/>
                            </w:rPr>
                          </w:pPr>
                          <w:r w:rsidRPr="00BE1D8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168E3E" id="_x0000_t202" coordsize="21600,21600" o:spt="202" path="m,l,21600r21600,l21600,xe">
              <v:stroke joinstyle="miter"/>
              <v:path gradientshapeok="t" o:connecttype="rect"/>
            </v:shapetype>
            <v:shape id="Text Box 10" o:spid="_x0000_s1029" type="#_x0000_t202" alt="OFFICIAL" style="position:absolute;margin-left:0;margin-top:0;width:43.45pt;height:40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GsDgIAABwEAAAOAAAAZHJzL2Uyb0RvYy54bWysU01v2zAMvQ/YfxB0X2x3yJ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wXHGsDgIAABwE&#10;AAAOAAAAAAAAAAAAAAAAAC4CAABkcnMvZTJvRG9jLnhtbFBLAQItABQABgAIAAAAIQAun/o72gAA&#10;AAMBAAAPAAAAAAAAAAAAAAAAAGgEAABkcnMvZG93bnJldi54bWxQSwUGAAAAAAQABADzAAAAbwUA&#10;AAAA&#10;" filled="f" stroked="f">
              <v:textbox style="mso-fit-shape-to-text:t" inset="0,0,0,15pt">
                <w:txbxContent>
                  <w:p w14:paraId="34932174" w14:textId="0B77323D" w:rsidR="00BE1D81" w:rsidRPr="00BE1D81" w:rsidRDefault="00BE1D81" w:rsidP="00BE1D81">
                    <w:pPr>
                      <w:spacing w:after="0"/>
                      <w:rPr>
                        <w:rFonts w:ascii="Calibri" w:eastAsia="Calibri" w:hAnsi="Calibri" w:cs="Calibri"/>
                        <w:noProof/>
                        <w:color w:val="FF0000"/>
                        <w:sz w:val="24"/>
                        <w:szCs w:val="24"/>
                      </w:rPr>
                    </w:pPr>
                    <w:r w:rsidRPr="00BE1D81">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B5F4F" w14:textId="77777777" w:rsidR="00824A7D" w:rsidRDefault="00824A7D" w:rsidP="007B0021">
      <w:r>
        <w:separator/>
      </w:r>
    </w:p>
    <w:p w14:paraId="0CD42E72" w14:textId="77777777" w:rsidR="00824A7D" w:rsidRDefault="00824A7D" w:rsidP="007B0021"/>
  </w:footnote>
  <w:footnote w:type="continuationSeparator" w:id="0">
    <w:p w14:paraId="6DBFC5A8" w14:textId="77777777" w:rsidR="00824A7D" w:rsidRDefault="00824A7D" w:rsidP="007B0021">
      <w:r>
        <w:continuationSeparator/>
      </w:r>
    </w:p>
    <w:p w14:paraId="710EBF81" w14:textId="77777777" w:rsidR="00824A7D" w:rsidRDefault="00824A7D" w:rsidP="007B0021"/>
  </w:footnote>
  <w:footnote w:type="continuationNotice" w:id="1">
    <w:p w14:paraId="6A4B3E32" w14:textId="77777777" w:rsidR="00824A7D" w:rsidRDefault="00824A7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D9EC7" w14:textId="12A8AD3B" w:rsidR="00BE1D81" w:rsidRDefault="00BE1D81">
    <w:pPr>
      <w:pStyle w:val="Header"/>
    </w:pPr>
    <w:r>
      <w:rPr>
        <w:noProof/>
      </w:rPr>
      <mc:AlternateContent>
        <mc:Choice Requires="wps">
          <w:drawing>
            <wp:anchor distT="0" distB="0" distL="0" distR="0" simplePos="0" relativeHeight="251656704" behindDoc="0" locked="0" layoutInCell="1" allowOverlap="1" wp14:anchorId="6C0A6F85" wp14:editId="42D48A5B">
              <wp:simplePos x="635" y="635"/>
              <wp:positionH relativeFrom="page">
                <wp:align>center</wp:align>
              </wp:positionH>
              <wp:positionV relativeFrom="page">
                <wp:align>top</wp:align>
              </wp:positionV>
              <wp:extent cx="551815" cy="508000"/>
              <wp:effectExtent l="0" t="0" r="635" b="6350"/>
              <wp:wrapNone/>
              <wp:docPr id="1543979318"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54B1A673" w14:textId="3E4B6F02" w:rsidR="00BE1D81" w:rsidRPr="00BE1D81" w:rsidRDefault="00BE1D81" w:rsidP="00BE1D81">
                          <w:pPr>
                            <w:spacing w:after="0"/>
                            <w:rPr>
                              <w:rFonts w:ascii="Calibri" w:eastAsia="Calibri" w:hAnsi="Calibri" w:cs="Calibri"/>
                              <w:noProof/>
                              <w:color w:val="FF0000"/>
                              <w:sz w:val="24"/>
                              <w:szCs w:val="24"/>
                            </w:rPr>
                          </w:pPr>
                          <w:r w:rsidRPr="00BE1D8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0A6F85" id="_x0000_t202" coordsize="21600,21600" o:spt="202" path="m,l,21600r21600,l21600,xe">
              <v:stroke joinstyle="miter"/>
              <v:path gradientshapeok="t" o:connecttype="rect"/>
            </v:shapetype>
            <v:shape id="Text Box 5" o:spid="_x0000_s1026" type="#_x0000_t202" alt="OFFICIAL" style="position:absolute;margin-left:0;margin-top:0;width:43.45pt;height:40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54B1A673" w14:textId="3E4B6F02" w:rsidR="00BE1D81" w:rsidRPr="00BE1D81" w:rsidRDefault="00BE1D81" w:rsidP="00BE1D81">
                    <w:pPr>
                      <w:spacing w:after="0"/>
                      <w:rPr>
                        <w:rFonts w:ascii="Calibri" w:eastAsia="Calibri" w:hAnsi="Calibri" w:cs="Calibri"/>
                        <w:noProof/>
                        <w:color w:val="FF0000"/>
                        <w:sz w:val="24"/>
                        <w:szCs w:val="24"/>
                      </w:rPr>
                    </w:pPr>
                    <w:r w:rsidRPr="00BE1D8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E6EF8" w14:textId="4A58243D" w:rsidR="00BE1D81" w:rsidRDefault="00792371">
    <w:pPr>
      <w:pStyle w:val="Header"/>
    </w:pPr>
    <w:sdt>
      <w:sdtPr>
        <w:id w:val="2127509714"/>
        <w:docPartObj>
          <w:docPartGallery w:val="Watermarks"/>
          <w:docPartUnique/>
        </w:docPartObj>
      </w:sdtPr>
      <w:sdtEndPr/>
      <w:sdtContent>
        <w:r>
          <w:rPr>
            <w:noProof/>
          </w:rPr>
          <w:pict w14:anchorId="430D4F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67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FB5E9" w14:textId="01C39151" w:rsidR="003A58AB" w:rsidRDefault="00BE1D81" w:rsidP="007B0021">
    <w:pPr>
      <w:pStyle w:val="Header"/>
    </w:pPr>
    <w:r>
      <w:rPr>
        <w:noProof/>
      </w:rPr>
      <mc:AlternateContent>
        <mc:Choice Requires="wps">
          <w:drawing>
            <wp:anchor distT="0" distB="0" distL="0" distR="0" simplePos="0" relativeHeight="251655680" behindDoc="0" locked="0" layoutInCell="1" allowOverlap="1" wp14:anchorId="46AA895F" wp14:editId="5361E1DF">
              <wp:simplePos x="635" y="635"/>
              <wp:positionH relativeFrom="page">
                <wp:align>center</wp:align>
              </wp:positionH>
              <wp:positionV relativeFrom="page">
                <wp:align>top</wp:align>
              </wp:positionV>
              <wp:extent cx="551815" cy="508000"/>
              <wp:effectExtent l="0" t="0" r="635" b="6350"/>
              <wp:wrapNone/>
              <wp:docPr id="56638232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6E289E35" w14:textId="274A55A9" w:rsidR="00BE1D81" w:rsidRPr="00BE1D81" w:rsidRDefault="00BE1D81" w:rsidP="00BE1D81">
                          <w:pPr>
                            <w:spacing w:after="0"/>
                            <w:rPr>
                              <w:rFonts w:ascii="Calibri" w:eastAsia="Calibri" w:hAnsi="Calibri" w:cs="Calibri"/>
                              <w:noProof/>
                              <w:color w:val="FF0000"/>
                              <w:sz w:val="24"/>
                              <w:szCs w:val="24"/>
                            </w:rPr>
                          </w:pPr>
                          <w:r w:rsidRPr="00BE1D8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AA895F" id="_x0000_t202" coordsize="21600,21600" o:spt="202" path="m,l,21600r21600,l21600,xe">
              <v:stroke joinstyle="miter"/>
              <v:path gradientshapeok="t" o:connecttype="rect"/>
            </v:shapetype>
            <v:shape id="Text Box 4" o:spid="_x0000_s1028" type="#_x0000_t202" alt="OFFICIAL" style="position:absolute;margin-left:0;margin-top:0;width:43.45pt;height:40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" filled="f" stroked="f">
              <v:textbox style="mso-fit-shape-to-text:t" inset="0,15pt,0,0">
                <w:txbxContent>
                  <w:p w14:paraId="6E289E35" w14:textId="274A55A9" w:rsidR="00BE1D81" w:rsidRPr="00BE1D81" w:rsidRDefault="00BE1D81" w:rsidP="00BE1D81">
                    <w:pPr>
                      <w:spacing w:after="0"/>
                      <w:rPr>
                        <w:rFonts w:ascii="Calibri" w:eastAsia="Calibri" w:hAnsi="Calibri" w:cs="Calibri"/>
                        <w:noProof/>
                        <w:color w:val="FF0000"/>
                        <w:sz w:val="24"/>
                        <w:szCs w:val="24"/>
                      </w:rPr>
                    </w:pPr>
                    <w:r w:rsidRPr="00BE1D81">
                      <w:rPr>
                        <w:rFonts w:ascii="Calibri" w:eastAsia="Calibri" w:hAnsi="Calibri" w:cs="Calibri"/>
                        <w:noProof/>
                        <w:color w:val="FF0000"/>
                        <w:sz w:val="24"/>
                        <w:szCs w:val="24"/>
                      </w:rPr>
                      <w:t>OFFICIAL</w:t>
                    </w:r>
                  </w:p>
                </w:txbxContent>
              </v:textbox>
              <w10:wrap anchorx="page" anchory="page"/>
            </v:shape>
          </w:pict>
        </mc:Fallback>
      </mc:AlternateContent>
    </w:r>
  </w:p>
  <w:p w14:paraId="27B29C6A"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7551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6584A27"/>
    <w:multiLevelType w:val="hybridMultilevel"/>
    <w:tmpl w:val="DA1E3180"/>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36B2103F"/>
    <w:multiLevelType w:val="hybridMultilevel"/>
    <w:tmpl w:val="BBE4A4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16146B4A">
      <w:start w:val="1"/>
      <w:numFmt w:val="decimal"/>
      <w:pStyle w:val="Listbold"/>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8CC2DAD"/>
    <w:multiLevelType w:val="multilevel"/>
    <w:tmpl w:val="D818C9F6"/>
    <w:lvl w:ilvl="0">
      <w:start w:val="1"/>
      <w:numFmt w:val="decimal"/>
      <w:pStyle w:val="Level1"/>
      <w:lvlText w:val="%1."/>
      <w:lvlJc w:val="left"/>
      <w:pPr>
        <w:ind w:left="624" w:hanging="624"/>
      </w:pPr>
      <w:rPr>
        <w:rFonts w:hint="default"/>
      </w:rPr>
    </w:lvl>
    <w:lvl w:ilvl="1">
      <w:start w:val="1"/>
      <w:numFmt w:val="decimal"/>
      <w:pStyle w:val="Level2"/>
      <w:lvlText w:val="%1.%2."/>
      <w:lvlJc w:val="left"/>
      <w:pPr>
        <w:ind w:left="851" w:hanging="851"/>
      </w:pPr>
      <w:rPr>
        <w:rFonts w:hint="default"/>
      </w:rPr>
    </w:lvl>
    <w:lvl w:ilvl="2">
      <w:start w:val="1"/>
      <w:numFmt w:val="decimal"/>
      <w:pStyle w:val="Level3"/>
      <w:lvlText w:val="%1.%2.%3."/>
      <w:lvlJc w:val="left"/>
      <w:pPr>
        <w:ind w:left="1021" w:hanging="102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0D903CA"/>
    <w:multiLevelType w:val="hybridMultilevel"/>
    <w:tmpl w:val="14CA0C32"/>
    <w:lvl w:ilvl="0" w:tplc="36583A66">
      <w:start w:val="1"/>
      <w:numFmt w:val="bullet"/>
      <w:pStyle w:val="BulletList"/>
      <w:lvlText w:val=""/>
      <w:lvlJc w:val="left"/>
      <w:pPr>
        <w:ind w:left="1080" w:hanging="360"/>
      </w:pPr>
      <w:rPr>
        <w:rFonts w:ascii="Symbol" w:hAnsi="Symbol" w:cs="Symbol" w:hint="default"/>
        <w:sz w:val="20"/>
        <w:szCs w:val="20"/>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E4CAB6D8">
      <w:start w:val="1"/>
      <w:numFmt w:val="bullet"/>
      <w:lvlText w:val="-"/>
      <w:lvlJc w:val="left"/>
      <w:pPr>
        <w:ind w:left="3240" w:hanging="360"/>
      </w:pPr>
      <w:rPr>
        <w:rFonts w:ascii="Verdana" w:eastAsiaTheme="minorHAnsi" w:hAnsi="Verdana" w:cstheme="minorBidi"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num w:numId="1" w16cid:durableId="1149639102">
    <w:abstractNumId w:val="4"/>
  </w:num>
  <w:num w:numId="2" w16cid:durableId="1956983742">
    <w:abstractNumId w:val="3"/>
  </w:num>
  <w:num w:numId="3" w16cid:durableId="1793017985">
    <w:abstractNumId w:val="2"/>
  </w:num>
  <w:num w:numId="4" w16cid:durableId="1561095152">
    <w:abstractNumId w:val="1"/>
  </w:num>
  <w:num w:numId="5" w16cid:durableId="104616135">
    <w:abstractNumId w:val="0"/>
  </w:num>
  <w:num w:numId="6" w16cid:durableId="1991597603">
    <w:abstractNumId w:val="4"/>
  </w:num>
  <w:num w:numId="7" w16cid:durableId="914049521">
    <w:abstractNumId w:val="4"/>
  </w:num>
  <w:num w:numId="8" w16cid:durableId="128943723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5D"/>
    <w:rsid w:val="000003F7"/>
    <w:rsid w:val="000069F9"/>
    <w:rsid w:val="00012BCD"/>
    <w:rsid w:val="00015163"/>
    <w:rsid w:val="0001738A"/>
    <w:rsid w:val="0003713C"/>
    <w:rsid w:val="000373C4"/>
    <w:rsid w:val="00037D36"/>
    <w:rsid w:val="000506B6"/>
    <w:rsid w:val="00057F30"/>
    <w:rsid w:val="00066F9E"/>
    <w:rsid w:val="00067B3C"/>
    <w:rsid w:val="00077067"/>
    <w:rsid w:val="000869E6"/>
    <w:rsid w:val="000B5FC7"/>
    <w:rsid w:val="000B74E8"/>
    <w:rsid w:val="000C5A6A"/>
    <w:rsid w:val="000E5B2A"/>
    <w:rsid w:val="000E5B78"/>
    <w:rsid w:val="000E7E86"/>
    <w:rsid w:val="000F06BF"/>
    <w:rsid w:val="001036A0"/>
    <w:rsid w:val="00105C76"/>
    <w:rsid w:val="00113C05"/>
    <w:rsid w:val="00116B9C"/>
    <w:rsid w:val="00117092"/>
    <w:rsid w:val="0012425F"/>
    <w:rsid w:val="001242A5"/>
    <w:rsid w:val="0012535B"/>
    <w:rsid w:val="00126A3E"/>
    <w:rsid w:val="00131078"/>
    <w:rsid w:val="00131567"/>
    <w:rsid w:val="00131A5A"/>
    <w:rsid w:val="00134EC3"/>
    <w:rsid w:val="00140901"/>
    <w:rsid w:val="00147D40"/>
    <w:rsid w:val="00153570"/>
    <w:rsid w:val="0015714A"/>
    <w:rsid w:val="00160E69"/>
    <w:rsid w:val="001610A8"/>
    <w:rsid w:val="00164B77"/>
    <w:rsid w:val="001817F5"/>
    <w:rsid w:val="001826AF"/>
    <w:rsid w:val="00183CAC"/>
    <w:rsid w:val="0019689B"/>
    <w:rsid w:val="001A16EE"/>
    <w:rsid w:val="001A280D"/>
    <w:rsid w:val="001A59D8"/>
    <w:rsid w:val="001A73E5"/>
    <w:rsid w:val="001B0BDD"/>
    <w:rsid w:val="001B2F2B"/>
    <w:rsid w:val="001B483E"/>
    <w:rsid w:val="001B5A12"/>
    <w:rsid w:val="001C0884"/>
    <w:rsid w:val="001C5FDB"/>
    <w:rsid w:val="001E186F"/>
    <w:rsid w:val="001E35BE"/>
    <w:rsid w:val="001E539E"/>
    <w:rsid w:val="001F09DD"/>
    <w:rsid w:val="001F603E"/>
    <w:rsid w:val="002011B7"/>
    <w:rsid w:val="00211BA4"/>
    <w:rsid w:val="00212A50"/>
    <w:rsid w:val="00216E42"/>
    <w:rsid w:val="00221A64"/>
    <w:rsid w:val="00231EA3"/>
    <w:rsid w:val="00242FD1"/>
    <w:rsid w:val="00243B55"/>
    <w:rsid w:val="00243F5F"/>
    <w:rsid w:val="00245E86"/>
    <w:rsid w:val="002524AC"/>
    <w:rsid w:val="00253226"/>
    <w:rsid w:val="002535CA"/>
    <w:rsid w:val="00253E39"/>
    <w:rsid w:val="00255FED"/>
    <w:rsid w:val="002572F9"/>
    <w:rsid w:val="0026140D"/>
    <w:rsid w:val="00261F28"/>
    <w:rsid w:val="002749C0"/>
    <w:rsid w:val="0028112D"/>
    <w:rsid w:val="00282C92"/>
    <w:rsid w:val="0028696F"/>
    <w:rsid w:val="0029071D"/>
    <w:rsid w:val="00293173"/>
    <w:rsid w:val="002A2AA1"/>
    <w:rsid w:val="002C1A66"/>
    <w:rsid w:val="002C1F51"/>
    <w:rsid w:val="002C50EB"/>
    <w:rsid w:val="002C5DCC"/>
    <w:rsid w:val="002C7164"/>
    <w:rsid w:val="002C7623"/>
    <w:rsid w:val="002D30E3"/>
    <w:rsid w:val="002D6F8F"/>
    <w:rsid w:val="002E1BC7"/>
    <w:rsid w:val="002E309C"/>
    <w:rsid w:val="002E7D8B"/>
    <w:rsid w:val="002E7EF8"/>
    <w:rsid w:val="002F2D7F"/>
    <w:rsid w:val="002F658D"/>
    <w:rsid w:val="003006B7"/>
    <w:rsid w:val="00310B7C"/>
    <w:rsid w:val="00313241"/>
    <w:rsid w:val="0031476E"/>
    <w:rsid w:val="00317473"/>
    <w:rsid w:val="00321E47"/>
    <w:rsid w:val="0032463F"/>
    <w:rsid w:val="00326B31"/>
    <w:rsid w:val="00326FD6"/>
    <w:rsid w:val="00337D5E"/>
    <w:rsid w:val="0034069E"/>
    <w:rsid w:val="0034505E"/>
    <w:rsid w:val="00347C3C"/>
    <w:rsid w:val="003501EE"/>
    <w:rsid w:val="0036351B"/>
    <w:rsid w:val="003644BC"/>
    <w:rsid w:val="00366133"/>
    <w:rsid w:val="0038247F"/>
    <w:rsid w:val="00390622"/>
    <w:rsid w:val="00390F9A"/>
    <w:rsid w:val="003964F4"/>
    <w:rsid w:val="003A58AB"/>
    <w:rsid w:val="003B715D"/>
    <w:rsid w:val="003C17D9"/>
    <w:rsid w:val="003C1AF0"/>
    <w:rsid w:val="003C3B0A"/>
    <w:rsid w:val="003C7920"/>
    <w:rsid w:val="003D0704"/>
    <w:rsid w:val="003D2454"/>
    <w:rsid w:val="003D65E7"/>
    <w:rsid w:val="003E38E3"/>
    <w:rsid w:val="003E5497"/>
    <w:rsid w:val="003E5A7F"/>
    <w:rsid w:val="003E6729"/>
    <w:rsid w:val="003F151C"/>
    <w:rsid w:val="003F3885"/>
    <w:rsid w:val="00405FEF"/>
    <w:rsid w:val="00410A12"/>
    <w:rsid w:val="00410C37"/>
    <w:rsid w:val="004120C4"/>
    <w:rsid w:val="004122E0"/>
    <w:rsid w:val="004129D8"/>
    <w:rsid w:val="00414084"/>
    <w:rsid w:val="00426A47"/>
    <w:rsid w:val="004300E2"/>
    <w:rsid w:val="0043062E"/>
    <w:rsid w:val="004330CD"/>
    <w:rsid w:val="004367DF"/>
    <w:rsid w:val="0045192E"/>
    <w:rsid w:val="004528D4"/>
    <w:rsid w:val="00453D14"/>
    <w:rsid w:val="00460A41"/>
    <w:rsid w:val="0046406E"/>
    <w:rsid w:val="00473682"/>
    <w:rsid w:val="004767E6"/>
    <w:rsid w:val="00495A0D"/>
    <w:rsid w:val="004B3865"/>
    <w:rsid w:val="004B5276"/>
    <w:rsid w:val="004B5C2F"/>
    <w:rsid w:val="004C20EB"/>
    <w:rsid w:val="004C5D12"/>
    <w:rsid w:val="004C6441"/>
    <w:rsid w:val="004D06AF"/>
    <w:rsid w:val="004D2676"/>
    <w:rsid w:val="004D6C5A"/>
    <w:rsid w:val="004D6F59"/>
    <w:rsid w:val="004E444B"/>
    <w:rsid w:val="004F1B09"/>
    <w:rsid w:val="004F414C"/>
    <w:rsid w:val="0050103F"/>
    <w:rsid w:val="00501469"/>
    <w:rsid w:val="005036ED"/>
    <w:rsid w:val="005066C1"/>
    <w:rsid w:val="00506728"/>
    <w:rsid w:val="0051155E"/>
    <w:rsid w:val="00517595"/>
    <w:rsid w:val="005202C7"/>
    <w:rsid w:val="00521D6D"/>
    <w:rsid w:val="0053123C"/>
    <w:rsid w:val="0054024F"/>
    <w:rsid w:val="00545FC1"/>
    <w:rsid w:val="0055301E"/>
    <w:rsid w:val="00553C42"/>
    <w:rsid w:val="0055441A"/>
    <w:rsid w:val="005601BD"/>
    <w:rsid w:val="00561542"/>
    <w:rsid w:val="00565744"/>
    <w:rsid w:val="005671BF"/>
    <w:rsid w:val="00571BDC"/>
    <w:rsid w:val="005731D1"/>
    <w:rsid w:val="00582047"/>
    <w:rsid w:val="0058666C"/>
    <w:rsid w:val="005A661B"/>
    <w:rsid w:val="005A6F23"/>
    <w:rsid w:val="005A7FF8"/>
    <w:rsid w:val="005C097A"/>
    <w:rsid w:val="005C0B04"/>
    <w:rsid w:val="005C223D"/>
    <w:rsid w:val="005C2A41"/>
    <w:rsid w:val="005C53CE"/>
    <w:rsid w:val="005D3E5E"/>
    <w:rsid w:val="005D685B"/>
    <w:rsid w:val="005E0D57"/>
    <w:rsid w:val="005F03A6"/>
    <w:rsid w:val="005F06FD"/>
    <w:rsid w:val="005F6D43"/>
    <w:rsid w:val="006013A6"/>
    <w:rsid w:val="00601A75"/>
    <w:rsid w:val="00602972"/>
    <w:rsid w:val="006058F0"/>
    <w:rsid w:val="00607813"/>
    <w:rsid w:val="006200DB"/>
    <w:rsid w:val="006211DC"/>
    <w:rsid w:val="006221B8"/>
    <w:rsid w:val="00624222"/>
    <w:rsid w:val="0062476B"/>
    <w:rsid w:val="00631022"/>
    <w:rsid w:val="00642A16"/>
    <w:rsid w:val="00646C35"/>
    <w:rsid w:val="0065148D"/>
    <w:rsid w:val="00655571"/>
    <w:rsid w:val="00656FBC"/>
    <w:rsid w:val="00662382"/>
    <w:rsid w:val="00664683"/>
    <w:rsid w:val="0067757D"/>
    <w:rsid w:val="00694AAD"/>
    <w:rsid w:val="00696F9E"/>
    <w:rsid w:val="00697378"/>
    <w:rsid w:val="006A574A"/>
    <w:rsid w:val="006B000A"/>
    <w:rsid w:val="006B3CFB"/>
    <w:rsid w:val="006B5A87"/>
    <w:rsid w:val="006C35D7"/>
    <w:rsid w:val="006C427D"/>
    <w:rsid w:val="006C436B"/>
    <w:rsid w:val="006D4C12"/>
    <w:rsid w:val="006E0F66"/>
    <w:rsid w:val="006E540D"/>
    <w:rsid w:val="006E5730"/>
    <w:rsid w:val="006F48DE"/>
    <w:rsid w:val="006F6116"/>
    <w:rsid w:val="006F7525"/>
    <w:rsid w:val="00700E32"/>
    <w:rsid w:val="00704AB2"/>
    <w:rsid w:val="00711619"/>
    <w:rsid w:val="007152E2"/>
    <w:rsid w:val="00715E32"/>
    <w:rsid w:val="0072538E"/>
    <w:rsid w:val="00734A74"/>
    <w:rsid w:val="00741249"/>
    <w:rsid w:val="00741836"/>
    <w:rsid w:val="0075569E"/>
    <w:rsid w:val="00755CE3"/>
    <w:rsid w:val="007562E1"/>
    <w:rsid w:val="00766B80"/>
    <w:rsid w:val="00766B8A"/>
    <w:rsid w:val="007678AC"/>
    <w:rsid w:val="00774485"/>
    <w:rsid w:val="00776A9A"/>
    <w:rsid w:val="00777FA0"/>
    <w:rsid w:val="00780E25"/>
    <w:rsid w:val="0078271D"/>
    <w:rsid w:val="0078435A"/>
    <w:rsid w:val="00784ABE"/>
    <w:rsid w:val="00790197"/>
    <w:rsid w:val="00792371"/>
    <w:rsid w:val="00792D82"/>
    <w:rsid w:val="00797CAC"/>
    <w:rsid w:val="007A0FC3"/>
    <w:rsid w:val="007A30AC"/>
    <w:rsid w:val="007B0021"/>
    <w:rsid w:val="007B2DB2"/>
    <w:rsid w:val="007B479B"/>
    <w:rsid w:val="007B5B27"/>
    <w:rsid w:val="007B68B3"/>
    <w:rsid w:val="007B6B0B"/>
    <w:rsid w:val="007C08F0"/>
    <w:rsid w:val="007C37DE"/>
    <w:rsid w:val="007C7AAF"/>
    <w:rsid w:val="007D050E"/>
    <w:rsid w:val="007D1490"/>
    <w:rsid w:val="007D447B"/>
    <w:rsid w:val="007E0415"/>
    <w:rsid w:val="007E4191"/>
    <w:rsid w:val="007E50C0"/>
    <w:rsid w:val="007F4B5E"/>
    <w:rsid w:val="00805E1E"/>
    <w:rsid w:val="008077B7"/>
    <w:rsid w:val="00823188"/>
    <w:rsid w:val="00824A7D"/>
    <w:rsid w:val="0083157C"/>
    <w:rsid w:val="008335FB"/>
    <w:rsid w:val="0083648F"/>
    <w:rsid w:val="008379B0"/>
    <w:rsid w:val="0084072B"/>
    <w:rsid w:val="008407EC"/>
    <w:rsid w:val="00846638"/>
    <w:rsid w:val="00846FD7"/>
    <w:rsid w:val="00850731"/>
    <w:rsid w:val="008514EC"/>
    <w:rsid w:val="008526CD"/>
    <w:rsid w:val="00857A0A"/>
    <w:rsid w:val="00862C96"/>
    <w:rsid w:val="00862E61"/>
    <w:rsid w:val="00862FDC"/>
    <w:rsid w:val="00863583"/>
    <w:rsid w:val="00865233"/>
    <w:rsid w:val="00877D9B"/>
    <w:rsid w:val="00882685"/>
    <w:rsid w:val="008864F5"/>
    <w:rsid w:val="0089609C"/>
    <w:rsid w:val="0089635B"/>
    <w:rsid w:val="00897D01"/>
    <w:rsid w:val="008A534B"/>
    <w:rsid w:val="008B00A3"/>
    <w:rsid w:val="008B1442"/>
    <w:rsid w:val="008B6033"/>
    <w:rsid w:val="008B6221"/>
    <w:rsid w:val="008B74F6"/>
    <w:rsid w:val="008C4A34"/>
    <w:rsid w:val="008E435C"/>
    <w:rsid w:val="008F16E9"/>
    <w:rsid w:val="008F4FD7"/>
    <w:rsid w:val="00904581"/>
    <w:rsid w:val="009203B2"/>
    <w:rsid w:val="00921435"/>
    <w:rsid w:val="0092648B"/>
    <w:rsid w:val="00927E05"/>
    <w:rsid w:val="00933983"/>
    <w:rsid w:val="00934507"/>
    <w:rsid w:val="00936255"/>
    <w:rsid w:val="0094463A"/>
    <w:rsid w:val="00945D44"/>
    <w:rsid w:val="00945F82"/>
    <w:rsid w:val="00951286"/>
    <w:rsid w:val="00956323"/>
    <w:rsid w:val="00960CDA"/>
    <w:rsid w:val="00962E60"/>
    <w:rsid w:val="0096640D"/>
    <w:rsid w:val="0096752F"/>
    <w:rsid w:val="009675BB"/>
    <w:rsid w:val="00972855"/>
    <w:rsid w:val="00973A6E"/>
    <w:rsid w:val="00974AC6"/>
    <w:rsid w:val="009776FA"/>
    <w:rsid w:val="00977CFF"/>
    <w:rsid w:val="00982294"/>
    <w:rsid w:val="0098379B"/>
    <w:rsid w:val="00984D0F"/>
    <w:rsid w:val="009873AB"/>
    <w:rsid w:val="00996B27"/>
    <w:rsid w:val="00997554"/>
    <w:rsid w:val="009A20B3"/>
    <w:rsid w:val="009A4385"/>
    <w:rsid w:val="009A6E44"/>
    <w:rsid w:val="009B712B"/>
    <w:rsid w:val="009C3474"/>
    <w:rsid w:val="009D3978"/>
    <w:rsid w:val="009D6B24"/>
    <w:rsid w:val="009D70B3"/>
    <w:rsid w:val="009E1D4B"/>
    <w:rsid w:val="009E5CF6"/>
    <w:rsid w:val="009E6DB3"/>
    <w:rsid w:val="009E7C47"/>
    <w:rsid w:val="009F5C99"/>
    <w:rsid w:val="009F7F0F"/>
    <w:rsid w:val="00A00806"/>
    <w:rsid w:val="00A068A3"/>
    <w:rsid w:val="00A07A66"/>
    <w:rsid w:val="00A10B89"/>
    <w:rsid w:val="00A12337"/>
    <w:rsid w:val="00A27244"/>
    <w:rsid w:val="00A301E9"/>
    <w:rsid w:val="00A41522"/>
    <w:rsid w:val="00A44E62"/>
    <w:rsid w:val="00A463B0"/>
    <w:rsid w:val="00A46D3B"/>
    <w:rsid w:val="00A6095E"/>
    <w:rsid w:val="00A67B73"/>
    <w:rsid w:val="00A73BD1"/>
    <w:rsid w:val="00A770E2"/>
    <w:rsid w:val="00A80680"/>
    <w:rsid w:val="00A872AF"/>
    <w:rsid w:val="00AA3E98"/>
    <w:rsid w:val="00AA7AAB"/>
    <w:rsid w:val="00AC0F96"/>
    <w:rsid w:val="00AC40CD"/>
    <w:rsid w:val="00AC60C0"/>
    <w:rsid w:val="00AC6B4C"/>
    <w:rsid w:val="00AD21BE"/>
    <w:rsid w:val="00AD6A63"/>
    <w:rsid w:val="00AE25ED"/>
    <w:rsid w:val="00AE3D08"/>
    <w:rsid w:val="00AE4E45"/>
    <w:rsid w:val="00AE7D46"/>
    <w:rsid w:val="00AE7F61"/>
    <w:rsid w:val="00AF079D"/>
    <w:rsid w:val="00AF3D6B"/>
    <w:rsid w:val="00AF77B2"/>
    <w:rsid w:val="00B00B04"/>
    <w:rsid w:val="00B02615"/>
    <w:rsid w:val="00B03810"/>
    <w:rsid w:val="00B05692"/>
    <w:rsid w:val="00B34BB4"/>
    <w:rsid w:val="00B3722B"/>
    <w:rsid w:val="00B46982"/>
    <w:rsid w:val="00B54801"/>
    <w:rsid w:val="00B7374B"/>
    <w:rsid w:val="00B812C1"/>
    <w:rsid w:val="00B8563A"/>
    <w:rsid w:val="00B928D0"/>
    <w:rsid w:val="00B95DA2"/>
    <w:rsid w:val="00B96CEF"/>
    <w:rsid w:val="00BB652F"/>
    <w:rsid w:val="00BB7C96"/>
    <w:rsid w:val="00BC02B0"/>
    <w:rsid w:val="00BC5C77"/>
    <w:rsid w:val="00BC7510"/>
    <w:rsid w:val="00BD07C8"/>
    <w:rsid w:val="00BD4490"/>
    <w:rsid w:val="00BD6E1A"/>
    <w:rsid w:val="00BE1A22"/>
    <w:rsid w:val="00BE1C64"/>
    <w:rsid w:val="00BE1D81"/>
    <w:rsid w:val="00BE76E9"/>
    <w:rsid w:val="00BF389B"/>
    <w:rsid w:val="00C06C20"/>
    <w:rsid w:val="00C24A45"/>
    <w:rsid w:val="00C279D9"/>
    <w:rsid w:val="00C27BF9"/>
    <w:rsid w:val="00C3141D"/>
    <w:rsid w:val="00C41325"/>
    <w:rsid w:val="00C44557"/>
    <w:rsid w:val="00C455DA"/>
    <w:rsid w:val="00C80B51"/>
    <w:rsid w:val="00CA5256"/>
    <w:rsid w:val="00CA64D2"/>
    <w:rsid w:val="00CA7D96"/>
    <w:rsid w:val="00CB5A83"/>
    <w:rsid w:val="00CB6410"/>
    <w:rsid w:val="00CC2117"/>
    <w:rsid w:val="00CD0CE5"/>
    <w:rsid w:val="00CD1BE3"/>
    <w:rsid w:val="00CE104E"/>
    <w:rsid w:val="00CE60C2"/>
    <w:rsid w:val="00CF1D87"/>
    <w:rsid w:val="00CF318B"/>
    <w:rsid w:val="00CF4F9D"/>
    <w:rsid w:val="00D0255C"/>
    <w:rsid w:val="00D04266"/>
    <w:rsid w:val="00D076E7"/>
    <w:rsid w:val="00D1742C"/>
    <w:rsid w:val="00D21681"/>
    <w:rsid w:val="00D26047"/>
    <w:rsid w:val="00D26129"/>
    <w:rsid w:val="00D34850"/>
    <w:rsid w:val="00D40B05"/>
    <w:rsid w:val="00D44BAA"/>
    <w:rsid w:val="00D46167"/>
    <w:rsid w:val="00D70945"/>
    <w:rsid w:val="00D715D1"/>
    <w:rsid w:val="00D76AE4"/>
    <w:rsid w:val="00D83142"/>
    <w:rsid w:val="00D86406"/>
    <w:rsid w:val="00D871C3"/>
    <w:rsid w:val="00D905C0"/>
    <w:rsid w:val="00D93830"/>
    <w:rsid w:val="00D977B9"/>
    <w:rsid w:val="00DA7322"/>
    <w:rsid w:val="00DB0646"/>
    <w:rsid w:val="00DB21A7"/>
    <w:rsid w:val="00DB24C7"/>
    <w:rsid w:val="00DB3900"/>
    <w:rsid w:val="00DB6E9A"/>
    <w:rsid w:val="00DC23E6"/>
    <w:rsid w:val="00DC4C00"/>
    <w:rsid w:val="00DC4D8A"/>
    <w:rsid w:val="00DC7C0C"/>
    <w:rsid w:val="00DD2F76"/>
    <w:rsid w:val="00DD64BC"/>
    <w:rsid w:val="00DE31B4"/>
    <w:rsid w:val="00DF6095"/>
    <w:rsid w:val="00E00087"/>
    <w:rsid w:val="00E0301C"/>
    <w:rsid w:val="00E03EA9"/>
    <w:rsid w:val="00E13A28"/>
    <w:rsid w:val="00E24D12"/>
    <w:rsid w:val="00E2520E"/>
    <w:rsid w:val="00E26422"/>
    <w:rsid w:val="00E41B8A"/>
    <w:rsid w:val="00E50EFD"/>
    <w:rsid w:val="00E526D3"/>
    <w:rsid w:val="00E553E1"/>
    <w:rsid w:val="00E63007"/>
    <w:rsid w:val="00E66D25"/>
    <w:rsid w:val="00E71706"/>
    <w:rsid w:val="00E74622"/>
    <w:rsid w:val="00E76788"/>
    <w:rsid w:val="00E77770"/>
    <w:rsid w:val="00E81D03"/>
    <w:rsid w:val="00E82513"/>
    <w:rsid w:val="00E902C6"/>
    <w:rsid w:val="00E9406A"/>
    <w:rsid w:val="00E95655"/>
    <w:rsid w:val="00E978AB"/>
    <w:rsid w:val="00EA4240"/>
    <w:rsid w:val="00EA4817"/>
    <w:rsid w:val="00EA6141"/>
    <w:rsid w:val="00EB2AFD"/>
    <w:rsid w:val="00EB60F5"/>
    <w:rsid w:val="00EB7E6E"/>
    <w:rsid w:val="00EC306F"/>
    <w:rsid w:val="00EC33FD"/>
    <w:rsid w:val="00EC59DA"/>
    <w:rsid w:val="00EC62A2"/>
    <w:rsid w:val="00EC696F"/>
    <w:rsid w:val="00ED380A"/>
    <w:rsid w:val="00ED4BB2"/>
    <w:rsid w:val="00EE05FC"/>
    <w:rsid w:val="00EE4027"/>
    <w:rsid w:val="00EF4786"/>
    <w:rsid w:val="00F007D8"/>
    <w:rsid w:val="00F207F3"/>
    <w:rsid w:val="00F21F5E"/>
    <w:rsid w:val="00F23FEC"/>
    <w:rsid w:val="00F266EB"/>
    <w:rsid w:val="00F270CD"/>
    <w:rsid w:val="00F36A31"/>
    <w:rsid w:val="00F41C9D"/>
    <w:rsid w:val="00F45A2B"/>
    <w:rsid w:val="00F51A61"/>
    <w:rsid w:val="00F57F70"/>
    <w:rsid w:val="00F65477"/>
    <w:rsid w:val="00F736E6"/>
    <w:rsid w:val="00F805F2"/>
    <w:rsid w:val="00F85A20"/>
    <w:rsid w:val="00F95A60"/>
    <w:rsid w:val="00F9651F"/>
    <w:rsid w:val="00F97040"/>
    <w:rsid w:val="00F972CA"/>
    <w:rsid w:val="00FA7675"/>
    <w:rsid w:val="00FB606A"/>
    <w:rsid w:val="00FC1ABB"/>
    <w:rsid w:val="00FC2AB0"/>
    <w:rsid w:val="00FC500B"/>
    <w:rsid w:val="00FD61FD"/>
    <w:rsid w:val="00FD6F15"/>
    <w:rsid w:val="00FD6F93"/>
    <w:rsid w:val="00FE0625"/>
    <w:rsid w:val="00FE30ED"/>
    <w:rsid w:val="00FE6D7B"/>
    <w:rsid w:val="00FF05CE"/>
    <w:rsid w:val="00FF0637"/>
    <w:rsid w:val="00FF3ED9"/>
    <w:rsid w:val="02759E93"/>
    <w:rsid w:val="0808C7F6"/>
    <w:rsid w:val="18730966"/>
    <w:rsid w:val="32B8A921"/>
    <w:rsid w:val="69F5C9F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D5EC0C"/>
  <w15:docId w15:val="{8C8D0CD8-EFDA-4DFE-8390-8F5ADC95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ABE"/>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AD6A63"/>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243F5F"/>
    <w:pPr>
      <w:keepNext/>
      <w:keepLines/>
      <w:spacing w:before="360" w:after="160" w:line="252" w:lineRule="auto"/>
      <w:outlineLvl w:val="1"/>
    </w:pPr>
    <w:rPr>
      <w:rFonts w:eastAsia="SimSun" w:cs="Times New Roman"/>
      <w:bCs/>
      <w:color w:val="441D4A" w:themeColor="accent1" w:themeShade="80"/>
      <w:sz w:val="32"/>
      <w:szCs w:val="26"/>
      <w:lang w:eastAsia="zh-CN"/>
    </w:rPr>
  </w:style>
  <w:style w:type="paragraph" w:styleId="Heading3">
    <w:name w:val="heading 3"/>
    <w:basedOn w:val="Title"/>
    <w:next w:val="Normal"/>
    <w:link w:val="Heading3Char"/>
    <w:uiPriority w:val="9"/>
    <w:unhideWhenUsed/>
    <w:qFormat/>
    <w:rsid w:val="00243F5F"/>
    <w:pPr>
      <w:outlineLvl w:val="2"/>
    </w:pPr>
    <w:rPr>
      <w:b w:val="0"/>
      <w:color w:val="300050" w:themeColor="text2"/>
      <w:sz w:val="28"/>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AD6A63"/>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893B94"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243F5F"/>
    <w:rPr>
      <w:rFonts w:ascii="Verdana" w:eastAsia="SimSun" w:hAnsi="Verdana" w:cs="Times New Roman"/>
      <w:bCs/>
      <w:color w:val="441D4A" w:themeColor="accent1" w:themeShade="80"/>
      <w:sz w:val="32"/>
      <w:szCs w:val="26"/>
      <w:lang w:eastAsia="zh-CN"/>
    </w:rPr>
  </w:style>
  <w:style w:type="paragraph" w:styleId="ListParagraph">
    <w:name w:val="List Paragraph"/>
    <w:basedOn w:val="Normal"/>
    <w:link w:val="ListParagraphChar"/>
    <w:uiPriority w:val="34"/>
    <w:rsid w:val="00460A41"/>
    <w:pPr>
      <w:ind w:left="720"/>
      <w:contextualSpacing/>
    </w:pPr>
  </w:style>
  <w:style w:type="paragraph" w:customStyle="1" w:styleId="BulletList">
    <w:name w:val="BulletList"/>
    <w:basedOn w:val="ListParagraph"/>
    <w:link w:val="BulletListChar"/>
    <w:qFormat/>
    <w:rsid w:val="00D93830"/>
    <w:pPr>
      <w:numPr>
        <w:numId w:val="1"/>
      </w:numPr>
      <w:spacing w:before="0"/>
    </w:pPr>
  </w:style>
  <w:style w:type="paragraph" w:customStyle="1" w:styleId="NumberedList">
    <w:name w:val="NumberedList"/>
    <w:basedOn w:val="Level1"/>
    <w:qFormat/>
    <w:rsid w:val="0001738A"/>
  </w:style>
  <w:style w:type="paragraph" w:styleId="Quote">
    <w:name w:val="Quote"/>
    <w:basedOn w:val="Normal"/>
    <w:next w:val="Normal"/>
    <w:link w:val="QuoteChar"/>
    <w:uiPriority w:val="29"/>
    <w:qFormat/>
    <w:rsid w:val="00FC1ABB"/>
    <w:pPr>
      <w:spacing w:after="240" w:line="380" w:lineRule="atLeast"/>
    </w:pPr>
    <w:rPr>
      <w:color w:val="893B94" w:themeColor="accent1"/>
      <w:sz w:val="28"/>
      <w:szCs w:val="28"/>
    </w:rPr>
  </w:style>
  <w:style w:type="character" w:customStyle="1" w:styleId="QuoteChar">
    <w:name w:val="Quote Char"/>
    <w:basedOn w:val="DefaultParagraphFont"/>
    <w:link w:val="Quote"/>
    <w:uiPriority w:val="29"/>
    <w:rsid w:val="00FC1ABB"/>
    <w:rPr>
      <w:rFonts w:ascii="Verdana" w:hAnsi="Verdana"/>
      <w:color w:val="893B94"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893B9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893B9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78570" w:themeFill="accent4"/>
    </w:pPr>
    <w:rPr>
      <w:b/>
      <w:sz w:val="22"/>
    </w:rPr>
  </w:style>
  <w:style w:type="paragraph" w:customStyle="1" w:styleId="IntroCopy">
    <w:name w:val="Intro Copy"/>
    <w:basedOn w:val="Normal"/>
    <w:link w:val="IntroCopyChar"/>
    <w:rsid w:val="00571BDC"/>
    <w:pPr>
      <w:spacing w:line="420" w:lineRule="exact"/>
    </w:pPr>
    <w:rPr>
      <w:color w:val="893B94" w:themeColor="accent1"/>
      <w:sz w:val="32"/>
      <w:szCs w:val="32"/>
    </w:rPr>
  </w:style>
  <w:style w:type="character" w:customStyle="1" w:styleId="IntroCopyChar">
    <w:name w:val="Intro Copy Char"/>
    <w:basedOn w:val="DefaultParagraphFont"/>
    <w:link w:val="IntroCopy"/>
    <w:rsid w:val="00571BDC"/>
    <w:rPr>
      <w:rFonts w:ascii="Verdana" w:hAnsi="Verdana"/>
      <w:color w:val="893B94" w:themeColor="accent1"/>
      <w:sz w:val="32"/>
      <w:szCs w:val="32"/>
    </w:rPr>
  </w:style>
  <w:style w:type="paragraph" w:customStyle="1" w:styleId="CoverPageHeader">
    <w:name w:val="CoverPage Header"/>
    <w:basedOn w:val="Title"/>
    <w:rsid w:val="00F45A2B"/>
    <w:pPr>
      <w:spacing w:after="480" w:line="240" w:lineRule="auto"/>
    </w:pPr>
    <w:rPr>
      <w:color w:val="893B9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243F5F"/>
    <w:rPr>
      <w:rFonts w:ascii="Verdana" w:hAnsi="Verdana"/>
      <w:bCs/>
      <w:color w:val="300050" w:themeColor="text2"/>
      <w:sz w:val="28"/>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DB24C7"/>
    <w:rPr>
      <w:color w:val="300050" w:themeColor="accent2"/>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unhideWhenUsed/>
    <w:rsid w:val="00C279D9"/>
    <w:pPr>
      <w:spacing w:line="240" w:lineRule="auto"/>
    </w:pPr>
  </w:style>
  <w:style w:type="character" w:customStyle="1" w:styleId="CommentTextChar">
    <w:name w:val="Comment Text Char"/>
    <w:basedOn w:val="DefaultParagraphFont"/>
    <w:link w:val="CommentText"/>
    <w:uiPriority w:val="99"/>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000000" w:themeColor="followedHyperlink"/>
      <w:u w:val="single"/>
    </w:rPr>
  </w:style>
  <w:style w:type="paragraph" w:customStyle="1" w:styleId="Level1">
    <w:name w:val="Level 1"/>
    <w:basedOn w:val="ListParagraph"/>
    <w:link w:val="Level1Char"/>
    <w:qFormat/>
    <w:rsid w:val="0075569E"/>
    <w:pPr>
      <w:numPr>
        <w:numId w:val="2"/>
      </w:numPr>
      <w:spacing w:line="360" w:lineRule="exact"/>
    </w:pPr>
    <w:rPr>
      <w:color w:val="300050"/>
      <w:sz w:val="32"/>
    </w:rPr>
  </w:style>
  <w:style w:type="character" w:customStyle="1" w:styleId="ListParagraphChar">
    <w:name w:val="List Paragraph Char"/>
    <w:basedOn w:val="DefaultParagraphFont"/>
    <w:link w:val="ListParagraph"/>
    <w:uiPriority w:val="34"/>
    <w:rsid w:val="0001738A"/>
    <w:rPr>
      <w:rFonts w:ascii="Verdana" w:hAnsi="Verdana"/>
      <w:color w:val="000000" w:themeColor="text1"/>
      <w:sz w:val="20"/>
      <w:szCs w:val="20"/>
    </w:rPr>
  </w:style>
  <w:style w:type="character" w:customStyle="1" w:styleId="Level1Char">
    <w:name w:val="Level 1 Char"/>
    <w:basedOn w:val="ListParagraphChar"/>
    <w:link w:val="Level1"/>
    <w:rsid w:val="0075569E"/>
    <w:rPr>
      <w:rFonts w:ascii="Verdana" w:hAnsi="Verdana"/>
      <w:color w:val="300050"/>
      <w:sz w:val="32"/>
      <w:szCs w:val="20"/>
    </w:rPr>
  </w:style>
  <w:style w:type="paragraph" w:customStyle="1" w:styleId="Level2">
    <w:name w:val="Level 2"/>
    <w:basedOn w:val="ListParagraph"/>
    <w:link w:val="Level2Char"/>
    <w:qFormat/>
    <w:rsid w:val="0001738A"/>
    <w:pPr>
      <w:numPr>
        <w:ilvl w:val="1"/>
        <w:numId w:val="2"/>
      </w:numPr>
    </w:pPr>
    <w:rPr>
      <w:color w:val="300050"/>
      <w:sz w:val="28"/>
    </w:rPr>
  </w:style>
  <w:style w:type="character" w:customStyle="1" w:styleId="Level2Char">
    <w:name w:val="Level 2 Char"/>
    <w:basedOn w:val="ListParagraphChar"/>
    <w:link w:val="Level2"/>
    <w:rsid w:val="0001738A"/>
    <w:rPr>
      <w:rFonts w:ascii="Verdana" w:hAnsi="Verdana"/>
      <w:color w:val="300050"/>
      <w:sz w:val="28"/>
      <w:szCs w:val="20"/>
    </w:rPr>
  </w:style>
  <w:style w:type="paragraph" w:customStyle="1" w:styleId="Level3">
    <w:name w:val="Level 3"/>
    <w:basedOn w:val="ListParagraph"/>
    <w:link w:val="Level3Char"/>
    <w:qFormat/>
    <w:rsid w:val="0001738A"/>
    <w:pPr>
      <w:numPr>
        <w:ilvl w:val="2"/>
        <w:numId w:val="2"/>
      </w:numPr>
    </w:pPr>
    <w:rPr>
      <w:color w:val="300050"/>
      <w:sz w:val="26"/>
    </w:rPr>
  </w:style>
  <w:style w:type="character" w:customStyle="1" w:styleId="Level3Char">
    <w:name w:val="Level 3 Char"/>
    <w:basedOn w:val="ListParagraphChar"/>
    <w:link w:val="Level3"/>
    <w:rsid w:val="0001738A"/>
    <w:rPr>
      <w:rFonts w:ascii="Verdana" w:hAnsi="Verdana"/>
      <w:color w:val="300050"/>
      <w:sz w:val="26"/>
      <w:szCs w:val="20"/>
    </w:rPr>
  </w:style>
  <w:style w:type="paragraph" w:customStyle="1" w:styleId="Listbold">
    <w:name w:val="List bold"/>
    <w:basedOn w:val="ListParagraph"/>
    <w:link w:val="ListboldChar"/>
    <w:qFormat/>
    <w:rsid w:val="005601BD"/>
    <w:pPr>
      <w:numPr>
        <w:ilvl w:val="3"/>
        <w:numId w:val="3"/>
      </w:numPr>
      <w:autoSpaceDE w:val="0"/>
      <w:autoSpaceDN w:val="0"/>
      <w:adjustRightInd w:val="0"/>
      <w:spacing w:before="0"/>
    </w:pPr>
    <w:rPr>
      <w:rFonts w:cs="Verdana"/>
      <w:b/>
      <w:bCs/>
      <w:color w:val="000000"/>
    </w:rPr>
  </w:style>
  <w:style w:type="character" w:customStyle="1" w:styleId="ListboldChar">
    <w:name w:val="List bold Char"/>
    <w:basedOn w:val="ListParagraphChar"/>
    <w:link w:val="Listbold"/>
    <w:rsid w:val="005601BD"/>
    <w:rPr>
      <w:rFonts w:ascii="Verdana" w:hAnsi="Verdana" w:cs="Verdana"/>
      <w:b/>
      <w:bCs/>
      <w:color w:val="000000"/>
      <w:sz w:val="20"/>
      <w:szCs w:val="20"/>
    </w:rPr>
  </w:style>
  <w:style w:type="character" w:styleId="UnresolvedMention">
    <w:name w:val="Unresolved Mention"/>
    <w:basedOn w:val="DefaultParagraphFont"/>
    <w:uiPriority w:val="99"/>
    <w:semiHidden/>
    <w:unhideWhenUsed/>
    <w:rsid w:val="001B483E"/>
    <w:rPr>
      <w:color w:val="605E5C"/>
      <w:shd w:val="clear" w:color="auto" w:fill="E1DFDD"/>
    </w:rPr>
  </w:style>
  <w:style w:type="paragraph" w:customStyle="1" w:styleId="Link">
    <w:name w:val="Link"/>
    <w:basedOn w:val="Normal"/>
    <w:link w:val="LinkChar"/>
    <w:qFormat/>
    <w:rsid w:val="007D1490"/>
    <w:pPr>
      <w:autoSpaceDE w:val="0"/>
      <w:autoSpaceDN w:val="0"/>
      <w:adjustRightInd w:val="0"/>
    </w:pPr>
    <w:rPr>
      <w:color w:val="2E1A47"/>
      <w:u w:val="single"/>
    </w:rPr>
  </w:style>
  <w:style w:type="character" w:customStyle="1" w:styleId="LinkChar">
    <w:name w:val="Link Char"/>
    <w:basedOn w:val="DefaultParagraphFont"/>
    <w:link w:val="Link"/>
    <w:rsid w:val="007D1490"/>
    <w:rPr>
      <w:rFonts w:ascii="Verdana" w:hAnsi="Verdana"/>
      <w:color w:val="2E1A47"/>
      <w:sz w:val="20"/>
      <w:szCs w:val="20"/>
      <w:u w:val="single"/>
    </w:rPr>
  </w:style>
  <w:style w:type="paragraph" w:styleId="TOCHeading">
    <w:name w:val="TOC Heading"/>
    <w:basedOn w:val="Heading1"/>
    <w:next w:val="Normal"/>
    <w:uiPriority w:val="39"/>
    <w:unhideWhenUsed/>
    <w:qFormat/>
    <w:rsid w:val="00495A0D"/>
    <w:pPr>
      <w:keepNext/>
      <w:keepLines/>
      <w:spacing w:before="240" w:after="0" w:line="259" w:lineRule="auto"/>
      <w:outlineLvl w:val="9"/>
    </w:pPr>
    <w:rPr>
      <w:rFonts w:asciiTheme="majorHAnsi" w:eastAsiaTheme="majorEastAsia" w:hAnsiTheme="majorHAnsi" w:cstheme="majorBidi"/>
      <w:bCs w:val="0"/>
      <w:color w:val="662C6E" w:themeColor="accent1" w:themeShade="BF"/>
      <w:sz w:val="32"/>
      <w:szCs w:val="32"/>
      <w:lang w:val="en-US" w:eastAsia="en-US"/>
    </w:rPr>
  </w:style>
  <w:style w:type="paragraph" w:styleId="TOC1">
    <w:name w:val="toc 1"/>
    <w:basedOn w:val="Normal"/>
    <w:next w:val="Normal"/>
    <w:autoRedefine/>
    <w:uiPriority w:val="39"/>
    <w:unhideWhenUsed/>
    <w:rsid w:val="00495A0D"/>
    <w:pPr>
      <w:spacing w:after="100"/>
    </w:pPr>
  </w:style>
  <w:style w:type="paragraph" w:styleId="TOC2">
    <w:name w:val="toc 2"/>
    <w:basedOn w:val="Normal"/>
    <w:next w:val="Normal"/>
    <w:autoRedefine/>
    <w:uiPriority w:val="39"/>
    <w:unhideWhenUsed/>
    <w:rsid w:val="00495A0D"/>
    <w:pPr>
      <w:spacing w:after="100"/>
      <w:ind w:left="200"/>
    </w:pPr>
  </w:style>
  <w:style w:type="paragraph" w:styleId="TOC3">
    <w:name w:val="toc 3"/>
    <w:basedOn w:val="Normal"/>
    <w:next w:val="Normal"/>
    <w:autoRedefine/>
    <w:uiPriority w:val="39"/>
    <w:unhideWhenUsed/>
    <w:rsid w:val="00495A0D"/>
    <w:pPr>
      <w:spacing w:after="100"/>
      <w:ind w:left="400"/>
    </w:pPr>
  </w:style>
  <w:style w:type="paragraph" w:styleId="Revision">
    <w:name w:val="Revision"/>
    <w:hidden/>
    <w:uiPriority w:val="99"/>
    <w:semiHidden/>
    <w:rsid w:val="00DF6095"/>
    <w:pPr>
      <w:spacing w:after="0" w:line="240" w:lineRule="auto"/>
    </w:pPr>
    <w:rPr>
      <w:rFonts w:ascii="Verdana" w:hAnsi="Verdana"/>
      <w:color w:val="000000" w:themeColor="text1"/>
      <w:sz w:val="20"/>
      <w:szCs w:val="20"/>
    </w:rPr>
  </w:style>
  <w:style w:type="character" w:customStyle="1" w:styleId="LinksChar">
    <w:name w:val="Links Char"/>
    <w:basedOn w:val="DefaultParagraphFont"/>
    <w:link w:val="Links"/>
    <w:rsid w:val="00067B3C"/>
    <w:rPr>
      <w:rFonts w:ascii="Verdana" w:hAnsi="Verdana"/>
      <w:color w:val="441D4A"/>
      <w:sz w:val="20"/>
      <w:szCs w:val="20"/>
      <w:u w:val="single"/>
    </w:rPr>
  </w:style>
  <w:style w:type="paragraph" w:customStyle="1" w:styleId="Links">
    <w:name w:val="Links"/>
    <w:basedOn w:val="Normal"/>
    <w:link w:val="LinksChar"/>
    <w:qFormat/>
    <w:rsid w:val="00067B3C"/>
    <w:pPr>
      <w:autoSpaceDE w:val="0"/>
      <w:autoSpaceDN w:val="0"/>
      <w:adjustRightInd w:val="0"/>
    </w:pPr>
    <w:rPr>
      <w:color w:val="441D4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strade.gov.au/emdg" TargetMode="External"/><Relationship Id="rId18" Type="http://schemas.openxmlformats.org/officeDocument/2006/relationships/hyperlink" Target="https://info.authorisationmanager.gov.au/" TargetMode="External"/><Relationship Id="rId26" Type="http://schemas.openxmlformats.org/officeDocument/2006/relationships/hyperlink" Target="http://www.dfat.gov.au/international-relations/security/sanctions/Pages/sanctions" TargetMode="External"/><Relationship Id="rId39" Type="http://schemas.openxmlformats.org/officeDocument/2006/relationships/hyperlink" Target="https://www.ipaustralia.gov.au/" TargetMode="External"/><Relationship Id="rId21" Type="http://schemas.openxmlformats.org/officeDocument/2006/relationships/hyperlink" Target="mailto:emdg.help@austrade.gov.au" TargetMode="External"/><Relationship Id="rId34" Type="http://schemas.openxmlformats.org/officeDocument/2006/relationships/hyperlink" Target="https://export.business.gov.au/pricing-costs-and-finance/export-grants-and-programs/get-export-ready-for-export-market-development-grants"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igitalidentity.gov.au/create-or-manage-your-digital-id" TargetMode="External"/><Relationship Id="rId29" Type="http://schemas.openxmlformats.org/officeDocument/2006/relationships/hyperlink" Target="https://export.business.gov.au/pricing-costs-and-fin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mdg.help@austrade.gov.au" TargetMode="External"/><Relationship Id="rId32" Type="http://schemas.openxmlformats.org/officeDocument/2006/relationships/hyperlink" Target="https://export.business.gov.au/find-export-markets" TargetMode="External"/><Relationship Id="rId37" Type="http://schemas.openxmlformats.org/officeDocument/2006/relationships/hyperlink" Target="https://www.austrade.gov.au/australian/export/export-market-development-grants/emdg-from-1-july-2021"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austrade.gov.au/en/site-information/emdg-online-portal-privacy-and-confidentiality" TargetMode="External"/><Relationship Id="rId23" Type="http://schemas.openxmlformats.org/officeDocument/2006/relationships/hyperlink" Target="https://www.ato.gov.au/General/Online-services/Access-Manager/" TargetMode="External"/><Relationship Id="rId28" Type="http://schemas.openxmlformats.org/officeDocument/2006/relationships/hyperlink" Target="https://export.business.gov.au/get-started-with-exporting/develop-your-unique-selling-proposition" TargetMode="External"/><Relationship Id="rId36" Type="http://schemas.openxmlformats.org/officeDocument/2006/relationships/hyperlink" Target="https://export.business.gov.au/find-export-markets/competitor-analysis" TargetMode="External"/><Relationship Id="rId10" Type="http://schemas.openxmlformats.org/officeDocument/2006/relationships/endnotes" Target="endnotes.xml"/><Relationship Id="rId19" Type="http://schemas.openxmlformats.org/officeDocument/2006/relationships/hyperlink" Target="https://www.austrade.gov.au/australian/export/export-market-development-grants/emdg-from-1-july-2021" TargetMode="External"/><Relationship Id="rId31" Type="http://schemas.openxmlformats.org/officeDocument/2006/relationships/hyperlink" Target="https://export.business.gov.au/get-started-with-exporting/export-benefits-and-risks"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trade.gov.au/en/site-information/emdg-online-portal-terms-and-conditions" TargetMode="External"/><Relationship Id="rId22" Type="http://schemas.openxmlformats.org/officeDocument/2006/relationships/hyperlink" Target="https://www.mygovid.gov.au/" TargetMode="External"/><Relationship Id="rId27" Type="http://schemas.openxmlformats.org/officeDocument/2006/relationships/hyperlink" Target="https://export.business.gov.au/pricing-costs-and-finance/export-grants-and-programs/get-export-ready-for-export-market-development-grants" TargetMode="External"/><Relationship Id="rId30" Type="http://schemas.openxmlformats.org/officeDocument/2006/relationships/hyperlink" Target="https://export.business.gov.au/laws-and-regulations" TargetMode="External"/><Relationship Id="rId35" Type="http://schemas.openxmlformats.org/officeDocument/2006/relationships/hyperlink" Target="https://export.business.gov.au/find-buyers-and-sales-partners/market-entry-options"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ustrade.gov.au/en/how-we-can-help-you/grants/export-market-development-grants/check-eligibility/guidelines-and-legislation" TargetMode="External"/><Relationship Id="rId17" Type="http://schemas.openxmlformats.org/officeDocument/2006/relationships/hyperlink" Target="http://www.mygovid.gov.au/help" TargetMode="External"/><Relationship Id="rId25" Type="http://schemas.openxmlformats.org/officeDocument/2006/relationships/hyperlink" Target="https://export.business.gov.au/pricing-costs-and-finance/export-grants-and-programs/get-export-ready-for-export-market-development-grants" TargetMode="External"/><Relationship Id="rId33" Type="http://schemas.openxmlformats.org/officeDocument/2006/relationships/hyperlink" Target="https://export.business.gov.au/pricing-costs-and-finance/export-grants-and-programs/get-export-ready-for-export-market-development-grants" TargetMode="External"/><Relationship Id="rId38" Type="http://schemas.openxmlformats.org/officeDocument/2006/relationships/hyperlink" Target="https://www.austrade.gov.au/australian/export/export-market-development-grants/emdg-from-1-july-2021" TargetMode="External"/><Relationship Id="rId46" Type="http://schemas.openxmlformats.org/officeDocument/2006/relationships/fontTable" Target="fontTable.xml"/><Relationship Id="rId20" Type="http://schemas.openxmlformats.org/officeDocument/2006/relationships/hyperlink" Target="https://www.austrade.gov.au/australian/export/export-market-development-grants/emdg-from-1-july-2021" TargetMode="External"/><Relationship Id="rId4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Austrade%20-%20Web.dotx" TargetMode="External"/></Relationships>
</file>

<file path=word/theme/theme1.xml><?xml version="1.0" encoding="utf-8"?>
<a:theme xmlns:a="http://schemas.openxmlformats.org/drawingml/2006/main" name="Austrade Brand Theme">
  <a:themeElements>
    <a:clrScheme name="Austrade Brand theme">
      <a:dk1>
        <a:srgbClr val="000000"/>
      </a:dk1>
      <a:lt1>
        <a:srgbClr val="FFFFFF"/>
      </a:lt1>
      <a:dk2>
        <a:srgbClr val="300050"/>
      </a:dk2>
      <a:lt2>
        <a:srgbClr val="893B94"/>
      </a:lt2>
      <a:accent1>
        <a:srgbClr val="893B94"/>
      </a:accent1>
      <a:accent2>
        <a:srgbClr val="300050"/>
      </a:accent2>
      <a:accent3>
        <a:srgbClr val="E3E1DB"/>
      </a:accent3>
      <a:accent4>
        <a:srgbClr val="C78570"/>
      </a:accent4>
      <a:accent5>
        <a:srgbClr val="D2C3BE"/>
      </a:accent5>
      <a:accent6>
        <a:srgbClr val="C7A5FF"/>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Brand Theme" id="{B7B3077C-12EC-4E43-A7AB-503D32ACE655}" vid="{FE9A3E5A-5EFE-412F-BA99-1D3D9BDE5E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96cb05-aa53-468d-97f8-87b9555e62ab">
      <Terms xmlns="http://schemas.microsoft.com/office/infopath/2007/PartnerControls"/>
    </lcf76f155ced4ddcb4097134ff3c332f>
    <TaxCatchAll xmlns="63d56e5a-d891-483b-915b-ff8cced8f28f" xsi:nil="true"/>
    <MediaLengthInSeconds xmlns="8996cb05-aa53-468d-97f8-87b9555e62ab" xsi:nil="true"/>
    <SharedWithUsers xmlns="63d56e5a-d891-483b-915b-ff8cced8f28f">
      <UserInfo>
        <DisplayName/>
        <AccountId xsi:nil="true"/>
        <AccountType/>
      </UserInfo>
    </SharedWithUsers>
    <_ip_UnifiedCompliancePolicyUIAction xmlns="http://schemas.microsoft.com/sharepoint/v3" xsi:nil="true"/>
    <_Flow_SignoffStatus xmlns="8996cb05-aa53-468d-97f8-87b9555e62ab"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91B2A38079F743B0C34712ED3445A8" ma:contentTypeVersion="21" ma:contentTypeDescription="Create a new document." ma:contentTypeScope="" ma:versionID="31c22c75610d55acbc971a645b5d8ead">
  <xsd:schema xmlns:xsd="http://www.w3.org/2001/XMLSchema" xmlns:xs="http://www.w3.org/2001/XMLSchema" xmlns:p="http://schemas.microsoft.com/office/2006/metadata/properties" xmlns:ns1="http://schemas.microsoft.com/sharepoint/v3" xmlns:ns2="8996cb05-aa53-468d-97f8-87b9555e62ab" xmlns:ns3="63d56e5a-d891-483b-915b-ff8cced8f28f" targetNamespace="http://schemas.microsoft.com/office/2006/metadata/properties" ma:root="true" ma:fieldsID="5d6e38aabcc046c95db1fdfda2e7370a" ns1:_="" ns2:_="" ns3:_="">
    <xsd:import namespace="http://schemas.microsoft.com/sharepoint/v3"/>
    <xsd:import namespace="8996cb05-aa53-468d-97f8-87b9555e62ab"/>
    <xsd:import namespace="63d56e5a-d891-483b-915b-ff8cced8f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_Flow_SignoffStatu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6cb05-aa53-468d-97f8-87b9555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56e5a-d891-483b-915b-ff8cced8f2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43ef9b-4b4c-4a7c-a68b-3b6cae836da1}" ma:internalName="TaxCatchAll" ma:showField="CatchAllData" ma:web="63d56e5a-d891-483b-915b-ff8cced8f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E75B8-1135-4512-93FA-FCDD832F13E7}">
  <ds:schemaRefs>
    <ds:schemaRef ds:uri="http://purl.org/dc/elements/1.1/"/>
    <ds:schemaRef ds:uri="8996cb05-aa53-468d-97f8-87b9555e62ab"/>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 ds:uri="http://schemas.openxmlformats.org/package/2006/metadata/core-properties"/>
    <ds:schemaRef ds:uri="63d56e5a-d891-483b-915b-ff8cced8f28f"/>
    <ds:schemaRef ds:uri="http://purl.org/dc/dcmitype/"/>
  </ds:schemaRefs>
</ds:datastoreItem>
</file>

<file path=customXml/itemProps2.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3.xml><?xml version="1.0" encoding="utf-8"?>
<ds:datastoreItem xmlns:ds="http://schemas.openxmlformats.org/officeDocument/2006/customXml" ds:itemID="{DB596E17-1F5F-4FE6-9663-69E6C03A9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96cb05-aa53-468d-97f8-87b9555e62ab"/>
    <ds:schemaRef ds:uri="63d56e5a-d891-483b-915b-ff8cced8f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Austrade - Web.dotx</Template>
  <TotalTime>2</TotalTime>
  <Pages>28</Pages>
  <Words>8204</Words>
  <Characters>46763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EMDG Round 4 sample application form - Tier 1</vt:lpstr>
    </vt:vector>
  </TitlesOfParts>
  <Company/>
  <LinksUpToDate>false</LinksUpToDate>
  <CharactersWithSpaces>54858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EMDG Round 4 sample application form - Tier 1</dc:title>
  <dc:subject/>
  <dc:creator>Austrade</dc:creator>
  <cp:keywords/>
  <dc:description/>
  <cp:lastModifiedBy>Carrie-Bengston [Sydney]</cp:lastModifiedBy>
  <cp:revision>2</cp:revision>
  <dcterms:created xsi:type="dcterms:W3CDTF">2025-01-06T05:06:00Z</dcterms:created>
  <dcterms:modified xsi:type="dcterms:W3CDTF">2025-01-06T05:06:00Z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0x010100AA91B2A38079F743B0C34712ED3445A8</vt:lpwstr>
  </property>
  <property fmtid="{D5CDD505-2E9C-101B-9397-08002B2CF9AE}" pid="3" name="_dlc_DocIdItemGuid">
    <vt:lpwstr>4acab650-90ea-4c96-82d3-d25f388868f0</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8f577bd8-767e-41f9-a258-256104b23156</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ShapeIds">
    <vt:lpwstr>1b309a10,7fa4eab0,54f6b562,21c24ef6,5c074136,46d3fe1e</vt:lpwstr>
  </property>
  <property fmtid="{D5CDD505-2E9C-101B-9397-08002B2CF9AE}" pid="22" name="ClassificationContentMarkingHeaderFontProps">
    <vt:lpwstr>#ff0000,12,Calibri</vt:lpwstr>
  </property>
  <property fmtid="{D5CDD505-2E9C-101B-9397-08002B2CF9AE}" pid="23" name="ClassificationContentMarkingHeaderText">
    <vt:lpwstr>OFFICIAL</vt:lpwstr>
  </property>
  <property fmtid="{D5CDD505-2E9C-101B-9397-08002B2CF9AE}" pid="24" name="ClassificationContentMarkingFooterShapeIds">
    <vt:lpwstr>6582e889,2db24ee1,3b8686b7,285686dd,4e60753f,dc24315</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y fmtid="{D5CDD505-2E9C-101B-9397-08002B2CF9AE}" pid="27" name="MSIP_Label_72160a83-df68-4146-9dd5-ccaae79426db_Enabled">
    <vt:lpwstr>true</vt:lpwstr>
  </property>
  <property fmtid="{D5CDD505-2E9C-101B-9397-08002B2CF9AE}" pid="28" name="MSIP_Label_72160a83-df68-4146-9dd5-ccaae79426db_SetDate">
    <vt:lpwstr>2024-07-30T10:03:17Z</vt:lpwstr>
  </property>
  <property fmtid="{D5CDD505-2E9C-101B-9397-08002B2CF9AE}" pid="29" name="MSIP_Label_72160a83-df68-4146-9dd5-ccaae79426db_Method">
    <vt:lpwstr>Privileged</vt:lpwstr>
  </property>
  <property fmtid="{D5CDD505-2E9C-101B-9397-08002B2CF9AE}" pid="30" name="MSIP_Label_72160a83-df68-4146-9dd5-ccaae79426db_Name">
    <vt:lpwstr>OFFICIAL</vt:lpwstr>
  </property>
  <property fmtid="{D5CDD505-2E9C-101B-9397-08002B2CF9AE}" pid="31" name="MSIP_Label_72160a83-df68-4146-9dd5-ccaae79426db_SiteId">
    <vt:lpwstr>c6ba7d27-a97a-40a4-82e4-4d23131de9f4</vt:lpwstr>
  </property>
  <property fmtid="{D5CDD505-2E9C-101B-9397-08002B2CF9AE}" pid="32" name="MSIP_Label_72160a83-df68-4146-9dd5-ccaae79426db_ActionId">
    <vt:lpwstr>6c3fa2ac-3f1b-497e-9fea-b7dce7e6bc1f</vt:lpwstr>
  </property>
  <property fmtid="{D5CDD505-2E9C-101B-9397-08002B2CF9AE}" pid="33" name="MSIP_Label_72160a83-df68-4146-9dd5-ccaae79426db_ContentBits">
    <vt:lpwstr>3</vt:lpwstr>
  </property>
</Properties>
</file>