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74CCA" w14:textId="59828CE7" w:rsidR="00321218" w:rsidRDefault="00084092" w:rsidP="00321218">
      <w:pPr>
        <w:pStyle w:val="Heading1"/>
      </w:pPr>
      <w:r>
        <w:rPr>
          <w:noProof/>
          <w14:ligatures w14:val="standardContextual"/>
        </w:rPr>
        <w:drawing>
          <wp:inline distT="0" distB="0" distL="0" distR="0" wp14:anchorId="00645137" wp14:editId="1941BA7F">
            <wp:extent cx="9411673" cy="1416050"/>
            <wp:effectExtent l="0" t="0" r="0" b="0"/>
            <wp:docPr id="80033549" name="Picture 11" descr="Australian Government crest for the Australian Trade and Investment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33549" name="Picture 11" descr="Australian Government crest for the Australian Trade and Investment Commission"/>
                    <pic:cNvPicPr/>
                  </pic:nvPicPr>
                  <pic:blipFill>
                    <a:blip r:embed="rId11"/>
                    <a:stretch>
                      <a:fillRect/>
                    </a:stretch>
                  </pic:blipFill>
                  <pic:spPr>
                    <a:xfrm>
                      <a:off x="0" y="0"/>
                      <a:ext cx="9411673" cy="1416050"/>
                    </a:xfrm>
                    <a:prstGeom prst="rect">
                      <a:avLst/>
                    </a:prstGeom>
                  </pic:spPr>
                </pic:pic>
              </a:graphicData>
            </a:graphic>
          </wp:inline>
        </w:drawing>
      </w:r>
    </w:p>
    <w:p w14:paraId="28EC5B26" w14:textId="23F44E29" w:rsidR="0082027C" w:rsidRPr="00537B85" w:rsidRDefault="00D710BE" w:rsidP="00321218">
      <w:pPr>
        <w:pStyle w:val="Heading1"/>
      </w:pPr>
      <w:r>
        <w:rPr>
          <w:noProof/>
          <w14:ligatures w14:val="standardContextual"/>
        </w:rPr>
        <w:drawing>
          <wp:anchor distT="0" distB="0" distL="114300" distR="114300" simplePos="0" relativeHeight="251658240" behindDoc="1" locked="0" layoutInCell="1" allowOverlap="1" wp14:anchorId="77F348AD" wp14:editId="3768A58F">
            <wp:simplePos x="0" y="0"/>
            <wp:positionH relativeFrom="column">
              <wp:posOffset>-197485</wp:posOffset>
            </wp:positionH>
            <wp:positionV relativeFrom="paragraph">
              <wp:posOffset>395605</wp:posOffset>
            </wp:positionV>
            <wp:extent cx="3872865" cy="913765"/>
            <wp:effectExtent l="0" t="0" r="0" b="0"/>
            <wp:wrapNone/>
            <wp:docPr id="2043220821" name="Graphic 8" descr="Australian Government/Australian Trade and Investment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220821" name="Graphic 8" descr="Australian Government/Australian Trade and Investment Commission"/>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3872865" cy="913765"/>
                    </a:xfrm>
                    <a:prstGeom prst="rect">
                      <a:avLst/>
                    </a:prstGeom>
                  </pic:spPr>
                </pic:pic>
              </a:graphicData>
            </a:graphic>
          </wp:anchor>
        </w:drawing>
      </w:r>
      <w:r w:rsidR="00430B38">
        <w:t>Kids for the Reef approved operators</w:t>
      </w:r>
    </w:p>
    <w:p w14:paraId="43794C70" w14:textId="1BC4AD4B" w:rsidR="00DF4E3B" w:rsidRDefault="00430B38" w:rsidP="00084092">
      <w:pPr>
        <w:pStyle w:val="Introcopy"/>
      </w:pPr>
      <w:bookmarkStart w:id="0" w:name="_Hlk118892922"/>
      <w:r w:rsidRPr="00E8570C">
        <w:t xml:space="preserve">Schools </w:t>
      </w:r>
      <w:r w:rsidR="00C7270E" w:rsidRPr="00E8570C">
        <w:t>must</w:t>
      </w:r>
      <w:r w:rsidRPr="00E8570C">
        <w:t xml:space="preserve"> book with one of the Austrade-approved High Standard Tourism Operators (HSTOs) </w:t>
      </w:r>
      <w:r w:rsidR="0029214E">
        <w:t xml:space="preserve">on </w:t>
      </w:r>
      <w:r w:rsidR="00012D8B">
        <w:t>the</w:t>
      </w:r>
      <w:r w:rsidR="00275850">
        <w:t xml:space="preserve"> following</w:t>
      </w:r>
      <w:r w:rsidR="0029214E">
        <w:t xml:space="preserve"> pages </w:t>
      </w:r>
      <w:r w:rsidRPr="00E8570C">
        <w:t>to qualify for a rebate under the REEF: Kids for the Reef School Excursion Rebate Program</w:t>
      </w:r>
      <w:r w:rsidR="0082027C" w:rsidRPr="006F6C55">
        <w:t xml:space="preserve">. </w:t>
      </w:r>
      <w:r w:rsidR="00DF4E3B" w:rsidRPr="00DF4E3B">
        <w:t xml:space="preserve"> </w:t>
      </w:r>
    </w:p>
    <w:p w14:paraId="64C044EA" w14:textId="77777777" w:rsidR="00084092" w:rsidRDefault="00084092" w:rsidP="00084092">
      <w:pPr>
        <w:pStyle w:val="Heading2"/>
      </w:pPr>
      <w:r>
        <w:t>Latest update</w:t>
      </w:r>
    </w:p>
    <w:p w14:paraId="6EDB2039" w14:textId="6597276F" w:rsidR="00084092" w:rsidRDefault="00084092" w:rsidP="00084092">
      <w:pPr>
        <w:pStyle w:val="Body-copy"/>
      </w:pPr>
      <w:r>
        <w:t xml:space="preserve">This list was last updated on </w:t>
      </w:r>
      <w:r w:rsidR="2D8F548A">
        <w:t>1</w:t>
      </w:r>
      <w:r w:rsidR="59B18380">
        <w:t>6</w:t>
      </w:r>
      <w:r>
        <w:t xml:space="preserve"> July 2026 and remains valid until replaced. If you downloaded this document some time ago, please visit the </w:t>
      </w:r>
      <w:hyperlink r:id="rId14">
        <w:r w:rsidRPr="3997719E">
          <w:rPr>
            <w:rStyle w:val="Hyperlink"/>
          </w:rPr>
          <w:t>REEF: Kids for the Reef School Excursion Rebate Program webpage</w:t>
        </w:r>
      </w:hyperlink>
      <w:r>
        <w:t xml:space="preserve"> to check you have the latest version.</w:t>
      </w:r>
    </w:p>
    <w:p w14:paraId="4A1D1D2A" w14:textId="77777777" w:rsidR="00C77B03" w:rsidRDefault="00C77B03" w:rsidP="00084092">
      <w:pPr>
        <w:pStyle w:val="Body-copy"/>
      </w:pPr>
    </w:p>
    <w:p w14:paraId="2E73E8C5" w14:textId="19596A6F" w:rsidR="00C7270E" w:rsidRDefault="0029214E" w:rsidP="00576595">
      <w:pPr>
        <w:pStyle w:val="Heading2"/>
      </w:pPr>
      <w:r>
        <w:t xml:space="preserve">Table: </w:t>
      </w:r>
      <w:r w:rsidR="00DF4059">
        <w:t>A</w:t>
      </w:r>
      <w:r w:rsidR="006177BF">
        <w:t>pproved operator details</w:t>
      </w:r>
    </w:p>
    <w:tbl>
      <w:tblPr>
        <w:tblStyle w:val="ListTable3-Accent2"/>
        <w:tblW w:w="15805" w:type="dxa"/>
        <w:tblLayout w:type="fixed"/>
        <w:tblLook w:val="0420" w:firstRow="1" w:lastRow="0" w:firstColumn="0" w:lastColumn="0" w:noHBand="0" w:noVBand="1"/>
        <w:tblCaption w:val="Add table title here"/>
        <w:tblDescription w:val="Add description here"/>
      </w:tblPr>
      <w:tblGrid>
        <w:gridCol w:w="3339"/>
        <w:gridCol w:w="1608"/>
        <w:gridCol w:w="4251"/>
        <w:gridCol w:w="2580"/>
        <w:gridCol w:w="2358"/>
        <w:gridCol w:w="1669"/>
      </w:tblGrid>
      <w:tr w:rsidR="00093200" w:rsidRPr="000B152E" w14:paraId="4987927F" w14:textId="3DBB6A7A" w:rsidTr="007E3B6C">
        <w:trPr>
          <w:cnfStyle w:val="100000000000" w:firstRow="1" w:lastRow="0" w:firstColumn="0" w:lastColumn="0" w:oddVBand="0" w:evenVBand="0" w:oddHBand="0" w:evenHBand="0" w:firstRowFirstColumn="0" w:firstRowLastColumn="0" w:lastRowFirstColumn="0" w:lastRowLastColumn="0"/>
          <w:trHeight w:val="1007"/>
          <w:tblHeader/>
        </w:trPr>
        <w:tc>
          <w:tcPr>
            <w:tcW w:w="3339" w:type="dxa"/>
            <w:tcBorders>
              <w:top w:val="single" w:sz="4" w:space="0" w:color="893C94" w:themeColor="accent2"/>
              <w:bottom w:val="single" w:sz="4" w:space="0" w:color="893C94" w:themeColor="accent2"/>
              <w:right w:val="single" w:sz="2" w:space="0" w:color="auto"/>
            </w:tcBorders>
          </w:tcPr>
          <w:p w14:paraId="1F762ABF" w14:textId="15A0D349" w:rsidR="00093200" w:rsidRPr="00C81062" w:rsidRDefault="00093200">
            <w:pPr>
              <w:pStyle w:val="Table-heading1"/>
            </w:pPr>
            <w:r>
              <w:t>Operator</w:t>
            </w:r>
          </w:p>
        </w:tc>
        <w:tc>
          <w:tcPr>
            <w:tcW w:w="1608" w:type="dxa"/>
            <w:tcBorders>
              <w:top w:val="single" w:sz="4" w:space="0" w:color="893C94" w:themeColor="accent2"/>
              <w:left w:val="single" w:sz="2" w:space="0" w:color="auto"/>
              <w:bottom w:val="single" w:sz="4" w:space="0" w:color="893C94" w:themeColor="accent2"/>
              <w:right w:val="single" w:sz="2" w:space="0" w:color="auto"/>
            </w:tcBorders>
          </w:tcPr>
          <w:p w14:paraId="1352B4DC" w14:textId="36269149" w:rsidR="00093200" w:rsidRPr="00C81062" w:rsidRDefault="00093200">
            <w:pPr>
              <w:pStyle w:val="Table-heading1"/>
            </w:pPr>
            <w:r>
              <w:t>Location</w:t>
            </w:r>
          </w:p>
        </w:tc>
        <w:tc>
          <w:tcPr>
            <w:tcW w:w="4251" w:type="dxa"/>
            <w:tcBorders>
              <w:top w:val="single" w:sz="4" w:space="0" w:color="893C94" w:themeColor="accent2"/>
              <w:left w:val="single" w:sz="2" w:space="0" w:color="auto"/>
              <w:bottom w:val="single" w:sz="4" w:space="0" w:color="893C94" w:themeColor="accent2"/>
              <w:right w:val="single" w:sz="2" w:space="0" w:color="auto"/>
            </w:tcBorders>
          </w:tcPr>
          <w:p w14:paraId="66F11CBC" w14:textId="7943294C" w:rsidR="00093200" w:rsidRPr="00C81062" w:rsidRDefault="00093200">
            <w:pPr>
              <w:pStyle w:val="Table-heading1"/>
            </w:pPr>
            <w:r>
              <w:t>Contact details</w:t>
            </w:r>
          </w:p>
        </w:tc>
        <w:tc>
          <w:tcPr>
            <w:tcW w:w="2580" w:type="dxa"/>
            <w:tcBorders>
              <w:top w:val="single" w:sz="4" w:space="0" w:color="893C94" w:themeColor="accent2"/>
              <w:left w:val="single" w:sz="2" w:space="0" w:color="auto"/>
              <w:bottom w:val="single" w:sz="4" w:space="0" w:color="893C94" w:themeColor="accent2"/>
              <w:right w:val="single" w:sz="2" w:space="0" w:color="auto"/>
            </w:tcBorders>
          </w:tcPr>
          <w:p w14:paraId="4AE836B5" w14:textId="1F524946" w:rsidR="00093200" w:rsidRPr="00C81062" w:rsidRDefault="0BF31AD1">
            <w:pPr>
              <w:pStyle w:val="Table-heading1"/>
            </w:pPr>
            <w:r>
              <w:t>Activity departure point</w:t>
            </w:r>
          </w:p>
        </w:tc>
        <w:tc>
          <w:tcPr>
            <w:tcW w:w="2358" w:type="dxa"/>
            <w:tcBorders>
              <w:top w:val="single" w:sz="4" w:space="0" w:color="893C94" w:themeColor="accent2"/>
              <w:left w:val="single" w:sz="2" w:space="0" w:color="auto"/>
              <w:bottom w:val="single" w:sz="4" w:space="0" w:color="893C94" w:themeColor="accent2"/>
              <w:right w:val="single" w:sz="2" w:space="0" w:color="auto"/>
            </w:tcBorders>
          </w:tcPr>
          <w:p w14:paraId="7948A3BC" w14:textId="6561FDFB" w:rsidR="00093200" w:rsidRDefault="00093200">
            <w:pPr>
              <w:pStyle w:val="Table-heading1"/>
            </w:pPr>
            <w:r>
              <w:t>Maximum</w:t>
            </w:r>
            <w:r>
              <w:br/>
            </w:r>
            <w:r w:rsidR="0084560C">
              <w:t>group size</w:t>
            </w:r>
          </w:p>
        </w:tc>
        <w:tc>
          <w:tcPr>
            <w:tcW w:w="1669" w:type="dxa"/>
            <w:tcBorders>
              <w:left w:val="single" w:sz="2" w:space="0" w:color="auto"/>
              <w:bottom w:val="single" w:sz="4" w:space="0" w:color="893C94" w:themeColor="accent2"/>
            </w:tcBorders>
          </w:tcPr>
          <w:p w14:paraId="59F0A3B6" w14:textId="1CE3F1F1" w:rsidR="00093200" w:rsidRDefault="0053738C">
            <w:pPr>
              <w:pStyle w:val="Table-heading1"/>
            </w:pPr>
            <w:r>
              <w:t>Minimum student age</w:t>
            </w:r>
          </w:p>
        </w:tc>
      </w:tr>
      <w:tr w:rsidR="00093200" w:rsidRPr="000B152E" w14:paraId="5D8085C4" w14:textId="7C9293C4" w:rsidTr="007E3B6C">
        <w:trPr>
          <w:cnfStyle w:val="000000100000" w:firstRow="0" w:lastRow="0" w:firstColumn="0" w:lastColumn="0" w:oddVBand="0" w:evenVBand="0" w:oddHBand="1" w:evenHBand="0" w:firstRowFirstColumn="0" w:firstRowLastColumn="0" w:lastRowFirstColumn="0" w:lastRowLastColumn="0"/>
          <w:trHeight w:val="1309"/>
        </w:trPr>
        <w:tc>
          <w:tcPr>
            <w:tcW w:w="3339" w:type="dxa"/>
            <w:tcBorders>
              <w:right w:val="single" w:sz="2" w:space="0" w:color="auto"/>
            </w:tcBorders>
          </w:tcPr>
          <w:p w14:paraId="5562E75B" w14:textId="5A89828D" w:rsidR="00093200" w:rsidRPr="00876775" w:rsidRDefault="00093200">
            <w:pPr>
              <w:pStyle w:val="Table-copy"/>
            </w:pPr>
            <w:r w:rsidRPr="006C1EA5">
              <w:t>Adrenalin Snorkel and Dive</w:t>
            </w:r>
          </w:p>
        </w:tc>
        <w:tc>
          <w:tcPr>
            <w:tcW w:w="1608" w:type="dxa"/>
            <w:tcBorders>
              <w:left w:val="single" w:sz="2" w:space="0" w:color="auto"/>
              <w:right w:val="single" w:sz="2" w:space="0" w:color="auto"/>
            </w:tcBorders>
          </w:tcPr>
          <w:p w14:paraId="4E5274B6" w14:textId="228268EC" w:rsidR="00093200" w:rsidRPr="00876775" w:rsidRDefault="00093200">
            <w:pPr>
              <w:pStyle w:val="Table-copy"/>
            </w:pPr>
            <w:r>
              <w:t>Townsville</w:t>
            </w:r>
          </w:p>
        </w:tc>
        <w:tc>
          <w:tcPr>
            <w:tcW w:w="4251" w:type="dxa"/>
            <w:tcBorders>
              <w:left w:val="single" w:sz="2" w:space="0" w:color="auto"/>
              <w:right w:val="single" w:sz="2" w:space="0" w:color="auto"/>
            </w:tcBorders>
          </w:tcPr>
          <w:p w14:paraId="4C543E1D" w14:textId="1C87F725" w:rsidR="00093200" w:rsidRPr="00876775" w:rsidRDefault="00093200" w:rsidP="00596701">
            <w:pPr>
              <w:pStyle w:val="Table-copy"/>
            </w:pPr>
            <w:r>
              <w:t>T:</w:t>
            </w:r>
            <w:r w:rsidR="005E0CFC">
              <w:t>(</w:t>
            </w:r>
            <w:r w:rsidRPr="00365C6C">
              <w:t>07</w:t>
            </w:r>
            <w:r w:rsidR="005E0CFC">
              <w:t>)</w:t>
            </w:r>
            <w:r w:rsidRPr="00365C6C">
              <w:t xml:space="preserve"> 4724 0600</w:t>
            </w:r>
            <w:r>
              <w:br/>
              <w:t xml:space="preserve">E: </w:t>
            </w:r>
            <w:hyperlink r:id="rId15" w:history="1">
              <w:r w:rsidR="00596701" w:rsidRPr="00E84070">
                <w:rPr>
                  <w:rStyle w:val="Hyperlink"/>
                </w:rPr>
                <w:t>info@a</w:t>
              </w:r>
              <w:r w:rsidR="00596701" w:rsidRPr="00E84070">
                <w:rPr>
                  <w:rStyle w:val="Hyperlink"/>
                  <w:lang w:val="en"/>
                </w:rPr>
                <w:t>drenalindive.com.au</w:t>
              </w:r>
            </w:hyperlink>
            <w:r w:rsidR="00596701">
              <w:rPr>
                <w:lang w:val="en"/>
              </w:rPr>
              <w:t xml:space="preserve"> </w:t>
            </w:r>
            <w:r w:rsidR="00636054">
              <w:rPr>
                <w:lang w:val="en"/>
              </w:rPr>
              <w:br/>
            </w:r>
            <w:r w:rsidR="00596701">
              <w:rPr>
                <w:lang w:val="en"/>
              </w:rPr>
              <w:t xml:space="preserve">W: </w:t>
            </w:r>
            <w:hyperlink r:id="rId16" w:history="1">
              <w:r w:rsidR="00AA543C" w:rsidRPr="00E84070">
                <w:rPr>
                  <w:rStyle w:val="Hyperlink"/>
                  <w:lang w:val="en"/>
                </w:rPr>
                <w:t>www.adrenalindive.com.au</w:t>
              </w:r>
            </w:hyperlink>
          </w:p>
        </w:tc>
        <w:tc>
          <w:tcPr>
            <w:tcW w:w="2580" w:type="dxa"/>
            <w:tcBorders>
              <w:left w:val="single" w:sz="2" w:space="0" w:color="auto"/>
              <w:right w:val="single" w:sz="2" w:space="0" w:color="auto"/>
            </w:tcBorders>
          </w:tcPr>
          <w:p w14:paraId="56DFA9C3" w14:textId="782896B6" w:rsidR="00093200" w:rsidRPr="00876775" w:rsidRDefault="00093200" w:rsidP="003C00F8">
            <w:pPr>
              <w:pStyle w:val="Table-copy"/>
            </w:pPr>
            <w:r>
              <w:t>Breakwater Marina</w:t>
            </w:r>
            <w:r w:rsidR="00776091">
              <w:t>,</w:t>
            </w:r>
            <w:r>
              <w:t xml:space="preserve"> 26 Mariners Drive</w:t>
            </w:r>
            <w:r w:rsidR="00776091">
              <w:t>,</w:t>
            </w:r>
            <w:r>
              <w:t xml:space="preserve"> Townsville 4810</w:t>
            </w:r>
          </w:p>
        </w:tc>
        <w:tc>
          <w:tcPr>
            <w:tcW w:w="2358" w:type="dxa"/>
            <w:tcBorders>
              <w:left w:val="single" w:sz="2" w:space="0" w:color="auto"/>
              <w:right w:val="single" w:sz="2" w:space="0" w:color="auto"/>
            </w:tcBorders>
          </w:tcPr>
          <w:p w14:paraId="6B2C3048" w14:textId="2C4626B6" w:rsidR="00093200" w:rsidRPr="00876775" w:rsidRDefault="000956C8">
            <w:pPr>
              <w:pStyle w:val="Table-copy"/>
              <w:keepNext/>
            </w:pPr>
            <w:r w:rsidRPr="000956C8">
              <w:t>37 guests</w:t>
            </w:r>
          </w:p>
        </w:tc>
        <w:tc>
          <w:tcPr>
            <w:tcW w:w="1669" w:type="dxa"/>
            <w:tcBorders>
              <w:left w:val="single" w:sz="2" w:space="0" w:color="auto"/>
              <w:right w:val="single" w:sz="4" w:space="0" w:color="auto"/>
            </w:tcBorders>
          </w:tcPr>
          <w:p w14:paraId="1E3BB4F3" w14:textId="66127AD0" w:rsidR="00093200" w:rsidRPr="00876775" w:rsidRDefault="000956C8">
            <w:pPr>
              <w:pStyle w:val="Table-copy"/>
              <w:keepNext/>
            </w:pPr>
            <w:r>
              <w:t>6 years</w:t>
            </w:r>
          </w:p>
        </w:tc>
      </w:tr>
      <w:tr w:rsidR="00626314" w:rsidRPr="000B152E" w14:paraId="439C3F1D" w14:textId="77777777" w:rsidTr="007E3B6C">
        <w:trPr>
          <w:trHeight w:val="1914"/>
        </w:trPr>
        <w:tc>
          <w:tcPr>
            <w:tcW w:w="3339" w:type="dxa"/>
            <w:tcBorders>
              <w:top w:val="single" w:sz="4" w:space="0" w:color="893C94" w:themeColor="accent2"/>
              <w:bottom w:val="single" w:sz="4" w:space="0" w:color="893C94" w:themeColor="accent2"/>
              <w:right w:val="single" w:sz="2" w:space="0" w:color="auto"/>
            </w:tcBorders>
          </w:tcPr>
          <w:p w14:paraId="6587FEF5" w14:textId="739F8E1B" w:rsidR="003C5429" w:rsidRPr="00430B38" w:rsidRDefault="00626314" w:rsidP="00B81C03">
            <w:pPr>
              <w:pStyle w:val="Table-copy"/>
            </w:pPr>
            <w:r w:rsidRPr="00626314">
              <w:t>Daydream Island Resort and Living Reef</w:t>
            </w:r>
            <w:r w:rsidR="006177BF">
              <w:t xml:space="preserve"> </w:t>
            </w:r>
            <w:r w:rsidR="001F5C59">
              <w:br/>
            </w:r>
            <w:r w:rsidR="006177BF" w:rsidRPr="00FB0DB6">
              <w:rPr>
                <w:i/>
                <w:iCs/>
              </w:rPr>
              <w:t>(</w:t>
            </w:r>
            <w:r w:rsidR="00527B19">
              <w:rPr>
                <w:i/>
                <w:iCs/>
              </w:rPr>
              <w:t>The island</w:t>
            </w:r>
            <w:r w:rsidR="006177BF" w:rsidRPr="00FB0DB6">
              <w:rPr>
                <w:i/>
                <w:iCs/>
              </w:rPr>
              <w:t xml:space="preserve"> is </w:t>
            </w:r>
            <w:r w:rsidR="001F5C59">
              <w:rPr>
                <w:i/>
                <w:iCs/>
              </w:rPr>
              <w:t xml:space="preserve">reached </w:t>
            </w:r>
            <w:r w:rsidR="00527B19">
              <w:rPr>
                <w:i/>
                <w:iCs/>
              </w:rPr>
              <w:t xml:space="preserve">by </w:t>
            </w:r>
            <w:r w:rsidR="006177BF" w:rsidRPr="00FB0DB6">
              <w:rPr>
                <w:i/>
                <w:iCs/>
              </w:rPr>
              <w:t>Cruise Whitsundays</w:t>
            </w:r>
            <w:r w:rsidR="001F5C59">
              <w:rPr>
                <w:i/>
                <w:iCs/>
              </w:rPr>
              <w:t xml:space="preserve"> ferry</w:t>
            </w:r>
            <w:r w:rsidR="006177BF" w:rsidRPr="00FB0DB6">
              <w:rPr>
                <w:i/>
                <w:iCs/>
              </w:rPr>
              <w:t>)</w:t>
            </w:r>
          </w:p>
        </w:tc>
        <w:tc>
          <w:tcPr>
            <w:tcW w:w="1608" w:type="dxa"/>
            <w:tcBorders>
              <w:top w:val="single" w:sz="4" w:space="0" w:color="893C94" w:themeColor="accent2"/>
              <w:left w:val="single" w:sz="2" w:space="0" w:color="auto"/>
              <w:bottom w:val="single" w:sz="4" w:space="0" w:color="893C94" w:themeColor="accent2"/>
              <w:right w:val="single" w:sz="2" w:space="0" w:color="auto"/>
            </w:tcBorders>
          </w:tcPr>
          <w:p w14:paraId="2D4CF5CA" w14:textId="66B6CAE0" w:rsidR="00626314" w:rsidRDefault="00626314">
            <w:pPr>
              <w:pStyle w:val="Table-copy"/>
            </w:pPr>
            <w:r>
              <w:t>Whitsundays</w:t>
            </w:r>
          </w:p>
        </w:tc>
        <w:tc>
          <w:tcPr>
            <w:tcW w:w="4251" w:type="dxa"/>
            <w:tcBorders>
              <w:top w:val="single" w:sz="4" w:space="0" w:color="893C94" w:themeColor="accent2"/>
              <w:left w:val="single" w:sz="2" w:space="0" w:color="auto"/>
              <w:bottom w:val="single" w:sz="4" w:space="0" w:color="893C94" w:themeColor="accent2"/>
              <w:right w:val="single" w:sz="2" w:space="0" w:color="auto"/>
            </w:tcBorders>
          </w:tcPr>
          <w:p w14:paraId="7C7E18BA" w14:textId="0811B744" w:rsidR="0077385A" w:rsidRPr="00E950A8" w:rsidRDefault="00897169" w:rsidP="004A637B">
            <w:pPr>
              <w:pStyle w:val="Table-copy"/>
              <w:rPr>
                <w:lang w:val="en"/>
              </w:rPr>
            </w:pPr>
            <w:r>
              <w:t xml:space="preserve">T: </w:t>
            </w:r>
            <w:r w:rsidR="00E92792" w:rsidRPr="00E92792">
              <w:t>1800 888 288</w:t>
            </w:r>
            <w:r>
              <w:br/>
              <w:t>E:</w:t>
            </w:r>
            <w:r w:rsidR="00CC29B5">
              <w:t xml:space="preserve"> </w:t>
            </w:r>
            <w:hyperlink r:id="rId17" w:history="1">
              <w:r w:rsidR="00E950A8" w:rsidRPr="00E84070">
                <w:rPr>
                  <w:rStyle w:val="Hyperlink"/>
                  <w:lang w:val="en"/>
                </w:rPr>
                <w:t>livingreef@daydreamisland.com</w:t>
              </w:r>
            </w:hyperlink>
            <w:r w:rsidR="00E950A8">
              <w:rPr>
                <w:lang w:val="en"/>
              </w:rPr>
              <w:br/>
            </w:r>
            <w:r>
              <w:rPr>
                <w:lang w:val="en"/>
              </w:rPr>
              <w:t>W:</w:t>
            </w:r>
            <w:r w:rsidR="004A637B">
              <w:rPr>
                <w:lang w:val="en"/>
              </w:rPr>
              <w:t xml:space="preserve"> </w:t>
            </w:r>
            <w:hyperlink r:id="rId18" w:history="1">
              <w:r w:rsidR="00A95A15" w:rsidRPr="004A637B">
                <w:rPr>
                  <w:rStyle w:val="Hyperlink"/>
                  <w:lang w:val="en"/>
                </w:rPr>
                <w:t>d</w:t>
              </w:r>
              <w:r w:rsidR="0077385A" w:rsidRPr="004A637B">
                <w:rPr>
                  <w:rStyle w:val="Hyperlink"/>
                  <w:lang w:val="en"/>
                </w:rPr>
                <w:t>aydreamisland.com/</w:t>
              </w:r>
              <w:r w:rsidR="004A637B" w:rsidRPr="004A637B">
                <w:rPr>
                  <w:rStyle w:val="Hyperlink"/>
                  <w:lang w:val="en"/>
                </w:rPr>
                <w:br/>
              </w:r>
              <w:r w:rsidR="0077385A" w:rsidRPr="004A637B">
                <w:rPr>
                  <w:rStyle w:val="Hyperlink"/>
                  <w:lang w:val="en"/>
                </w:rPr>
                <w:t>experience/living-reef/</w:t>
              </w:r>
            </w:hyperlink>
          </w:p>
        </w:tc>
        <w:tc>
          <w:tcPr>
            <w:tcW w:w="2580" w:type="dxa"/>
            <w:tcBorders>
              <w:top w:val="single" w:sz="4" w:space="0" w:color="893C94" w:themeColor="accent2"/>
              <w:left w:val="single" w:sz="2" w:space="0" w:color="auto"/>
              <w:bottom w:val="single" w:sz="4" w:space="0" w:color="893C94" w:themeColor="accent2"/>
              <w:right w:val="single" w:sz="2" w:space="0" w:color="auto"/>
            </w:tcBorders>
          </w:tcPr>
          <w:p w14:paraId="0C878951" w14:textId="7AB52BF0" w:rsidR="00626314" w:rsidRPr="000F206F" w:rsidRDefault="00FB0DB6" w:rsidP="003C5429">
            <w:pPr>
              <w:pStyle w:val="Table-copy"/>
              <w:keepNext/>
            </w:pPr>
            <w:r w:rsidRPr="00FB0DB6">
              <w:t>Cruise Whitsunday</w:t>
            </w:r>
            <w:r w:rsidR="003709D9">
              <w:t>s</w:t>
            </w:r>
            <w:r w:rsidRPr="00FB0DB6">
              <w:t xml:space="preserve"> </w:t>
            </w:r>
            <w:r w:rsidR="00C81FC9">
              <w:t>main t</w:t>
            </w:r>
            <w:r w:rsidRPr="00FB0DB6">
              <w:t>erminal</w:t>
            </w:r>
            <w:r w:rsidR="00776091">
              <w:t>,</w:t>
            </w:r>
            <w:r w:rsidR="00C31D11">
              <w:br/>
            </w:r>
            <w:r w:rsidRPr="00FB0DB6">
              <w:t>Port of Airlie</w:t>
            </w:r>
            <w:r w:rsidR="00776091">
              <w:t>,</w:t>
            </w:r>
            <w:r w:rsidR="00C31D11">
              <w:br/>
            </w:r>
            <w:r w:rsidR="00C31D11" w:rsidRPr="00C31D11">
              <w:t>24 The Cove Road</w:t>
            </w:r>
            <w:r w:rsidR="00776091">
              <w:t>,</w:t>
            </w:r>
            <w:r w:rsidR="002F746F">
              <w:br/>
            </w:r>
            <w:r w:rsidR="00C31D11" w:rsidRPr="00C31D11">
              <w:t>Airlie Beach</w:t>
            </w:r>
            <w:r w:rsidRPr="00FB0DB6">
              <w:t xml:space="preserve"> </w:t>
            </w:r>
            <w:r w:rsidR="002F746F">
              <w:t>4802</w:t>
            </w:r>
          </w:p>
        </w:tc>
        <w:tc>
          <w:tcPr>
            <w:tcW w:w="2358" w:type="dxa"/>
            <w:tcBorders>
              <w:top w:val="single" w:sz="4" w:space="0" w:color="893C94" w:themeColor="accent2"/>
              <w:left w:val="single" w:sz="2" w:space="0" w:color="auto"/>
              <w:bottom w:val="single" w:sz="4" w:space="0" w:color="893C94" w:themeColor="accent2"/>
              <w:right w:val="single" w:sz="2" w:space="0" w:color="auto"/>
            </w:tcBorders>
          </w:tcPr>
          <w:p w14:paraId="46AB91B6" w14:textId="5D7AA050" w:rsidR="00626314" w:rsidRPr="00AD2E0B" w:rsidRDefault="00E92792" w:rsidP="00AD2E0B">
            <w:pPr>
              <w:pStyle w:val="Table-copy"/>
              <w:keepNext/>
            </w:pPr>
            <w:r>
              <w:t>100 guests</w:t>
            </w:r>
          </w:p>
        </w:tc>
        <w:tc>
          <w:tcPr>
            <w:tcW w:w="1669" w:type="dxa"/>
            <w:tcBorders>
              <w:top w:val="single" w:sz="4" w:space="0" w:color="893C94" w:themeColor="accent2"/>
              <w:left w:val="single" w:sz="2" w:space="0" w:color="auto"/>
              <w:bottom w:val="single" w:sz="4" w:space="0" w:color="893C94" w:themeColor="accent2"/>
              <w:right w:val="single" w:sz="4" w:space="0" w:color="auto"/>
            </w:tcBorders>
          </w:tcPr>
          <w:p w14:paraId="3F01D02E" w14:textId="54CFC92D" w:rsidR="00626314" w:rsidRDefault="00897169">
            <w:pPr>
              <w:pStyle w:val="Table-copy"/>
              <w:keepNext/>
            </w:pPr>
            <w:r>
              <w:t>6 years</w:t>
            </w:r>
          </w:p>
        </w:tc>
      </w:tr>
      <w:tr w:rsidR="00093200" w:rsidRPr="000B152E" w14:paraId="3B67B22E" w14:textId="64293051" w:rsidTr="007E3B6C">
        <w:trPr>
          <w:cnfStyle w:val="000000100000" w:firstRow="0" w:lastRow="0" w:firstColumn="0" w:lastColumn="0" w:oddVBand="0" w:evenVBand="0" w:oddHBand="1" w:evenHBand="0" w:firstRowFirstColumn="0" w:firstRowLastColumn="0" w:lastRowFirstColumn="0" w:lastRowLastColumn="0"/>
          <w:trHeight w:val="1309"/>
        </w:trPr>
        <w:tc>
          <w:tcPr>
            <w:tcW w:w="3339" w:type="dxa"/>
            <w:tcBorders>
              <w:right w:val="single" w:sz="2" w:space="0" w:color="auto"/>
            </w:tcBorders>
          </w:tcPr>
          <w:p w14:paraId="682EA252" w14:textId="06350D24" w:rsidR="00093200" w:rsidRPr="00876775" w:rsidRDefault="00430B38">
            <w:pPr>
              <w:pStyle w:val="Table-copy"/>
            </w:pPr>
            <w:r w:rsidRPr="00430B38">
              <w:t>Dive Spear and Sport 1770</w:t>
            </w:r>
          </w:p>
        </w:tc>
        <w:tc>
          <w:tcPr>
            <w:tcW w:w="1608" w:type="dxa"/>
            <w:tcBorders>
              <w:left w:val="single" w:sz="2" w:space="0" w:color="auto"/>
              <w:right w:val="single" w:sz="2" w:space="0" w:color="auto"/>
            </w:tcBorders>
          </w:tcPr>
          <w:p w14:paraId="60161F0B" w14:textId="2C7F05E1" w:rsidR="00093200" w:rsidRPr="00876775" w:rsidRDefault="00430B38">
            <w:pPr>
              <w:pStyle w:val="Table-copy"/>
            </w:pPr>
            <w:r>
              <w:t>Capricorn Coast</w:t>
            </w:r>
          </w:p>
        </w:tc>
        <w:tc>
          <w:tcPr>
            <w:tcW w:w="4251" w:type="dxa"/>
            <w:tcBorders>
              <w:left w:val="single" w:sz="2" w:space="0" w:color="auto"/>
              <w:right w:val="single" w:sz="2" w:space="0" w:color="auto"/>
            </w:tcBorders>
          </w:tcPr>
          <w:p w14:paraId="4BB1E17B" w14:textId="00797334" w:rsidR="000F206F" w:rsidRPr="005E0ADA" w:rsidRDefault="00636054" w:rsidP="00000E7D">
            <w:pPr>
              <w:pStyle w:val="Table-copy"/>
              <w:rPr>
                <w:lang w:val="en"/>
              </w:rPr>
            </w:pPr>
            <w:r>
              <w:t xml:space="preserve">T: </w:t>
            </w:r>
            <w:r w:rsidR="005E0CFC">
              <w:t>(</w:t>
            </w:r>
            <w:r w:rsidR="005E0CFC" w:rsidRPr="005E0CFC">
              <w:t>07</w:t>
            </w:r>
            <w:r w:rsidR="005E0CFC">
              <w:t>)</w:t>
            </w:r>
            <w:r w:rsidR="005E0CFC" w:rsidRPr="005E0CFC">
              <w:t xml:space="preserve"> 4962 1218</w:t>
            </w:r>
            <w:r>
              <w:br/>
              <w:t>E:</w:t>
            </w:r>
            <w:r w:rsidR="00BE7FF0">
              <w:t xml:space="preserve"> </w:t>
            </w:r>
            <w:hyperlink r:id="rId19" w:history="1">
              <w:r w:rsidR="000F206F" w:rsidRPr="00E84070">
                <w:rPr>
                  <w:rStyle w:val="Hyperlink"/>
                  <w:lang w:val="en"/>
                </w:rPr>
                <w:t>info@dss1770.com.au</w:t>
              </w:r>
            </w:hyperlink>
            <w:r w:rsidR="00B34C3E">
              <w:rPr>
                <w:lang w:val="en"/>
              </w:rPr>
              <w:br/>
            </w:r>
            <w:r>
              <w:rPr>
                <w:lang w:val="en"/>
              </w:rPr>
              <w:t xml:space="preserve">W: </w:t>
            </w:r>
            <w:hyperlink r:id="rId20" w:history="1">
              <w:r w:rsidR="000F206F" w:rsidRPr="00E84070">
                <w:rPr>
                  <w:rStyle w:val="Hyperlink"/>
                  <w:lang w:val="en"/>
                </w:rPr>
                <w:t>w</w:t>
              </w:r>
              <w:r w:rsidR="000F206F" w:rsidRPr="00E84070">
                <w:rPr>
                  <w:rStyle w:val="Hyperlink"/>
                </w:rPr>
                <w:t>ww.</w:t>
              </w:r>
              <w:r w:rsidR="000F206F" w:rsidRPr="00E84070">
                <w:rPr>
                  <w:rStyle w:val="Hyperlink"/>
                  <w:lang w:val="en"/>
                </w:rPr>
                <w:t>dss1770.com.au</w:t>
              </w:r>
            </w:hyperlink>
          </w:p>
        </w:tc>
        <w:tc>
          <w:tcPr>
            <w:tcW w:w="2580" w:type="dxa"/>
            <w:tcBorders>
              <w:left w:val="single" w:sz="2" w:space="0" w:color="auto"/>
              <w:right w:val="single" w:sz="2" w:space="0" w:color="auto"/>
            </w:tcBorders>
          </w:tcPr>
          <w:p w14:paraId="02240886" w14:textId="785CBEEC" w:rsidR="00093200" w:rsidRPr="00876775" w:rsidRDefault="000F206F" w:rsidP="00000E7D">
            <w:pPr>
              <w:pStyle w:val="Table-copy"/>
              <w:keepNext/>
            </w:pPr>
            <w:r w:rsidRPr="000F206F">
              <w:t>535 Captain Cook Drive</w:t>
            </w:r>
            <w:r w:rsidR="00776091">
              <w:t>,</w:t>
            </w:r>
            <w:r>
              <w:br/>
            </w:r>
            <w:r w:rsidRPr="000F206F">
              <w:t>Agnes Water 4677</w:t>
            </w:r>
          </w:p>
        </w:tc>
        <w:tc>
          <w:tcPr>
            <w:tcW w:w="2358" w:type="dxa"/>
            <w:tcBorders>
              <w:left w:val="single" w:sz="2" w:space="0" w:color="auto"/>
              <w:right w:val="single" w:sz="2" w:space="0" w:color="auto"/>
            </w:tcBorders>
          </w:tcPr>
          <w:p w14:paraId="54BEAFF8" w14:textId="72FCECD2" w:rsidR="00093200" w:rsidRPr="00876775" w:rsidRDefault="00AD2E0B" w:rsidP="00AD2E0B">
            <w:pPr>
              <w:pStyle w:val="Table-copy"/>
              <w:keepNext/>
            </w:pPr>
            <w:r w:rsidRPr="00AD2E0B">
              <w:t>20</w:t>
            </w:r>
            <w:r>
              <w:t>–</w:t>
            </w:r>
            <w:r w:rsidRPr="00AD2E0B">
              <w:t xml:space="preserve">60 students </w:t>
            </w:r>
            <w:r>
              <w:t>(depending on the program)</w:t>
            </w:r>
          </w:p>
        </w:tc>
        <w:tc>
          <w:tcPr>
            <w:tcW w:w="1669" w:type="dxa"/>
            <w:tcBorders>
              <w:left w:val="single" w:sz="2" w:space="0" w:color="auto"/>
              <w:right w:val="single" w:sz="4" w:space="0" w:color="auto"/>
            </w:tcBorders>
          </w:tcPr>
          <w:p w14:paraId="1B2F7CC7" w14:textId="05FE4866" w:rsidR="00093200" w:rsidRPr="00876775" w:rsidRDefault="00626314">
            <w:pPr>
              <w:pStyle w:val="Table-copy"/>
              <w:keepNext/>
            </w:pPr>
            <w:r>
              <w:t>12 years</w:t>
            </w:r>
          </w:p>
        </w:tc>
      </w:tr>
      <w:tr w:rsidR="00093200" w:rsidRPr="000B152E" w14:paraId="2AAADFCE" w14:textId="553857E6" w:rsidTr="007E3B6C">
        <w:trPr>
          <w:trHeight w:val="1914"/>
        </w:trPr>
        <w:tc>
          <w:tcPr>
            <w:tcW w:w="3339" w:type="dxa"/>
            <w:tcBorders>
              <w:right w:val="single" w:sz="2" w:space="0" w:color="auto"/>
            </w:tcBorders>
          </w:tcPr>
          <w:p w14:paraId="7C34A6D5" w14:textId="59E44AF8" w:rsidR="00093200" w:rsidRPr="00876775" w:rsidRDefault="00000E7D">
            <w:pPr>
              <w:pStyle w:val="Table-copy"/>
            </w:pPr>
            <w:r w:rsidRPr="00000E7D">
              <w:t>Frankland Island Reef Tours</w:t>
            </w:r>
          </w:p>
        </w:tc>
        <w:tc>
          <w:tcPr>
            <w:tcW w:w="1608" w:type="dxa"/>
            <w:tcBorders>
              <w:left w:val="single" w:sz="2" w:space="0" w:color="auto"/>
              <w:right w:val="single" w:sz="2" w:space="0" w:color="auto"/>
            </w:tcBorders>
          </w:tcPr>
          <w:p w14:paraId="0AF1267A" w14:textId="13F4D590" w:rsidR="00093200" w:rsidRPr="00876775" w:rsidRDefault="00000E7D">
            <w:pPr>
              <w:pStyle w:val="Table-copy"/>
            </w:pPr>
            <w:r>
              <w:t>Cairns</w:t>
            </w:r>
          </w:p>
        </w:tc>
        <w:tc>
          <w:tcPr>
            <w:tcW w:w="4251" w:type="dxa"/>
            <w:tcBorders>
              <w:left w:val="single" w:sz="2" w:space="0" w:color="auto"/>
              <w:right w:val="single" w:sz="2" w:space="0" w:color="auto"/>
            </w:tcBorders>
          </w:tcPr>
          <w:p w14:paraId="605DDBC7" w14:textId="342C0F99" w:rsidR="00DB62DB" w:rsidRPr="00DB62DB" w:rsidRDefault="00D2494C">
            <w:pPr>
              <w:pStyle w:val="Table-copy"/>
              <w:rPr>
                <w:lang w:val="en"/>
              </w:rPr>
            </w:pPr>
            <w:r>
              <w:t>T: (</w:t>
            </w:r>
            <w:r w:rsidRPr="005E0CFC">
              <w:t>07</w:t>
            </w:r>
            <w:r>
              <w:t>)</w:t>
            </w:r>
            <w:r w:rsidRPr="005E0CFC">
              <w:t xml:space="preserve"> </w:t>
            </w:r>
            <w:r w:rsidR="00643835" w:rsidRPr="00643835">
              <w:t>4046 7333</w:t>
            </w:r>
            <w:r>
              <w:br/>
              <w:t>E:</w:t>
            </w:r>
            <w:r w:rsidR="00643835">
              <w:t xml:space="preserve"> </w:t>
            </w:r>
            <w:hyperlink r:id="rId21" w:history="1">
              <w:r w:rsidR="00643835" w:rsidRPr="00643835">
                <w:rPr>
                  <w:rStyle w:val="Hyperlink"/>
                  <w:lang w:val="en"/>
                </w:rPr>
                <w:t>reservations@ franklandislands.com.au</w:t>
              </w:r>
            </w:hyperlink>
            <w:r>
              <w:rPr>
                <w:lang w:val="en"/>
              </w:rPr>
              <w:br/>
              <w:t>W:</w:t>
            </w:r>
            <w:r w:rsidR="00DB62DB">
              <w:rPr>
                <w:lang w:val="en"/>
              </w:rPr>
              <w:t xml:space="preserve"> </w:t>
            </w:r>
            <w:hyperlink r:id="rId22" w:history="1">
              <w:r w:rsidR="00DB62DB" w:rsidRPr="00E84070">
                <w:rPr>
                  <w:rStyle w:val="Hyperlink"/>
                  <w:lang w:val="en"/>
                </w:rPr>
                <w:t>www.franklandislands.com.au</w:t>
              </w:r>
            </w:hyperlink>
            <w:r w:rsidR="00DB62DB">
              <w:rPr>
                <w:lang w:val="en"/>
              </w:rPr>
              <w:br/>
            </w:r>
          </w:p>
        </w:tc>
        <w:tc>
          <w:tcPr>
            <w:tcW w:w="2580" w:type="dxa"/>
            <w:tcBorders>
              <w:left w:val="single" w:sz="2" w:space="0" w:color="auto"/>
              <w:right w:val="single" w:sz="2" w:space="0" w:color="auto"/>
            </w:tcBorders>
          </w:tcPr>
          <w:p w14:paraId="0BC549BF" w14:textId="3DA60DE5" w:rsidR="00093200" w:rsidRPr="00876775" w:rsidRDefault="00D2494C" w:rsidP="00D2494C">
            <w:pPr>
              <w:pStyle w:val="Table-copy"/>
              <w:keepNext/>
            </w:pPr>
            <w:r w:rsidRPr="00D2494C">
              <w:t>Frankland Islands &amp;</w:t>
            </w:r>
            <w:r>
              <w:br/>
            </w:r>
            <w:r w:rsidRPr="00D2494C">
              <w:t>Reef Cruise Jetty</w:t>
            </w:r>
            <w:r w:rsidR="00776091">
              <w:t>,</w:t>
            </w:r>
            <w:r>
              <w:br/>
            </w:r>
            <w:r w:rsidRPr="00D2494C">
              <w:t>83 Ross Road</w:t>
            </w:r>
            <w:r w:rsidR="00776091">
              <w:t>,</w:t>
            </w:r>
            <w:r>
              <w:br/>
            </w:r>
            <w:r w:rsidRPr="00D2494C">
              <w:t>Deeral 4871</w:t>
            </w:r>
          </w:p>
        </w:tc>
        <w:tc>
          <w:tcPr>
            <w:tcW w:w="2358" w:type="dxa"/>
            <w:tcBorders>
              <w:left w:val="single" w:sz="2" w:space="0" w:color="auto"/>
              <w:right w:val="single" w:sz="2" w:space="0" w:color="auto"/>
            </w:tcBorders>
          </w:tcPr>
          <w:p w14:paraId="168EAE2D" w14:textId="77777777" w:rsidR="00093200" w:rsidRDefault="002D75A5">
            <w:pPr>
              <w:pStyle w:val="Table-copy"/>
              <w:keepNext/>
            </w:pPr>
            <w:r>
              <w:t>46 passengers (half-day trips)</w:t>
            </w:r>
          </w:p>
          <w:p w14:paraId="4122A7DF" w14:textId="75A4A3F7" w:rsidR="002D75A5" w:rsidRPr="00876775" w:rsidRDefault="002D75A5">
            <w:pPr>
              <w:pStyle w:val="Table-copy"/>
              <w:keepNext/>
            </w:pPr>
            <w:r>
              <w:t>92 passengers (full day trips)</w:t>
            </w:r>
          </w:p>
        </w:tc>
        <w:tc>
          <w:tcPr>
            <w:tcW w:w="1669" w:type="dxa"/>
            <w:tcBorders>
              <w:left w:val="single" w:sz="2" w:space="0" w:color="auto"/>
              <w:right w:val="single" w:sz="4" w:space="0" w:color="auto"/>
            </w:tcBorders>
          </w:tcPr>
          <w:p w14:paraId="6D910498" w14:textId="1B9F4B03" w:rsidR="00093200" w:rsidRPr="00876775" w:rsidRDefault="00F542BE">
            <w:pPr>
              <w:pStyle w:val="Table-copy"/>
              <w:keepNext/>
            </w:pPr>
            <w:r>
              <w:t>No minimum age, but student</w:t>
            </w:r>
            <w:r w:rsidR="00565031">
              <w:t xml:space="preserve"> to </w:t>
            </w:r>
            <w:r>
              <w:t>teacher ratios apply</w:t>
            </w:r>
          </w:p>
        </w:tc>
      </w:tr>
      <w:tr w:rsidR="00A76938" w:rsidRPr="000B152E" w14:paraId="7171A10A" w14:textId="6F3BD302" w:rsidTr="007E3B6C">
        <w:trPr>
          <w:cnfStyle w:val="000000100000" w:firstRow="0" w:lastRow="0" w:firstColumn="0" w:lastColumn="0" w:oddVBand="0" w:evenVBand="0" w:oddHBand="1" w:evenHBand="0" w:firstRowFirstColumn="0" w:firstRowLastColumn="0" w:lastRowFirstColumn="0" w:lastRowLastColumn="0"/>
          <w:trHeight w:val="1914"/>
        </w:trPr>
        <w:tc>
          <w:tcPr>
            <w:tcW w:w="3339" w:type="dxa"/>
            <w:tcBorders>
              <w:right w:val="single" w:sz="2" w:space="0" w:color="auto"/>
            </w:tcBorders>
          </w:tcPr>
          <w:p w14:paraId="11E31673" w14:textId="7295A95F" w:rsidR="00A76938" w:rsidRPr="00876775" w:rsidRDefault="00A76938" w:rsidP="00A76938">
            <w:pPr>
              <w:pStyle w:val="Table-copy"/>
            </w:pPr>
            <w:r w:rsidRPr="00A76938">
              <w:t>Great Barrier Reef Safaris</w:t>
            </w:r>
          </w:p>
        </w:tc>
        <w:tc>
          <w:tcPr>
            <w:tcW w:w="1608" w:type="dxa"/>
            <w:tcBorders>
              <w:left w:val="single" w:sz="2" w:space="0" w:color="auto"/>
              <w:right w:val="single" w:sz="2" w:space="0" w:color="auto"/>
            </w:tcBorders>
          </w:tcPr>
          <w:p w14:paraId="4FE0F74B" w14:textId="7201C888" w:rsidR="00A76938" w:rsidRPr="00876775" w:rsidRDefault="00A76938" w:rsidP="00A76938">
            <w:pPr>
              <w:pStyle w:val="Table-copy"/>
            </w:pPr>
            <w:r>
              <w:t>Cairns</w:t>
            </w:r>
          </w:p>
        </w:tc>
        <w:tc>
          <w:tcPr>
            <w:tcW w:w="4251" w:type="dxa"/>
            <w:tcBorders>
              <w:left w:val="single" w:sz="2" w:space="0" w:color="auto"/>
              <w:right w:val="single" w:sz="2" w:space="0" w:color="auto"/>
            </w:tcBorders>
          </w:tcPr>
          <w:p w14:paraId="047BD6F6" w14:textId="5DBF40C1" w:rsidR="00035139" w:rsidRPr="00035139" w:rsidRDefault="00A76938" w:rsidP="00A76938">
            <w:pPr>
              <w:pStyle w:val="Table-copy"/>
              <w:rPr>
                <w:lang w:val="en"/>
              </w:rPr>
            </w:pPr>
            <w:r>
              <w:t xml:space="preserve">T: </w:t>
            </w:r>
            <w:r w:rsidR="00BC61CC" w:rsidRPr="00BC61CC">
              <w:t> 0475 885 205</w:t>
            </w:r>
            <w:r>
              <w:br/>
              <w:t>E:</w:t>
            </w:r>
            <w:r w:rsidR="00EB56FB">
              <w:t xml:space="preserve"> </w:t>
            </w:r>
            <w:hyperlink r:id="rId23" w:history="1">
              <w:proofErr w:type="spellStart"/>
              <w:r w:rsidR="00EB56FB" w:rsidRPr="00035139">
                <w:rPr>
                  <w:rStyle w:val="Hyperlink"/>
                </w:rPr>
                <w:t>info@missionbeachcharters</w:t>
              </w:r>
              <w:proofErr w:type="spellEnd"/>
              <w:r w:rsidR="00EB56FB" w:rsidRPr="00035139">
                <w:rPr>
                  <w:rStyle w:val="Hyperlink"/>
                </w:rPr>
                <w:t>.</w:t>
              </w:r>
              <w:r w:rsidR="00FA4BF7" w:rsidRPr="00035139">
                <w:rPr>
                  <w:rStyle w:val="Hyperlink"/>
                </w:rPr>
                <w:br/>
              </w:r>
              <w:r w:rsidR="00EB56FB" w:rsidRPr="00035139">
                <w:rPr>
                  <w:rStyle w:val="Hyperlink"/>
                </w:rPr>
                <w:t>com.au</w:t>
              </w:r>
            </w:hyperlink>
            <w:r>
              <w:rPr>
                <w:lang w:val="en"/>
              </w:rPr>
              <w:br/>
              <w:t>W:</w:t>
            </w:r>
            <w:r w:rsidR="00035139">
              <w:rPr>
                <w:lang w:val="en"/>
              </w:rPr>
              <w:t xml:space="preserve"> </w:t>
            </w:r>
            <w:hyperlink r:id="rId24" w:history="1">
              <w:r w:rsidR="00035139" w:rsidRPr="0011500E">
                <w:rPr>
                  <w:rStyle w:val="Hyperlink"/>
                  <w:lang w:val="en"/>
                </w:rPr>
                <w:t>missionbeachcharters.com.au</w:t>
              </w:r>
            </w:hyperlink>
            <w:r w:rsidR="00035139">
              <w:rPr>
                <w:lang w:val="en"/>
              </w:rPr>
              <w:br/>
            </w:r>
          </w:p>
        </w:tc>
        <w:tc>
          <w:tcPr>
            <w:tcW w:w="2580" w:type="dxa"/>
            <w:tcBorders>
              <w:left w:val="single" w:sz="2" w:space="0" w:color="auto"/>
              <w:right w:val="single" w:sz="2" w:space="0" w:color="auto"/>
            </w:tcBorders>
          </w:tcPr>
          <w:p w14:paraId="1A07622A" w14:textId="12CBBBC6" w:rsidR="00A76938" w:rsidRPr="00A76938" w:rsidRDefault="00A76938" w:rsidP="00A76938">
            <w:pPr>
              <w:pStyle w:val="Table-copy"/>
              <w:keepNext/>
            </w:pPr>
            <w:r w:rsidRPr="00A76938">
              <w:t xml:space="preserve">Clump Point </w:t>
            </w:r>
            <w:r>
              <w:t>b</w:t>
            </w:r>
            <w:r w:rsidRPr="00A76938">
              <w:t xml:space="preserve">oat </w:t>
            </w:r>
            <w:r>
              <w:t>r</w:t>
            </w:r>
            <w:r w:rsidRPr="00A76938">
              <w:t>amp</w:t>
            </w:r>
            <w:r>
              <w:t>,</w:t>
            </w:r>
            <w:r>
              <w:br/>
            </w:r>
            <w:r w:rsidRPr="00A76938">
              <w:t xml:space="preserve">Mission Beach </w:t>
            </w:r>
            <w:r w:rsidR="001627B4">
              <w:t>4852</w:t>
            </w:r>
          </w:p>
          <w:p w14:paraId="1DF23F43" w14:textId="398F7E1C" w:rsidR="00A76938" w:rsidRPr="00876775" w:rsidRDefault="00A76938" w:rsidP="00A76938">
            <w:pPr>
              <w:pStyle w:val="Table-copy"/>
              <w:keepNext/>
            </w:pPr>
          </w:p>
        </w:tc>
        <w:tc>
          <w:tcPr>
            <w:tcW w:w="2358" w:type="dxa"/>
            <w:tcBorders>
              <w:left w:val="single" w:sz="2" w:space="0" w:color="auto"/>
              <w:right w:val="single" w:sz="2" w:space="0" w:color="auto"/>
            </w:tcBorders>
          </w:tcPr>
          <w:p w14:paraId="7B48AAAC" w14:textId="1C29AD81" w:rsidR="00A76938" w:rsidRPr="00876775" w:rsidRDefault="0061396E" w:rsidP="00A76938">
            <w:pPr>
              <w:pStyle w:val="Table-copy"/>
              <w:keepNext/>
            </w:pPr>
            <w:r>
              <w:t>25 guests</w:t>
            </w:r>
          </w:p>
        </w:tc>
        <w:tc>
          <w:tcPr>
            <w:tcW w:w="1669" w:type="dxa"/>
            <w:tcBorders>
              <w:left w:val="single" w:sz="2" w:space="0" w:color="auto"/>
              <w:right w:val="single" w:sz="4" w:space="0" w:color="auto"/>
            </w:tcBorders>
          </w:tcPr>
          <w:p w14:paraId="651AF61A" w14:textId="6C3151C5" w:rsidR="00A76938" w:rsidRPr="00876775" w:rsidRDefault="00D25AD8" w:rsidP="00A76938">
            <w:pPr>
              <w:pStyle w:val="Table-copy"/>
              <w:keepNext/>
            </w:pPr>
            <w:r>
              <w:t>8 years</w:t>
            </w:r>
          </w:p>
        </w:tc>
      </w:tr>
      <w:tr w:rsidR="006518C6" w:rsidRPr="000B152E" w14:paraId="1589289E" w14:textId="77777777" w:rsidTr="007E3B6C">
        <w:trPr>
          <w:trHeight w:val="1908"/>
        </w:trPr>
        <w:tc>
          <w:tcPr>
            <w:tcW w:w="3339" w:type="dxa"/>
            <w:tcBorders>
              <w:top w:val="single" w:sz="4" w:space="0" w:color="893C94" w:themeColor="accent2"/>
              <w:bottom w:val="single" w:sz="4" w:space="0" w:color="893C94" w:themeColor="accent2"/>
              <w:right w:val="single" w:sz="2" w:space="0" w:color="auto"/>
            </w:tcBorders>
          </w:tcPr>
          <w:p w14:paraId="07B1717C" w14:textId="77777777" w:rsidR="006518C6" w:rsidRPr="00A76938" w:rsidRDefault="006518C6" w:rsidP="006518C6">
            <w:pPr>
              <w:pStyle w:val="Table-copy"/>
            </w:pPr>
            <w:r w:rsidRPr="006518C6">
              <w:t>Iconic Whitsunday Adventures</w:t>
            </w:r>
          </w:p>
        </w:tc>
        <w:tc>
          <w:tcPr>
            <w:tcW w:w="1608" w:type="dxa"/>
            <w:tcBorders>
              <w:top w:val="single" w:sz="4" w:space="0" w:color="893C94" w:themeColor="accent2"/>
              <w:left w:val="single" w:sz="2" w:space="0" w:color="auto"/>
              <w:bottom w:val="single" w:sz="4" w:space="0" w:color="893C94" w:themeColor="accent2"/>
              <w:right w:val="single" w:sz="2" w:space="0" w:color="auto"/>
            </w:tcBorders>
          </w:tcPr>
          <w:p w14:paraId="3D5B4CFB" w14:textId="15D7DD51" w:rsidR="006518C6" w:rsidRDefault="006518C6" w:rsidP="006518C6">
            <w:pPr>
              <w:pStyle w:val="Table-copy"/>
            </w:pPr>
            <w:r w:rsidRPr="006518C6">
              <w:t>Whitsundays</w:t>
            </w:r>
          </w:p>
        </w:tc>
        <w:tc>
          <w:tcPr>
            <w:tcW w:w="4251" w:type="dxa"/>
            <w:tcBorders>
              <w:top w:val="single" w:sz="4" w:space="0" w:color="893C94" w:themeColor="accent2"/>
              <w:left w:val="single" w:sz="2" w:space="0" w:color="auto"/>
              <w:bottom w:val="single" w:sz="4" w:space="0" w:color="893C94" w:themeColor="accent2"/>
              <w:right w:val="single" w:sz="2" w:space="0" w:color="auto"/>
            </w:tcBorders>
          </w:tcPr>
          <w:p w14:paraId="72A51618" w14:textId="0CE87B88" w:rsidR="006518C6" w:rsidRDefault="006518C6" w:rsidP="006518C6">
            <w:pPr>
              <w:pStyle w:val="Table-copy"/>
            </w:pPr>
            <w:r w:rsidRPr="006518C6">
              <w:t>T:</w:t>
            </w:r>
            <w:r w:rsidR="00B204B7">
              <w:t xml:space="preserve"> (</w:t>
            </w:r>
            <w:r w:rsidR="00B204B7" w:rsidRPr="005E0CFC">
              <w:t>07</w:t>
            </w:r>
            <w:r w:rsidR="00B204B7">
              <w:t>)</w:t>
            </w:r>
            <w:r w:rsidR="00B204B7" w:rsidRPr="005E0CFC">
              <w:t xml:space="preserve"> </w:t>
            </w:r>
            <w:r w:rsidR="00FE55F5">
              <w:t>4948 3000</w:t>
            </w:r>
            <w:r w:rsidR="00B204B7">
              <w:br/>
            </w:r>
            <w:r w:rsidRPr="006518C6">
              <w:t xml:space="preserve">E: </w:t>
            </w:r>
            <w:hyperlink r:id="rId25" w:history="1">
              <w:r w:rsidR="00653D1A" w:rsidRPr="00E84070">
                <w:rPr>
                  <w:rStyle w:val="Hyperlink"/>
                </w:rPr>
                <w:t>hello@iconicwhitsunday.com.au</w:t>
              </w:r>
            </w:hyperlink>
            <w:r w:rsidR="00653D1A">
              <w:br/>
            </w:r>
            <w:r w:rsidRPr="006518C6">
              <w:rPr>
                <w:lang w:val="en"/>
              </w:rPr>
              <w:t>W:</w:t>
            </w:r>
            <w:hyperlink r:id="rId26" w:history="1">
              <w:r w:rsidRPr="006518C6">
                <w:rPr>
                  <w:rStyle w:val="Hyperlink"/>
                  <w:lang w:val="en"/>
                </w:rPr>
                <w:t>iconicwhitsunday.com.au</w:t>
              </w:r>
            </w:hyperlink>
          </w:p>
        </w:tc>
        <w:tc>
          <w:tcPr>
            <w:tcW w:w="2580" w:type="dxa"/>
            <w:tcBorders>
              <w:top w:val="single" w:sz="4" w:space="0" w:color="893C94" w:themeColor="accent2"/>
              <w:left w:val="single" w:sz="2" w:space="0" w:color="auto"/>
              <w:bottom w:val="single" w:sz="4" w:space="0" w:color="893C94" w:themeColor="accent2"/>
              <w:right w:val="single" w:sz="2" w:space="0" w:color="auto"/>
            </w:tcBorders>
          </w:tcPr>
          <w:p w14:paraId="103C6871" w14:textId="3596AE36" w:rsidR="00E018AD" w:rsidRPr="00E018AD" w:rsidRDefault="00E018AD" w:rsidP="00E018AD">
            <w:pPr>
              <w:pStyle w:val="Table-copy"/>
              <w:keepNext/>
              <w:rPr>
                <w:lang w:val="en"/>
              </w:rPr>
            </w:pPr>
            <w:r w:rsidRPr="00E018AD">
              <w:rPr>
                <w:lang w:val="en"/>
              </w:rPr>
              <w:t>Coral Sea Marina,</w:t>
            </w:r>
            <w:r>
              <w:rPr>
                <w:lang w:val="en"/>
              </w:rPr>
              <w:br/>
            </w:r>
            <w:proofErr w:type="spellStart"/>
            <w:r w:rsidRPr="00E018AD">
              <w:rPr>
                <w:lang w:val="en"/>
              </w:rPr>
              <w:t>Shingley</w:t>
            </w:r>
            <w:proofErr w:type="spellEnd"/>
            <w:r w:rsidRPr="00E018AD">
              <w:rPr>
                <w:lang w:val="en"/>
              </w:rPr>
              <w:t xml:space="preserve"> Drive, </w:t>
            </w:r>
            <w:r>
              <w:rPr>
                <w:lang w:val="en"/>
              </w:rPr>
              <w:br/>
            </w:r>
            <w:r w:rsidRPr="00E018AD">
              <w:rPr>
                <w:lang w:val="en"/>
              </w:rPr>
              <w:t>Airlie Beach 4802</w:t>
            </w:r>
          </w:p>
          <w:p w14:paraId="424D798D" w14:textId="77777777" w:rsidR="006518C6" w:rsidRPr="00A76938" w:rsidRDefault="006518C6" w:rsidP="006518C6">
            <w:pPr>
              <w:pStyle w:val="Table-copy"/>
              <w:keepNext/>
            </w:pPr>
          </w:p>
        </w:tc>
        <w:tc>
          <w:tcPr>
            <w:tcW w:w="2358" w:type="dxa"/>
            <w:tcBorders>
              <w:top w:val="single" w:sz="4" w:space="0" w:color="893C94" w:themeColor="accent2"/>
              <w:left w:val="single" w:sz="2" w:space="0" w:color="auto"/>
              <w:bottom w:val="single" w:sz="4" w:space="0" w:color="893C94" w:themeColor="accent2"/>
              <w:right w:val="single" w:sz="2" w:space="0" w:color="auto"/>
            </w:tcBorders>
          </w:tcPr>
          <w:p w14:paraId="313CE02E" w14:textId="6D30A289" w:rsidR="006518C6" w:rsidRDefault="001E4972" w:rsidP="006518C6">
            <w:pPr>
              <w:pStyle w:val="Table-copy"/>
              <w:keepNext/>
            </w:pPr>
            <w:r>
              <w:t>3</w:t>
            </w:r>
            <w:r w:rsidR="00D127B0">
              <w:t>6</w:t>
            </w:r>
            <w:r w:rsidR="00D55A69">
              <w:t xml:space="preserve"> guests</w:t>
            </w:r>
          </w:p>
        </w:tc>
        <w:tc>
          <w:tcPr>
            <w:tcW w:w="1669" w:type="dxa"/>
            <w:tcBorders>
              <w:top w:val="single" w:sz="4" w:space="0" w:color="893C94" w:themeColor="accent2"/>
              <w:left w:val="single" w:sz="2" w:space="0" w:color="auto"/>
              <w:bottom w:val="single" w:sz="4" w:space="0" w:color="893C94" w:themeColor="accent2"/>
              <w:right w:val="single" w:sz="4" w:space="0" w:color="auto"/>
            </w:tcBorders>
          </w:tcPr>
          <w:p w14:paraId="077102E8" w14:textId="608144A6" w:rsidR="006518C6" w:rsidRDefault="001E4972" w:rsidP="006518C6">
            <w:pPr>
              <w:pStyle w:val="Table-copy"/>
              <w:keepNext/>
            </w:pPr>
            <w:r>
              <w:t>10 years</w:t>
            </w:r>
          </w:p>
        </w:tc>
      </w:tr>
      <w:tr w:rsidR="00861A59" w:rsidRPr="000B152E" w14:paraId="110CBC75" w14:textId="77777777" w:rsidTr="007E3B6C">
        <w:trPr>
          <w:cnfStyle w:val="000000100000" w:firstRow="0" w:lastRow="0" w:firstColumn="0" w:lastColumn="0" w:oddVBand="0" w:evenVBand="0" w:oddHBand="1" w:evenHBand="0" w:firstRowFirstColumn="0" w:firstRowLastColumn="0" w:lastRowFirstColumn="0" w:lastRowLastColumn="0"/>
          <w:trHeight w:val="1610"/>
        </w:trPr>
        <w:tc>
          <w:tcPr>
            <w:tcW w:w="3339" w:type="dxa"/>
            <w:tcBorders>
              <w:bottom w:val="single" w:sz="4" w:space="0" w:color="auto"/>
              <w:right w:val="single" w:sz="2" w:space="0" w:color="auto"/>
            </w:tcBorders>
          </w:tcPr>
          <w:p w14:paraId="0CC06460" w14:textId="77E78AFC" w:rsidR="00861A59" w:rsidRPr="00D6099E" w:rsidRDefault="00861A59" w:rsidP="00861A59">
            <w:pPr>
              <w:pStyle w:val="Table-copy"/>
            </w:pPr>
            <w:r w:rsidRPr="00D6099E">
              <w:t>Keppel Dive &amp; Water Sports</w:t>
            </w:r>
          </w:p>
        </w:tc>
        <w:tc>
          <w:tcPr>
            <w:tcW w:w="1608" w:type="dxa"/>
            <w:tcBorders>
              <w:left w:val="single" w:sz="2" w:space="0" w:color="auto"/>
              <w:bottom w:val="single" w:sz="4" w:space="0" w:color="auto"/>
              <w:right w:val="single" w:sz="2" w:space="0" w:color="auto"/>
            </w:tcBorders>
          </w:tcPr>
          <w:p w14:paraId="4BD76BD9" w14:textId="08CBD0B3" w:rsidR="00861A59" w:rsidRDefault="00861A59" w:rsidP="00861A59">
            <w:pPr>
              <w:pStyle w:val="Table-copy"/>
            </w:pPr>
            <w:r>
              <w:t>Capricorn Coast</w:t>
            </w:r>
          </w:p>
        </w:tc>
        <w:tc>
          <w:tcPr>
            <w:tcW w:w="4251" w:type="dxa"/>
            <w:tcBorders>
              <w:left w:val="single" w:sz="2" w:space="0" w:color="auto"/>
              <w:bottom w:val="single" w:sz="4" w:space="0" w:color="auto"/>
              <w:right w:val="single" w:sz="2" w:space="0" w:color="auto"/>
            </w:tcBorders>
          </w:tcPr>
          <w:p w14:paraId="22514DC8" w14:textId="2C2D6F75" w:rsidR="00887963" w:rsidRPr="00887963" w:rsidRDefault="00861A59" w:rsidP="00861A59">
            <w:pPr>
              <w:pStyle w:val="Table-copy"/>
              <w:rPr>
                <w:lang w:val="en"/>
              </w:rPr>
            </w:pPr>
            <w:r w:rsidRPr="006518C6">
              <w:t>T:  </w:t>
            </w:r>
            <w:r w:rsidR="007F507B" w:rsidRPr="007F507B">
              <w:t>0439 797 733</w:t>
            </w:r>
            <w:r w:rsidRPr="006518C6">
              <w:br/>
              <w:t xml:space="preserve">E: </w:t>
            </w:r>
            <w:hyperlink r:id="rId27" w:history="1">
              <w:proofErr w:type="spellStart"/>
              <w:r w:rsidR="00126F75" w:rsidRPr="00E84070">
                <w:rPr>
                  <w:rStyle w:val="Hyperlink"/>
                  <w:lang w:val="en"/>
                </w:rPr>
                <w:t>dive@greatkeppelwatersports</w:t>
              </w:r>
              <w:proofErr w:type="spellEnd"/>
              <w:r w:rsidR="00126F75" w:rsidRPr="00E84070">
                <w:rPr>
                  <w:rStyle w:val="Hyperlink"/>
                  <w:lang w:val="en"/>
                </w:rPr>
                <w:t>.</w:t>
              </w:r>
              <w:r w:rsidR="00126F75">
                <w:rPr>
                  <w:rStyle w:val="Hyperlink"/>
                  <w:lang w:val="en"/>
                </w:rPr>
                <w:br/>
              </w:r>
              <w:r w:rsidR="00126F75" w:rsidRPr="00E84070">
                <w:rPr>
                  <w:rStyle w:val="Hyperlink"/>
                  <w:lang w:val="en"/>
                </w:rPr>
                <w:t>com.au</w:t>
              </w:r>
            </w:hyperlink>
            <w:r w:rsidR="00126F75">
              <w:rPr>
                <w:lang w:val="en"/>
              </w:rPr>
              <w:br/>
            </w:r>
            <w:r w:rsidRPr="006518C6">
              <w:rPr>
                <w:lang w:val="en"/>
              </w:rPr>
              <w:t>W:</w:t>
            </w:r>
            <w:r w:rsidR="00887963">
              <w:rPr>
                <w:lang w:val="en"/>
              </w:rPr>
              <w:t xml:space="preserve"> </w:t>
            </w:r>
            <w:hyperlink r:id="rId28" w:history="1">
              <w:r w:rsidR="00887963" w:rsidRPr="006E0C50">
                <w:rPr>
                  <w:rStyle w:val="Hyperlink"/>
                  <w:lang w:val="en"/>
                </w:rPr>
                <w:t>greatkeppelwatersports.com.au</w:t>
              </w:r>
            </w:hyperlink>
          </w:p>
        </w:tc>
        <w:tc>
          <w:tcPr>
            <w:tcW w:w="2580" w:type="dxa"/>
            <w:tcBorders>
              <w:left w:val="single" w:sz="2" w:space="0" w:color="auto"/>
              <w:bottom w:val="single" w:sz="4" w:space="0" w:color="auto"/>
              <w:right w:val="single" w:sz="2" w:space="0" w:color="auto"/>
            </w:tcBorders>
          </w:tcPr>
          <w:p w14:paraId="65863516" w14:textId="093186C8" w:rsidR="00861A59" w:rsidRPr="000B3295" w:rsidRDefault="00861A59" w:rsidP="00861A59">
            <w:pPr>
              <w:pStyle w:val="Table-copy"/>
              <w:keepNext/>
            </w:pPr>
            <w:r w:rsidRPr="000B3295">
              <w:t>Keppel Bay Marina</w:t>
            </w:r>
            <w:r>
              <w:t>,</w:t>
            </w:r>
            <w:r>
              <w:br/>
            </w:r>
            <w:r w:rsidRPr="000B3295">
              <w:t>1 Waterline Way, Rosslyn Bay</w:t>
            </w:r>
            <w:r>
              <w:t>,</w:t>
            </w:r>
            <w:r>
              <w:br/>
            </w:r>
            <w:r w:rsidRPr="000B3295">
              <w:t>Yeppoon 4703</w:t>
            </w:r>
          </w:p>
          <w:p w14:paraId="2421C55A" w14:textId="77777777" w:rsidR="00861A59" w:rsidRPr="000B3295" w:rsidRDefault="00861A59" w:rsidP="00861A59">
            <w:pPr>
              <w:pStyle w:val="Table-copy"/>
              <w:keepNext/>
            </w:pPr>
          </w:p>
        </w:tc>
        <w:tc>
          <w:tcPr>
            <w:tcW w:w="2358" w:type="dxa"/>
            <w:tcBorders>
              <w:left w:val="single" w:sz="2" w:space="0" w:color="auto"/>
              <w:bottom w:val="single" w:sz="4" w:space="0" w:color="auto"/>
              <w:right w:val="single" w:sz="2" w:space="0" w:color="auto"/>
            </w:tcBorders>
          </w:tcPr>
          <w:p w14:paraId="3E9CE36A" w14:textId="6DFD5790" w:rsidR="00861A59" w:rsidRPr="006518C6" w:rsidRDefault="004439B7" w:rsidP="00861A59">
            <w:pPr>
              <w:pStyle w:val="Table-copy"/>
              <w:keepNext/>
            </w:pPr>
            <w:r>
              <w:t>100</w:t>
            </w:r>
            <w:r w:rsidR="00861A59" w:rsidRPr="006518C6">
              <w:t xml:space="preserve"> guests</w:t>
            </w:r>
          </w:p>
        </w:tc>
        <w:tc>
          <w:tcPr>
            <w:tcW w:w="1669" w:type="dxa"/>
            <w:tcBorders>
              <w:left w:val="single" w:sz="2" w:space="0" w:color="auto"/>
              <w:bottom w:val="single" w:sz="4" w:space="0" w:color="auto"/>
              <w:right w:val="single" w:sz="4" w:space="0" w:color="auto"/>
            </w:tcBorders>
          </w:tcPr>
          <w:p w14:paraId="23CD2B8E" w14:textId="6750E6C0" w:rsidR="00861A59" w:rsidRPr="006518C6" w:rsidRDefault="004439B7" w:rsidP="00861A59">
            <w:pPr>
              <w:pStyle w:val="Table-copy"/>
              <w:keepNext/>
            </w:pPr>
            <w:r>
              <w:t>6</w:t>
            </w:r>
            <w:r w:rsidR="00861A59" w:rsidRPr="006518C6">
              <w:t xml:space="preserve"> years</w:t>
            </w:r>
          </w:p>
        </w:tc>
      </w:tr>
      <w:tr w:rsidR="00861A59" w:rsidRPr="000B152E" w14:paraId="4F740513" w14:textId="73150520" w:rsidTr="00086946">
        <w:trPr>
          <w:trHeight w:val="4299"/>
        </w:trPr>
        <w:tc>
          <w:tcPr>
            <w:tcW w:w="3339" w:type="dxa"/>
            <w:tcBorders>
              <w:right w:val="single" w:sz="2" w:space="0" w:color="auto"/>
            </w:tcBorders>
          </w:tcPr>
          <w:p w14:paraId="11346B6B" w14:textId="130883F8" w:rsidR="00CD396C" w:rsidRPr="006518C6" w:rsidRDefault="1E87FF6E" w:rsidP="00861A59">
            <w:pPr>
              <w:pStyle w:val="Table-copy"/>
              <w:rPr>
                <w:i/>
              </w:rPr>
            </w:pPr>
            <w:r>
              <w:t>Lady Elliot Island Eco Resort</w:t>
            </w:r>
            <w:r w:rsidR="00524C62">
              <w:br/>
            </w:r>
          </w:p>
        </w:tc>
        <w:tc>
          <w:tcPr>
            <w:tcW w:w="1608" w:type="dxa"/>
            <w:tcBorders>
              <w:left w:val="single" w:sz="2" w:space="0" w:color="auto"/>
              <w:right w:val="single" w:sz="2" w:space="0" w:color="auto"/>
            </w:tcBorders>
          </w:tcPr>
          <w:p w14:paraId="2309A47D" w14:textId="5CEE154C" w:rsidR="00861A59" w:rsidRPr="006518C6" w:rsidRDefault="00861A59" w:rsidP="00861A59">
            <w:pPr>
              <w:pStyle w:val="Table-copy"/>
            </w:pPr>
            <w:r>
              <w:t>Capricorn Coast</w:t>
            </w:r>
          </w:p>
        </w:tc>
        <w:tc>
          <w:tcPr>
            <w:tcW w:w="4251" w:type="dxa"/>
            <w:tcBorders>
              <w:left w:val="single" w:sz="2" w:space="0" w:color="auto"/>
              <w:right w:val="single" w:sz="2" w:space="0" w:color="auto"/>
            </w:tcBorders>
          </w:tcPr>
          <w:p w14:paraId="43F8273A" w14:textId="04A5A74E" w:rsidR="00861A59" w:rsidRPr="002546A3" w:rsidRDefault="00861A59" w:rsidP="00861A59">
            <w:pPr>
              <w:pStyle w:val="Table-copy"/>
              <w:rPr>
                <w:lang w:val="en"/>
              </w:rPr>
            </w:pPr>
            <w:r w:rsidRPr="006518C6">
              <w:t xml:space="preserve">T: </w:t>
            </w:r>
            <w:r w:rsidR="00942304" w:rsidRPr="00942304">
              <w:t>1800 072 200</w:t>
            </w:r>
            <w:r w:rsidRPr="006518C6">
              <w:br/>
              <w:t xml:space="preserve">E: </w:t>
            </w:r>
            <w:hyperlink r:id="rId29" w:history="1">
              <w:r w:rsidR="002546A3" w:rsidRPr="00E84070">
                <w:rPr>
                  <w:rStyle w:val="Hyperlink"/>
                </w:rPr>
                <w:t>groups@ladyelliot.com.au</w:t>
              </w:r>
            </w:hyperlink>
            <w:r w:rsidR="002546A3">
              <w:br/>
            </w:r>
            <w:r w:rsidRPr="006518C6">
              <w:rPr>
                <w:lang w:val="en"/>
              </w:rPr>
              <w:t>W:</w:t>
            </w:r>
            <w:r w:rsidR="00D45BA1">
              <w:rPr>
                <w:lang w:val="en"/>
              </w:rPr>
              <w:t xml:space="preserve"> </w:t>
            </w:r>
            <w:hyperlink r:id="rId30" w:history="1">
              <w:r w:rsidR="0040355B" w:rsidRPr="0040355B">
                <w:rPr>
                  <w:rStyle w:val="Hyperlink"/>
                  <w:lang w:val="en"/>
                </w:rPr>
                <w:t>ladyelliot.com.au</w:t>
              </w:r>
            </w:hyperlink>
            <w:r w:rsidRPr="006518C6">
              <w:rPr>
                <w:lang w:val="en"/>
              </w:rPr>
              <w:br/>
            </w:r>
          </w:p>
        </w:tc>
        <w:tc>
          <w:tcPr>
            <w:tcW w:w="2580" w:type="dxa"/>
            <w:tcBorders>
              <w:left w:val="single" w:sz="2" w:space="0" w:color="auto"/>
              <w:right w:val="single" w:sz="2" w:space="0" w:color="auto"/>
            </w:tcBorders>
          </w:tcPr>
          <w:p w14:paraId="2205B16A" w14:textId="372D9C81" w:rsidR="005A734D" w:rsidRPr="006518C6" w:rsidRDefault="1D1EAEDA" w:rsidP="007F153F">
            <w:pPr>
              <w:pStyle w:val="Table-copy"/>
              <w:keepNext/>
            </w:pPr>
            <w:r>
              <w:t xml:space="preserve">Lady Elliot Island 4670 </w:t>
            </w:r>
            <w:r w:rsidR="00AE4BF3">
              <w:br/>
            </w:r>
            <w:r w:rsidR="4D4B0F9C" w:rsidRPr="3997719E">
              <w:rPr>
                <w:i/>
                <w:iCs/>
              </w:rPr>
              <w:t xml:space="preserve">(The island is reached by small air charters from </w:t>
            </w:r>
            <w:hyperlink r:id="rId31">
              <w:proofErr w:type="spellStart"/>
              <w:r w:rsidR="4D4B0F9C" w:rsidRPr="3997719E">
                <w:rPr>
                  <w:rStyle w:val="Hyperlink"/>
                  <w:i/>
                  <w:iCs/>
                </w:rPr>
                <w:t>Seair</w:t>
              </w:r>
              <w:proofErr w:type="spellEnd"/>
              <w:r w:rsidR="4D4B0F9C" w:rsidRPr="3997719E">
                <w:rPr>
                  <w:rStyle w:val="Hyperlink"/>
                  <w:i/>
                  <w:iCs/>
                </w:rPr>
                <w:t xml:space="preserve"> Pacific</w:t>
              </w:r>
            </w:hyperlink>
            <w:r w:rsidR="4D4B0F9C" w:rsidRPr="3997719E">
              <w:rPr>
                <w:i/>
                <w:iCs/>
              </w:rPr>
              <w:t>, departing from Hervey Bay, Bundaberg, Brisbane (Redcliffe) and Gold Coast (Coolangatta)</w:t>
            </w:r>
            <w:r w:rsidR="4D4B0F9C">
              <w:t xml:space="preserve"> </w:t>
            </w:r>
            <w:r w:rsidR="4D4B0F9C" w:rsidRPr="3997719E">
              <w:rPr>
                <w:i/>
                <w:iCs/>
              </w:rPr>
              <w:t xml:space="preserve">airports. See </w:t>
            </w:r>
            <w:hyperlink r:id="rId32">
              <w:r w:rsidR="4D4B0F9C" w:rsidRPr="3997719E">
                <w:rPr>
                  <w:rStyle w:val="Hyperlink"/>
                  <w:i/>
                  <w:iCs/>
                </w:rPr>
                <w:t>Getting Here - Lady Elliot Island Eco Resort Great Barrier Reef</w:t>
              </w:r>
            </w:hyperlink>
            <w:r w:rsidR="4D4B0F9C" w:rsidRPr="3997719E">
              <w:rPr>
                <w:i/>
                <w:iCs/>
              </w:rPr>
              <w:t>)</w:t>
            </w:r>
          </w:p>
        </w:tc>
        <w:tc>
          <w:tcPr>
            <w:tcW w:w="2358" w:type="dxa"/>
            <w:tcBorders>
              <w:left w:val="single" w:sz="2" w:space="0" w:color="auto"/>
              <w:right w:val="single" w:sz="2" w:space="0" w:color="auto"/>
            </w:tcBorders>
          </w:tcPr>
          <w:p w14:paraId="42BB3A2E" w14:textId="78515197" w:rsidR="00861A59" w:rsidRPr="006518C6" w:rsidRDefault="004668D9" w:rsidP="00861A59">
            <w:pPr>
              <w:pStyle w:val="Table-copy"/>
              <w:keepNext/>
            </w:pPr>
            <w:r>
              <w:t>37</w:t>
            </w:r>
            <w:r w:rsidR="00861A59" w:rsidRPr="006518C6">
              <w:t xml:space="preserve"> guests</w:t>
            </w:r>
          </w:p>
        </w:tc>
        <w:tc>
          <w:tcPr>
            <w:tcW w:w="1669" w:type="dxa"/>
            <w:tcBorders>
              <w:left w:val="single" w:sz="2" w:space="0" w:color="auto"/>
              <w:right w:val="single" w:sz="4" w:space="0" w:color="auto"/>
            </w:tcBorders>
          </w:tcPr>
          <w:p w14:paraId="08729BB5" w14:textId="25528F9E" w:rsidR="00861A59" w:rsidRPr="006518C6" w:rsidRDefault="004668D9" w:rsidP="00861A59">
            <w:pPr>
              <w:pStyle w:val="Table-copy"/>
              <w:keepNext/>
            </w:pPr>
            <w:r>
              <w:t>10</w:t>
            </w:r>
            <w:r w:rsidR="00861A59" w:rsidRPr="006518C6">
              <w:t xml:space="preserve"> years</w:t>
            </w:r>
          </w:p>
        </w:tc>
      </w:tr>
      <w:tr w:rsidR="000E36AC" w:rsidRPr="000B152E" w14:paraId="1C6C3B01" w14:textId="77777777" w:rsidTr="007E3B6C">
        <w:trPr>
          <w:cnfStyle w:val="000000100000" w:firstRow="0" w:lastRow="0" w:firstColumn="0" w:lastColumn="0" w:oddVBand="0" w:evenVBand="0" w:oddHBand="1" w:evenHBand="0" w:firstRowFirstColumn="0" w:firstRowLastColumn="0" w:lastRowFirstColumn="0" w:lastRowLastColumn="0"/>
          <w:trHeight w:val="1714"/>
        </w:trPr>
        <w:tc>
          <w:tcPr>
            <w:tcW w:w="3339" w:type="dxa"/>
            <w:tcBorders>
              <w:bottom w:val="single" w:sz="4" w:space="0" w:color="auto"/>
              <w:right w:val="single" w:sz="2" w:space="0" w:color="auto"/>
            </w:tcBorders>
          </w:tcPr>
          <w:p w14:paraId="7D6258E0" w14:textId="7BF36126" w:rsidR="000E36AC" w:rsidRPr="00524C62" w:rsidRDefault="001362CB" w:rsidP="000E36AC">
            <w:pPr>
              <w:pStyle w:val="Table-copy"/>
            </w:pPr>
            <w:r w:rsidRPr="001362CB">
              <w:t>Lady Musgrave Experience</w:t>
            </w:r>
          </w:p>
        </w:tc>
        <w:tc>
          <w:tcPr>
            <w:tcW w:w="1608" w:type="dxa"/>
            <w:tcBorders>
              <w:left w:val="single" w:sz="2" w:space="0" w:color="auto"/>
              <w:bottom w:val="single" w:sz="4" w:space="0" w:color="auto"/>
              <w:right w:val="single" w:sz="2" w:space="0" w:color="auto"/>
            </w:tcBorders>
          </w:tcPr>
          <w:p w14:paraId="40F87592" w14:textId="106D0CD2" w:rsidR="000E36AC" w:rsidRDefault="000E36AC" w:rsidP="000E36AC">
            <w:pPr>
              <w:pStyle w:val="Table-copy"/>
            </w:pPr>
            <w:r>
              <w:t>Capricorn Coast</w:t>
            </w:r>
          </w:p>
        </w:tc>
        <w:tc>
          <w:tcPr>
            <w:tcW w:w="4251" w:type="dxa"/>
            <w:tcBorders>
              <w:left w:val="single" w:sz="2" w:space="0" w:color="auto"/>
              <w:bottom w:val="single" w:sz="4" w:space="0" w:color="auto"/>
              <w:right w:val="single" w:sz="2" w:space="0" w:color="auto"/>
            </w:tcBorders>
          </w:tcPr>
          <w:p w14:paraId="16C346F8" w14:textId="1E77C9E9" w:rsidR="000E36AC" w:rsidRPr="006518C6" w:rsidRDefault="000E36AC" w:rsidP="000E36AC">
            <w:pPr>
              <w:pStyle w:val="Table-copy"/>
            </w:pPr>
            <w:r w:rsidRPr="006518C6">
              <w:t>T: </w:t>
            </w:r>
            <w:r w:rsidR="00785E96">
              <w:t>(</w:t>
            </w:r>
            <w:r w:rsidR="00785E96" w:rsidRPr="00785E96">
              <w:t>07</w:t>
            </w:r>
            <w:r w:rsidR="00785E96">
              <w:t>)</w:t>
            </w:r>
            <w:r w:rsidR="00785E96" w:rsidRPr="00785E96">
              <w:t xml:space="preserve"> 4151 5225</w:t>
            </w:r>
            <w:r w:rsidRPr="006518C6">
              <w:br/>
              <w:t>E:</w:t>
            </w:r>
            <w:r w:rsidR="007D7F3C">
              <w:t xml:space="preserve"> </w:t>
            </w:r>
            <w:hyperlink r:id="rId33" w:history="1">
              <w:proofErr w:type="spellStart"/>
              <w:r w:rsidR="007D7F3C" w:rsidRPr="00BE6FAC">
                <w:rPr>
                  <w:rStyle w:val="Hyperlink"/>
                </w:rPr>
                <w:t>bookings@ladymusgrave</w:t>
              </w:r>
              <w:proofErr w:type="spellEnd"/>
              <w:r w:rsidR="007D7F3C" w:rsidRPr="00BE6FAC">
                <w:rPr>
                  <w:rStyle w:val="Hyperlink"/>
                </w:rPr>
                <w:br/>
                <w:t>experience.com.au</w:t>
              </w:r>
            </w:hyperlink>
            <w:r>
              <w:rPr>
                <w:lang w:val="en"/>
              </w:rPr>
              <w:br/>
            </w:r>
            <w:r w:rsidRPr="006518C6">
              <w:rPr>
                <w:lang w:val="en"/>
              </w:rPr>
              <w:t>W:</w:t>
            </w:r>
            <w:r>
              <w:rPr>
                <w:lang w:val="en"/>
              </w:rPr>
              <w:t xml:space="preserve"> </w:t>
            </w:r>
            <w:hyperlink r:id="rId34" w:history="1">
              <w:r w:rsidR="001E5A44" w:rsidRPr="001E5A44">
                <w:rPr>
                  <w:rStyle w:val="Hyperlink"/>
                  <w:lang w:val="en"/>
                </w:rPr>
                <w:t>ladymusgraveexperience.com.au</w:t>
              </w:r>
            </w:hyperlink>
          </w:p>
        </w:tc>
        <w:tc>
          <w:tcPr>
            <w:tcW w:w="2580" w:type="dxa"/>
            <w:tcBorders>
              <w:left w:val="single" w:sz="2" w:space="0" w:color="auto"/>
              <w:bottom w:val="single" w:sz="4" w:space="0" w:color="auto"/>
              <w:right w:val="single" w:sz="2" w:space="0" w:color="auto"/>
            </w:tcBorders>
          </w:tcPr>
          <w:p w14:paraId="5C866545" w14:textId="585E8692" w:rsidR="000E36AC" w:rsidRPr="00AE4BF3" w:rsidRDefault="001362CB" w:rsidP="006B21DF">
            <w:pPr>
              <w:pStyle w:val="Table-copy"/>
              <w:keepNext/>
            </w:pPr>
            <w:r w:rsidRPr="001362CB">
              <w:t>Bundaberg Port Marina</w:t>
            </w:r>
            <w:r w:rsidR="006B21DF">
              <w:t>,</w:t>
            </w:r>
            <w:r>
              <w:br/>
            </w:r>
            <w:r w:rsidRPr="001362CB">
              <w:t>15-17 Marina Drive</w:t>
            </w:r>
            <w:r w:rsidR="006B21DF">
              <w:t>,</w:t>
            </w:r>
            <w:r w:rsidR="006B21DF">
              <w:br/>
            </w:r>
            <w:r w:rsidRPr="001362CB">
              <w:t>Burnett Heads 4670</w:t>
            </w:r>
          </w:p>
        </w:tc>
        <w:tc>
          <w:tcPr>
            <w:tcW w:w="2358" w:type="dxa"/>
            <w:tcBorders>
              <w:left w:val="single" w:sz="2" w:space="0" w:color="auto"/>
              <w:bottom w:val="single" w:sz="4" w:space="0" w:color="auto"/>
              <w:right w:val="single" w:sz="2" w:space="0" w:color="auto"/>
            </w:tcBorders>
          </w:tcPr>
          <w:p w14:paraId="2AE7E55B" w14:textId="7CBB6AC4" w:rsidR="000E36AC" w:rsidRDefault="006B21DF" w:rsidP="000E36AC">
            <w:pPr>
              <w:pStyle w:val="Table-copy"/>
              <w:keepNext/>
            </w:pPr>
            <w:r>
              <w:t>30</w:t>
            </w:r>
            <w:r w:rsidR="000E36AC" w:rsidRPr="006518C6">
              <w:t xml:space="preserve"> guests</w:t>
            </w:r>
            <w:r>
              <w:t xml:space="preserve"> per group (but can accommodate up to 6 groups at a time)</w:t>
            </w:r>
          </w:p>
        </w:tc>
        <w:tc>
          <w:tcPr>
            <w:tcW w:w="1669" w:type="dxa"/>
            <w:tcBorders>
              <w:left w:val="single" w:sz="2" w:space="0" w:color="auto"/>
              <w:bottom w:val="single" w:sz="4" w:space="0" w:color="auto"/>
              <w:right w:val="single" w:sz="4" w:space="0" w:color="auto"/>
            </w:tcBorders>
          </w:tcPr>
          <w:p w14:paraId="1D568D02" w14:textId="753A573A" w:rsidR="000E36AC" w:rsidRDefault="00785E96" w:rsidP="000E36AC">
            <w:pPr>
              <w:pStyle w:val="Table-copy"/>
              <w:keepNext/>
            </w:pPr>
            <w:r>
              <w:t>No minimum age</w:t>
            </w:r>
          </w:p>
        </w:tc>
      </w:tr>
      <w:tr w:rsidR="00CF0ECF" w:rsidRPr="000B152E" w14:paraId="69327D1E" w14:textId="77777777" w:rsidTr="007E3B6C">
        <w:trPr>
          <w:trHeight w:val="2324"/>
        </w:trPr>
        <w:tc>
          <w:tcPr>
            <w:tcW w:w="3339" w:type="dxa"/>
            <w:tcBorders>
              <w:top w:val="single" w:sz="4" w:space="0" w:color="auto"/>
              <w:bottom w:val="single" w:sz="2" w:space="0" w:color="auto"/>
              <w:right w:val="single" w:sz="2" w:space="0" w:color="auto"/>
            </w:tcBorders>
          </w:tcPr>
          <w:p w14:paraId="6F6DACAD" w14:textId="36119D9A" w:rsidR="00CF0ECF" w:rsidRPr="00524C62" w:rsidRDefault="00CF0ECF" w:rsidP="00CF0ECF">
            <w:pPr>
              <w:pStyle w:val="Table-copy"/>
            </w:pPr>
            <w:r w:rsidRPr="00CF0ECF">
              <w:t>Ocean Rafting</w:t>
            </w:r>
          </w:p>
        </w:tc>
        <w:tc>
          <w:tcPr>
            <w:tcW w:w="1608" w:type="dxa"/>
            <w:tcBorders>
              <w:top w:val="single" w:sz="4" w:space="0" w:color="auto"/>
              <w:left w:val="single" w:sz="2" w:space="0" w:color="auto"/>
              <w:bottom w:val="single" w:sz="2" w:space="0" w:color="auto"/>
              <w:right w:val="single" w:sz="2" w:space="0" w:color="auto"/>
            </w:tcBorders>
          </w:tcPr>
          <w:p w14:paraId="5D864C0D" w14:textId="5BCBEF70" w:rsidR="00CF0ECF" w:rsidRDefault="00CF0ECF" w:rsidP="00CF0ECF">
            <w:pPr>
              <w:pStyle w:val="Table-copy"/>
            </w:pPr>
            <w:r w:rsidRPr="006518C6">
              <w:t>Whitsundays</w:t>
            </w:r>
          </w:p>
        </w:tc>
        <w:tc>
          <w:tcPr>
            <w:tcW w:w="4251" w:type="dxa"/>
            <w:tcBorders>
              <w:top w:val="single" w:sz="4" w:space="0" w:color="auto"/>
              <w:left w:val="single" w:sz="2" w:space="0" w:color="auto"/>
              <w:bottom w:val="single" w:sz="2" w:space="0" w:color="auto"/>
              <w:right w:val="single" w:sz="2" w:space="0" w:color="auto"/>
            </w:tcBorders>
          </w:tcPr>
          <w:p w14:paraId="04207B73" w14:textId="024ADF26" w:rsidR="00CF0ECF" w:rsidRPr="006518C6" w:rsidRDefault="00CF0ECF" w:rsidP="00CF0ECF">
            <w:pPr>
              <w:pStyle w:val="Table-copy"/>
            </w:pPr>
            <w:r w:rsidRPr="006518C6">
              <w:t>T: </w:t>
            </w:r>
            <w:r>
              <w:t>(</w:t>
            </w:r>
            <w:r w:rsidRPr="00785E96">
              <w:t>07</w:t>
            </w:r>
            <w:r>
              <w:t>)</w:t>
            </w:r>
            <w:r w:rsidR="005D2375">
              <w:t xml:space="preserve"> </w:t>
            </w:r>
            <w:r w:rsidRPr="00785E96">
              <w:t>4</w:t>
            </w:r>
            <w:r w:rsidR="005D2375">
              <w:t>946</w:t>
            </w:r>
            <w:r w:rsidRPr="00785E96">
              <w:t xml:space="preserve"> </w:t>
            </w:r>
            <w:r w:rsidR="005D2375">
              <w:t>6848</w:t>
            </w:r>
            <w:r w:rsidR="00F96819">
              <w:br/>
              <w:t>E:</w:t>
            </w:r>
            <w:r w:rsidR="00D6192C" w:rsidRPr="00D6192C">
              <w:rPr>
                <w:rFonts w:eastAsia="Verdana" w:cs="Times New Roman"/>
              </w:rPr>
              <w:t xml:space="preserve"> </w:t>
            </w:r>
            <w:hyperlink r:id="rId35" w:history="1">
              <w:r w:rsidR="00D6192C" w:rsidRPr="00D6192C">
                <w:rPr>
                  <w:rStyle w:val="Hyperlink"/>
                </w:rPr>
                <w:t>tours@oceanrafting.com.au</w:t>
              </w:r>
            </w:hyperlink>
            <w:r w:rsidRPr="006518C6">
              <w:br/>
            </w:r>
            <w:r w:rsidRPr="006518C6">
              <w:rPr>
                <w:lang w:val="en"/>
              </w:rPr>
              <w:t>W:</w:t>
            </w:r>
            <w:r w:rsidR="00D45F7A">
              <w:rPr>
                <w:lang w:val="en"/>
              </w:rPr>
              <w:t xml:space="preserve"> </w:t>
            </w:r>
            <w:hyperlink r:id="rId36" w:history="1">
              <w:r w:rsidR="00D45F7A" w:rsidRPr="005D2375">
                <w:rPr>
                  <w:rStyle w:val="Hyperlink"/>
                  <w:lang w:val="en"/>
                </w:rPr>
                <w:t>oceanrafting.com.au</w:t>
              </w:r>
            </w:hyperlink>
          </w:p>
        </w:tc>
        <w:tc>
          <w:tcPr>
            <w:tcW w:w="2580" w:type="dxa"/>
            <w:tcBorders>
              <w:top w:val="single" w:sz="4" w:space="0" w:color="auto"/>
              <w:left w:val="single" w:sz="2" w:space="0" w:color="auto"/>
              <w:bottom w:val="single" w:sz="2" w:space="0" w:color="auto"/>
              <w:right w:val="single" w:sz="2" w:space="0" w:color="auto"/>
            </w:tcBorders>
          </w:tcPr>
          <w:p w14:paraId="6D2C8D64" w14:textId="0D15A1B8" w:rsidR="00CF0ECF" w:rsidRPr="00AE4BF3" w:rsidRDefault="00B65981" w:rsidP="00CF0ECF">
            <w:pPr>
              <w:pStyle w:val="Table-copy"/>
              <w:keepNext/>
            </w:pPr>
            <w:r w:rsidRPr="00B65981">
              <w:t xml:space="preserve">Ocean Rafting Office, North Village </w:t>
            </w:r>
            <w:r w:rsidR="00981A6C">
              <w:br/>
            </w:r>
            <w:r w:rsidRPr="00B65981">
              <w:t xml:space="preserve">Coral Sea Marina, </w:t>
            </w:r>
            <w:r>
              <w:br/>
            </w:r>
            <w:r w:rsidRPr="00B65981">
              <w:t>Airlie Beach 4802</w:t>
            </w:r>
          </w:p>
        </w:tc>
        <w:tc>
          <w:tcPr>
            <w:tcW w:w="2358" w:type="dxa"/>
            <w:tcBorders>
              <w:top w:val="single" w:sz="4" w:space="0" w:color="auto"/>
              <w:left w:val="single" w:sz="2" w:space="0" w:color="auto"/>
              <w:bottom w:val="single" w:sz="2" w:space="0" w:color="auto"/>
              <w:right w:val="single" w:sz="2" w:space="0" w:color="auto"/>
            </w:tcBorders>
          </w:tcPr>
          <w:p w14:paraId="61393262" w14:textId="50700BB0" w:rsidR="00CF0ECF" w:rsidRDefault="00083048" w:rsidP="00CF0ECF">
            <w:pPr>
              <w:pStyle w:val="Table-copy"/>
              <w:keepNext/>
            </w:pPr>
            <w:r>
              <w:t>Up to 150 guests</w:t>
            </w:r>
          </w:p>
        </w:tc>
        <w:tc>
          <w:tcPr>
            <w:tcW w:w="1669" w:type="dxa"/>
            <w:tcBorders>
              <w:top w:val="single" w:sz="4" w:space="0" w:color="auto"/>
              <w:left w:val="single" w:sz="2" w:space="0" w:color="auto"/>
              <w:bottom w:val="single" w:sz="2" w:space="0" w:color="auto"/>
              <w:right w:val="single" w:sz="4" w:space="0" w:color="auto"/>
            </w:tcBorders>
          </w:tcPr>
          <w:p w14:paraId="6A4EB995" w14:textId="3ED99B50" w:rsidR="00CF0ECF" w:rsidRDefault="00026351" w:rsidP="00CF0ECF">
            <w:pPr>
              <w:pStyle w:val="Table-copy"/>
              <w:keepNext/>
            </w:pPr>
            <w:r>
              <w:t>9 years</w:t>
            </w:r>
            <w:r w:rsidR="0027033A">
              <w:t xml:space="preserve"> </w:t>
            </w:r>
          </w:p>
        </w:tc>
      </w:tr>
      <w:tr w:rsidR="00DD6764" w:rsidRPr="000B152E" w14:paraId="246BB252" w14:textId="77777777" w:rsidTr="007E3B6C">
        <w:trPr>
          <w:cnfStyle w:val="000000100000" w:firstRow="0" w:lastRow="0" w:firstColumn="0" w:lastColumn="0" w:oddVBand="0" w:evenVBand="0" w:oddHBand="1" w:evenHBand="0" w:firstRowFirstColumn="0" w:firstRowLastColumn="0" w:lastRowFirstColumn="0" w:lastRowLastColumn="0"/>
          <w:trHeight w:val="80"/>
        </w:trPr>
        <w:tc>
          <w:tcPr>
            <w:tcW w:w="3339" w:type="dxa"/>
            <w:tcBorders>
              <w:top w:val="single" w:sz="2" w:space="0" w:color="auto"/>
              <w:right w:val="single" w:sz="2" w:space="0" w:color="auto"/>
            </w:tcBorders>
          </w:tcPr>
          <w:p w14:paraId="0FFE71C9" w14:textId="66D6870D" w:rsidR="00DD6764" w:rsidRPr="00524C62" w:rsidRDefault="00DD6764" w:rsidP="00DD6764">
            <w:pPr>
              <w:pStyle w:val="Table-copy"/>
            </w:pPr>
            <w:r w:rsidRPr="007826A3">
              <w:t>Ocean Safari Cape Tribulation</w:t>
            </w:r>
          </w:p>
        </w:tc>
        <w:tc>
          <w:tcPr>
            <w:tcW w:w="1608" w:type="dxa"/>
            <w:tcBorders>
              <w:top w:val="single" w:sz="2" w:space="0" w:color="auto"/>
              <w:left w:val="single" w:sz="2" w:space="0" w:color="auto"/>
              <w:right w:val="single" w:sz="2" w:space="0" w:color="auto"/>
            </w:tcBorders>
          </w:tcPr>
          <w:p w14:paraId="2F5FF3BA" w14:textId="4F07DFF4" w:rsidR="00DD6764" w:rsidRDefault="00DD6764" w:rsidP="00DD6764">
            <w:pPr>
              <w:pStyle w:val="Table-copy"/>
            </w:pPr>
            <w:r>
              <w:t>Far North</w:t>
            </w:r>
          </w:p>
        </w:tc>
        <w:tc>
          <w:tcPr>
            <w:tcW w:w="4251" w:type="dxa"/>
            <w:tcBorders>
              <w:top w:val="single" w:sz="2" w:space="0" w:color="auto"/>
              <w:left w:val="single" w:sz="2" w:space="0" w:color="auto"/>
              <w:right w:val="single" w:sz="2" w:space="0" w:color="auto"/>
            </w:tcBorders>
          </w:tcPr>
          <w:p w14:paraId="7C27727F" w14:textId="29857F52" w:rsidR="00DD6764" w:rsidRPr="00060B07" w:rsidRDefault="00DD6764" w:rsidP="00DD6764">
            <w:pPr>
              <w:pStyle w:val="Table-copy"/>
              <w:rPr>
                <w:lang w:val="en"/>
              </w:rPr>
            </w:pPr>
            <w:r>
              <w:rPr>
                <w:lang w:val="en"/>
              </w:rPr>
              <w:t xml:space="preserve">T: </w:t>
            </w:r>
            <w:r>
              <w:t>(</w:t>
            </w:r>
            <w:r w:rsidRPr="00785E96">
              <w:t>07</w:t>
            </w:r>
            <w:r>
              <w:t xml:space="preserve">) </w:t>
            </w:r>
            <w:r w:rsidRPr="00785E96">
              <w:t>4</w:t>
            </w:r>
            <w:r>
              <w:t>098</w:t>
            </w:r>
            <w:r w:rsidRPr="00785E96">
              <w:t xml:space="preserve"> </w:t>
            </w:r>
            <w:r>
              <w:t>0006</w:t>
            </w:r>
            <w:r w:rsidR="000266EF">
              <w:br/>
            </w:r>
            <w:r w:rsidR="000266EF">
              <w:rPr>
                <w:lang w:val="en"/>
              </w:rPr>
              <w:t>E:</w:t>
            </w:r>
            <w:r w:rsidR="00312FEA">
              <w:rPr>
                <w:lang w:val="en"/>
              </w:rPr>
              <w:t xml:space="preserve"> </w:t>
            </w:r>
            <w:hyperlink r:id="rId37" w:history="1">
              <w:r w:rsidR="00312FEA" w:rsidRPr="00312FEA">
                <w:rPr>
                  <w:rStyle w:val="Hyperlink"/>
                </w:rPr>
                <w:t>tours@oceansafari.com.au</w:t>
              </w:r>
            </w:hyperlink>
            <w:r>
              <w:rPr>
                <w:lang w:val="en"/>
              </w:rPr>
              <w:br/>
              <w:t xml:space="preserve">W: </w:t>
            </w:r>
            <w:hyperlink r:id="rId38" w:history="1">
              <w:r w:rsidRPr="00424B02">
                <w:rPr>
                  <w:rStyle w:val="Hyperlink"/>
                  <w:lang w:val="en"/>
                </w:rPr>
                <w:t>oceansafari.com.au</w:t>
              </w:r>
            </w:hyperlink>
          </w:p>
          <w:p w14:paraId="0F15F9E5" w14:textId="77777777" w:rsidR="00DD6764" w:rsidRPr="006518C6" w:rsidRDefault="00DD6764" w:rsidP="00DD6764">
            <w:pPr>
              <w:pStyle w:val="Table-copy"/>
            </w:pPr>
          </w:p>
        </w:tc>
        <w:tc>
          <w:tcPr>
            <w:tcW w:w="2580" w:type="dxa"/>
            <w:tcBorders>
              <w:top w:val="single" w:sz="2" w:space="0" w:color="auto"/>
              <w:left w:val="single" w:sz="2" w:space="0" w:color="auto"/>
              <w:right w:val="single" w:sz="2" w:space="0" w:color="auto"/>
            </w:tcBorders>
          </w:tcPr>
          <w:p w14:paraId="59207911" w14:textId="096CC8BE" w:rsidR="00DD6764" w:rsidRPr="00AE4BF3" w:rsidRDefault="004363A3" w:rsidP="00DD6764">
            <w:pPr>
              <w:pStyle w:val="Table-copy"/>
              <w:keepNext/>
            </w:pPr>
            <w:r>
              <w:t>C</w:t>
            </w:r>
            <w:r w:rsidR="00E7278F" w:rsidRPr="00E7278F">
              <w:t>heck</w:t>
            </w:r>
            <w:r w:rsidR="00193CA1">
              <w:t>-</w:t>
            </w:r>
            <w:r w:rsidR="00E7278F" w:rsidRPr="00E7278F">
              <w:t>in office is at Safari Lodge</w:t>
            </w:r>
            <w:r w:rsidR="00DD6764" w:rsidRPr="004D1FDD">
              <w:t xml:space="preserve">, Cape Tribulation Road, </w:t>
            </w:r>
            <w:r w:rsidR="00DD6764">
              <w:br/>
            </w:r>
            <w:r w:rsidR="00DD6764" w:rsidRPr="004D1FDD">
              <w:t>Cape Tribulation</w:t>
            </w:r>
            <w:r w:rsidR="00DD6764">
              <w:t xml:space="preserve"> 4873</w:t>
            </w:r>
          </w:p>
        </w:tc>
        <w:tc>
          <w:tcPr>
            <w:tcW w:w="2358" w:type="dxa"/>
            <w:tcBorders>
              <w:top w:val="single" w:sz="2" w:space="0" w:color="auto"/>
              <w:left w:val="single" w:sz="2" w:space="0" w:color="auto"/>
              <w:right w:val="single" w:sz="2" w:space="0" w:color="auto"/>
            </w:tcBorders>
          </w:tcPr>
          <w:p w14:paraId="4DD167D4" w14:textId="69C136AA" w:rsidR="00DD6764" w:rsidRDefault="0056045E" w:rsidP="00DD6764">
            <w:pPr>
              <w:pStyle w:val="Table-copy"/>
              <w:keepNext/>
            </w:pPr>
            <w:r>
              <w:t xml:space="preserve">25 </w:t>
            </w:r>
            <w:r w:rsidR="000D648C">
              <w:t xml:space="preserve">onboard </w:t>
            </w:r>
            <w:r>
              <w:t>for snorkel tour</w:t>
            </w:r>
            <w:r w:rsidR="00B92B24">
              <w:t xml:space="preserve"> </w:t>
            </w:r>
            <w:r w:rsidR="00CB607D">
              <w:t>(</w:t>
            </w:r>
            <w:r w:rsidR="00B92B24">
              <w:t xml:space="preserve">or school groups of up to 50 </w:t>
            </w:r>
            <w:r w:rsidR="00125BBC">
              <w:t>split into two</w:t>
            </w:r>
            <w:r w:rsidR="007C0668">
              <w:t xml:space="preserve"> half</w:t>
            </w:r>
            <w:r w:rsidR="007C3818">
              <w:t>-</w:t>
            </w:r>
            <w:r w:rsidR="007C0668">
              <w:t>days</w:t>
            </w:r>
            <w:r w:rsidR="00CB607D">
              <w:t>)</w:t>
            </w:r>
          </w:p>
        </w:tc>
        <w:tc>
          <w:tcPr>
            <w:tcW w:w="1669" w:type="dxa"/>
            <w:tcBorders>
              <w:top w:val="single" w:sz="2" w:space="0" w:color="auto"/>
              <w:left w:val="single" w:sz="2" w:space="0" w:color="auto"/>
              <w:right w:val="single" w:sz="4" w:space="0" w:color="auto"/>
            </w:tcBorders>
          </w:tcPr>
          <w:p w14:paraId="75890402" w14:textId="659DD4DE" w:rsidR="00DD6764" w:rsidRDefault="00B463F3" w:rsidP="00DD6764">
            <w:pPr>
              <w:pStyle w:val="Table-copy"/>
              <w:keepNext/>
            </w:pPr>
            <w:r>
              <w:t>9 years</w:t>
            </w:r>
          </w:p>
        </w:tc>
      </w:tr>
      <w:tr w:rsidR="00DD6764" w:rsidRPr="000B152E" w14:paraId="413D19AF" w14:textId="77777777" w:rsidTr="007E3B6C">
        <w:trPr>
          <w:trHeight w:val="1914"/>
        </w:trPr>
        <w:tc>
          <w:tcPr>
            <w:tcW w:w="3339" w:type="dxa"/>
            <w:tcBorders>
              <w:bottom w:val="single" w:sz="2" w:space="0" w:color="auto"/>
              <w:right w:val="single" w:sz="2" w:space="0" w:color="auto"/>
            </w:tcBorders>
          </w:tcPr>
          <w:p w14:paraId="7F5FBAEC" w14:textId="0C0DEB1A" w:rsidR="00DD6764" w:rsidRPr="00524C62" w:rsidRDefault="00DD6764" w:rsidP="00DD6764">
            <w:pPr>
              <w:pStyle w:val="Table-copy"/>
            </w:pPr>
            <w:r w:rsidRPr="00DA798A">
              <w:t>Red Cat Adventures</w:t>
            </w:r>
          </w:p>
        </w:tc>
        <w:tc>
          <w:tcPr>
            <w:tcW w:w="1608" w:type="dxa"/>
            <w:tcBorders>
              <w:left w:val="single" w:sz="2" w:space="0" w:color="auto"/>
              <w:bottom w:val="single" w:sz="2" w:space="0" w:color="auto"/>
              <w:right w:val="single" w:sz="2" w:space="0" w:color="auto"/>
            </w:tcBorders>
          </w:tcPr>
          <w:p w14:paraId="1692DF88" w14:textId="0A644079" w:rsidR="00DD6764" w:rsidRDefault="00B27E8C" w:rsidP="00DD6764">
            <w:pPr>
              <w:pStyle w:val="Table-copy"/>
            </w:pPr>
            <w:r>
              <w:t>Whitsundays</w:t>
            </w:r>
          </w:p>
        </w:tc>
        <w:tc>
          <w:tcPr>
            <w:tcW w:w="4251" w:type="dxa"/>
            <w:tcBorders>
              <w:left w:val="single" w:sz="2" w:space="0" w:color="auto"/>
              <w:bottom w:val="single" w:sz="2" w:space="0" w:color="auto"/>
              <w:right w:val="single" w:sz="2" w:space="0" w:color="auto"/>
            </w:tcBorders>
          </w:tcPr>
          <w:p w14:paraId="1B96182F" w14:textId="3EDC765D" w:rsidR="00DD6764" w:rsidRPr="006518C6" w:rsidRDefault="00313F08" w:rsidP="00DD6764">
            <w:pPr>
              <w:pStyle w:val="Table-copy"/>
            </w:pPr>
            <w:r w:rsidRPr="006518C6">
              <w:t>T: </w:t>
            </w:r>
            <w:r>
              <w:t>(</w:t>
            </w:r>
            <w:r w:rsidRPr="00785E96">
              <w:t>07</w:t>
            </w:r>
            <w:r>
              <w:t>)</w:t>
            </w:r>
            <w:r w:rsidRPr="00785E96">
              <w:t xml:space="preserve"> </w:t>
            </w:r>
            <w:r w:rsidRPr="00313F08">
              <w:t>4946 4444</w:t>
            </w:r>
            <w:r w:rsidRPr="006518C6">
              <w:br/>
              <w:t>E:</w:t>
            </w:r>
            <w:r>
              <w:t xml:space="preserve"> </w:t>
            </w:r>
            <w:hyperlink r:id="rId39" w:history="1">
              <w:r w:rsidR="00CC10F4" w:rsidRPr="00E84070">
                <w:rPr>
                  <w:rStyle w:val="Hyperlink"/>
                </w:rPr>
                <w:t>book@redcatadventures.com.au</w:t>
              </w:r>
            </w:hyperlink>
            <w:r>
              <w:rPr>
                <w:lang w:val="en"/>
              </w:rPr>
              <w:br/>
            </w:r>
            <w:r w:rsidRPr="006518C6">
              <w:rPr>
                <w:lang w:val="en"/>
              </w:rPr>
              <w:t>W:</w:t>
            </w:r>
            <w:r w:rsidR="00A54B8B">
              <w:rPr>
                <w:lang w:val="en"/>
              </w:rPr>
              <w:t xml:space="preserve"> </w:t>
            </w:r>
            <w:hyperlink r:id="rId40" w:history="1">
              <w:r w:rsidR="007457EB" w:rsidRPr="007457EB">
                <w:rPr>
                  <w:rStyle w:val="Hyperlink"/>
                  <w:lang w:val="en"/>
                </w:rPr>
                <w:t>redcatadventures.com.au</w:t>
              </w:r>
            </w:hyperlink>
          </w:p>
        </w:tc>
        <w:tc>
          <w:tcPr>
            <w:tcW w:w="2580" w:type="dxa"/>
            <w:tcBorders>
              <w:left w:val="single" w:sz="2" w:space="0" w:color="auto"/>
              <w:bottom w:val="single" w:sz="2" w:space="0" w:color="auto"/>
              <w:right w:val="single" w:sz="2" w:space="0" w:color="auto"/>
            </w:tcBorders>
          </w:tcPr>
          <w:p w14:paraId="682A8A41" w14:textId="793EC132" w:rsidR="00DD6764" w:rsidRPr="00AE4BF3" w:rsidRDefault="008C1D4F" w:rsidP="00DD6764">
            <w:pPr>
              <w:pStyle w:val="Table-copy"/>
              <w:keepNext/>
            </w:pPr>
            <w:r w:rsidRPr="008C1D4F">
              <w:t>Coral Sea Marina</w:t>
            </w:r>
            <w:r>
              <w:t>,</w:t>
            </w:r>
            <w:r>
              <w:br/>
            </w:r>
            <w:r w:rsidRPr="008C1D4F">
              <w:t xml:space="preserve">1-3 </w:t>
            </w:r>
            <w:proofErr w:type="spellStart"/>
            <w:r w:rsidRPr="008C1D4F">
              <w:t>Shingley</w:t>
            </w:r>
            <w:proofErr w:type="spellEnd"/>
            <w:r w:rsidRPr="008C1D4F">
              <w:t xml:space="preserve"> Drive</w:t>
            </w:r>
            <w:r>
              <w:t>,</w:t>
            </w:r>
            <w:r>
              <w:br/>
            </w:r>
            <w:r w:rsidRPr="008C1D4F">
              <w:t>Airlie Beach 4802</w:t>
            </w:r>
          </w:p>
        </w:tc>
        <w:tc>
          <w:tcPr>
            <w:tcW w:w="2358" w:type="dxa"/>
            <w:tcBorders>
              <w:left w:val="single" w:sz="2" w:space="0" w:color="auto"/>
              <w:bottom w:val="single" w:sz="2" w:space="0" w:color="auto"/>
              <w:right w:val="single" w:sz="2" w:space="0" w:color="auto"/>
            </w:tcBorders>
          </w:tcPr>
          <w:p w14:paraId="4306CEE2" w14:textId="076561F8" w:rsidR="00DD6764" w:rsidRDefault="00995BE3" w:rsidP="00B30419">
            <w:pPr>
              <w:pStyle w:val="Table-copy"/>
              <w:keepNext/>
            </w:pPr>
            <w:r w:rsidRPr="00995BE3">
              <w:t xml:space="preserve">142 guests </w:t>
            </w:r>
            <w:r>
              <w:br/>
            </w:r>
            <w:r w:rsidRPr="00995BE3">
              <w:t xml:space="preserve">(2 vessels </w:t>
            </w:r>
            <w:r>
              <w:t xml:space="preserve">take </w:t>
            </w:r>
            <w:r w:rsidRPr="00995BE3">
              <w:t>32</w:t>
            </w:r>
            <w:r>
              <w:t> </w:t>
            </w:r>
            <w:r w:rsidRPr="00995BE3">
              <w:t>guests each, 1</w:t>
            </w:r>
            <w:r>
              <w:t> </w:t>
            </w:r>
            <w:r w:rsidRPr="00995BE3">
              <w:t xml:space="preserve">vessel </w:t>
            </w:r>
            <w:r>
              <w:t xml:space="preserve">takes </w:t>
            </w:r>
            <w:r w:rsidRPr="00995BE3">
              <w:t>38</w:t>
            </w:r>
            <w:r w:rsidR="00B30419">
              <w:t>,</w:t>
            </w:r>
            <w:r w:rsidRPr="00995BE3">
              <w:t xml:space="preserve"> </w:t>
            </w:r>
            <w:r>
              <w:t>another</w:t>
            </w:r>
            <w:r w:rsidRPr="00995BE3">
              <w:t xml:space="preserve"> </w:t>
            </w:r>
            <w:r w:rsidR="00B30419">
              <w:t xml:space="preserve">takes </w:t>
            </w:r>
            <w:r w:rsidRPr="00995BE3">
              <w:t>40)</w:t>
            </w:r>
          </w:p>
        </w:tc>
        <w:tc>
          <w:tcPr>
            <w:tcW w:w="1669" w:type="dxa"/>
            <w:tcBorders>
              <w:left w:val="single" w:sz="2" w:space="0" w:color="auto"/>
              <w:bottom w:val="single" w:sz="2" w:space="0" w:color="auto"/>
              <w:right w:val="single" w:sz="4" w:space="0" w:color="auto"/>
            </w:tcBorders>
          </w:tcPr>
          <w:p w14:paraId="773B83D2" w14:textId="3F525C3E" w:rsidR="00DD6764" w:rsidRDefault="00E927DD" w:rsidP="00DD6764">
            <w:pPr>
              <w:pStyle w:val="Table-copy"/>
              <w:keepNext/>
            </w:pPr>
            <w:r w:rsidRPr="00E927DD">
              <w:t>9-10 years (Year 4)</w:t>
            </w:r>
          </w:p>
        </w:tc>
      </w:tr>
      <w:tr w:rsidR="00DD6764" w:rsidRPr="000B152E" w14:paraId="68512A46" w14:textId="77777777" w:rsidTr="007E3B6C">
        <w:trPr>
          <w:cnfStyle w:val="000000100000" w:firstRow="0" w:lastRow="0" w:firstColumn="0" w:lastColumn="0" w:oddVBand="0" w:evenVBand="0" w:oddHBand="1" w:evenHBand="0" w:firstRowFirstColumn="0" w:firstRowLastColumn="0" w:lastRowFirstColumn="0" w:lastRowLastColumn="0"/>
          <w:trHeight w:val="1612"/>
        </w:trPr>
        <w:tc>
          <w:tcPr>
            <w:tcW w:w="3339" w:type="dxa"/>
            <w:tcBorders>
              <w:top w:val="single" w:sz="2" w:space="0" w:color="auto"/>
              <w:right w:val="single" w:sz="2" w:space="0" w:color="auto"/>
            </w:tcBorders>
          </w:tcPr>
          <w:p w14:paraId="4047996B" w14:textId="6FA03072" w:rsidR="00DD6764" w:rsidRPr="007826A3" w:rsidRDefault="00DD6764" w:rsidP="00DD6764">
            <w:pPr>
              <w:pStyle w:val="Table-copy"/>
            </w:pPr>
            <w:r w:rsidRPr="00753544">
              <w:t>Reef Magic Cruises</w:t>
            </w:r>
          </w:p>
        </w:tc>
        <w:tc>
          <w:tcPr>
            <w:tcW w:w="1608" w:type="dxa"/>
            <w:tcBorders>
              <w:top w:val="single" w:sz="2" w:space="0" w:color="auto"/>
              <w:left w:val="single" w:sz="2" w:space="0" w:color="auto"/>
              <w:right w:val="single" w:sz="2" w:space="0" w:color="auto"/>
            </w:tcBorders>
          </w:tcPr>
          <w:p w14:paraId="15D5831A" w14:textId="3815324B" w:rsidR="00DD6764" w:rsidRDefault="009C391A" w:rsidP="00DD6764">
            <w:pPr>
              <w:pStyle w:val="Table-copy"/>
            </w:pPr>
            <w:r>
              <w:t>Cairns</w:t>
            </w:r>
          </w:p>
        </w:tc>
        <w:tc>
          <w:tcPr>
            <w:tcW w:w="4251" w:type="dxa"/>
            <w:tcBorders>
              <w:top w:val="single" w:sz="2" w:space="0" w:color="auto"/>
              <w:left w:val="single" w:sz="2" w:space="0" w:color="auto"/>
              <w:right w:val="single" w:sz="2" w:space="0" w:color="auto"/>
            </w:tcBorders>
          </w:tcPr>
          <w:p w14:paraId="3B133F22" w14:textId="58216042" w:rsidR="006D4613" w:rsidRPr="008F62A9" w:rsidRDefault="00F03F24" w:rsidP="006D4613">
            <w:pPr>
              <w:pStyle w:val="Table-copy"/>
            </w:pPr>
            <w:r w:rsidRPr="006518C6">
              <w:t>T: </w:t>
            </w:r>
            <w:r w:rsidR="008F62A9" w:rsidRPr="008F62A9">
              <w:t>0490 934 602</w:t>
            </w:r>
            <w:r w:rsidR="008F62A9">
              <w:br/>
              <w:t xml:space="preserve">E: </w:t>
            </w:r>
            <w:hyperlink r:id="rId41" w:history="1">
              <w:r w:rsidR="006A085E" w:rsidRPr="00E84070">
                <w:rPr>
                  <w:rStyle w:val="Hyperlink"/>
                </w:rPr>
                <w:t>gbrbiology@experienceco.com</w:t>
              </w:r>
            </w:hyperlink>
            <w:r w:rsidRPr="006518C6">
              <w:br/>
            </w:r>
            <w:r w:rsidRPr="006518C6">
              <w:rPr>
                <w:lang w:val="en"/>
              </w:rPr>
              <w:t>W:</w:t>
            </w:r>
            <w:r w:rsidR="00A54B8B">
              <w:rPr>
                <w:lang w:val="en"/>
              </w:rPr>
              <w:t xml:space="preserve"> </w:t>
            </w:r>
            <w:hyperlink r:id="rId42" w:history="1">
              <w:r w:rsidR="00A54B8B" w:rsidRPr="009E18AA">
                <w:rPr>
                  <w:rStyle w:val="Hyperlink"/>
                  <w:lang w:val="en"/>
                </w:rPr>
                <w:t>www.gbrbiology.com/reef-education/</w:t>
              </w:r>
            </w:hyperlink>
            <w:r w:rsidR="006D4613">
              <w:br/>
            </w:r>
            <w:r w:rsidR="00300AB9">
              <w:t xml:space="preserve">W: </w:t>
            </w:r>
            <w:hyperlink r:id="rId43" w:history="1">
              <w:r w:rsidR="00300AB9" w:rsidRPr="00045290">
                <w:rPr>
                  <w:rStyle w:val="Hyperlink"/>
                </w:rPr>
                <w:t>www.reefmagic.com.au</w:t>
              </w:r>
            </w:hyperlink>
          </w:p>
        </w:tc>
        <w:tc>
          <w:tcPr>
            <w:tcW w:w="2580" w:type="dxa"/>
            <w:tcBorders>
              <w:top w:val="single" w:sz="2" w:space="0" w:color="auto"/>
              <w:left w:val="single" w:sz="2" w:space="0" w:color="auto"/>
              <w:right w:val="single" w:sz="2" w:space="0" w:color="auto"/>
            </w:tcBorders>
          </w:tcPr>
          <w:p w14:paraId="6C69C827" w14:textId="1984FFC8" w:rsidR="00DD6764" w:rsidRPr="004D1FDD" w:rsidRDefault="00E90D9D" w:rsidP="004363A3">
            <w:pPr>
              <w:pStyle w:val="Table-copy"/>
              <w:keepNext/>
            </w:pPr>
            <w:r w:rsidRPr="00E90D9D">
              <w:t>Reef Fleet Terminal</w:t>
            </w:r>
            <w:r w:rsidR="00963D8F">
              <w:t>,</w:t>
            </w:r>
            <w:r w:rsidR="00A42934">
              <w:br/>
              <w:t>Level 1,</w:t>
            </w:r>
            <w:r>
              <w:br/>
            </w:r>
            <w:r w:rsidRPr="00E90D9D">
              <w:t>1 Spence Street</w:t>
            </w:r>
            <w:r w:rsidR="00A42934">
              <w:t>,</w:t>
            </w:r>
            <w:r>
              <w:br/>
            </w:r>
            <w:r w:rsidRPr="00E90D9D">
              <w:t>Cairns 4870</w:t>
            </w:r>
          </w:p>
        </w:tc>
        <w:tc>
          <w:tcPr>
            <w:tcW w:w="2358" w:type="dxa"/>
            <w:tcBorders>
              <w:top w:val="single" w:sz="2" w:space="0" w:color="auto"/>
              <w:left w:val="single" w:sz="2" w:space="0" w:color="auto"/>
              <w:right w:val="single" w:sz="2" w:space="0" w:color="auto"/>
            </w:tcBorders>
          </w:tcPr>
          <w:p w14:paraId="313060FA" w14:textId="5AFAEE4D" w:rsidR="00DD6764" w:rsidRDefault="00F03F24" w:rsidP="00DD6764">
            <w:pPr>
              <w:pStyle w:val="Table-copy"/>
              <w:keepNext/>
            </w:pPr>
            <w:r w:rsidRPr="00F03F24">
              <w:t>200 guests</w:t>
            </w:r>
          </w:p>
        </w:tc>
        <w:tc>
          <w:tcPr>
            <w:tcW w:w="1669" w:type="dxa"/>
            <w:tcBorders>
              <w:top w:val="single" w:sz="2" w:space="0" w:color="auto"/>
              <w:left w:val="single" w:sz="2" w:space="0" w:color="auto"/>
              <w:right w:val="single" w:sz="4" w:space="0" w:color="auto"/>
            </w:tcBorders>
          </w:tcPr>
          <w:p w14:paraId="2805245F" w14:textId="066CE603" w:rsidR="00DD6764" w:rsidRDefault="0071569F" w:rsidP="00DD6764">
            <w:pPr>
              <w:pStyle w:val="Table-copy"/>
              <w:keepNext/>
            </w:pPr>
            <w:r w:rsidRPr="00E927DD">
              <w:t>9-10 years (Year 4)</w:t>
            </w:r>
          </w:p>
        </w:tc>
      </w:tr>
      <w:tr w:rsidR="00DD6764" w:rsidRPr="000B152E" w14:paraId="2B5A4476" w14:textId="77777777" w:rsidTr="007E3B6C">
        <w:trPr>
          <w:trHeight w:val="2216"/>
        </w:trPr>
        <w:tc>
          <w:tcPr>
            <w:tcW w:w="3339" w:type="dxa"/>
            <w:tcBorders>
              <w:top w:val="single" w:sz="4" w:space="0" w:color="893C94" w:themeColor="accent2"/>
              <w:bottom w:val="single" w:sz="4" w:space="0" w:color="auto"/>
              <w:right w:val="single" w:sz="2" w:space="0" w:color="auto"/>
            </w:tcBorders>
          </w:tcPr>
          <w:p w14:paraId="5425D24F" w14:textId="72A1FEB6" w:rsidR="00DD6764" w:rsidRPr="00524C62" w:rsidRDefault="00DD6764" w:rsidP="00DD6764">
            <w:pPr>
              <w:pStyle w:val="Table-copy"/>
            </w:pPr>
            <w:proofErr w:type="spellStart"/>
            <w:r w:rsidRPr="00753544">
              <w:t>Sunlover</w:t>
            </w:r>
            <w:proofErr w:type="spellEnd"/>
            <w:r w:rsidRPr="00753544">
              <w:t xml:space="preserve"> Reef Cruises</w:t>
            </w:r>
          </w:p>
        </w:tc>
        <w:tc>
          <w:tcPr>
            <w:tcW w:w="1608" w:type="dxa"/>
            <w:tcBorders>
              <w:top w:val="single" w:sz="4" w:space="0" w:color="893C94" w:themeColor="accent2"/>
              <w:left w:val="single" w:sz="2" w:space="0" w:color="auto"/>
              <w:bottom w:val="single" w:sz="4" w:space="0" w:color="auto"/>
              <w:right w:val="single" w:sz="2" w:space="0" w:color="auto"/>
            </w:tcBorders>
          </w:tcPr>
          <w:p w14:paraId="4A01FDFC" w14:textId="23EE2B22" w:rsidR="00DD6764" w:rsidRDefault="009C391A" w:rsidP="00DD6764">
            <w:pPr>
              <w:pStyle w:val="Table-copy"/>
            </w:pPr>
            <w:r>
              <w:t>Cairns</w:t>
            </w:r>
          </w:p>
        </w:tc>
        <w:tc>
          <w:tcPr>
            <w:tcW w:w="4251" w:type="dxa"/>
            <w:tcBorders>
              <w:top w:val="single" w:sz="4" w:space="0" w:color="893C94" w:themeColor="accent2"/>
              <w:left w:val="single" w:sz="2" w:space="0" w:color="auto"/>
              <w:bottom w:val="single" w:sz="4" w:space="0" w:color="auto"/>
              <w:right w:val="single" w:sz="2" w:space="0" w:color="auto"/>
            </w:tcBorders>
          </w:tcPr>
          <w:p w14:paraId="49798BDB" w14:textId="427DA070" w:rsidR="00DD6764" w:rsidRPr="006518C6" w:rsidRDefault="00EB1CFD" w:rsidP="00466795">
            <w:pPr>
              <w:pStyle w:val="Table-copy"/>
            </w:pPr>
            <w:r>
              <w:t>T</w:t>
            </w:r>
            <w:r w:rsidR="00D92D98">
              <w:t>:</w:t>
            </w:r>
            <w:r w:rsidR="00BA52CF">
              <w:t xml:space="preserve"> </w:t>
            </w:r>
            <w:r w:rsidR="00D92D98">
              <w:t>(</w:t>
            </w:r>
            <w:r w:rsidR="00D92D98" w:rsidRPr="00D92D98">
              <w:t>07</w:t>
            </w:r>
            <w:r w:rsidR="00D92D98">
              <w:t>)</w:t>
            </w:r>
            <w:r w:rsidR="00D92D98" w:rsidRPr="00D92D98">
              <w:t xml:space="preserve"> 4050 1333</w:t>
            </w:r>
            <w:r w:rsidR="00D92D98">
              <w:t xml:space="preserve"> (reservations)</w:t>
            </w:r>
            <w:r w:rsidR="00D92D98">
              <w:br/>
              <w:t xml:space="preserve">T: </w:t>
            </w:r>
            <w:r w:rsidR="00BA52CF">
              <w:t>(</w:t>
            </w:r>
            <w:r w:rsidR="00BA52CF" w:rsidRPr="00BA52CF">
              <w:t>07</w:t>
            </w:r>
            <w:r w:rsidR="00BA52CF">
              <w:t>)</w:t>
            </w:r>
            <w:r w:rsidR="00BA52CF" w:rsidRPr="00BA52CF">
              <w:t xml:space="preserve"> 4050 1332</w:t>
            </w:r>
            <w:r w:rsidR="00BA52CF">
              <w:t xml:space="preserve"> (marine education leader)</w:t>
            </w:r>
            <w:r w:rsidR="00BA52CF">
              <w:br/>
              <w:t xml:space="preserve">E: </w:t>
            </w:r>
            <w:hyperlink r:id="rId44" w:history="1">
              <w:r w:rsidR="00466795" w:rsidRPr="00E84070">
                <w:rPr>
                  <w:rStyle w:val="Hyperlink"/>
                </w:rPr>
                <w:t>res@sunlover.com.au</w:t>
              </w:r>
            </w:hyperlink>
            <w:r w:rsidR="00466795">
              <w:br/>
              <w:t xml:space="preserve">E: </w:t>
            </w:r>
            <w:hyperlink r:id="rId45" w:history="1">
              <w:r w:rsidR="00466795" w:rsidRPr="00E84070">
                <w:rPr>
                  <w:rStyle w:val="Hyperlink"/>
                </w:rPr>
                <w:t>education@sunlover.com.au</w:t>
              </w:r>
            </w:hyperlink>
            <w:r w:rsidR="00466795">
              <w:br/>
            </w:r>
            <w:r>
              <w:t xml:space="preserve">W: </w:t>
            </w:r>
            <w:hyperlink r:id="rId46" w:history="1">
              <w:r w:rsidRPr="00EB1CFD">
                <w:rPr>
                  <w:rStyle w:val="Hyperlink"/>
                </w:rPr>
                <w:t>sunlover.com.au/education/</w:t>
              </w:r>
            </w:hyperlink>
          </w:p>
        </w:tc>
        <w:tc>
          <w:tcPr>
            <w:tcW w:w="2580" w:type="dxa"/>
            <w:tcBorders>
              <w:top w:val="single" w:sz="4" w:space="0" w:color="893C94" w:themeColor="accent2"/>
              <w:left w:val="single" w:sz="2" w:space="0" w:color="auto"/>
              <w:bottom w:val="single" w:sz="4" w:space="0" w:color="auto"/>
              <w:right w:val="single" w:sz="2" w:space="0" w:color="auto"/>
            </w:tcBorders>
          </w:tcPr>
          <w:p w14:paraId="71412219" w14:textId="7CCD59DA" w:rsidR="007666F7" w:rsidRPr="00E90D9D" w:rsidRDefault="007666F7" w:rsidP="007666F7">
            <w:pPr>
              <w:pStyle w:val="Table-copy"/>
              <w:keepNext/>
            </w:pPr>
            <w:r w:rsidRPr="00E90D9D">
              <w:t>Reef Fleet Terminal</w:t>
            </w:r>
            <w:r w:rsidR="00A92A86">
              <w:t>,</w:t>
            </w:r>
            <w:r w:rsidR="00A92A86">
              <w:br/>
              <w:t>Bottom floor,</w:t>
            </w:r>
            <w:r>
              <w:br/>
            </w:r>
            <w:r w:rsidRPr="00E90D9D">
              <w:t>1 Spence Street</w:t>
            </w:r>
            <w:r w:rsidR="00A92A86">
              <w:t>,</w:t>
            </w:r>
            <w:r>
              <w:br/>
            </w:r>
            <w:r w:rsidRPr="00E90D9D">
              <w:t>Cairns 4870</w:t>
            </w:r>
          </w:p>
          <w:p w14:paraId="56F72C32" w14:textId="77777777" w:rsidR="00DD6764" w:rsidRPr="00AE4BF3" w:rsidRDefault="00DD6764" w:rsidP="00DD6764">
            <w:pPr>
              <w:pStyle w:val="Table-copy"/>
              <w:keepNext/>
            </w:pPr>
          </w:p>
        </w:tc>
        <w:tc>
          <w:tcPr>
            <w:tcW w:w="2358" w:type="dxa"/>
            <w:tcBorders>
              <w:top w:val="single" w:sz="4" w:space="0" w:color="893C94" w:themeColor="accent2"/>
              <w:left w:val="single" w:sz="2" w:space="0" w:color="auto"/>
              <w:bottom w:val="single" w:sz="4" w:space="0" w:color="auto"/>
              <w:right w:val="single" w:sz="2" w:space="0" w:color="auto"/>
            </w:tcBorders>
          </w:tcPr>
          <w:p w14:paraId="6367599F" w14:textId="1B6CD61A" w:rsidR="00DD6764" w:rsidRDefault="00FF0CDE" w:rsidP="00DD6764">
            <w:pPr>
              <w:pStyle w:val="Table-copy"/>
              <w:keepNext/>
            </w:pPr>
            <w:r>
              <w:t>180 guests</w:t>
            </w:r>
          </w:p>
        </w:tc>
        <w:tc>
          <w:tcPr>
            <w:tcW w:w="1669" w:type="dxa"/>
            <w:tcBorders>
              <w:top w:val="single" w:sz="4" w:space="0" w:color="893C94" w:themeColor="accent2"/>
              <w:left w:val="single" w:sz="2" w:space="0" w:color="auto"/>
              <w:bottom w:val="single" w:sz="4" w:space="0" w:color="auto"/>
              <w:right w:val="single" w:sz="4" w:space="0" w:color="auto"/>
            </w:tcBorders>
          </w:tcPr>
          <w:p w14:paraId="0EE61257" w14:textId="436C0E78" w:rsidR="00DD6764" w:rsidRDefault="00FF0CDE" w:rsidP="00DD6764">
            <w:pPr>
              <w:pStyle w:val="Table-copy"/>
              <w:keepNext/>
            </w:pPr>
            <w:r>
              <w:t>10 years</w:t>
            </w:r>
          </w:p>
        </w:tc>
      </w:tr>
      <w:tr w:rsidR="00DD6764" w:rsidRPr="000B152E" w14:paraId="6196FB1D" w14:textId="77777777" w:rsidTr="007E3B6C">
        <w:trPr>
          <w:cnfStyle w:val="000000100000" w:firstRow="0" w:lastRow="0" w:firstColumn="0" w:lastColumn="0" w:oddVBand="0" w:evenVBand="0" w:oddHBand="1" w:evenHBand="0" w:firstRowFirstColumn="0" w:firstRowLastColumn="0" w:lastRowFirstColumn="0" w:lastRowLastColumn="0"/>
          <w:trHeight w:val="1511"/>
        </w:trPr>
        <w:tc>
          <w:tcPr>
            <w:tcW w:w="3339" w:type="dxa"/>
            <w:tcBorders>
              <w:top w:val="single" w:sz="4" w:space="0" w:color="auto"/>
              <w:right w:val="single" w:sz="2" w:space="0" w:color="auto"/>
            </w:tcBorders>
          </w:tcPr>
          <w:p w14:paraId="7292BE68" w14:textId="06F2E6D8" w:rsidR="00DD6764" w:rsidRPr="00DA798A" w:rsidRDefault="00DD6764" w:rsidP="00DD6764">
            <w:pPr>
              <w:pStyle w:val="Table-copy"/>
            </w:pPr>
            <w:r>
              <w:t xml:space="preserve">Wavelength </w:t>
            </w:r>
            <w:r w:rsidR="00564E65">
              <w:t>Reef Cruises</w:t>
            </w:r>
          </w:p>
        </w:tc>
        <w:tc>
          <w:tcPr>
            <w:tcW w:w="1608" w:type="dxa"/>
            <w:tcBorders>
              <w:top w:val="single" w:sz="4" w:space="0" w:color="auto"/>
              <w:left w:val="single" w:sz="2" w:space="0" w:color="auto"/>
              <w:right w:val="single" w:sz="2" w:space="0" w:color="auto"/>
            </w:tcBorders>
          </w:tcPr>
          <w:p w14:paraId="029FA0C8" w14:textId="024B4849" w:rsidR="00DD6764" w:rsidRDefault="00B27E8C" w:rsidP="00DD6764">
            <w:pPr>
              <w:pStyle w:val="Table-copy"/>
            </w:pPr>
            <w:r>
              <w:t>Port Douglas</w:t>
            </w:r>
          </w:p>
        </w:tc>
        <w:tc>
          <w:tcPr>
            <w:tcW w:w="4251" w:type="dxa"/>
            <w:tcBorders>
              <w:top w:val="single" w:sz="4" w:space="0" w:color="auto"/>
              <w:left w:val="single" w:sz="2" w:space="0" w:color="auto"/>
              <w:right w:val="single" w:sz="2" w:space="0" w:color="auto"/>
            </w:tcBorders>
          </w:tcPr>
          <w:p w14:paraId="40E7DC04" w14:textId="4B148707" w:rsidR="00DD6764" w:rsidRPr="000A2658" w:rsidRDefault="00564E65" w:rsidP="00DD6764">
            <w:pPr>
              <w:pStyle w:val="Table-copy"/>
              <w:rPr>
                <w:lang w:val="en"/>
              </w:rPr>
            </w:pPr>
            <w:r w:rsidRPr="006518C6">
              <w:t>T: </w:t>
            </w:r>
            <w:r>
              <w:t>(</w:t>
            </w:r>
            <w:r w:rsidRPr="00785E96">
              <w:t>07</w:t>
            </w:r>
            <w:r>
              <w:t>)</w:t>
            </w:r>
            <w:r w:rsidRPr="00785E96">
              <w:t xml:space="preserve"> </w:t>
            </w:r>
            <w:r w:rsidR="00E17E9C" w:rsidRPr="00E17E9C">
              <w:t>4099 5031</w:t>
            </w:r>
            <w:r w:rsidRPr="006518C6">
              <w:br/>
              <w:t>E:</w:t>
            </w:r>
            <w:r>
              <w:t xml:space="preserve"> </w:t>
            </w:r>
            <w:hyperlink r:id="rId47" w:history="1">
              <w:r w:rsidR="0097369F" w:rsidRPr="00E84070">
                <w:rPr>
                  <w:rStyle w:val="Hyperlink"/>
                </w:rPr>
                <w:t>info@wavelength.com.au</w:t>
              </w:r>
            </w:hyperlink>
            <w:r>
              <w:rPr>
                <w:lang w:val="en"/>
              </w:rPr>
              <w:br/>
            </w:r>
            <w:r w:rsidRPr="006518C6">
              <w:rPr>
                <w:lang w:val="en"/>
              </w:rPr>
              <w:t>W:</w:t>
            </w:r>
            <w:r w:rsidR="000A2658">
              <w:rPr>
                <w:lang w:val="en"/>
              </w:rPr>
              <w:t xml:space="preserve"> </w:t>
            </w:r>
            <w:hyperlink r:id="rId48" w:history="1">
              <w:r w:rsidR="000A2658" w:rsidRPr="00E84070">
                <w:rPr>
                  <w:rStyle w:val="Hyperlink"/>
                  <w:lang w:val="en"/>
                </w:rPr>
                <w:t>www.wavelength.com.au/</w:t>
              </w:r>
            </w:hyperlink>
          </w:p>
        </w:tc>
        <w:tc>
          <w:tcPr>
            <w:tcW w:w="2580" w:type="dxa"/>
            <w:tcBorders>
              <w:top w:val="single" w:sz="4" w:space="0" w:color="auto"/>
              <w:left w:val="single" w:sz="2" w:space="0" w:color="auto"/>
              <w:right w:val="single" w:sz="2" w:space="0" w:color="auto"/>
            </w:tcBorders>
          </w:tcPr>
          <w:p w14:paraId="2D40E442" w14:textId="3B0FA260" w:rsidR="002B04B2" w:rsidRPr="002B04B2" w:rsidRDefault="002B04B2" w:rsidP="002B04B2">
            <w:pPr>
              <w:pStyle w:val="Table-copy"/>
              <w:keepNext/>
            </w:pPr>
            <w:r w:rsidRPr="002B04B2">
              <w:t>44 Wharf Street</w:t>
            </w:r>
            <w:r>
              <w:t>,</w:t>
            </w:r>
            <w:r>
              <w:br/>
            </w:r>
            <w:r w:rsidRPr="002B04B2">
              <w:t>Port Douglas 4877</w:t>
            </w:r>
          </w:p>
          <w:p w14:paraId="19F06A9C" w14:textId="77777777" w:rsidR="00DD6764" w:rsidRPr="00AE4BF3" w:rsidRDefault="00DD6764" w:rsidP="00DD6764">
            <w:pPr>
              <w:pStyle w:val="Table-copy"/>
              <w:keepNext/>
            </w:pPr>
          </w:p>
        </w:tc>
        <w:tc>
          <w:tcPr>
            <w:tcW w:w="2358" w:type="dxa"/>
            <w:tcBorders>
              <w:top w:val="single" w:sz="4" w:space="0" w:color="auto"/>
              <w:left w:val="single" w:sz="2" w:space="0" w:color="auto"/>
              <w:right w:val="single" w:sz="2" w:space="0" w:color="auto"/>
            </w:tcBorders>
          </w:tcPr>
          <w:p w14:paraId="3736B565" w14:textId="655874D2" w:rsidR="00DD6764" w:rsidRDefault="00E17E9C" w:rsidP="00DD6764">
            <w:pPr>
              <w:pStyle w:val="Table-copy"/>
              <w:keepNext/>
            </w:pPr>
            <w:r>
              <w:t>50 guests</w:t>
            </w:r>
          </w:p>
        </w:tc>
        <w:tc>
          <w:tcPr>
            <w:tcW w:w="1669" w:type="dxa"/>
            <w:tcBorders>
              <w:top w:val="single" w:sz="4" w:space="0" w:color="auto"/>
              <w:left w:val="single" w:sz="2" w:space="0" w:color="auto"/>
              <w:right w:val="single" w:sz="4" w:space="0" w:color="auto"/>
            </w:tcBorders>
          </w:tcPr>
          <w:p w14:paraId="48D9AB8C" w14:textId="6C3D033A" w:rsidR="00DD6764" w:rsidRDefault="00E17E9C" w:rsidP="00DD6764">
            <w:pPr>
              <w:pStyle w:val="Table-copy"/>
              <w:keepNext/>
            </w:pPr>
            <w:r>
              <w:t>6</w:t>
            </w:r>
            <w:r w:rsidRPr="006518C6">
              <w:t xml:space="preserve"> years</w:t>
            </w:r>
          </w:p>
        </w:tc>
      </w:tr>
      <w:tr w:rsidR="00DD6764" w:rsidRPr="000B152E" w14:paraId="2D3BC8A3" w14:textId="77777777" w:rsidTr="007E3B6C">
        <w:trPr>
          <w:trHeight w:val="1309"/>
        </w:trPr>
        <w:tc>
          <w:tcPr>
            <w:tcW w:w="3339" w:type="dxa"/>
            <w:tcBorders>
              <w:bottom w:val="single" w:sz="2" w:space="0" w:color="auto"/>
              <w:right w:val="single" w:sz="2" w:space="0" w:color="auto"/>
            </w:tcBorders>
          </w:tcPr>
          <w:p w14:paraId="7C164779" w14:textId="3F696A92" w:rsidR="00DD6764" w:rsidRPr="00DA798A" w:rsidRDefault="00B27E8C" w:rsidP="00DD6764">
            <w:pPr>
              <w:pStyle w:val="Table-copy"/>
            </w:pPr>
            <w:r>
              <w:t>Wings Sailing Charters Whitsundays</w:t>
            </w:r>
          </w:p>
        </w:tc>
        <w:tc>
          <w:tcPr>
            <w:tcW w:w="1608" w:type="dxa"/>
            <w:tcBorders>
              <w:left w:val="single" w:sz="2" w:space="0" w:color="auto"/>
              <w:bottom w:val="single" w:sz="2" w:space="0" w:color="auto"/>
              <w:right w:val="single" w:sz="2" w:space="0" w:color="auto"/>
            </w:tcBorders>
          </w:tcPr>
          <w:p w14:paraId="7DC0EDFB" w14:textId="085A3B8D" w:rsidR="00DD6764" w:rsidRDefault="00B27E8C" w:rsidP="00DD6764">
            <w:pPr>
              <w:pStyle w:val="Table-copy"/>
            </w:pPr>
            <w:r>
              <w:t>Whitsundays</w:t>
            </w:r>
          </w:p>
        </w:tc>
        <w:tc>
          <w:tcPr>
            <w:tcW w:w="4251" w:type="dxa"/>
            <w:tcBorders>
              <w:left w:val="single" w:sz="2" w:space="0" w:color="auto"/>
              <w:bottom w:val="single" w:sz="2" w:space="0" w:color="auto"/>
              <w:right w:val="single" w:sz="2" w:space="0" w:color="auto"/>
            </w:tcBorders>
          </w:tcPr>
          <w:p w14:paraId="6D76AE4B" w14:textId="311C9EB5" w:rsidR="00DD6764" w:rsidRPr="006518C6" w:rsidRDefault="00EE4571" w:rsidP="009B33C1">
            <w:pPr>
              <w:pStyle w:val="Table-copy"/>
            </w:pPr>
            <w:r w:rsidRPr="006518C6">
              <w:t>T: </w:t>
            </w:r>
            <w:r w:rsidR="001E2B43" w:rsidRPr="001E2B43">
              <w:t>0418 757 088</w:t>
            </w:r>
            <w:r w:rsidRPr="006518C6">
              <w:br/>
              <w:t>E:</w:t>
            </w:r>
            <w:r>
              <w:t xml:space="preserve"> </w:t>
            </w:r>
            <w:hyperlink r:id="rId49" w:history="1">
              <w:r w:rsidR="000251D0" w:rsidRPr="00E84070">
                <w:rPr>
                  <w:rStyle w:val="Hyperlink"/>
                </w:rPr>
                <w:t xml:space="preserve">info@wings.com.au </w:t>
              </w:r>
            </w:hyperlink>
            <w:r>
              <w:rPr>
                <w:lang w:val="en"/>
              </w:rPr>
              <w:br/>
            </w:r>
            <w:r w:rsidRPr="006518C6">
              <w:rPr>
                <w:lang w:val="en"/>
              </w:rPr>
              <w:t>W:</w:t>
            </w:r>
            <w:r w:rsidR="000251D0">
              <w:rPr>
                <w:lang w:val="en"/>
              </w:rPr>
              <w:t xml:space="preserve"> </w:t>
            </w:r>
            <w:hyperlink r:id="rId50" w:history="1">
              <w:r w:rsidR="00AB481A" w:rsidRPr="00E84070">
                <w:rPr>
                  <w:rStyle w:val="Hyperlink"/>
                  <w:lang w:val="en"/>
                </w:rPr>
                <w:t>www.wings.com.au/</w:t>
              </w:r>
            </w:hyperlink>
          </w:p>
        </w:tc>
        <w:tc>
          <w:tcPr>
            <w:tcW w:w="2580" w:type="dxa"/>
            <w:tcBorders>
              <w:left w:val="single" w:sz="2" w:space="0" w:color="auto"/>
              <w:bottom w:val="single" w:sz="2" w:space="0" w:color="auto"/>
              <w:right w:val="single" w:sz="2" w:space="0" w:color="auto"/>
            </w:tcBorders>
          </w:tcPr>
          <w:p w14:paraId="7D0953AD" w14:textId="0E75F828" w:rsidR="00DD6764" w:rsidRPr="00AE4BF3" w:rsidRDefault="003650F0" w:rsidP="00DD6764">
            <w:pPr>
              <w:pStyle w:val="Table-copy"/>
              <w:keepNext/>
            </w:pPr>
            <w:r w:rsidRPr="003650F0">
              <w:t>Coral Sea Marina</w:t>
            </w:r>
            <w:r>
              <w:t xml:space="preserve">, </w:t>
            </w:r>
            <w:r w:rsidRPr="003650F0">
              <w:t>Northern End</w:t>
            </w:r>
            <w:r>
              <w:t xml:space="preserve">, </w:t>
            </w:r>
            <w:r>
              <w:br/>
            </w:r>
            <w:r w:rsidRPr="003650F0">
              <w:t>Airlie Beach 4802</w:t>
            </w:r>
          </w:p>
        </w:tc>
        <w:tc>
          <w:tcPr>
            <w:tcW w:w="2358" w:type="dxa"/>
            <w:tcBorders>
              <w:left w:val="single" w:sz="2" w:space="0" w:color="auto"/>
              <w:bottom w:val="single" w:sz="2" w:space="0" w:color="auto"/>
              <w:right w:val="single" w:sz="2" w:space="0" w:color="auto"/>
            </w:tcBorders>
          </w:tcPr>
          <w:p w14:paraId="69DC0B5B" w14:textId="25591914" w:rsidR="00DD6764" w:rsidRDefault="001E2B43" w:rsidP="00DD6764">
            <w:pPr>
              <w:pStyle w:val="Table-copy"/>
              <w:keepNext/>
            </w:pPr>
            <w:r>
              <w:t>29 guests</w:t>
            </w:r>
          </w:p>
        </w:tc>
        <w:tc>
          <w:tcPr>
            <w:tcW w:w="1669" w:type="dxa"/>
            <w:tcBorders>
              <w:left w:val="single" w:sz="2" w:space="0" w:color="auto"/>
              <w:bottom w:val="single" w:sz="2" w:space="0" w:color="auto"/>
              <w:right w:val="single" w:sz="4" w:space="0" w:color="auto"/>
            </w:tcBorders>
          </w:tcPr>
          <w:p w14:paraId="39AC9779" w14:textId="337ECA9E" w:rsidR="00DD6764" w:rsidRDefault="001E2B43" w:rsidP="00DD6764">
            <w:pPr>
              <w:pStyle w:val="Table-copy"/>
              <w:keepNext/>
            </w:pPr>
            <w:r>
              <w:t>10 years</w:t>
            </w:r>
          </w:p>
        </w:tc>
      </w:tr>
    </w:tbl>
    <w:bookmarkEnd w:id="0"/>
    <w:p w14:paraId="7956A4C2" w14:textId="42F4AF9D" w:rsidR="00086946" w:rsidRDefault="003A25A9" w:rsidP="00086946">
      <w:pPr>
        <w:pStyle w:val="Heading2"/>
      </w:pPr>
      <w:r>
        <w:t>Indemnity d</w:t>
      </w:r>
      <w:r w:rsidR="00086946">
        <w:t>isclaimer</w:t>
      </w:r>
    </w:p>
    <w:p w14:paraId="6640388F" w14:textId="32D96199" w:rsidR="0082027C" w:rsidRPr="00E02F45" w:rsidRDefault="00086946" w:rsidP="00C77B03">
      <w:pPr>
        <w:pStyle w:val="Body-copy"/>
      </w:pPr>
      <w:r w:rsidRPr="001F18E7">
        <w:t>While the listed operators meet certain identified standards, the Commonwealth makes no representation or warranty as to the quality, suitability, reliability, or fitness for purpose of any individual operator or the services they provide. Engagement with any listed operator is solely at the discretion and risk of the participant. Any arrangements, bookings, or agreements are entered into directly between participants and the relevant third</w:t>
      </w:r>
      <w:r>
        <w:t>-</w:t>
      </w:r>
      <w:r w:rsidRPr="001F18E7">
        <w:t>party provider. The Commonwealth accepts no responsibility or liability for any loss, damage, injury, or dispute arising from or in connection with the use of services provided by these operators.</w:t>
      </w:r>
    </w:p>
    <w:sectPr w:rsidR="0082027C" w:rsidRPr="00E02F45" w:rsidSect="007E3B6C">
      <w:headerReference w:type="even" r:id="rId51"/>
      <w:headerReference w:type="default" r:id="rId52"/>
      <w:footerReference w:type="even" r:id="rId53"/>
      <w:footerReference w:type="default" r:id="rId54"/>
      <w:headerReference w:type="first" r:id="rId55"/>
      <w:footerReference w:type="first" r:id="rId56"/>
      <w:pgSz w:w="16838" w:h="11906" w:orient="landscape"/>
      <w:pgMar w:top="720" w:right="720" w:bottom="720" w:left="720"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B8A3E" w14:textId="77777777" w:rsidR="00947E6D" w:rsidRDefault="00947E6D" w:rsidP="00D361A4">
      <w:r>
        <w:separator/>
      </w:r>
    </w:p>
  </w:endnote>
  <w:endnote w:type="continuationSeparator" w:id="0">
    <w:p w14:paraId="286E6E83" w14:textId="77777777" w:rsidR="00947E6D" w:rsidRDefault="00947E6D" w:rsidP="00D36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FDDE" w14:textId="510CD734" w:rsidR="00CB178D" w:rsidRDefault="008746D7" w:rsidP="00D361A4">
    <w:r>
      <w:rPr>
        <w:noProof/>
        <w14:ligatures w14:val="standardContextual"/>
      </w:rPr>
      <mc:AlternateContent>
        <mc:Choice Requires="wps">
          <w:drawing>
            <wp:anchor distT="0" distB="0" distL="0" distR="0" simplePos="0" relativeHeight="251658244" behindDoc="0" locked="0" layoutInCell="1" allowOverlap="1" wp14:anchorId="74A8CE0A" wp14:editId="38C8E470">
              <wp:simplePos x="635" y="635"/>
              <wp:positionH relativeFrom="page">
                <wp:align>center</wp:align>
              </wp:positionH>
              <wp:positionV relativeFrom="page">
                <wp:align>bottom</wp:align>
              </wp:positionV>
              <wp:extent cx="622300" cy="508000"/>
              <wp:effectExtent l="0" t="0" r="6350" b="0"/>
              <wp:wrapNone/>
              <wp:docPr id="207344442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508000"/>
                      </a:xfrm>
                      <a:prstGeom prst="rect">
                        <a:avLst/>
                      </a:prstGeom>
                      <a:noFill/>
                      <a:ln>
                        <a:noFill/>
                      </a:ln>
                    </wps:spPr>
                    <wps:txbx>
                      <w:txbxContent>
                        <w:p w14:paraId="3456C8DA" w14:textId="00642CBD" w:rsidR="008746D7" w:rsidRPr="008746D7" w:rsidRDefault="008746D7" w:rsidP="008746D7">
                          <w:pPr>
                            <w:spacing w:after="0"/>
                            <w:rPr>
                              <w:rFonts w:ascii="Aptos" w:eastAsia="Aptos" w:hAnsi="Aptos" w:cs="Aptos"/>
                              <w:noProof/>
                              <w:color w:val="FF0000"/>
                              <w:sz w:val="24"/>
                              <w:szCs w:val="24"/>
                            </w:rPr>
                          </w:pPr>
                          <w:r w:rsidRPr="008746D7">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A8CE0A" id="_x0000_t202" coordsize="21600,21600" o:spt="202" path="m,l,21600r21600,l21600,xe">
              <v:stroke joinstyle="miter"/>
              <v:path gradientshapeok="t" o:connecttype="rect"/>
            </v:shapetype>
            <v:shape id="Text Box 5" o:spid="_x0000_s1028" type="#_x0000_t202" alt="OFFICIAL" style="position:absolute;margin-left:0;margin-top:0;width:49pt;height:40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" filled="f" stroked="f">
              <v:textbox style="mso-fit-shape-to-text:t" inset="0,0,0,15pt">
                <w:txbxContent>
                  <w:p w14:paraId="3456C8DA" w14:textId="00642CBD" w:rsidR="008746D7" w:rsidRPr="008746D7" w:rsidRDefault="008746D7" w:rsidP="008746D7">
                    <w:pPr>
                      <w:spacing w:after="0"/>
                      <w:rPr>
                        <w:rFonts w:ascii="Aptos" w:eastAsia="Aptos" w:hAnsi="Aptos" w:cs="Aptos"/>
                        <w:noProof/>
                        <w:color w:val="FF0000"/>
                        <w:sz w:val="24"/>
                        <w:szCs w:val="24"/>
                      </w:rPr>
                    </w:pPr>
                    <w:r w:rsidRPr="008746D7">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0D9C7" w14:textId="37D690B9" w:rsidR="00134F3D" w:rsidRPr="00245C10" w:rsidRDefault="008746D7" w:rsidP="00EC1425">
    <w:pPr>
      <w:pStyle w:val="Footer"/>
      <w:rPr>
        <w:color w:val="auto"/>
      </w:rPr>
    </w:pPr>
    <w:r w:rsidRPr="00245C10">
      <w:rPr>
        <w:color w:val="auto"/>
        <w14:ligatures w14:val="standardContextual"/>
      </w:rPr>
      <mc:AlternateContent>
        <mc:Choice Requires="wps">
          <w:drawing>
            <wp:anchor distT="0" distB="0" distL="0" distR="0" simplePos="0" relativeHeight="251658245" behindDoc="0" locked="0" layoutInCell="1" allowOverlap="1" wp14:anchorId="510995D3" wp14:editId="73CA2948">
              <wp:simplePos x="635" y="635"/>
              <wp:positionH relativeFrom="page">
                <wp:align>center</wp:align>
              </wp:positionH>
              <wp:positionV relativeFrom="page">
                <wp:align>bottom</wp:align>
              </wp:positionV>
              <wp:extent cx="622300" cy="508000"/>
              <wp:effectExtent l="0" t="0" r="6350" b="0"/>
              <wp:wrapNone/>
              <wp:docPr id="33958644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508000"/>
                      </a:xfrm>
                      <a:prstGeom prst="rect">
                        <a:avLst/>
                      </a:prstGeom>
                      <a:noFill/>
                      <a:ln>
                        <a:noFill/>
                      </a:ln>
                    </wps:spPr>
                    <wps:txbx>
                      <w:txbxContent>
                        <w:p w14:paraId="298E7F86" w14:textId="5ABF1138" w:rsidR="008746D7" w:rsidRPr="008746D7" w:rsidRDefault="008746D7" w:rsidP="008746D7">
                          <w:pPr>
                            <w:spacing w:after="0"/>
                            <w:rPr>
                              <w:rFonts w:ascii="Aptos" w:eastAsia="Aptos" w:hAnsi="Aptos" w:cs="Aptos"/>
                              <w:noProof/>
                              <w:color w:val="FF0000"/>
                              <w:sz w:val="24"/>
                              <w:szCs w:val="24"/>
                            </w:rPr>
                          </w:pPr>
                          <w:r w:rsidRPr="008746D7">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0995D3" id="_x0000_t202" coordsize="21600,21600" o:spt="202" path="m,l,21600r21600,l21600,xe">
              <v:stroke joinstyle="miter"/>
              <v:path gradientshapeok="t" o:connecttype="rect"/>
            </v:shapetype>
            <v:shape id="Text Box 6" o:spid="_x0000_s1029" type="#_x0000_t202" alt="OFFICIAL" style="position:absolute;margin-left:0;margin-top:0;width:49pt;height:40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" filled="f" stroked="f">
              <v:textbox style="mso-fit-shape-to-text:t" inset="0,0,0,15pt">
                <w:txbxContent>
                  <w:p w14:paraId="298E7F86" w14:textId="5ABF1138" w:rsidR="008746D7" w:rsidRPr="008746D7" w:rsidRDefault="008746D7" w:rsidP="008746D7">
                    <w:pPr>
                      <w:spacing w:after="0"/>
                      <w:rPr>
                        <w:rFonts w:ascii="Aptos" w:eastAsia="Aptos" w:hAnsi="Aptos" w:cs="Aptos"/>
                        <w:noProof/>
                        <w:color w:val="FF0000"/>
                        <w:sz w:val="24"/>
                        <w:szCs w:val="24"/>
                      </w:rPr>
                    </w:pPr>
                    <w:r w:rsidRPr="008746D7">
                      <w:rPr>
                        <w:rFonts w:ascii="Aptos" w:eastAsia="Aptos" w:hAnsi="Aptos" w:cs="Aptos"/>
                        <w:noProof/>
                        <w:color w:val="FF0000"/>
                        <w:sz w:val="24"/>
                        <w:szCs w:val="24"/>
                      </w:rPr>
                      <w:t>OFFICIAL</w:t>
                    </w:r>
                  </w:p>
                </w:txbxContent>
              </v:textbox>
              <w10:wrap anchorx="page" anchory="page"/>
            </v:shape>
          </w:pict>
        </mc:Fallback>
      </mc:AlternateContent>
    </w:r>
    <w:r w:rsidR="00645D67">
      <w:rPr>
        <w:color w:val="auto"/>
      </w:rPr>
      <w:t xml:space="preserve"> Kids for the Reef </w:t>
    </w:r>
    <w:r w:rsidR="00C77B03">
      <w:rPr>
        <w:color w:val="auto"/>
      </w:rPr>
      <w:t>approved operators</w:t>
    </w:r>
    <w:r w:rsidR="00245C10" w:rsidRPr="00245C10">
      <w:rPr>
        <w:color w:val="auto"/>
      </w:rPr>
      <w:t xml:space="preserve"> (July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50242" w14:textId="664D6D12" w:rsidR="005E6B37" w:rsidRDefault="008746D7">
    <w:pPr>
      <w:pStyle w:val="Footer"/>
    </w:pPr>
    <w:r>
      <w:rPr>
        <w14:ligatures w14:val="standardContextual"/>
      </w:rPr>
      <mc:AlternateContent>
        <mc:Choice Requires="wps">
          <w:drawing>
            <wp:anchor distT="0" distB="0" distL="0" distR="0" simplePos="0" relativeHeight="251658243" behindDoc="0" locked="0" layoutInCell="1" allowOverlap="1" wp14:anchorId="435E302B" wp14:editId="7135C381">
              <wp:simplePos x="635" y="635"/>
              <wp:positionH relativeFrom="page">
                <wp:align>center</wp:align>
              </wp:positionH>
              <wp:positionV relativeFrom="page">
                <wp:align>bottom</wp:align>
              </wp:positionV>
              <wp:extent cx="622300" cy="508000"/>
              <wp:effectExtent l="0" t="0" r="6350" b="0"/>
              <wp:wrapNone/>
              <wp:docPr id="192030455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508000"/>
                      </a:xfrm>
                      <a:prstGeom prst="rect">
                        <a:avLst/>
                      </a:prstGeom>
                      <a:noFill/>
                      <a:ln>
                        <a:noFill/>
                      </a:ln>
                    </wps:spPr>
                    <wps:txbx>
                      <w:txbxContent>
                        <w:p w14:paraId="6A17DBB1" w14:textId="3053FF07" w:rsidR="008746D7" w:rsidRPr="008746D7" w:rsidRDefault="008746D7" w:rsidP="008746D7">
                          <w:pPr>
                            <w:spacing w:after="0"/>
                            <w:rPr>
                              <w:rFonts w:ascii="Aptos" w:eastAsia="Aptos" w:hAnsi="Aptos" w:cs="Aptos"/>
                              <w:noProof/>
                              <w:color w:val="FF0000"/>
                              <w:sz w:val="24"/>
                              <w:szCs w:val="24"/>
                            </w:rPr>
                          </w:pPr>
                          <w:r w:rsidRPr="008746D7">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5E302B" id="_x0000_t202" coordsize="21600,21600" o:spt="202" path="m,l,21600r21600,l21600,xe">
              <v:stroke joinstyle="miter"/>
              <v:path gradientshapeok="t" o:connecttype="rect"/>
            </v:shapetype>
            <v:shape id="Text Box 4" o:spid="_x0000_s1031" type="#_x0000_t202" alt="OFFICIAL" style="position:absolute;margin-left:0;margin-top:0;width:49pt;height:40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" filled="f" stroked="f">
              <v:textbox style="mso-fit-shape-to-text:t" inset="0,0,0,15pt">
                <w:txbxContent>
                  <w:p w14:paraId="6A17DBB1" w14:textId="3053FF07" w:rsidR="008746D7" w:rsidRPr="008746D7" w:rsidRDefault="008746D7" w:rsidP="008746D7">
                    <w:pPr>
                      <w:spacing w:after="0"/>
                      <w:rPr>
                        <w:rFonts w:ascii="Aptos" w:eastAsia="Aptos" w:hAnsi="Aptos" w:cs="Aptos"/>
                        <w:noProof/>
                        <w:color w:val="FF0000"/>
                        <w:sz w:val="24"/>
                        <w:szCs w:val="24"/>
                      </w:rPr>
                    </w:pPr>
                    <w:r w:rsidRPr="008746D7">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9DF74" w14:textId="77777777" w:rsidR="00947E6D" w:rsidRDefault="00947E6D" w:rsidP="00D361A4">
      <w:r>
        <w:separator/>
      </w:r>
    </w:p>
  </w:footnote>
  <w:footnote w:type="continuationSeparator" w:id="0">
    <w:p w14:paraId="1ECFE98D" w14:textId="77777777" w:rsidR="00947E6D" w:rsidRDefault="00947E6D" w:rsidP="00D36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8A83" w14:textId="70C93CE6" w:rsidR="00CB178D" w:rsidRDefault="008746D7" w:rsidP="00D361A4">
    <w:r>
      <w:rPr>
        <w:noProof/>
        <w14:ligatures w14:val="standardContextual"/>
      </w:rPr>
      <mc:AlternateContent>
        <mc:Choice Requires="wps">
          <w:drawing>
            <wp:anchor distT="0" distB="0" distL="0" distR="0" simplePos="0" relativeHeight="251658241" behindDoc="0" locked="0" layoutInCell="1" allowOverlap="1" wp14:anchorId="73324089" wp14:editId="50BB0F06">
              <wp:simplePos x="635" y="635"/>
              <wp:positionH relativeFrom="page">
                <wp:align>center</wp:align>
              </wp:positionH>
              <wp:positionV relativeFrom="page">
                <wp:align>top</wp:align>
              </wp:positionV>
              <wp:extent cx="622300" cy="508000"/>
              <wp:effectExtent l="0" t="0" r="6350" b="6350"/>
              <wp:wrapNone/>
              <wp:docPr id="187266448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508000"/>
                      </a:xfrm>
                      <a:prstGeom prst="rect">
                        <a:avLst/>
                      </a:prstGeom>
                      <a:noFill/>
                      <a:ln>
                        <a:noFill/>
                      </a:ln>
                    </wps:spPr>
                    <wps:txbx>
                      <w:txbxContent>
                        <w:p w14:paraId="148B38B5" w14:textId="3C0B2A55" w:rsidR="008746D7" w:rsidRPr="008746D7" w:rsidRDefault="008746D7" w:rsidP="008746D7">
                          <w:pPr>
                            <w:spacing w:after="0"/>
                            <w:rPr>
                              <w:rFonts w:ascii="Aptos" w:eastAsia="Aptos" w:hAnsi="Aptos" w:cs="Aptos"/>
                              <w:noProof/>
                              <w:color w:val="FF0000"/>
                              <w:sz w:val="24"/>
                              <w:szCs w:val="24"/>
                            </w:rPr>
                          </w:pPr>
                          <w:r w:rsidRPr="008746D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324089" id="_x0000_t202" coordsize="21600,21600" o:spt="202" path="m,l,21600r21600,l21600,xe">
              <v:stroke joinstyle="miter"/>
              <v:path gradientshapeok="t" o:connecttype="rect"/>
            </v:shapetype>
            <v:shape id="Text Box 2" o:spid="_x0000_s1026" type="#_x0000_t202" alt="OFFICIAL" style="position:absolute;margin-left:0;margin-top:0;width:49pt;height:40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" filled="f" stroked="f">
              <v:textbox style="mso-fit-shape-to-text:t" inset="0,15pt,0,0">
                <w:txbxContent>
                  <w:p w14:paraId="148B38B5" w14:textId="3C0B2A55" w:rsidR="008746D7" w:rsidRPr="008746D7" w:rsidRDefault="008746D7" w:rsidP="008746D7">
                    <w:pPr>
                      <w:spacing w:after="0"/>
                      <w:rPr>
                        <w:rFonts w:ascii="Aptos" w:eastAsia="Aptos" w:hAnsi="Aptos" w:cs="Aptos"/>
                        <w:noProof/>
                        <w:color w:val="FF0000"/>
                        <w:sz w:val="24"/>
                        <w:szCs w:val="24"/>
                      </w:rPr>
                    </w:pPr>
                    <w:r w:rsidRPr="008746D7">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28004" w14:textId="28FF4729" w:rsidR="00CB178D" w:rsidRPr="00AE54C1" w:rsidRDefault="008746D7" w:rsidP="00AE54C1">
    <w:pPr>
      <w:spacing w:before="0"/>
    </w:pPr>
    <w:r>
      <w:rPr>
        <w:noProof/>
        <w14:ligatures w14:val="standardContextual"/>
      </w:rPr>
      <mc:AlternateContent>
        <mc:Choice Requires="wps">
          <w:drawing>
            <wp:anchor distT="0" distB="0" distL="0" distR="0" simplePos="0" relativeHeight="251658242" behindDoc="0" locked="0" layoutInCell="1" allowOverlap="1" wp14:anchorId="6459BA26" wp14:editId="572A48BA">
              <wp:simplePos x="635" y="635"/>
              <wp:positionH relativeFrom="page">
                <wp:align>center</wp:align>
              </wp:positionH>
              <wp:positionV relativeFrom="page">
                <wp:align>top</wp:align>
              </wp:positionV>
              <wp:extent cx="622300" cy="508000"/>
              <wp:effectExtent l="0" t="0" r="6350" b="6350"/>
              <wp:wrapNone/>
              <wp:docPr id="47986612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508000"/>
                      </a:xfrm>
                      <a:prstGeom prst="rect">
                        <a:avLst/>
                      </a:prstGeom>
                      <a:noFill/>
                      <a:ln>
                        <a:noFill/>
                      </a:ln>
                    </wps:spPr>
                    <wps:txbx>
                      <w:txbxContent>
                        <w:p w14:paraId="597BE218" w14:textId="009DA870" w:rsidR="008746D7" w:rsidRPr="008746D7" w:rsidRDefault="008746D7" w:rsidP="008746D7">
                          <w:pPr>
                            <w:spacing w:after="0"/>
                            <w:rPr>
                              <w:rFonts w:ascii="Aptos" w:eastAsia="Aptos" w:hAnsi="Aptos" w:cs="Aptos"/>
                              <w:noProof/>
                              <w:color w:val="FF0000"/>
                              <w:sz w:val="24"/>
                              <w:szCs w:val="24"/>
                            </w:rPr>
                          </w:pPr>
                          <w:r w:rsidRPr="008746D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59BA26" id="_x0000_t202" coordsize="21600,21600" o:spt="202" path="m,l,21600r21600,l21600,xe">
              <v:stroke joinstyle="miter"/>
              <v:path gradientshapeok="t" o:connecttype="rect"/>
            </v:shapetype>
            <v:shape id="Text Box 3" o:spid="_x0000_s1027" type="#_x0000_t202" alt="OFFICIAL" style="position:absolute;margin-left:0;margin-top:0;width:49pt;height:40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" filled="f" stroked="f">
              <v:textbox style="mso-fit-shape-to-text:t" inset="0,15pt,0,0">
                <w:txbxContent>
                  <w:p w14:paraId="597BE218" w14:textId="009DA870" w:rsidR="008746D7" w:rsidRPr="008746D7" w:rsidRDefault="008746D7" w:rsidP="008746D7">
                    <w:pPr>
                      <w:spacing w:after="0"/>
                      <w:rPr>
                        <w:rFonts w:ascii="Aptos" w:eastAsia="Aptos" w:hAnsi="Aptos" w:cs="Aptos"/>
                        <w:noProof/>
                        <w:color w:val="FF0000"/>
                        <w:sz w:val="24"/>
                        <w:szCs w:val="24"/>
                      </w:rPr>
                    </w:pPr>
                    <w:r w:rsidRPr="008746D7">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FE20A" w14:textId="2C67C63C" w:rsidR="00CB178D" w:rsidRDefault="008746D7" w:rsidP="00DF7EC0">
    <w:pPr>
      <w:tabs>
        <w:tab w:val="left" w:pos="6237"/>
      </w:tabs>
    </w:pPr>
    <w:r>
      <w:rPr>
        <w:noProof/>
        <w14:ligatures w14:val="standardContextual"/>
      </w:rPr>
      <mc:AlternateContent>
        <mc:Choice Requires="wps">
          <w:drawing>
            <wp:anchor distT="0" distB="0" distL="0" distR="0" simplePos="0" relativeHeight="251658240" behindDoc="0" locked="0" layoutInCell="1" allowOverlap="1" wp14:anchorId="242CBA40" wp14:editId="4D318B09">
              <wp:simplePos x="635" y="635"/>
              <wp:positionH relativeFrom="page">
                <wp:align>center</wp:align>
              </wp:positionH>
              <wp:positionV relativeFrom="page">
                <wp:align>top</wp:align>
              </wp:positionV>
              <wp:extent cx="622300" cy="508000"/>
              <wp:effectExtent l="0" t="0" r="6350" b="6350"/>
              <wp:wrapNone/>
              <wp:docPr id="73556793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508000"/>
                      </a:xfrm>
                      <a:prstGeom prst="rect">
                        <a:avLst/>
                      </a:prstGeom>
                      <a:noFill/>
                      <a:ln>
                        <a:noFill/>
                      </a:ln>
                    </wps:spPr>
                    <wps:txbx>
                      <w:txbxContent>
                        <w:p w14:paraId="197DD0F7" w14:textId="0AC65DB0" w:rsidR="008746D7" w:rsidRPr="008746D7" w:rsidRDefault="008746D7" w:rsidP="008746D7">
                          <w:pPr>
                            <w:spacing w:after="0"/>
                            <w:rPr>
                              <w:rFonts w:ascii="Aptos" w:eastAsia="Aptos" w:hAnsi="Aptos" w:cs="Aptos"/>
                              <w:noProof/>
                              <w:color w:val="FF0000"/>
                              <w:sz w:val="24"/>
                              <w:szCs w:val="24"/>
                            </w:rPr>
                          </w:pPr>
                          <w:r w:rsidRPr="008746D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2CBA40" id="_x0000_t202" coordsize="21600,21600" o:spt="202" path="m,l,21600r21600,l21600,xe">
              <v:stroke joinstyle="miter"/>
              <v:path gradientshapeok="t" o:connecttype="rect"/>
            </v:shapetype>
            <v:shape id="Text Box 1" o:spid="_x0000_s1030" type="#_x0000_t202" alt="OFFICIAL" style="position:absolute;margin-left:0;margin-top:0;width:49pt;height:40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" filled="f" stroked="f">
              <v:textbox style="mso-fit-shape-to-text:t" inset="0,15pt,0,0">
                <w:txbxContent>
                  <w:p w14:paraId="197DD0F7" w14:textId="0AC65DB0" w:rsidR="008746D7" w:rsidRPr="008746D7" w:rsidRDefault="008746D7" w:rsidP="008746D7">
                    <w:pPr>
                      <w:spacing w:after="0"/>
                      <w:rPr>
                        <w:rFonts w:ascii="Aptos" w:eastAsia="Aptos" w:hAnsi="Aptos" w:cs="Aptos"/>
                        <w:noProof/>
                        <w:color w:val="FF0000"/>
                        <w:sz w:val="24"/>
                        <w:szCs w:val="24"/>
                      </w:rPr>
                    </w:pPr>
                    <w:r w:rsidRPr="008746D7">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903CA"/>
    <w:multiLevelType w:val="hybridMultilevel"/>
    <w:tmpl w:val="AC76DDC6"/>
    <w:lvl w:ilvl="0" w:tplc="A392CAE0">
      <w:start w:val="1"/>
      <w:numFmt w:val="bullet"/>
      <w:pStyle w:val="Body-bulletlis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4D643664"/>
    <w:multiLevelType w:val="hybridMultilevel"/>
    <w:tmpl w:val="0324DFF0"/>
    <w:lvl w:ilvl="0" w:tplc="8D0A319E">
      <w:start w:val="1"/>
      <w:numFmt w:val="decimal"/>
      <w:pStyle w:va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1AC4082"/>
    <w:multiLevelType w:val="hybridMultilevel"/>
    <w:tmpl w:val="95C64B24"/>
    <w:lvl w:ilvl="0" w:tplc="21D2F37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26778881">
    <w:abstractNumId w:val="0"/>
  </w:num>
  <w:num w:numId="2" w16cid:durableId="1150439850">
    <w:abstractNumId w:val="1"/>
  </w:num>
  <w:num w:numId="3" w16cid:durableId="1395589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6D7"/>
    <w:rsid w:val="00000E7D"/>
    <w:rsid w:val="00012D8B"/>
    <w:rsid w:val="0001598B"/>
    <w:rsid w:val="00017A0A"/>
    <w:rsid w:val="000251D0"/>
    <w:rsid w:val="00026351"/>
    <w:rsid w:val="000266EF"/>
    <w:rsid w:val="000278A0"/>
    <w:rsid w:val="00030A3E"/>
    <w:rsid w:val="00035139"/>
    <w:rsid w:val="00050A28"/>
    <w:rsid w:val="000548A6"/>
    <w:rsid w:val="00060B07"/>
    <w:rsid w:val="000656AB"/>
    <w:rsid w:val="00071824"/>
    <w:rsid w:val="00076223"/>
    <w:rsid w:val="00076D57"/>
    <w:rsid w:val="00082C59"/>
    <w:rsid w:val="00083048"/>
    <w:rsid w:val="00084092"/>
    <w:rsid w:val="000844A7"/>
    <w:rsid w:val="00086946"/>
    <w:rsid w:val="00092761"/>
    <w:rsid w:val="00093200"/>
    <w:rsid w:val="000956C8"/>
    <w:rsid w:val="00096CF7"/>
    <w:rsid w:val="000A2658"/>
    <w:rsid w:val="000A4C36"/>
    <w:rsid w:val="000B136E"/>
    <w:rsid w:val="000B152E"/>
    <w:rsid w:val="000B27C1"/>
    <w:rsid w:val="000B3295"/>
    <w:rsid w:val="000C05A2"/>
    <w:rsid w:val="000C2621"/>
    <w:rsid w:val="000C4F3F"/>
    <w:rsid w:val="000D4D4E"/>
    <w:rsid w:val="000D648C"/>
    <w:rsid w:val="000E06FF"/>
    <w:rsid w:val="000E3212"/>
    <w:rsid w:val="000E36AC"/>
    <w:rsid w:val="000E3AAB"/>
    <w:rsid w:val="000E3F4B"/>
    <w:rsid w:val="000E47E2"/>
    <w:rsid w:val="000E5DB5"/>
    <w:rsid w:val="000F01A5"/>
    <w:rsid w:val="000F206F"/>
    <w:rsid w:val="000F43B2"/>
    <w:rsid w:val="000F4F9A"/>
    <w:rsid w:val="000F5D6F"/>
    <w:rsid w:val="00100DA1"/>
    <w:rsid w:val="00105FAC"/>
    <w:rsid w:val="00106FDF"/>
    <w:rsid w:val="00107246"/>
    <w:rsid w:val="0011205E"/>
    <w:rsid w:val="00114B8A"/>
    <w:rsid w:val="0011500E"/>
    <w:rsid w:val="00125BBC"/>
    <w:rsid w:val="00126F75"/>
    <w:rsid w:val="00133659"/>
    <w:rsid w:val="00134F3D"/>
    <w:rsid w:val="001362CB"/>
    <w:rsid w:val="001417C0"/>
    <w:rsid w:val="00141989"/>
    <w:rsid w:val="0015556D"/>
    <w:rsid w:val="001627B4"/>
    <w:rsid w:val="001643AA"/>
    <w:rsid w:val="0016665C"/>
    <w:rsid w:val="00171833"/>
    <w:rsid w:val="0017528F"/>
    <w:rsid w:val="001757C6"/>
    <w:rsid w:val="00181D0B"/>
    <w:rsid w:val="00181EB9"/>
    <w:rsid w:val="00186764"/>
    <w:rsid w:val="0018745C"/>
    <w:rsid w:val="00193CA1"/>
    <w:rsid w:val="001B05F4"/>
    <w:rsid w:val="001B1151"/>
    <w:rsid w:val="001B3BCF"/>
    <w:rsid w:val="001B3D93"/>
    <w:rsid w:val="001B5E9C"/>
    <w:rsid w:val="001C30B7"/>
    <w:rsid w:val="001C394F"/>
    <w:rsid w:val="001C5B03"/>
    <w:rsid w:val="001D424F"/>
    <w:rsid w:val="001D74FA"/>
    <w:rsid w:val="001E2B43"/>
    <w:rsid w:val="001E4972"/>
    <w:rsid w:val="001E4C1E"/>
    <w:rsid w:val="001E5A44"/>
    <w:rsid w:val="001F18E7"/>
    <w:rsid w:val="001F1F3C"/>
    <w:rsid w:val="001F2F67"/>
    <w:rsid w:val="001F5C59"/>
    <w:rsid w:val="001F7E27"/>
    <w:rsid w:val="002047D1"/>
    <w:rsid w:val="00210FB3"/>
    <w:rsid w:val="002123DB"/>
    <w:rsid w:val="00212459"/>
    <w:rsid w:val="00212900"/>
    <w:rsid w:val="0021559E"/>
    <w:rsid w:val="00215F2B"/>
    <w:rsid w:val="00217A7C"/>
    <w:rsid w:val="0022658A"/>
    <w:rsid w:val="0023631F"/>
    <w:rsid w:val="002434AB"/>
    <w:rsid w:val="00245BA3"/>
    <w:rsid w:val="00245C10"/>
    <w:rsid w:val="002546A3"/>
    <w:rsid w:val="0025709B"/>
    <w:rsid w:val="0025750D"/>
    <w:rsid w:val="00261FFB"/>
    <w:rsid w:val="0027033A"/>
    <w:rsid w:val="00275020"/>
    <w:rsid w:val="00275850"/>
    <w:rsid w:val="0027602C"/>
    <w:rsid w:val="00291D3D"/>
    <w:rsid w:val="0029214E"/>
    <w:rsid w:val="002A252E"/>
    <w:rsid w:val="002A4F65"/>
    <w:rsid w:val="002B04B2"/>
    <w:rsid w:val="002B0B2D"/>
    <w:rsid w:val="002B42BC"/>
    <w:rsid w:val="002B488A"/>
    <w:rsid w:val="002D75A5"/>
    <w:rsid w:val="002E22AC"/>
    <w:rsid w:val="002E54CB"/>
    <w:rsid w:val="002E5B4D"/>
    <w:rsid w:val="002E5BB0"/>
    <w:rsid w:val="002F0BC6"/>
    <w:rsid w:val="002F2105"/>
    <w:rsid w:val="002F746F"/>
    <w:rsid w:val="00300AB9"/>
    <w:rsid w:val="003014B8"/>
    <w:rsid w:val="003020B9"/>
    <w:rsid w:val="00303E3F"/>
    <w:rsid w:val="00306DD8"/>
    <w:rsid w:val="00312FEA"/>
    <w:rsid w:val="00313F08"/>
    <w:rsid w:val="003155EA"/>
    <w:rsid w:val="003169E5"/>
    <w:rsid w:val="00321218"/>
    <w:rsid w:val="00326643"/>
    <w:rsid w:val="00344521"/>
    <w:rsid w:val="00345403"/>
    <w:rsid w:val="00350960"/>
    <w:rsid w:val="00356D3C"/>
    <w:rsid w:val="003650F0"/>
    <w:rsid w:val="00365C6C"/>
    <w:rsid w:val="003709D9"/>
    <w:rsid w:val="00372B15"/>
    <w:rsid w:val="003733E0"/>
    <w:rsid w:val="00374354"/>
    <w:rsid w:val="00374972"/>
    <w:rsid w:val="0037720F"/>
    <w:rsid w:val="00386503"/>
    <w:rsid w:val="00396CAD"/>
    <w:rsid w:val="003A25A9"/>
    <w:rsid w:val="003A269F"/>
    <w:rsid w:val="003A64E9"/>
    <w:rsid w:val="003B703D"/>
    <w:rsid w:val="003C00F8"/>
    <w:rsid w:val="003C5429"/>
    <w:rsid w:val="003C677C"/>
    <w:rsid w:val="003D1278"/>
    <w:rsid w:val="003D469B"/>
    <w:rsid w:val="003D6660"/>
    <w:rsid w:val="0040355B"/>
    <w:rsid w:val="00403C46"/>
    <w:rsid w:val="004153BC"/>
    <w:rsid w:val="004163BA"/>
    <w:rsid w:val="00424B02"/>
    <w:rsid w:val="00430B38"/>
    <w:rsid w:val="00435D3A"/>
    <w:rsid w:val="00435DBB"/>
    <w:rsid w:val="004363A3"/>
    <w:rsid w:val="004368DB"/>
    <w:rsid w:val="00441AC6"/>
    <w:rsid w:val="004439B7"/>
    <w:rsid w:val="00453849"/>
    <w:rsid w:val="00454C6D"/>
    <w:rsid w:val="00457402"/>
    <w:rsid w:val="0046654F"/>
    <w:rsid w:val="00466795"/>
    <w:rsid w:val="004668D9"/>
    <w:rsid w:val="004727CB"/>
    <w:rsid w:val="00480B1E"/>
    <w:rsid w:val="004848FD"/>
    <w:rsid w:val="00485417"/>
    <w:rsid w:val="004913FD"/>
    <w:rsid w:val="00491A02"/>
    <w:rsid w:val="00492400"/>
    <w:rsid w:val="004A40D4"/>
    <w:rsid w:val="004A637B"/>
    <w:rsid w:val="004A6EBD"/>
    <w:rsid w:val="004A7D28"/>
    <w:rsid w:val="004C0B93"/>
    <w:rsid w:val="004C7D62"/>
    <w:rsid w:val="004D1348"/>
    <w:rsid w:val="004D1FDD"/>
    <w:rsid w:val="004E2935"/>
    <w:rsid w:val="004E4738"/>
    <w:rsid w:val="004F0C35"/>
    <w:rsid w:val="004F5C70"/>
    <w:rsid w:val="005052C8"/>
    <w:rsid w:val="0050631B"/>
    <w:rsid w:val="00510C5C"/>
    <w:rsid w:val="00515104"/>
    <w:rsid w:val="00520109"/>
    <w:rsid w:val="00524C62"/>
    <w:rsid w:val="00525A21"/>
    <w:rsid w:val="00525C5F"/>
    <w:rsid w:val="00527B19"/>
    <w:rsid w:val="005301C5"/>
    <w:rsid w:val="005336DF"/>
    <w:rsid w:val="0053738C"/>
    <w:rsid w:val="00537B85"/>
    <w:rsid w:val="0055475D"/>
    <w:rsid w:val="005547B4"/>
    <w:rsid w:val="00555F21"/>
    <w:rsid w:val="0056045E"/>
    <w:rsid w:val="00561642"/>
    <w:rsid w:val="005633C9"/>
    <w:rsid w:val="00564E65"/>
    <w:rsid w:val="00565031"/>
    <w:rsid w:val="00570C3C"/>
    <w:rsid w:val="00572420"/>
    <w:rsid w:val="00574F99"/>
    <w:rsid w:val="00576595"/>
    <w:rsid w:val="0057679A"/>
    <w:rsid w:val="005776AB"/>
    <w:rsid w:val="00582719"/>
    <w:rsid w:val="0058372E"/>
    <w:rsid w:val="005851F0"/>
    <w:rsid w:val="00587466"/>
    <w:rsid w:val="005905D6"/>
    <w:rsid w:val="0059169E"/>
    <w:rsid w:val="00596701"/>
    <w:rsid w:val="00596D04"/>
    <w:rsid w:val="005A65E5"/>
    <w:rsid w:val="005A6944"/>
    <w:rsid w:val="005A734D"/>
    <w:rsid w:val="005A7797"/>
    <w:rsid w:val="005B407D"/>
    <w:rsid w:val="005B7F22"/>
    <w:rsid w:val="005C0AF7"/>
    <w:rsid w:val="005C1E6E"/>
    <w:rsid w:val="005D201A"/>
    <w:rsid w:val="005D2375"/>
    <w:rsid w:val="005D319E"/>
    <w:rsid w:val="005E0ADA"/>
    <w:rsid w:val="005E0CFC"/>
    <w:rsid w:val="005E1912"/>
    <w:rsid w:val="005E1B4A"/>
    <w:rsid w:val="005E1F26"/>
    <w:rsid w:val="005E6B37"/>
    <w:rsid w:val="005F12FA"/>
    <w:rsid w:val="00606A5A"/>
    <w:rsid w:val="00612A74"/>
    <w:rsid w:val="0061396E"/>
    <w:rsid w:val="006159C7"/>
    <w:rsid w:val="006177BF"/>
    <w:rsid w:val="00617D15"/>
    <w:rsid w:val="0062323F"/>
    <w:rsid w:val="0062555B"/>
    <w:rsid w:val="00626314"/>
    <w:rsid w:val="00627027"/>
    <w:rsid w:val="00630C1C"/>
    <w:rsid w:val="00636054"/>
    <w:rsid w:val="006370F3"/>
    <w:rsid w:val="00637DBF"/>
    <w:rsid w:val="00642560"/>
    <w:rsid w:val="00643835"/>
    <w:rsid w:val="00643C62"/>
    <w:rsid w:val="00645D4D"/>
    <w:rsid w:val="00645D67"/>
    <w:rsid w:val="006518C6"/>
    <w:rsid w:val="00653D1A"/>
    <w:rsid w:val="00663A49"/>
    <w:rsid w:val="006646CF"/>
    <w:rsid w:val="0067164E"/>
    <w:rsid w:val="006737F0"/>
    <w:rsid w:val="00674EE3"/>
    <w:rsid w:val="00676F98"/>
    <w:rsid w:val="00676FED"/>
    <w:rsid w:val="00682288"/>
    <w:rsid w:val="00686A7F"/>
    <w:rsid w:val="00690674"/>
    <w:rsid w:val="00693B8C"/>
    <w:rsid w:val="006956AC"/>
    <w:rsid w:val="006A04B1"/>
    <w:rsid w:val="006A085E"/>
    <w:rsid w:val="006B21DF"/>
    <w:rsid w:val="006B450E"/>
    <w:rsid w:val="006B6624"/>
    <w:rsid w:val="006B7C56"/>
    <w:rsid w:val="006C0355"/>
    <w:rsid w:val="006C1EA5"/>
    <w:rsid w:val="006C2DEB"/>
    <w:rsid w:val="006C4C53"/>
    <w:rsid w:val="006C5946"/>
    <w:rsid w:val="006D4613"/>
    <w:rsid w:val="006E0C50"/>
    <w:rsid w:val="006F353C"/>
    <w:rsid w:val="006F6C55"/>
    <w:rsid w:val="007054F4"/>
    <w:rsid w:val="0071569F"/>
    <w:rsid w:val="007173E0"/>
    <w:rsid w:val="00722DA3"/>
    <w:rsid w:val="00726F76"/>
    <w:rsid w:val="0073420B"/>
    <w:rsid w:val="00736E56"/>
    <w:rsid w:val="00742F28"/>
    <w:rsid w:val="007457EB"/>
    <w:rsid w:val="00745E01"/>
    <w:rsid w:val="00750A8D"/>
    <w:rsid w:val="00752AB3"/>
    <w:rsid w:val="00753544"/>
    <w:rsid w:val="00755796"/>
    <w:rsid w:val="007604F5"/>
    <w:rsid w:val="00762363"/>
    <w:rsid w:val="007664DB"/>
    <w:rsid w:val="007666F7"/>
    <w:rsid w:val="00767240"/>
    <w:rsid w:val="00770AC3"/>
    <w:rsid w:val="007720D3"/>
    <w:rsid w:val="0077385A"/>
    <w:rsid w:val="00774420"/>
    <w:rsid w:val="00776091"/>
    <w:rsid w:val="007826A3"/>
    <w:rsid w:val="0078472E"/>
    <w:rsid w:val="0078513E"/>
    <w:rsid w:val="00785E96"/>
    <w:rsid w:val="0079019C"/>
    <w:rsid w:val="00791A59"/>
    <w:rsid w:val="00797D60"/>
    <w:rsid w:val="007A03E3"/>
    <w:rsid w:val="007A5387"/>
    <w:rsid w:val="007A7234"/>
    <w:rsid w:val="007B4808"/>
    <w:rsid w:val="007B48C7"/>
    <w:rsid w:val="007C02F1"/>
    <w:rsid w:val="007C0668"/>
    <w:rsid w:val="007C3818"/>
    <w:rsid w:val="007D7F3C"/>
    <w:rsid w:val="007E3B6C"/>
    <w:rsid w:val="007F153F"/>
    <w:rsid w:val="007F348C"/>
    <w:rsid w:val="007F507B"/>
    <w:rsid w:val="007F6783"/>
    <w:rsid w:val="0082027C"/>
    <w:rsid w:val="00820872"/>
    <w:rsid w:val="008213A3"/>
    <w:rsid w:val="00822571"/>
    <w:rsid w:val="00830AAC"/>
    <w:rsid w:val="0084560C"/>
    <w:rsid w:val="008456AB"/>
    <w:rsid w:val="00854BF1"/>
    <w:rsid w:val="00861A59"/>
    <w:rsid w:val="00862C43"/>
    <w:rsid w:val="00871555"/>
    <w:rsid w:val="00874337"/>
    <w:rsid w:val="008746D7"/>
    <w:rsid w:val="00876775"/>
    <w:rsid w:val="00885D4B"/>
    <w:rsid w:val="00887963"/>
    <w:rsid w:val="0089124B"/>
    <w:rsid w:val="00894B1C"/>
    <w:rsid w:val="00897169"/>
    <w:rsid w:val="008B4E9A"/>
    <w:rsid w:val="008B5763"/>
    <w:rsid w:val="008C1D4F"/>
    <w:rsid w:val="008C4F10"/>
    <w:rsid w:val="008C6126"/>
    <w:rsid w:val="008C773D"/>
    <w:rsid w:val="008D1AF3"/>
    <w:rsid w:val="008D3129"/>
    <w:rsid w:val="008D3457"/>
    <w:rsid w:val="008D34A4"/>
    <w:rsid w:val="008E0B8A"/>
    <w:rsid w:val="008E47E6"/>
    <w:rsid w:val="008E709B"/>
    <w:rsid w:val="008F62A9"/>
    <w:rsid w:val="008F71D9"/>
    <w:rsid w:val="00900444"/>
    <w:rsid w:val="0090123E"/>
    <w:rsid w:val="00905641"/>
    <w:rsid w:val="0091248A"/>
    <w:rsid w:val="00913E58"/>
    <w:rsid w:val="0091460C"/>
    <w:rsid w:val="009153CD"/>
    <w:rsid w:val="00934F39"/>
    <w:rsid w:val="00936F4D"/>
    <w:rsid w:val="00937106"/>
    <w:rsid w:val="00941C47"/>
    <w:rsid w:val="00942304"/>
    <w:rsid w:val="00946E11"/>
    <w:rsid w:val="00947E6D"/>
    <w:rsid w:val="009526F0"/>
    <w:rsid w:val="00953468"/>
    <w:rsid w:val="00953FC6"/>
    <w:rsid w:val="0095585B"/>
    <w:rsid w:val="00961525"/>
    <w:rsid w:val="00962B62"/>
    <w:rsid w:val="00963D8F"/>
    <w:rsid w:val="00963FB2"/>
    <w:rsid w:val="009679B0"/>
    <w:rsid w:val="0097369F"/>
    <w:rsid w:val="00981A6C"/>
    <w:rsid w:val="0098647C"/>
    <w:rsid w:val="00992087"/>
    <w:rsid w:val="00994A7A"/>
    <w:rsid w:val="00995BE3"/>
    <w:rsid w:val="009A39B5"/>
    <w:rsid w:val="009A6620"/>
    <w:rsid w:val="009A78A0"/>
    <w:rsid w:val="009B324C"/>
    <w:rsid w:val="009B33C1"/>
    <w:rsid w:val="009B7240"/>
    <w:rsid w:val="009C391A"/>
    <w:rsid w:val="009C5028"/>
    <w:rsid w:val="009D2364"/>
    <w:rsid w:val="009E4147"/>
    <w:rsid w:val="009E47C4"/>
    <w:rsid w:val="009F4E94"/>
    <w:rsid w:val="00A01F90"/>
    <w:rsid w:val="00A07700"/>
    <w:rsid w:val="00A10162"/>
    <w:rsid w:val="00A14817"/>
    <w:rsid w:val="00A21A64"/>
    <w:rsid w:val="00A27AAE"/>
    <w:rsid w:val="00A41BE2"/>
    <w:rsid w:val="00A42934"/>
    <w:rsid w:val="00A53035"/>
    <w:rsid w:val="00A54B8B"/>
    <w:rsid w:val="00A54FCF"/>
    <w:rsid w:val="00A627AF"/>
    <w:rsid w:val="00A64A07"/>
    <w:rsid w:val="00A67E9B"/>
    <w:rsid w:val="00A712A0"/>
    <w:rsid w:val="00A75ECA"/>
    <w:rsid w:val="00A76938"/>
    <w:rsid w:val="00A828E5"/>
    <w:rsid w:val="00A86150"/>
    <w:rsid w:val="00A8628F"/>
    <w:rsid w:val="00A92A86"/>
    <w:rsid w:val="00A941A0"/>
    <w:rsid w:val="00A95A15"/>
    <w:rsid w:val="00AA543C"/>
    <w:rsid w:val="00AA77E1"/>
    <w:rsid w:val="00AB1DA5"/>
    <w:rsid w:val="00AB3052"/>
    <w:rsid w:val="00AB481A"/>
    <w:rsid w:val="00AC11B3"/>
    <w:rsid w:val="00AC16A3"/>
    <w:rsid w:val="00AC2A72"/>
    <w:rsid w:val="00AD2E0B"/>
    <w:rsid w:val="00AE0CE6"/>
    <w:rsid w:val="00AE4BF3"/>
    <w:rsid w:val="00AE54C1"/>
    <w:rsid w:val="00B125DA"/>
    <w:rsid w:val="00B15488"/>
    <w:rsid w:val="00B204B7"/>
    <w:rsid w:val="00B26045"/>
    <w:rsid w:val="00B27E8C"/>
    <w:rsid w:val="00B30419"/>
    <w:rsid w:val="00B30452"/>
    <w:rsid w:val="00B30B17"/>
    <w:rsid w:val="00B32E8E"/>
    <w:rsid w:val="00B332C5"/>
    <w:rsid w:val="00B343FC"/>
    <w:rsid w:val="00B34C3E"/>
    <w:rsid w:val="00B3553B"/>
    <w:rsid w:val="00B417F5"/>
    <w:rsid w:val="00B463F3"/>
    <w:rsid w:val="00B54153"/>
    <w:rsid w:val="00B60CCA"/>
    <w:rsid w:val="00B6511C"/>
    <w:rsid w:val="00B65981"/>
    <w:rsid w:val="00B65FD2"/>
    <w:rsid w:val="00B81489"/>
    <w:rsid w:val="00B81BB7"/>
    <w:rsid w:val="00B81C03"/>
    <w:rsid w:val="00B9027A"/>
    <w:rsid w:val="00B916C0"/>
    <w:rsid w:val="00B92B24"/>
    <w:rsid w:val="00B952C3"/>
    <w:rsid w:val="00BA2CFA"/>
    <w:rsid w:val="00BA4825"/>
    <w:rsid w:val="00BA52CF"/>
    <w:rsid w:val="00BB3C77"/>
    <w:rsid w:val="00BB748A"/>
    <w:rsid w:val="00BC1E8B"/>
    <w:rsid w:val="00BC2A3A"/>
    <w:rsid w:val="00BC61CC"/>
    <w:rsid w:val="00BD5403"/>
    <w:rsid w:val="00BE43BA"/>
    <w:rsid w:val="00BE668B"/>
    <w:rsid w:val="00BE6FAC"/>
    <w:rsid w:val="00BE7FF0"/>
    <w:rsid w:val="00BF0728"/>
    <w:rsid w:val="00BF13BE"/>
    <w:rsid w:val="00C17AF6"/>
    <w:rsid w:val="00C2293A"/>
    <w:rsid w:val="00C254E5"/>
    <w:rsid w:val="00C258C5"/>
    <w:rsid w:val="00C31D11"/>
    <w:rsid w:val="00C36729"/>
    <w:rsid w:val="00C378D1"/>
    <w:rsid w:val="00C4418C"/>
    <w:rsid w:val="00C546B6"/>
    <w:rsid w:val="00C571F1"/>
    <w:rsid w:val="00C641CA"/>
    <w:rsid w:val="00C65A40"/>
    <w:rsid w:val="00C65F98"/>
    <w:rsid w:val="00C6603E"/>
    <w:rsid w:val="00C6752C"/>
    <w:rsid w:val="00C7270E"/>
    <w:rsid w:val="00C74B2C"/>
    <w:rsid w:val="00C76030"/>
    <w:rsid w:val="00C77B03"/>
    <w:rsid w:val="00C81062"/>
    <w:rsid w:val="00C814EB"/>
    <w:rsid w:val="00C81A86"/>
    <w:rsid w:val="00C81FC9"/>
    <w:rsid w:val="00C848B4"/>
    <w:rsid w:val="00C85ED0"/>
    <w:rsid w:val="00C9029E"/>
    <w:rsid w:val="00C91219"/>
    <w:rsid w:val="00C93623"/>
    <w:rsid w:val="00C93C36"/>
    <w:rsid w:val="00C947CF"/>
    <w:rsid w:val="00CA1F48"/>
    <w:rsid w:val="00CA469C"/>
    <w:rsid w:val="00CB1665"/>
    <w:rsid w:val="00CB1731"/>
    <w:rsid w:val="00CB178D"/>
    <w:rsid w:val="00CB607D"/>
    <w:rsid w:val="00CB69F3"/>
    <w:rsid w:val="00CC05B4"/>
    <w:rsid w:val="00CC10F4"/>
    <w:rsid w:val="00CC1EBB"/>
    <w:rsid w:val="00CC29B5"/>
    <w:rsid w:val="00CC3287"/>
    <w:rsid w:val="00CC48DC"/>
    <w:rsid w:val="00CD396C"/>
    <w:rsid w:val="00CD731F"/>
    <w:rsid w:val="00CE2AEB"/>
    <w:rsid w:val="00CE7D8A"/>
    <w:rsid w:val="00CF0ECF"/>
    <w:rsid w:val="00CF0FE7"/>
    <w:rsid w:val="00CF3B9E"/>
    <w:rsid w:val="00D019AF"/>
    <w:rsid w:val="00D126C3"/>
    <w:rsid w:val="00D127B0"/>
    <w:rsid w:val="00D16B26"/>
    <w:rsid w:val="00D227FA"/>
    <w:rsid w:val="00D233E6"/>
    <w:rsid w:val="00D2494C"/>
    <w:rsid w:val="00D25AD8"/>
    <w:rsid w:val="00D323B6"/>
    <w:rsid w:val="00D3284C"/>
    <w:rsid w:val="00D33398"/>
    <w:rsid w:val="00D361A4"/>
    <w:rsid w:val="00D45BA1"/>
    <w:rsid w:val="00D45F7A"/>
    <w:rsid w:val="00D502E5"/>
    <w:rsid w:val="00D53FD1"/>
    <w:rsid w:val="00D55A69"/>
    <w:rsid w:val="00D6099E"/>
    <w:rsid w:val="00D6192C"/>
    <w:rsid w:val="00D632E3"/>
    <w:rsid w:val="00D710BE"/>
    <w:rsid w:val="00D76D0C"/>
    <w:rsid w:val="00D772B9"/>
    <w:rsid w:val="00D80061"/>
    <w:rsid w:val="00D830CC"/>
    <w:rsid w:val="00D87B6D"/>
    <w:rsid w:val="00D91DA3"/>
    <w:rsid w:val="00D92D98"/>
    <w:rsid w:val="00DA798A"/>
    <w:rsid w:val="00DB1D8B"/>
    <w:rsid w:val="00DB28C1"/>
    <w:rsid w:val="00DB354E"/>
    <w:rsid w:val="00DB3F24"/>
    <w:rsid w:val="00DB4C72"/>
    <w:rsid w:val="00DB5520"/>
    <w:rsid w:val="00DB62DB"/>
    <w:rsid w:val="00DC45FF"/>
    <w:rsid w:val="00DC6999"/>
    <w:rsid w:val="00DD1467"/>
    <w:rsid w:val="00DD6764"/>
    <w:rsid w:val="00DE32DC"/>
    <w:rsid w:val="00DE5D69"/>
    <w:rsid w:val="00DE69CD"/>
    <w:rsid w:val="00DF4059"/>
    <w:rsid w:val="00DF4E3B"/>
    <w:rsid w:val="00DF7229"/>
    <w:rsid w:val="00DF7EC0"/>
    <w:rsid w:val="00E018AD"/>
    <w:rsid w:val="00E02F45"/>
    <w:rsid w:val="00E0468E"/>
    <w:rsid w:val="00E07CAD"/>
    <w:rsid w:val="00E17E9C"/>
    <w:rsid w:val="00E269DC"/>
    <w:rsid w:val="00E33EF6"/>
    <w:rsid w:val="00E363FC"/>
    <w:rsid w:val="00E454B9"/>
    <w:rsid w:val="00E46AEB"/>
    <w:rsid w:val="00E508A2"/>
    <w:rsid w:val="00E54B37"/>
    <w:rsid w:val="00E5521D"/>
    <w:rsid w:val="00E560B9"/>
    <w:rsid w:val="00E56AD6"/>
    <w:rsid w:val="00E65552"/>
    <w:rsid w:val="00E7278F"/>
    <w:rsid w:val="00E7667B"/>
    <w:rsid w:val="00E76A42"/>
    <w:rsid w:val="00E8570C"/>
    <w:rsid w:val="00E86731"/>
    <w:rsid w:val="00E90D9D"/>
    <w:rsid w:val="00E92792"/>
    <w:rsid w:val="00E927DD"/>
    <w:rsid w:val="00E950A8"/>
    <w:rsid w:val="00EA0539"/>
    <w:rsid w:val="00EA1081"/>
    <w:rsid w:val="00EA4BB9"/>
    <w:rsid w:val="00EA5644"/>
    <w:rsid w:val="00EA5E8A"/>
    <w:rsid w:val="00EB1CFD"/>
    <w:rsid w:val="00EB322C"/>
    <w:rsid w:val="00EB35A8"/>
    <w:rsid w:val="00EB56FB"/>
    <w:rsid w:val="00EC1425"/>
    <w:rsid w:val="00EC3A67"/>
    <w:rsid w:val="00ED37BF"/>
    <w:rsid w:val="00ED7097"/>
    <w:rsid w:val="00EE3CFC"/>
    <w:rsid w:val="00EE4571"/>
    <w:rsid w:val="00EE631C"/>
    <w:rsid w:val="00EE63DB"/>
    <w:rsid w:val="00EE6AD2"/>
    <w:rsid w:val="00EF6D8D"/>
    <w:rsid w:val="00EF6E62"/>
    <w:rsid w:val="00F012D4"/>
    <w:rsid w:val="00F03F24"/>
    <w:rsid w:val="00F0421F"/>
    <w:rsid w:val="00F0628F"/>
    <w:rsid w:val="00F14BB2"/>
    <w:rsid w:val="00F2610F"/>
    <w:rsid w:val="00F26ADB"/>
    <w:rsid w:val="00F32897"/>
    <w:rsid w:val="00F53D57"/>
    <w:rsid w:val="00F542BE"/>
    <w:rsid w:val="00F556E8"/>
    <w:rsid w:val="00F64C4A"/>
    <w:rsid w:val="00F73B45"/>
    <w:rsid w:val="00F769A1"/>
    <w:rsid w:val="00F80D65"/>
    <w:rsid w:val="00F82EF2"/>
    <w:rsid w:val="00F9389E"/>
    <w:rsid w:val="00F93AAC"/>
    <w:rsid w:val="00F96819"/>
    <w:rsid w:val="00F970AC"/>
    <w:rsid w:val="00FA4BF7"/>
    <w:rsid w:val="00FA4FFE"/>
    <w:rsid w:val="00FB0DB6"/>
    <w:rsid w:val="00FB18D1"/>
    <w:rsid w:val="00FB209D"/>
    <w:rsid w:val="00FB3F37"/>
    <w:rsid w:val="00FB4DFC"/>
    <w:rsid w:val="00FB65D7"/>
    <w:rsid w:val="00FC2C9F"/>
    <w:rsid w:val="00FC420A"/>
    <w:rsid w:val="00FD5275"/>
    <w:rsid w:val="00FE15C3"/>
    <w:rsid w:val="00FE3F0F"/>
    <w:rsid w:val="00FE411C"/>
    <w:rsid w:val="00FE4128"/>
    <w:rsid w:val="00FE47D0"/>
    <w:rsid w:val="00FE55F5"/>
    <w:rsid w:val="00FE5959"/>
    <w:rsid w:val="00FF0CDE"/>
    <w:rsid w:val="00FF4146"/>
    <w:rsid w:val="060750BB"/>
    <w:rsid w:val="0BF31AD1"/>
    <w:rsid w:val="0F346DDF"/>
    <w:rsid w:val="11CC5CE9"/>
    <w:rsid w:val="16604D45"/>
    <w:rsid w:val="18E3F5BA"/>
    <w:rsid w:val="19AA8876"/>
    <w:rsid w:val="1D1EAEDA"/>
    <w:rsid w:val="1E87FF6E"/>
    <w:rsid w:val="1EF29A07"/>
    <w:rsid w:val="23AF060C"/>
    <w:rsid w:val="28601D24"/>
    <w:rsid w:val="2B3D52AE"/>
    <w:rsid w:val="2D8F548A"/>
    <w:rsid w:val="34814383"/>
    <w:rsid w:val="349BBE2F"/>
    <w:rsid w:val="34ED6F8E"/>
    <w:rsid w:val="34EE4DE1"/>
    <w:rsid w:val="37259B4C"/>
    <w:rsid w:val="3997719E"/>
    <w:rsid w:val="3E606FB6"/>
    <w:rsid w:val="40157D5A"/>
    <w:rsid w:val="44769B7E"/>
    <w:rsid w:val="48983376"/>
    <w:rsid w:val="4D4B0F9C"/>
    <w:rsid w:val="514A773C"/>
    <w:rsid w:val="59B18380"/>
    <w:rsid w:val="6126E9CD"/>
    <w:rsid w:val="66A990A8"/>
    <w:rsid w:val="6856DFC2"/>
    <w:rsid w:val="6A91B311"/>
    <w:rsid w:val="781589A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A612D9"/>
  <w15:chartTrackingRefBased/>
  <w15:docId w15:val="{1F228EE5-C9B6-425E-8ACC-E6E5E4426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0" w:unhideWhenUsed="1"/>
    <w:lsdException w:name="toc 5" w:semiHidden="1" w:uiPriority="40" w:unhideWhenUsed="1"/>
    <w:lsdException w:name="toc 6" w:semiHidden="1" w:uiPriority="40" w:unhideWhenUsed="1"/>
    <w:lsdException w:name="toc 7" w:semiHidden="1" w:uiPriority="40" w:unhideWhenUsed="1"/>
    <w:lsdException w:name="toc 8" w:semiHidden="1" w:uiPriority="40" w:unhideWhenUsed="1"/>
    <w:lsdException w:name="toc 9" w:semiHidden="1" w:uiPriority="4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uiPriority w:val="1"/>
    <w:qFormat/>
    <w:rsid w:val="00C2293A"/>
    <w:pPr>
      <w:spacing w:before="200" w:after="200" w:line="300" w:lineRule="atLeast"/>
    </w:pPr>
    <w:rPr>
      <w:rFonts w:ascii="Verdana" w:eastAsia="Verdana" w:hAnsi="Verdana" w:cs="Times New Roman"/>
      <w:kern w:val="0"/>
      <w:sz w:val="20"/>
      <w:szCs w:val="20"/>
      <w14:ligatures w14:val="none"/>
    </w:rPr>
  </w:style>
  <w:style w:type="paragraph" w:styleId="Heading1">
    <w:name w:val="heading 1"/>
    <w:basedOn w:val="Normal"/>
    <w:next w:val="Normal"/>
    <w:link w:val="Heading1Char"/>
    <w:uiPriority w:val="1"/>
    <w:rsid w:val="00537B85"/>
    <w:pPr>
      <w:spacing w:before="600" w:after="480"/>
      <w:outlineLvl w:val="0"/>
    </w:pPr>
    <w:rPr>
      <w:rFonts w:asciiTheme="minorHAnsi" w:eastAsiaTheme="minorHAnsi" w:hAnsiTheme="minorHAnsi" w:cstheme="minorBidi"/>
      <w:color w:val="300050" w:themeColor="text2"/>
      <w:sz w:val="48"/>
      <w:szCs w:val="48"/>
    </w:rPr>
  </w:style>
  <w:style w:type="paragraph" w:styleId="Heading2">
    <w:name w:val="heading 2"/>
    <w:basedOn w:val="Normal"/>
    <w:next w:val="Normal"/>
    <w:link w:val="Heading2Char"/>
    <w:uiPriority w:val="1"/>
    <w:rsid w:val="00537B85"/>
    <w:pPr>
      <w:keepNext/>
      <w:keepLines/>
      <w:spacing w:before="480" w:after="360" w:line="420" w:lineRule="exact"/>
      <w:outlineLvl w:val="1"/>
    </w:pPr>
    <w:rPr>
      <w:rFonts w:asciiTheme="minorHAnsi" w:eastAsiaTheme="minorHAnsi" w:hAnsiTheme="minorHAnsi" w:cstheme="minorBidi"/>
      <w:color w:val="300050" w:themeColor="text2"/>
      <w:sz w:val="32"/>
      <w:szCs w:val="32"/>
    </w:rPr>
  </w:style>
  <w:style w:type="paragraph" w:styleId="Heading3">
    <w:name w:val="heading 3"/>
    <w:basedOn w:val="Normal"/>
    <w:next w:val="Normal"/>
    <w:link w:val="Heading3Char"/>
    <w:uiPriority w:val="1"/>
    <w:qFormat/>
    <w:rsid w:val="00537B85"/>
    <w:pPr>
      <w:spacing w:before="360" w:after="240" w:line="300" w:lineRule="exact"/>
      <w:outlineLvl w:val="2"/>
    </w:pPr>
    <w:rPr>
      <w:rFonts w:eastAsiaTheme="minorHAnsi" w:cstheme="minorBidi"/>
      <w:b/>
      <w:bCs/>
      <w:color w:val="300050" w:themeColor="text2"/>
      <w:szCs w:val="22"/>
    </w:rPr>
  </w:style>
  <w:style w:type="paragraph" w:styleId="Heading4">
    <w:name w:val="heading 4"/>
    <w:basedOn w:val="Normal"/>
    <w:next w:val="Normal"/>
    <w:link w:val="Heading4Char"/>
    <w:uiPriority w:val="10"/>
    <w:semiHidden/>
    <w:qFormat/>
    <w:rsid w:val="005905D6"/>
    <w:pPr>
      <w:keepNext/>
      <w:keepLines/>
      <w:spacing w:before="80" w:after="40"/>
      <w:outlineLvl w:val="3"/>
    </w:pPr>
    <w:rPr>
      <w:rFonts w:eastAsiaTheme="majorEastAsia" w:cstheme="majorBidi"/>
      <w:i/>
      <w:iCs/>
      <w:color w:val="23003B" w:themeColor="accent1" w:themeShade="BF"/>
    </w:rPr>
  </w:style>
  <w:style w:type="paragraph" w:styleId="Heading5">
    <w:name w:val="heading 5"/>
    <w:basedOn w:val="Normal"/>
    <w:next w:val="Normal"/>
    <w:link w:val="Heading5Char"/>
    <w:uiPriority w:val="10"/>
    <w:semiHidden/>
    <w:qFormat/>
    <w:rsid w:val="005905D6"/>
    <w:pPr>
      <w:keepNext/>
      <w:keepLines/>
      <w:spacing w:before="80" w:after="40"/>
      <w:outlineLvl w:val="4"/>
    </w:pPr>
    <w:rPr>
      <w:rFonts w:eastAsiaTheme="majorEastAsia" w:cstheme="majorBidi"/>
      <w:color w:val="23003B" w:themeColor="accent1" w:themeShade="BF"/>
    </w:rPr>
  </w:style>
  <w:style w:type="paragraph" w:styleId="Heading6">
    <w:name w:val="heading 6"/>
    <w:basedOn w:val="Normal"/>
    <w:next w:val="Normal"/>
    <w:link w:val="Heading6Char"/>
    <w:uiPriority w:val="10"/>
    <w:semiHidden/>
    <w:qFormat/>
    <w:rsid w:val="005905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0"/>
    <w:semiHidden/>
    <w:qFormat/>
    <w:rsid w:val="005905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10"/>
    <w:semiHidden/>
    <w:qFormat/>
    <w:rsid w:val="005905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10"/>
    <w:semiHidden/>
    <w:qFormat/>
    <w:rsid w:val="005905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B85"/>
    <w:rPr>
      <w:color w:val="300050" w:themeColor="text2"/>
      <w:kern w:val="0"/>
      <w:sz w:val="48"/>
      <w:szCs w:val="48"/>
      <w14:ligatures w14:val="none"/>
    </w:rPr>
  </w:style>
  <w:style w:type="character" w:customStyle="1" w:styleId="Heading2Char">
    <w:name w:val="Heading 2 Char"/>
    <w:basedOn w:val="DefaultParagraphFont"/>
    <w:link w:val="Heading2"/>
    <w:uiPriority w:val="1"/>
    <w:rsid w:val="00537B85"/>
    <w:rPr>
      <w:color w:val="300050" w:themeColor="text2"/>
      <w:kern w:val="0"/>
      <w:sz w:val="32"/>
      <w:szCs w:val="32"/>
      <w14:ligatures w14:val="none"/>
    </w:rPr>
  </w:style>
  <w:style w:type="character" w:customStyle="1" w:styleId="Heading3Char">
    <w:name w:val="Heading 3 Char"/>
    <w:basedOn w:val="DefaultParagraphFont"/>
    <w:link w:val="Heading3"/>
    <w:uiPriority w:val="1"/>
    <w:rsid w:val="00537B85"/>
    <w:rPr>
      <w:rFonts w:ascii="Verdana" w:hAnsi="Verdana"/>
      <w:b/>
      <w:bCs/>
      <w:color w:val="300050" w:themeColor="text2"/>
      <w:kern w:val="0"/>
      <w:sz w:val="20"/>
      <w14:ligatures w14:val="none"/>
    </w:rPr>
  </w:style>
  <w:style w:type="character" w:customStyle="1" w:styleId="Heading4Char">
    <w:name w:val="Heading 4 Char"/>
    <w:basedOn w:val="DefaultParagraphFont"/>
    <w:link w:val="Heading4"/>
    <w:uiPriority w:val="10"/>
    <w:semiHidden/>
    <w:rsid w:val="00A21A64"/>
    <w:rPr>
      <w:rFonts w:ascii="Verdana" w:eastAsiaTheme="majorEastAsia" w:hAnsi="Verdana" w:cstheme="majorBidi"/>
      <w:i/>
      <w:iCs/>
      <w:color w:val="23003B" w:themeColor="accent1" w:themeShade="BF"/>
      <w:kern w:val="0"/>
      <w:sz w:val="20"/>
      <w:szCs w:val="20"/>
      <w14:ligatures w14:val="none"/>
    </w:rPr>
  </w:style>
  <w:style w:type="character" w:customStyle="1" w:styleId="Heading5Char">
    <w:name w:val="Heading 5 Char"/>
    <w:basedOn w:val="DefaultParagraphFont"/>
    <w:link w:val="Heading5"/>
    <w:uiPriority w:val="10"/>
    <w:semiHidden/>
    <w:rsid w:val="00A21A64"/>
    <w:rPr>
      <w:rFonts w:ascii="Verdana" w:eastAsiaTheme="majorEastAsia" w:hAnsi="Verdana" w:cstheme="majorBidi"/>
      <w:color w:val="23003B" w:themeColor="accent1" w:themeShade="BF"/>
      <w:kern w:val="0"/>
      <w:sz w:val="20"/>
      <w:szCs w:val="20"/>
      <w14:ligatures w14:val="none"/>
    </w:rPr>
  </w:style>
  <w:style w:type="character" w:customStyle="1" w:styleId="Heading6Char">
    <w:name w:val="Heading 6 Char"/>
    <w:basedOn w:val="DefaultParagraphFont"/>
    <w:link w:val="Heading6"/>
    <w:uiPriority w:val="10"/>
    <w:semiHidden/>
    <w:rsid w:val="00A21A64"/>
    <w:rPr>
      <w:rFonts w:ascii="Verdana" w:eastAsiaTheme="majorEastAsia" w:hAnsi="Verdana" w:cstheme="majorBidi"/>
      <w:i/>
      <w:iCs/>
      <w:color w:val="595959" w:themeColor="text1" w:themeTint="A6"/>
      <w:kern w:val="0"/>
      <w:sz w:val="20"/>
      <w:szCs w:val="20"/>
      <w14:ligatures w14:val="none"/>
    </w:rPr>
  </w:style>
  <w:style w:type="character" w:customStyle="1" w:styleId="Heading7Char">
    <w:name w:val="Heading 7 Char"/>
    <w:basedOn w:val="DefaultParagraphFont"/>
    <w:link w:val="Heading7"/>
    <w:uiPriority w:val="10"/>
    <w:semiHidden/>
    <w:rsid w:val="00A21A64"/>
    <w:rPr>
      <w:rFonts w:ascii="Verdana" w:eastAsiaTheme="majorEastAsia" w:hAnsi="Verdana" w:cstheme="majorBidi"/>
      <w:color w:val="595959" w:themeColor="text1" w:themeTint="A6"/>
      <w:kern w:val="0"/>
      <w:sz w:val="20"/>
      <w:szCs w:val="20"/>
      <w14:ligatures w14:val="none"/>
    </w:rPr>
  </w:style>
  <w:style w:type="character" w:customStyle="1" w:styleId="Heading8Char">
    <w:name w:val="Heading 8 Char"/>
    <w:basedOn w:val="DefaultParagraphFont"/>
    <w:link w:val="Heading8"/>
    <w:uiPriority w:val="10"/>
    <w:semiHidden/>
    <w:rsid w:val="00A21A64"/>
    <w:rPr>
      <w:rFonts w:ascii="Verdana" w:eastAsiaTheme="majorEastAsia" w:hAnsi="Verdana" w:cstheme="majorBidi"/>
      <w:i/>
      <w:iCs/>
      <w:color w:val="272727" w:themeColor="text1" w:themeTint="D8"/>
      <w:kern w:val="0"/>
      <w:sz w:val="20"/>
      <w:szCs w:val="20"/>
      <w14:ligatures w14:val="none"/>
    </w:rPr>
  </w:style>
  <w:style w:type="character" w:customStyle="1" w:styleId="Heading9Char">
    <w:name w:val="Heading 9 Char"/>
    <w:basedOn w:val="DefaultParagraphFont"/>
    <w:link w:val="Heading9"/>
    <w:uiPriority w:val="10"/>
    <w:semiHidden/>
    <w:rsid w:val="00A21A64"/>
    <w:rPr>
      <w:rFonts w:ascii="Verdana" w:eastAsiaTheme="majorEastAsia" w:hAnsi="Verdana" w:cstheme="majorBidi"/>
      <w:color w:val="272727" w:themeColor="text1" w:themeTint="D8"/>
      <w:kern w:val="0"/>
      <w:sz w:val="20"/>
      <w:szCs w:val="20"/>
      <w14:ligatures w14:val="none"/>
    </w:rPr>
  </w:style>
  <w:style w:type="paragraph" w:styleId="Title">
    <w:name w:val="Title"/>
    <w:basedOn w:val="Normal"/>
    <w:next w:val="Normal"/>
    <w:link w:val="TitleChar"/>
    <w:uiPriority w:val="11"/>
    <w:semiHidden/>
    <w:qFormat/>
    <w:rsid w:val="003020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1"/>
    <w:semiHidden/>
    <w:rsid w:val="00FF4146"/>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2"/>
    <w:semiHidden/>
    <w:qFormat/>
    <w:rsid w:val="003020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2"/>
    <w:semiHidden/>
    <w:rsid w:val="00FF4146"/>
    <w:rPr>
      <w:rFonts w:ascii="Verdana" w:eastAsiaTheme="majorEastAsia" w:hAnsi="Verdana" w:cstheme="majorBidi"/>
      <w:color w:val="595959" w:themeColor="text1" w:themeTint="A6"/>
      <w:spacing w:val="15"/>
      <w:kern w:val="0"/>
      <w:sz w:val="28"/>
      <w:szCs w:val="28"/>
      <w14:ligatures w14:val="none"/>
    </w:rPr>
  </w:style>
  <w:style w:type="paragraph" w:styleId="Quote">
    <w:name w:val="Quote"/>
    <w:aliases w:val="Quote - large"/>
    <w:basedOn w:val="Normal"/>
    <w:next w:val="Normal"/>
    <w:link w:val="QuoteChar"/>
    <w:uiPriority w:val="6"/>
    <w:qFormat/>
    <w:rsid w:val="00C74B2C"/>
    <w:pPr>
      <w:spacing w:before="160"/>
    </w:pPr>
    <w:rPr>
      <w:color w:val="300050" w:themeColor="accent1"/>
      <w:sz w:val="28"/>
      <w:szCs w:val="28"/>
    </w:rPr>
  </w:style>
  <w:style w:type="character" w:customStyle="1" w:styleId="QuoteChar">
    <w:name w:val="Quote Char"/>
    <w:aliases w:val="Quote - large Char"/>
    <w:basedOn w:val="DefaultParagraphFont"/>
    <w:link w:val="Quote"/>
    <w:uiPriority w:val="6"/>
    <w:rsid w:val="00C74B2C"/>
    <w:rPr>
      <w:rFonts w:ascii="Verdana" w:eastAsia="Verdana" w:hAnsi="Verdana" w:cs="Times New Roman"/>
      <w:color w:val="300050" w:themeColor="accent1"/>
      <w:kern w:val="0"/>
      <w:sz w:val="28"/>
      <w:szCs w:val="28"/>
      <w14:ligatures w14:val="none"/>
    </w:rPr>
  </w:style>
  <w:style w:type="paragraph" w:styleId="ListParagraph">
    <w:name w:val="List Paragraph"/>
    <w:basedOn w:val="Normal"/>
    <w:uiPriority w:val="35"/>
    <w:semiHidden/>
    <w:qFormat/>
    <w:rsid w:val="005905D6"/>
    <w:pPr>
      <w:ind w:left="720"/>
      <w:contextualSpacing/>
    </w:pPr>
  </w:style>
  <w:style w:type="character" w:styleId="IntenseEmphasis">
    <w:name w:val="Intense Emphasis"/>
    <w:basedOn w:val="DefaultParagraphFont"/>
    <w:uiPriority w:val="22"/>
    <w:semiHidden/>
    <w:qFormat/>
    <w:rsid w:val="005905D6"/>
    <w:rPr>
      <w:i/>
      <w:iCs/>
      <w:color w:val="23003B" w:themeColor="accent1" w:themeShade="BF"/>
    </w:rPr>
  </w:style>
  <w:style w:type="character" w:styleId="SubtleReference">
    <w:name w:val="Subtle Reference"/>
    <w:basedOn w:val="DefaultParagraphFont"/>
    <w:uiPriority w:val="32"/>
    <w:semiHidden/>
    <w:qFormat/>
    <w:rsid w:val="005D319E"/>
    <w:rPr>
      <w:smallCaps/>
      <w:color w:val="5A5A5A" w:themeColor="text1" w:themeTint="A5"/>
      <w:lang w:val="en-AU"/>
    </w:rPr>
  </w:style>
  <w:style w:type="character" w:styleId="BookTitle">
    <w:name w:val="Book Title"/>
    <w:basedOn w:val="DefaultParagraphFont"/>
    <w:uiPriority w:val="34"/>
    <w:semiHidden/>
    <w:qFormat/>
    <w:rsid w:val="005D319E"/>
    <w:rPr>
      <w:b/>
      <w:bCs/>
      <w:i/>
      <w:iCs/>
      <w:spacing w:val="5"/>
      <w:lang w:val="en-AU"/>
    </w:rPr>
  </w:style>
  <w:style w:type="character" w:styleId="IntenseReference">
    <w:name w:val="Intense Reference"/>
    <w:basedOn w:val="DefaultParagraphFont"/>
    <w:uiPriority w:val="33"/>
    <w:semiHidden/>
    <w:qFormat/>
    <w:rsid w:val="005905D6"/>
    <w:rPr>
      <w:b/>
      <w:bCs/>
      <w:smallCaps/>
      <w:color w:val="23003B" w:themeColor="accent1" w:themeShade="BF"/>
      <w:spacing w:val="5"/>
    </w:rPr>
  </w:style>
  <w:style w:type="table" w:styleId="ListTable3-Accent3">
    <w:name w:val="List Table 3 Accent 3"/>
    <w:basedOn w:val="TableNormal"/>
    <w:uiPriority w:val="48"/>
    <w:rsid w:val="002B0B2D"/>
    <w:pPr>
      <w:spacing w:after="0" w:line="240" w:lineRule="auto"/>
    </w:pPr>
    <w:tblPr>
      <w:tblStyleRowBandSize w:val="1"/>
      <w:tblStyleColBandSize w:val="1"/>
      <w:tblBorders>
        <w:top w:val="single" w:sz="4" w:space="0" w:color="A943DE" w:themeColor="accent3"/>
        <w:left w:val="single" w:sz="4" w:space="0" w:color="A943DE" w:themeColor="accent3"/>
        <w:bottom w:val="single" w:sz="4" w:space="0" w:color="A943DE" w:themeColor="accent3"/>
        <w:right w:val="single" w:sz="4" w:space="0" w:color="A943DE" w:themeColor="accent3"/>
      </w:tblBorders>
    </w:tblPr>
    <w:tblStylePr w:type="firstRow">
      <w:rPr>
        <w:b/>
        <w:bCs/>
        <w:color w:val="FFFFFF" w:themeColor="background1"/>
      </w:rPr>
      <w:tblPr/>
      <w:tcPr>
        <w:shd w:val="clear" w:color="auto" w:fill="A943DE" w:themeFill="accent3"/>
      </w:tcPr>
    </w:tblStylePr>
    <w:tblStylePr w:type="lastRow">
      <w:rPr>
        <w:b/>
        <w:bCs/>
      </w:rPr>
      <w:tblPr/>
      <w:tcPr>
        <w:tcBorders>
          <w:top w:val="double" w:sz="4" w:space="0" w:color="A943D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43DE" w:themeColor="accent3"/>
          <w:right w:val="single" w:sz="4" w:space="0" w:color="A943DE" w:themeColor="accent3"/>
        </w:tcBorders>
      </w:tcPr>
    </w:tblStylePr>
    <w:tblStylePr w:type="band1Horz">
      <w:tblPr/>
      <w:tcPr>
        <w:tcBorders>
          <w:top w:val="single" w:sz="4" w:space="0" w:color="A943DE" w:themeColor="accent3"/>
          <w:bottom w:val="single" w:sz="4" w:space="0" w:color="A943D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43DE" w:themeColor="accent3"/>
          <w:left w:val="nil"/>
        </w:tcBorders>
      </w:tcPr>
    </w:tblStylePr>
    <w:tblStylePr w:type="swCell">
      <w:tblPr/>
      <w:tcPr>
        <w:tcBorders>
          <w:top w:val="double" w:sz="4" w:space="0" w:color="A943DE" w:themeColor="accent3"/>
          <w:right w:val="nil"/>
        </w:tcBorders>
      </w:tcPr>
    </w:tblStylePr>
  </w:style>
  <w:style w:type="paragraph" w:styleId="NoSpacing">
    <w:name w:val="No Spacing"/>
    <w:uiPriority w:val="2"/>
    <w:semiHidden/>
    <w:qFormat/>
    <w:rsid w:val="00E65552"/>
    <w:pPr>
      <w:spacing w:after="0" w:line="240" w:lineRule="auto"/>
    </w:pPr>
    <w:rPr>
      <w:rFonts w:ascii="Verdana" w:eastAsia="Verdana" w:hAnsi="Verdana" w:cs="Times New Roman"/>
      <w:kern w:val="0"/>
      <w:sz w:val="20"/>
      <w:szCs w:val="20"/>
      <w14:ligatures w14:val="none"/>
    </w:rPr>
  </w:style>
  <w:style w:type="paragraph" w:customStyle="1" w:styleId="NumberedList">
    <w:name w:val="NumberedList"/>
    <w:basedOn w:val="ListParagraph"/>
    <w:link w:val="NumberedListChar"/>
    <w:uiPriority w:val="1"/>
    <w:semiHidden/>
    <w:rsid w:val="000E3AAB"/>
    <w:pPr>
      <w:numPr>
        <w:numId w:val="2"/>
      </w:numPr>
      <w:spacing w:before="0"/>
      <w:ind w:left="284" w:hanging="284"/>
      <w:contextualSpacing w:val="0"/>
    </w:pPr>
    <w:rPr>
      <w:rFonts w:asciiTheme="minorHAnsi" w:eastAsiaTheme="minorHAnsi" w:hAnsiTheme="minorHAnsi" w:cstheme="minorBidi"/>
    </w:rPr>
  </w:style>
  <w:style w:type="paragraph" w:customStyle="1" w:styleId="Quotesource">
    <w:name w:val="Quote source"/>
    <w:basedOn w:val="Normal"/>
    <w:uiPriority w:val="6"/>
    <w:qFormat/>
    <w:rsid w:val="00E65552"/>
    <w:pPr>
      <w:spacing w:before="40" w:after="40" w:line="240" w:lineRule="auto"/>
    </w:pPr>
    <w:rPr>
      <w:rFonts w:asciiTheme="minorHAnsi" w:eastAsiaTheme="minorHAnsi" w:hAnsiTheme="minorHAnsi" w:cstheme="minorBidi"/>
      <w:sz w:val="18"/>
      <w:szCs w:val="16"/>
    </w:rPr>
  </w:style>
  <w:style w:type="paragraph" w:customStyle="1" w:styleId="Introcopy">
    <w:name w:val="Intro copy"/>
    <w:basedOn w:val="Normal"/>
    <w:link w:val="IntrocopyChar"/>
    <w:uiPriority w:val="1"/>
    <w:qFormat/>
    <w:rsid w:val="00A75ECA"/>
    <w:pPr>
      <w:spacing w:after="560" w:line="420" w:lineRule="exact"/>
    </w:pPr>
    <w:rPr>
      <w:rFonts w:asciiTheme="minorHAnsi" w:eastAsiaTheme="minorHAnsi" w:hAnsiTheme="minorHAnsi" w:cstheme="minorBidi"/>
      <w:color w:val="300050" w:themeColor="accent1"/>
      <w:sz w:val="32"/>
      <w:szCs w:val="32"/>
    </w:rPr>
  </w:style>
  <w:style w:type="character" w:customStyle="1" w:styleId="IntrocopyChar">
    <w:name w:val="Intro copy Char"/>
    <w:basedOn w:val="DefaultParagraphFont"/>
    <w:link w:val="Introcopy"/>
    <w:uiPriority w:val="1"/>
    <w:rsid w:val="00A828E5"/>
    <w:rPr>
      <w:color w:val="300050" w:themeColor="accent1"/>
      <w:kern w:val="0"/>
      <w:sz w:val="32"/>
      <w:szCs w:val="32"/>
      <w14:ligatures w14:val="none"/>
    </w:rPr>
  </w:style>
  <w:style w:type="paragraph" w:customStyle="1" w:styleId="CoverPageHeader">
    <w:name w:val="Cover Page Header"/>
    <w:basedOn w:val="Title"/>
    <w:qFormat/>
    <w:rsid w:val="00ED7097"/>
    <w:pPr>
      <w:spacing w:before="2000" w:after="480"/>
      <w:contextualSpacing w:val="0"/>
    </w:pPr>
    <w:rPr>
      <w:rFonts w:ascii="Verdana" w:eastAsiaTheme="minorHAnsi" w:hAnsi="Verdana" w:cstheme="minorBidi"/>
      <w:bCs/>
      <w:color w:val="300050" w:themeColor="accent1"/>
      <w:spacing w:val="0"/>
      <w:kern w:val="0"/>
      <w:sz w:val="72"/>
      <w:szCs w:val="72"/>
    </w:rPr>
  </w:style>
  <w:style w:type="paragraph" w:customStyle="1" w:styleId="CoverPageSubtitle">
    <w:name w:val="Cover Page Subtitle"/>
    <w:basedOn w:val="Normal"/>
    <w:qFormat/>
    <w:rsid w:val="00C947CF"/>
    <w:pPr>
      <w:spacing w:before="0" w:after="60" w:line="252" w:lineRule="auto"/>
    </w:pPr>
    <w:rPr>
      <w:color w:val="300050" w:themeColor="text2"/>
      <w:sz w:val="40"/>
      <w:szCs w:val="40"/>
    </w:rPr>
  </w:style>
  <w:style w:type="paragraph" w:customStyle="1" w:styleId="Table-copy">
    <w:name w:val="Table - copy"/>
    <w:basedOn w:val="Normal"/>
    <w:link w:val="Table-copyChar"/>
    <w:uiPriority w:val="5"/>
    <w:qFormat/>
    <w:rsid w:val="00BA4825"/>
    <w:rPr>
      <w:rFonts w:eastAsiaTheme="minorHAnsi" w:cstheme="minorBidi"/>
    </w:rPr>
  </w:style>
  <w:style w:type="character" w:customStyle="1" w:styleId="Table-copyChar">
    <w:name w:val="Table - copy Char"/>
    <w:basedOn w:val="DefaultParagraphFont"/>
    <w:link w:val="Table-copy"/>
    <w:uiPriority w:val="5"/>
    <w:rsid w:val="00BA4825"/>
    <w:rPr>
      <w:rFonts w:ascii="Verdana" w:hAnsi="Verdana"/>
      <w:kern w:val="0"/>
      <w:sz w:val="20"/>
      <w:szCs w:val="20"/>
      <w14:ligatures w14:val="none"/>
    </w:rPr>
  </w:style>
  <w:style w:type="paragraph" w:customStyle="1" w:styleId="Table-bullet">
    <w:name w:val="Table - bullet"/>
    <w:basedOn w:val="Table-copy"/>
    <w:link w:val="Table-bulletChar"/>
    <w:uiPriority w:val="5"/>
    <w:qFormat/>
    <w:rsid w:val="00E65552"/>
    <w:pPr>
      <w:numPr>
        <w:numId w:val="3"/>
      </w:numPr>
      <w:ind w:left="227" w:hanging="227"/>
    </w:pPr>
  </w:style>
  <w:style w:type="character" w:customStyle="1" w:styleId="Table-bulletChar">
    <w:name w:val="Table - bullet Char"/>
    <w:basedOn w:val="Table-copyChar"/>
    <w:link w:val="Table-bullet"/>
    <w:uiPriority w:val="5"/>
    <w:rsid w:val="00EA4BB9"/>
    <w:rPr>
      <w:rFonts w:ascii="Verdana" w:hAnsi="Verdana"/>
      <w:kern w:val="0"/>
      <w:sz w:val="18"/>
      <w:szCs w:val="20"/>
      <w14:ligatures w14:val="none"/>
    </w:rPr>
  </w:style>
  <w:style w:type="paragraph" w:customStyle="1" w:styleId="Table-heading2">
    <w:name w:val="Table - heading 2"/>
    <w:basedOn w:val="Table-copy"/>
    <w:link w:val="Table-heading2Char"/>
    <w:uiPriority w:val="4"/>
    <w:qFormat/>
    <w:rsid w:val="00BE668B"/>
    <w:rPr>
      <w:b/>
      <w:bCs/>
    </w:rPr>
  </w:style>
  <w:style w:type="character" w:customStyle="1" w:styleId="Table-heading2Char">
    <w:name w:val="Table - heading 2 Char"/>
    <w:basedOn w:val="Table-copyChar"/>
    <w:link w:val="Table-heading2"/>
    <w:uiPriority w:val="4"/>
    <w:rsid w:val="00EA4BB9"/>
    <w:rPr>
      <w:rFonts w:ascii="Verdana" w:hAnsi="Verdana"/>
      <w:b/>
      <w:bCs/>
      <w:kern w:val="0"/>
      <w:sz w:val="18"/>
      <w:szCs w:val="20"/>
      <w14:ligatures w14:val="none"/>
    </w:rPr>
  </w:style>
  <w:style w:type="paragraph" w:customStyle="1" w:styleId="Table-heading1">
    <w:name w:val="Table - heading 1"/>
    <w:basedOn w:val="Table-copy"/>
    <w:next w:val="Table-copy"/>
    <w:link w:val="Table-heading1Char"/>
    <w:uiPriority w:val="4"/>
    <w:qFormat/>
    <w:rsid w:val="00C848B4"/>
    <w:rPr>
      <w:color w:val="FFFFFF" w:themeColor="background1"/>
    </w:rPr>
  </w:style>
  <w:style w:type="character" w:customStyle="1" w:styleId="Table-heading1Char">
    <w:name w:val="Table - heading 1 Char"/>
    <w:basedOn w:val="DefaultParagraphFont"/>
    <w:link w:val="Table-heading1"/>
    <w:uiPriority w:val="4"/>
    <w:rsid w:val="00C848B4"/>
    <w:rPr>
      <w:rFonts w:ascii="Verdana" w:hAnsi="Verdana"/>
      <w:color w:val="FFFFFF" w:themeColor="background1"/>
      <w:kern w:val="0"/>
      <w:sz w:val="20"/>
      <w:szCs w:val="20"/>
      <w14:ligatures w14:val="none"/>
    </w:rPr>
  </w:style>
  <w:style w:type="paragraph" w:customStyle="1" w:styleId="Body-copy">
    <w:name w:val="Body - copy"/>
    <w:basedOn w:val="Normal"/>
    <w:link w:val="Body-copyChar"/>
    <w:uiPriority w:val="2"/>
    <w:qFormat/>
    <w:rsid w:val="00F32897"/>
    <w:pPr>
      <w:spacing w:before="120" w:after="120"/>
    </w:pPr>
    <w:rPr>
      <w:rFonts w:asciiTheme="minorHAnsi" w:eastAsiaTheme="minorHAnsi" w:hAnsiTheme="minorHAnsi" w:cstheme="minorBidi"/>
    </w:rPr>
  </w:style>
  <w:style w:type="character" w:customStyle="1" w:styleId="Body-copyChar">
    <w:name w:val="Body - copy Char"/>
    <w:basedOn w:val="DefaultParagraphFont"/>
    <w:link w:val="Body-copy"/>
    <w:uiPriority w:val="2"/>
    <w:rsid w:val="00F32897"/>
    <w:rPr>
      <w:kern w:val="0"/>
      <w:sz w:val="20"/>
      <w:szCs w:val="20"/>
      <w14:ligatures w14:val="none"/>
    </w:rPr>
  </w:style>
  <w:style w:type="paragraph" w:customStyle="1" w:styleId="Body-bulletlist">
    <w:name w:val="Body - bullet list"/>
    <w:basedOn w:val="Normal"/>
    <w:link w:val="Body-bulletlistChar"/>
    <w:uiPriority w:val="3"/>
    <w:qFormat/>
    <w:rsid w:val="00A75ECA"/>
    <w:pPr>
      <w:numPr>
        <w:numId w:val="1"/>
      </w:numPr>
      <w:spacing w:before="0"/>
      <w:ind w:left="511" w:hanging="284"/>
      <w:contextualSpacing/>
    </w:pPr>
    <w:rPr>
      <w:rFonts w:asciiTheme="minorHAnsi" w:eastAsiaTheme="minorHAnsi" w:hAnsiTheme="minorHAnsi" w:cstheme="minorBidi"/>
    </w:rPr>
  </w:style>
  <w:style w:type="character" w:customStyle="1" w:styleId="Body-bulletlistChar">
    <w:name w:val="Body - bullet list Char"/>
    <w:basedOn w:val="DefaultParagraphFont"/>
    <w:link w:val="Body-bulletlist"/>
    <w:uiPriority w:val="3"/>
    <w:rsid w:val="00EA4BB9"/>
    <w:rPr>
      <w:kern w:val="0"/>
      <w:sz w:val="20"/>
      <w:szCs w:val="20"/>
      <w14:ligatures w14:val="none"/>
    </w:rPr>
  </w:style>
  <w:style w:type="paragraph" w:customStyle="1" w:styleId="Body-numberedlist">
    <w:name w:val="Body - numbered list"/>
    <w:basedOn w:val="NumberedList"/>
    <w:link w:val="Body-numberedlistChar"/>
    <w:uiPriority w:val="4"/>
    <w:qFormat/>
    <w:rsid w:val="002A4F65"/>
    <w:pPr>
      <w:ind w:left="511"/>
      <w:contextualSpacing/>
    </w:pPr>
  </w:style>
  <w:style w:type="character" w:customStyle="1" w:styleId="NumberedListChar">
    <w:name w:val="NumberedList Char"/>
    <w:basedOn w:val="DefaultParagraphFont"/>
    <w:link w:val="NumberedList"/>
    <w:uiPriority w:val="1"/>
    <w:semiHidden/>
    <w:rsid w:val="00A828E5"/>
    <w:rPr>
      <w:kern w:val="0"/>
      <w:sz w:val="20"/>
      <w:szCs w:val="20"/>
      <w14:ligatures w14:val="none"/>
    </w:rPr>
  </w:style>
  <w:style w:type="character" w:customStyle="1" w:styleId="Body-numberedlistChar">
    <w:name w:val="Body - numbered list Char"/>
    <w:basedOn w:val="NumberedListChar"/>
    <w:link w:val="Body-numberedlist"/>
    <w:uiPriority w:val="4"/>
    <w:rsid w:val="00EA4BB9"/>
    <w:rPr>
      <w:kern w:val="0"/>
      <w:sz w:val="20"/>
      <w:szCs w:val="20"/>
      <w14:ligatures w14:val="none"/>
    </w:rPr>
  </w:style>
  <w:style w:type="character" w:styleId="SubtleEmphasis">
    <w:name w:val="Subtle Emphasis"/>
    <w:basedOn w:val="DefaultParagraphFont"/>
    <w:uiPriority w:val="20"/>
    <w:semiHidden/>
    <w:qFormat/>
    <w:rsid w:val="003020B9"/>
    <w:rPr>
      <w:i/>
      <w:iCs/>
      <w:color w:val="404040" w:themeColor="text1" w:themeTint="BF"/>
      <w:lang w:val="en-AU"/>
    </w:rPr>
  </w:style>
  <w:style w:type="character" w:styleId="Emphasis">
    <w:name w:val="Emphasis"/>
    <w:basedOn w:val="DefaultParagraphFont"/>
    <w:uiPriority w:val="20"/>
    <w:qFormat/>
    <w:rsid w:val="003020B9"/>
    <w:rPr>
      <w:i/>
      <w:iCs/>
      <w:lang w:val="en-AU"/>
    </w:rPr>
  </w:style>
  <w:style w:type="character" w:styleId="Strong">
    <w:name w:val="Strong"/>
    <w:basedOn w:val="DefaultParagraphFont"/>
    <w:uiPriority w:val="23"/>
    <w:semiHidden/>
    <w:qFormat/>
    <w:rsid w:val="003020B9"/>
    <w:rPr>
      <w:b/>
      <w:bCs/>
      <w:lang w:val="en-AU"/>
    </w:rPr>
  </w:style>
  <w:style w:type="paragraph" w:styleId="Footer">
    <w:name w:val="footer"/>
    <w:basedOn w:val="Normal"/>
    <w:link w:val="FooterChar"/>
    <w:uiPriority w:val="99"/>
    <w:rsid w:val="00EC1425"/>
    <w:pPr>
      <w:tabs>
        <w:tab w:val="right" w:pos="10546"/>
      </w:tabs>
      <w:spacing w:after="360"/>
    </w:pPr>
    <w:rPr>
      <w:noProof/>
      <w:color w:val="300050" w:themeColor="accent1"/>
      <w:sz w:val="16"/>
      <w:lang w:eastAsia="en-AU"/>
    </w:rPr>
  </w:style>
  <w:style w:type="character" w:customStyle="1" w:styleId="FooterChar">
    <w:name w:val="Footer Char"/>
    <w:basedOn w:val="DefaultParagraphFont"/>
    <w:link w:val="Footer"/>
    <w:uiPriority w:val="99"/>
    <w:rsid w:val="0059169E"/>
    <w:rPr>
      <w:rFonts w:ascii="Verdana" w:eastAsia="Verdana" w:hAnsi="Verdana" w:cs="Times New Roman"/>
      <w:noProof/>
      <w:color w:val="300050" w:themeColor="accent1"/>
      <w:kern w:val="0"/>
      <w:sz w:val="16"/>
      <w:szCs w:val="20"/>
      <w:lang w:eastAsia="en-AU"/>
      <w14:ligatures w14:val="none"/>
    </w:rPr>
  </w:style>
  <w:style w:type="table" w:styleId="ListTable3-Accent1">
    <w:name w:val="List Table 3 Accent 1"/>
    <w:basedOn w:val="TableNormal"/>
    <w:uiPriority w:val="48"/>
    <w:rsid w:val="00871555"/>
    <w:pPr>
      <w:spacing w:after="0" w:line="240" w:lineRule="auto"/>
    </w:pPr>
    <w:tblPr>
      <w:tblStyleRowBandSize w:val="1"/>
      <w:tblStyleColBandSize w:val="1"/>
      <w:tblBorders>
        <w:top w:val="single" w:sz="4" w:space="0" w:color="300050" w:themeColor="accent1"/>
        <w:left w:val="single" w:sz="4" w:space="0" w:color="300050" w:themeColor="accent1"/>
        <w:bottom w:val="single" w:sz="4" w:space="0" w:color="300050" w:themeColor="accent1"/>
        <w:right w:val="single" w:sz="4" w:space="0" w:color="300050" w:themeColor="accent1"/>
      </w:tblBorders>
    </w:tblPr>
    <w:tblStylePr w:type="firstRow">
      <w:rPr>
        <w:b/>
        <w:bCs/>
        <w:color w:val="FFFFFF" w:themeColor="background1"/>
      </w:rPr>
      <w:tblPr/>
      <w:tcPr>
        <w:shd w:val="clear" w:color="auto" w:fill="300050" w:themeFill="accent1"/>
      </w:tcPr>
    </w:tblStylePr>
    <w:tblStylePr w:type="lastRow">
      <w:rPr>
        <w:b/>
        <w:bCs/>
      </w:rPr>
      <w:tblPr/>
      <w:tcPr>
        <w:tcBorders>
          <w:top w:val="double" w:sz="4" w:space="0" w:color="300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00050" w:themeColor="accent1"/>
          <w:right w:val="single" w:sz="4" w:space="0" w:color="300050" w:themeColor="accent1"/>
        </w:tcBorders>
      </w:tcPr>
    </w:tblStylePr>
    <w:tblStylePr w:type="band1Horz">
      <w:tblPr/>
      <w:tcPr>
        <w:tcBorders>
          <w:top w:val="single" w:sz="4" w:space="0" w:color="300050" w:themeColor="accent1"/>
          <w:bottom w:val="single" w:sz="4" w:space="0" w:color="300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00050" w:themeColor="accent1"/>
          <w:left w:val="nil"/>
        </w:tcBorders>
      </w:tcPr>
    </w:tblStylePr>
    <w:tblStylePr w:type="swCell">
      <w:tblPr/>
      <w:tcPr>
        <w:tcBorders>
          <w:top w:val="double" w:sz="4" w:space="0" w:color="300050" w:themeColor="accent1"/>
          <w:right w:val="nil"/>
        </w:tcBorders>
      </w:tcPr>
    </w:tblStylePr>
  </w:style>
  <w:style w:type="table" w:styleId="ListTable3-Accent2">
    <w:name w:val="List Table 3 Accent 2"/>
    <w:aliases w:val="Austrade Table"/>
    <w:basedOn w:val="TableNormal"/>
    <w:uiPriority w:val="48"/>
    <w:rsid w:val="00820872"/>
    <w:pPr>
      <w:spacing w:after="0" w:line="240" w:lineRule="auto"/>
    </w:pPr>
    <w:rPr>
      <w:sz w:val="20"/>
    </w:rPr>
    <w:tblPr>
      <w:tblStyleRowBandSize w:val="1"/>
      <w:tblStyleColBandSize w:val="1"/>
      <w:tblBorders>
        <w:top w:val="single" w:sz="4" w:space="0" w:color="893C94" w:themeColor="accent2"/>
        <w:left w:val="single" w:sz="4" w:space="0" w:color="893C94" w:themeColor="accent2"/>
        <w:bottom w:val="single" w:sz="4" w:space="0" w:color="893C94" w:themeColor="accent2"/>
        <w:right w:val="single" w:sz="4" w:space="0" w:color="893C94" w:themeColor="accent2"/>
      </w:tblBorders>
    </w:tblPr>
    <w:tblStylePr w:type="firstRow">
      <w:rPr>
        <w:rFonts w:ascii="Verdana" w:hAnsi="Verdana"/>
        <w:b/>
        <w:bCs/>
        <w:color w:val="FFFFFF" w:themeColor="background1"/>
      </w:rPr>
      <w:tblPr/>
      <w:tcPr>
        <w:shd w:val="clear" w:color="auto" w:fill="893C94" w:themeFill="accent2"/>
      </w:tcPr>
    </w:tblStylePr>
    <w:tblStylePr w:type="lastRow">
      <w:rPr>
        <w:b/>
        <w:bCs/>
      </w:rPr>
      <w:tblPr/>
      <w:tcPr>
        <w:tcBorders>
          <w:top w:val="double" w:sz="4" w:space="0" w:color="893C94" w:themeColor="accent2"/>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893C94" w:themeColor="accent2"/>
          <w:right w:val="single" w:sz="4" w:space="0" w:color="893C94" w:themeColor="accent2"/>
        </w:tcBorders>
      </w:tcPr>
    </w:tblStylePr>
    <w:tblStylePr w:type="band1Horz">
      <w:tblPr/>
      <w:tcPr>
        <w:tcBorders>
          <w:top w:val="single" w:sz="4" w:space="0" w:color="893C94" w:themeColor="accent2"/>
          <w:bottom w:val="single" w:sz="4" w:space="0" w:color="893C9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3C94" w:themeColor="accent2"/>
          <w:left w:val="nil"/>
        </w:tcBorders>
      </w:tcPr>
    </w:tblStylePr>
    <w:tblStylePr w:type="swCell">
      <w:tblPr/>
      <w:tcPr>
        <w:tcBorders>
          <w:top w:val="double" w:sz="4" w:space="0" w:color="893C94" w:themeColor="accent2"/>
          <w:right w:val="nil"/>
        </w:tcBorders>
      </w:tcPr>
    </w:tblStylePr>
  </w:style>
  <w:style w:type="table" w:styleId="ListTable3-Accent4">
    <w:name w:val="List Table 3 Accent 4"/>
    <w:basedOn w:val="TableNormal"/>
    <w:uiPriority w:val="48"/>
    <w:rsid w:val="00F970AC"/>
    <w:pPr>
      <w:spacing w:after="0" w:line="240" w:lineRule="auto"/>
    </w:pPr>
    <w:tblPr>
      <w:tblStyleRowBandSize w:val="1"/>
      <w:tblStyleColBandSize w:val="1"/>
      <w:tblBorders>
        <w:top w:val="single" w:sz="4" w:space="0" w:color="C78570" w:themeColor="accent4"/>
        <w:left w:val="single" w:sz="4" w:space="0" w:color="C78570" w:themeColor="accent4"/>
        <w:bottom w:val="single" w:sz="4" w:space="0" w:color="C78570" w:themeColor="accent4"/>
        <w:right w:val="single" w:sz="4" w:space="0" w:color="C78570" w:themeColor="accent4"/>
      </w:tblBorders>
    </w:tblPr>
    <w:tblStylePr w:type="firstRow">
      <w:rPr>
        <w:b/>
        <w:bCs/>
        <w:color w:val="FFFFFF" w:themeColor="background1"/>
      </w:rPr>
      <w:tblPr/>
      <w:tcPr>
        <w:shd w:val="clear" w:color="auto" w:fill="C78570" w:themeFill="accent4"/>
      </w:tcPr>
    </w:tblStylePr>
    <w:tblStylePr w:type="lastRow">
      <w:rPr>
        <w:b/>
        <w:bCs/>
      </w:rPr>
      <w:tblPr/>
      <w:tcPr>
        <w:tcBorders>
          <w:top w:val="double" w:sz="4" w:space="0" w:color="C7857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78570" w:themeColor="accent4"/>
          <w:right w:val="single" w:sz="4" w:space="0" w:color="C78570" w:themeColor="accent4"/>
        </w:tcBorders>
      </w:tcPr>
    </w:tblStylePr>
    <w:tblStylePr w:type="band1Horz">
      <w:tblPr/>
      <w:tcPr>
        <w:tcBorders>
          <w:top w:val="single" w:sz="4" w:space="0" w:color="C78570" w:themeColor="accent4"/>
          <w:bottom w:val="single" w:sz="4" w:space="0" w:color="C7857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8570" w:themeColor="accent4"/>
          <w:left w:val="nil"/>
        </w:tcBorders>
      </w:tcPr>
    </w:tblStylePr>
    <w:tblStylePr w:type="swCell">
      <w:tblPr/>
      <w:tcPr>
        <w:tcBorders>
          <w:top w:val="double" w:sz="4" w:space="0" w:color="C78570" w:themeColor="accent4"/>
          <w:right w:val="nil"/>
        </w:tcBorders>
      </w:tcPr>
    </w:tblStylePr>
  </w:style>
  <w:style w:type="paragraph" w:styleId="TOCHeading">
    <w:name w:val="TOC Heading"/>
    <w:basedOn w:val="Heading1"/>
    <w:next w:val="Normal"/>
    <w:uiPriority w:val="39"/>
    <w:semiHidden/>
    <w:qFormat/>
    <w:rsid w:val="00A27AAE"/>
    <w:pPr>
      <w:spacing w:before="240" w:after="0" w:line="259" w:lineRule="auto"/>
      <w:outlineLvl w:val="9"/>
    </w:pPr>
    <w:rPr>
      <w:szCs w:val="32"/>
      <w:lang w:eastAsia="en-AU"/>
    </w:rPr>
  </w:style>
  <w:style w:type="paragraph" w:styleId="TOC1">
    <w:name w:val="toc 1"/>
    <w:basedOn w:val="Normal"/>
    <w:next w:val="Normal"/>
    <w:autoRedefine/>
    <w:uiPriority w:val="39"/>
    <w:semiHidden/>
    <w:rsid w:val="00A27AAE"/>
    <w:pPr>
      <w:spacing w:after="100"/>
    </w:pPr>
  </w:style>
  <w:style w:type="paragraph" w:styleId="TOC2">
    <w:name w:val="toc 2"/>
    <w:basedOn w:val="Normal"/>
    <w:next w:val="Normal"/>
    <w:autoRedefine/>
    <w:uiPriority w:val="39"/>
    <w:semiHidden/>
    <w:rsid w:val="00A27AAE"/>
    <w:pPr>
      <w:spacing w:after="100"/>
      <w:ind w:left="200"/>
    </w:pPr>
  </w:style>
  <w:style w:type="character" w:styleId="Hyperlink">
    <w:name w:val="Hyperlink"/>
    <w:basedOn w:val="DefaultParagraphFont"/>
    <w:uiPriority w:val="99"/>
    <w:rsid w:val="00A27AAE"/>
    <w:rPr>
      <w:color w:val="0070C0" w:themeColor="hyperlink"/>
      <w:u w:val="single"/>
    </w:rPr>
  </w:style>
  <w:style w:type="paragraph" w:styleId="TOC3">
    <w:name w:val="toc 3"/>
    <w:basedOn w:val="Normal"/>
    <w:next w:val="Normal"/>
    <w:autoRedefine/>
    <w:uiPriority w:val="39"/>
    <w:semiHidden/>
    <w:rsid w:val="00A27AAE"/>
    <w:pPr>
      <w:spacing w:before="0" w:after="100" w:line="259" w:lineRule="auto"/>
      <w:ind w:left="440"/>
    </w:pPr>
    <w:rPr>
      <w:rFonts w:asciiTheme="minorHAnsi" w:eastAsiaTheme="minorEastAsia" w:hAnsiTheme="minorHAnsi"/>
      <w:sz w:val="22"/>
      <w:szCs w:val="22"/>
      <w:lang w:eastAsia="en-AU"/>
    </w:rPr>
  </w:style>
  <w:style w:type="table" w:styleId="TableGrid">
    <w:name w:val="Table Grid"/>
    <w:basedOn w:val="TableNormal"/>
    <w:uiPriority w:val="39"/>
    <w:rsid w:val="00B33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6">
    <w:name w:val="List Table 2 Accent 6"/>
    <w:basedOn w:val="TableNormal"/>
    <w:uiPriority w:val="47"/>
    <w:rsid w:val="00B332C5"/>
    <w:pPr>
      <w:spacing w:after="0" w:line="240" w:lineRule="auto"/>
    </w:pPr>
    <w:tblPr>
      <w:tblStyleRowBandSize w:val="1"/>
      <w:tblStyleColBandSize w:val="1"/>
      <w:tblBorders>
        <w:top w:val="single" w:sz="4" w:space="0" w:color="E4DAD8" w:themeColor="accent6" w:themeTint="99"/>
        <w:bottom w:val="single" w:sz="4" w:space="0" w:color="E4DAD8" w:themeColor="accent6" w:themeTint="99"/>
        <w:insideH w:val="single" w:sz="4" w:space="0" w:color="E4DAD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2F2" w:themeFill="accent6" w:themeFillTint="33"/>
      </w:tcPr>
    </w:tblStylePr>
    <w:tblStylePr w:type="band1Horz">
      <w:tblPr/>
      <w:tcPr>
        <w:shd w:val="clear" w:color="auto" w:fill="F6F2F2" w:themeFill="accent6" w:themeFillTint="33"/>
      </w:tcPr>
    </w:tblStylePr>
  </w:style>
  <w:style w:type="paragraph" w:styleId="Caption">
    <w:name w:val="caption"/>
    <w:basedOn w:val="Normal"/>
    <w:next w:val="Normal"/>
    <w:uiPriority w:val="36"/>
    <w:qFormat/>
    <w:rsid w:val="00DF4E3B"/>
    <w:pPr>
      <w:spacing w:before="120" w:line="240" w:lineRule="auto"/>
    </w:pPr>
    <w:rPr>
      <w:i/>
      <w:iCs/>
      <w:color w:val="300050" w:themeColor="accent1"/>
      <w:sz w:val="16"/>
      <w:szCs w:val="18"/>
    </w:rPr>
  </w:style>
  <w:style w:type="character" w:styleId="UnresolvedMention">
    <w:name w:val="Unresolved Mention"/>
    <w:basedOn w:val="DefaultParagraphFont"/>
    <w:uiPriority w:val="99"/>
    <w:semiHidden/>
    <w:rsid w:val="00345403"/>
    <w:rPr>
      <w:color w:val="605E5C"/>
      <w:shd w:val="clear" w:color="auto" w:fill="E1DFDD"/>
    </w:rPr>
  </w:style>
  <w:style w:type="character" w:styleId="FollowedHyperlink">
    <w:name w:val="FollowedHyperlink"/>
    <w:basedOn w:val="DefaultParagraphFont"/>
    <w:uiPriority w:val="99"/>
    <w:semiHidden/>
    <w:unhideWhenUsed/>
    <w:rsid w:val="007666F7"/>
    <w:rPr>
      <w:color w:val="A943DE" w:themeColor="followedHyperlink"/>
      <w:u w:val="single"/>
    </w:rPr>
  </w:style>
  <w:style w:type="paragraph" w:styleId="Header">
    <w:name w:val="header"/>
    <w:basedOn w:val="Normal"/>
    <w:link w:val="HeaderChar"/>
    <w:uiPriority w:val="99"/>
    <w:semiHidden/>
    <w:unhideWhenUsed/>
    <w:rsid w:val="003D6660"/>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050A28"/>
    <w:rPr>
      <w:rFonts w:ascii="Verdana" w:eastAsia="Verdana" w:hAnsi="Verdana"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s://daydreamisland.com/experience/living-reef/" TargetMode="External"/><Relationship Id="rId26" Type="http://schemas.openxmlformats.org/officeDocument/2006/relationships/hyperlink" Target="https://iconicwhitsunday.com.au/" TargetMode="External"/><Relationship Id="rId39" Type="http://schemas.openxmlformats.org/officeDocument/2006/relationships/hyperlink" Target="mailto:book@redcatadventures.com.au?subject=Kids%20for%20the%20Reef%20booking%20enquiry" TargetMode="External"/><Relationship Id="rId21" Type="http://schemas.openxmlformats.org/officeDocument/2006/relationships/hyperlink" Target="mailto:reservations@franklandislands.com.au?subject=Kids%20for%20the%20Reef%20booking%20enquiry" TargetMode="External"/><Relationship Id="rId34" Type="http://schemas.openxmlformats.org/officeDocument/2006/relationships/hyperlink" Target="https://ladymusgraveexperience.com.au/" TargetMode="External"/><Relationship Id="rId42" Type="http://schemas.openxmlformats.org/officeDocument/2006/relationships/hyperlink" Target="http://www.gbrbiology.com/reef-education/" TargetMode="External"/><Relationship Id="rId47" Type="http://schemas.openxmlformats.org/officeDocument/2006/relationships/hyperlink" Target="mailto:info@wavelength.com.au?subject=Kids%20for%20the%20Reef%20booking%20enquiry" TargetMode="External"/><Relationship Id="rId50" Type="http://schemas.openxmlformats.org/officeDocument/2006/relationships/hyperlink" Target="http://www.wings.com.au/" TargetMode="External"/><Relationship Id="rId55"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adrenalindive.com.au" TargetMode="External"/><Relationship Id="rId29" Type="http://schemas.openxmlformats.org/officeDocument/2006/relationships/hyperlink" Target="mailto:groups@ladyelliot.com.au?subject=Kids%20for%20the%20Reef%20booking%20enquiry" TargetMode="External"/><Relationship Id="rId11" Type="http://schemas.openxmlformats.org/officeDocument/2006/relationships/image" Target="media/image1.jpg"/><Relationship Id="rId24" Type="http://schemas.openxmlformats.org/officeDocument/2006/relationships/hyperlink" Target="https://missionbeachcharters.com.au/" TargetMode="External"/><Relationship Id="rId32" Type="http://schemas.openxmlformats.org/officeDocument/2006/relationships/hyperlink" Target="https://ladyelliot.com.au/getting-here/" TargetMode="External"/><Relationship Id="rId37" Type="http://schemas.openxmlformats.org/officeDocument/2006/relationships/hyperlink" Target="mailto:tours@oceansafari.com.au?subject=Kids%20for%20the%20Reef%20booking%20enquiry" TargetMode="External"/><Relationship Id="rId40" Type="http://schemas.openxmlformats.org/officeDocument/2006/relationships/hyperlink" Target="https://redcatadventures.com.au/" TargetMode="External"/><Relationship Id="rId45" Type="http://schemas.openxmlformats.org/officeDocument/2006/relationships/hyperlink" Target="mailto:education@sunlover.com.au?subject=Kids%20for%20the%20Reef%20booking%20enquiry"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mailto:info@dss1770.com.au?subject=Kids%20for%20the%20Reef%20booking%20enqui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ustrade.gov.au/en/how-we-can-help-you/grants/kids-for-the-reef-school-excursion-rebate-program" TargetMode="External"/><Relationship Id="rId22" Type="http://schemas.openxmlformats.org/officeDocument/2006/relationships/hyperlink" Target="http://www.franklandislands.com.au" TargetMode="External"/><Relationship Id="rId27" Type="http://schemas.openxmlformats.org/officeDocument/2006/relationships/hyperlink" Target="mailto:dive@greatkeppelwatersports.com.au?subject=Kids%20for%20the%20Reef%20booking%20enquiry" TargetMode="External"/><Relationship Id="rId30" Type="http://schemas.openxmlformats.org/officeDocument/2006/relationships/hyperlink" Target="https://ladyelliot.com.au/" TargetMode="External"/><Relationship Id="rId35" Type="http://schemas.openxmlformats.org/officeDocument/2006/relationships/hyperlink" Target="mailto:tours@oceanrafting.com.au?subject=Kids%20for%20the%20Reef%20booking%20enquiry" TargetMode="External"/><Relationship Id="rId43" Type="http://schemas.openxmlformats.org/officeDocument/2006/relationships/hyperlink" Target="http://www.reefmagic.com.au" TargetMode="External"/><Relationship Id="rId48" Type="http://schemas.openxmlformats.org/officeDocument/2006/relationships/hyperlink" Target="http://www.wavelength.com.au/" TargetMode="External"/><Relationship Id="rId56"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mailto:livingreef@daydreamisland.com?subject=Kids%20for%20the%20Reef%20booking%20enquiry" TargetMode="External"/><Relationship Id="rId25" Type="http://schemas.openxmlformats.org/officeDocument/2006/relationships/hyperlink" Target="mailto:hello@iconicwhitsunday.com.au?subject=Kids%20for%20the%20Reef%20booking%20enquiry" TargetMode="External"/><Relationship Id="rId33" Type="http://schemas.openxmlformats.org/officeDocument/2006/relationships/hyperlink" Target="mailto:bookings@ladymusgraveexperience.com.au?subject=Kids%20for%20the%20Reef%20booking%20enquiry" TargetMode="External"/><Relationship Id="rId38" Type="http://schemas.openxmlformats.org/officeDocument/2006/relationships/hyperlink" Target="https://oceansafari.com.au/" TargetMode="External"/><Relationship Id="rId46" Type="http://schemas.openxmlformats.org/officeDocument/2006/relationships/hyperlink" Target="https://sunlover.com.au/education/" TargetMode="External"/><Relationship Id="rId20" Type="http://schemas.openxmlformats.org/officeDocument/2006/relationships/hyperlink" Target="http://www.dss1770.com.au" TargetMode="External"/><Relationship Id="rId41" Type="http://schemas.openxmlformats.org/officeDocument/2006/relationships/hyperlink" Target="mailto:gbrbiology@experienceco.com?subject=Kids%20for%20the%20Reef%20booking%20enquiry"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info@adrenalindive.com.au?subject=Kids%20for%20the%20Reef%20booking%20enquiry" TargetMode="External"/><Relationship Id="rId23" Type="http://schemas.openxmlformats.org/officeDocument/2006/relationships/hyperlink" Target="mailto:info@missionbeachcharters.com.au?subject=Kids%20for%20the%20Reef%20booking%20enquiry" TargetMode="External"/><Relationship Id="rId28" Type="http://schemas.openxmlformats.org/officeDocument/2006/relationships/hyperlink" Target="https://greatkeppelwatersports.com.au/" TargetMode="External"/><Relationship Id="rId36" Type="http://schemas.openxmlformats.org/officeDocument/2006/relationships/hyperlink" Target="https://oceanrafting.com.au/" TargetMode="External"/><Relationship Id="rId49" Type="http://schemas.openxmlformats.org/officeDocument/2006/relationships/hyperlink" Target="mailto:info@wings.com.au%20?subject=Kids%20for%20the%20Reef%20booking%20enquiry"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seairpacific.com.au/" TargetMode="External"/><Relationship Id="rId44" Type="http://schemas.openxmlformats.org/officeDocument/2006/relationships/hyperlink" Target="mailto:res@sunlover.com.au?subject=Kids%20for%20the%20Reef%20booking%20enquiry" TargetMode="External"/><Relationship Id="rId5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ustrade\Corporate%20Templates\Branded%20Templates\Austrade%20Brand\Austrade%20-%20Short%20Masthead.dotx" TargetMode="External"/></Relationships>
</file>

<file path=word/theme/theme1.xml><?xml version="1.0" encoding="utf-8"?>
<a:theme xmlns:a="http://schemas.openxmlformats.org/drawingml/2006/main" name="ATIC Theme">
  <a:themeElements>
    <a:clrScheme name="Austrade 2024">
      <a:dk1>
        <a:srgbClr val="000000"/>
      </a:dk1>
      <a:lt1>
        <a:srgbClr val="FFFFFF"/>
      </a:lt1>
      <a:dk2>
        <a:srgbClr val="300050"/>
      </a:dk2>
      <a:lt2>
        <a:srgbClr val="E3E1DB"/>
      </a:lt2>
      <a:accent1>
        <a:srgbClr val="300050"/>
      </a:accent1>
      <a:accent2>
        <a:srgbClr val="893C94"/>
      </a:accent2>
      <a:accent3>
        <a:srgbClr val="A943DE"/>
      </a:accent3>
      <a:accent4>
        <a:srgbClr val="C78570"/>
      </a:accent4>
      <a:accent5>
        <a:srgbClr val="C3BDBB"/>
      </a:accent5>
      <a:accent6>
        <a:srgbClr val="D2C3BE"/>
      </a:accent6>
      <a:hlink>
        <a:srgbClr val="0070C0"/>
      </a:hlink>
      <a:folHlink>
        <a:srgbClr val="A943DE"/>
      </a:folHlink>
    </a:clrScheme>
    <a:fontScheme name="Austrade 2024">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a65f2f7f-9e46-4fa3-94cd-bdff4b51daba" xsi:nil="true"/>
    <_ip_UnifiedCompliancePolicyUIAction xmlns="http://schemas.microsoft.com/sharepoint/v3" xsi:nil="true"/>
    <TaxCatchAll xmlns="bbe58472-201e-439b-94dd-f93c2583da29" xsi:nil="true"/>
    <Heidi xmlns="a65f2f7f-9e46-4fa3-94cd-bdff4b51daba" xsi:nil="true"/>
    <Transcript xmlns="a65f2f7f-9e46-4fa3-94cd-bdff4b51daba" xsi:nil="true"/>
    <lcf76f155ced4ddcb4097134ff3c332f xmlns="a65f2f7f-9e46-4fa3-94cd-bdff4b51daba">
      <Terms xmlns="http://schemas.microsoft.com/office/infopath/2007/PartnerControls"/>
    </lcf76f155ced4ddcb4097134ff3c332f>
    <Donoteditorchangethisdocument xmlns="a65f2f7f-9e46-4fa3-94cd-bdff4b51daba" xsi:nil="true"/>
    <_ip_UnifiedCompliancePolicyProperties xmlns="http://schemas.microsoft.com/sharepoint/v3" xsi:nil="true"/>
    <Dateandtime xmlns="a65f2f7f-9e46-4fa3-94cd-bdff4b51daba" xsi:nil="true"/>
    <_Extended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BC415883875546912A36BCCB86915A" ma:contentTypeVersion="39" ma:contentTypeDescription="Create a new document." ma:contentTypeScope="" ma:versionID="8bbda9487be37bd1574a0cbfde090043">
  <xsd:schema xmlns:xsd="http://www.w3.org/2001/XMLSchema" xmlns:xs="http://www.w3.org/2001/XMLSchema" xmlns:p="http://schemas.microsoft.com/office/2006/metadata/properties" xmlns:ns1="http://schemas.microsoft.com/sharepoint/v3" xmlns:ns2="a65f2f7f-9e46-4fa3-94cd-bdff4b51daba" xmlns:ns3="bbe58472-201e-439b-94dd-f93c2583da29" targetNamespace="http://schemas.microsoft.com/office/2006/metadata/properties" ma:root="true" ma:fieldsID="a41afc21d02977d1cc62853faf6fc82a" ns1:_="" ns2:_="" ns3:_="">
    <xsd:import namespace="http://schemas.microsoft.com/sharepoint/v3"/>
    <xsd:import namespace="a65f2f7f-9e46-4fa3-94cd-bdff4b51daba"/>
    <xsd:import namespace="bbe58472-201e-439b-94dd-f93c2583da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3:TaxCatchAll" minOccurs="0"/>
                <xsd:element ref="ns2:lcf76f155ced4ddcb4097134ff3c332f" minOccurs="0"/>
                <xsd:element ref="ns2:Heidi" minOccurs="0"/>
                <xsd:element ref="ns2:Donoteditorchangethisdocument" minOccurs="0"/>
                <xsd:element ref="ns2:MediaServiceObjectDetectorVersions" minOccurs="0"/>
                <xsd:element ref="ns2:MediaServiceSearchProperties" minOccurs="0"/>
                <xsd:element ref="ns2:MediaServiceBillingMetadata" minOccurs="0"/>
                <xsd:element ref="ns2:Dateandtime" minOccurs="0"/>
                <xsd:element ref="ns1:_ExtendedDescription" minOccurs="0"/>
                <xsd:element ref="ns2:Status" minOccurs="0"/>
                <xsd:element ref="ns2:Transcri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element name="_ExtendedDescription" ma:index="32" nillable="true" ma:displayName="Description" ma:format="Dropdow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5f2f7f-9e46-4fa3-94cd-bdff4b51da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735d107-6f3a-4882-a73a-9dce38ae0c61" ma:termSetId="09814cd3-568e-fe90-9814-8d621ff8fb84" ma:anchorId="fba54fb3-c3e1-fe81-a776-ca4b69148c4d" ma:open="true" ma:isKeyword="false">
      <xsd:complexType>
        <xsd:sequence>
          <xsd:element ref="pc:Terms" minOccurs="0" maxOccurs="1"/>
        </xsd:sequence>
      </xsd:complexType>
    </xsd:element>
    <xsd:element name="Heidi" ma:index="26" nillable="true" ma:displayName="Heidi " ma:internalName="Heidi">
      <xsd:simpleType>
        <xsd:restriction base="dms:Text">
          <xsd:maxLength value="255"/>
        </xsd:restriction>
      </xsd:simpleType>
    </xsd:element>
    <xsd:element name="Donoteditorchangethisdocument" ma:index="27" nillable="true" ma:displayName="Do not edit or change this document " ma:internalName="Donoteditorchangethisdocument">
      <xsd:simpleType>
        <xsd:restriction base="dms:Text">
          <xsd:maxLength value="255"/>
        </xsd:restrictio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Dateandtime" ma:index="31" nillable="true" ma:displayName="Date and time" ma:format="DateTime" ma:internalName="Dateandtime">
      <xsd:simpleType>
        <xsd:restriction base="dms:DateTime"/>
      </xsd:simpleType>
    </xsd:element>
    <xsd:element name="Status" ma:index="33" nillable="true" ma:displayName="Status" ma:format="Dropdown" ma:internalName="Status">
      <xsd:simpleType>
        <xsd:restriction base="dms:Choice">
          <xsd:enumeration value="Approved"/>
          <xsd:enumeration value="Draft"/>
          <xsd:enumeration value="Superseded"/>
          <xsd:enumeration value="Current"/>
          <xsd:enumeration value="Master"/>
          <xsd:enumeration value="Ready for Review"/>
        </xsd:restriction>
      </xsd:simpleType>
    </xsd:element>
    <xsd:element name="Transcript" ma:index="34" nillable="true" ma:displayName="Transcript" ma:internalName="Transcrip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e58472-201e-439b-94dd-f93c2583da2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dcb911-f968-4841-8377-b632e125c926}" ma:internalName="TaxCatchAll" ma:showField="CatchAllData" ma:web="bbe58472-201e-439b-94dd-f93c2583da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EMDG Reference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8CC05-7551-4474-82CB-DA012E3036E1}">
  <ds:schemaRefs>
    <ds:schemaRef ds:uri="http://schemas.microsoft.com/office/2006/metadata/properties"/>
    <ds:schemaRef ds:uri="http://schemas.microsoft.com/office/infopath/2007/PartnerControls"/>
    <ds:schemaRef ds:uri="a65f2f7f-9e46-4fa3-94cd-bdff4b51daba"/>
    <ds:schemaRef ds:uri="http://schemas.microsoft.com/sharepoint/v3"/>
    <ds:schemaRef ds:uri="bbe58472-201e-439b-94dd-f93c2583da29"/>
  </ds:schemaRefs>
</ds:datastoreItem>
</file>

<file path=customXml/itemProps2.xml><?xml version="1.0" encoding="utf-8"?>
<ds:datastoreItem xmlns:ds="http://schemas.openxmlformats.org/officeDocument/2006/customXml" ds:itemID="{833C7907-C942-45FB-9679-BF3CF546D302}">
  <ds:schemaRefs>
    <ds:schemaRef ds:uri="http://schemas.microsoft.com/sharepoint/v3/contenttype/forms"/>
  </ds:schemaRefs>
</ds:datastoreItem>
</file>

<file path=customXml/itemProps3.xml><?xml version="1.0" encoding="utf-8"?>
<ds:datastoreItem xmlns:ds="http://schemas.openxmlformats.org/officeDocument/2006/customXml" ds:itemID="{AC4DD918-57D7-4C97-8ACB-4AADB6D81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5f2f7f-9e46-4fa3-94cd-bdff4b51daba"/>
    <ds:schemaRef ds:uri="bbe58472-201e-439b-94dd-f93c2583d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F08048-77FC-4C65-9253-9201D5793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Austrade%20-%20Short%20Masthead.dotx</Template>
  <TotalTime>178</TotalTime>
  <Pages>1</Pages>
  <Words>1183</Words>
  <Characters>6745</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Kids for the Reef approved high standard tourism operators</vt:lpstr>
    </vt:vector>
  </TitlesOfParts>
  <Company>Austrade</Company>
  <LinksUpToDate>false</LinksUpToDate>
  <CharactersWithSpaces>7913</CharactersWithSpaces>
  <SharedDoc>false</SharedDoc>
  <HLinks>
    <vt:vector size="222" baseType="variant">
      <vt:variant>
        <vt:i4>65604</vt:i4>
      </vt:variant>
      <vt:variant>
        <vt:i4>108</vt:i4>
      </vt:variant>
      <vt:variant>
        <vt:i4>0</vt:i4>
      </vt:variant>
      <vt:variant>
        <vt:i4>5</vt:i4>
      </vt:variant>
      <vt:variant>
        <vt:lpwstr>http://www.wings.com.au/</vt:lpwstr>
      </vt:variant>
      <vt:variant>
        <vt:lpwstr/>
      </vt:variant>
      <vt:variant>
        <vt:i4>8257550</vt:i4>
      </vt:variant>
      <vt:variant>
        <vt:i4>105</vt:i4>
      </vt:variant>
      <vt:variant>
        <vt:i4>0</vt:i4>
      </vt:variant>
      <vt:variant>
        <vt:i4>5</vt:i4>
      </vt:variant>
      <vt:variant>
        <vt:lpwstr>mailto:info@wings.com.au ?subject=Kids%20for%20the%20Reef%20booking%20enquiry</vt:lpwstr>
      </vt:variant>
      <vt:variant>
        <vt:lpwstr/>
      </vt:variant>
      <vt:variant>
        <vt:i4>4587601</vt:i4>
      </vt:variant>
      <vt:variant>
        <vt:i4>102</vt:i4>
      </vt:variant>
      <vt:variant>
        <vt:i4>0</vt:i4>
      </vt:variant>
      <vt:variant>
        <vt:i4>5</vt:i4>
      </vt:variant>
      <vt:variant>
        <vt:lpwstr>http://www.wavelength.com.au/</vt:lpwstr>
      </vt:variant>
      <vt:variant>
        <vt:lpwstr/>
      </vt:variant>
      <vt:variant>
        <vt:i4>7012422</vt:i4>
      </vt:variant>
      <vt:variant>
        <vt:i4>99</vt:i4>
      </vt:variant>
      <vt:variant>
        <vt:i4>0</vt:i4>
      </vt:variant>
      <vt:variant>
        <vt:i4>5</vt:i4>
      </vt:variant>
      <vt:variant>
        <vt:lpwstr>mailto:info@wavelength.com.au?subject=Kids%20for%20the%20Reef%20booking%20enquiry</vt:lpwstr>
      </vt:variant>
      <vt:variant>
        <vt:lpwstr/>
      </vt:variant>
      <vt:variant>
        <vt:i4>8323131</vt:i4>
      </vt:variant>
      <vt:variant>
        <vt:i4>96</vt:i4>
      </vt:variant>
      <vt:variant>
        <vt:i4>0</vt:i4>
      </vt:variant>
      <vt:variant>
        <vt:i4>5</vt:i4>
      </vt:variant>
      <vt:variant>
        <vt:lpwstr>https://sunlover.com.au/education/</vt:lpwstr>
      </vt:variant>
      <vt:variant>
        <vt:lpwstr/>
      </vt:variant>
      <vt:variant>
        <vt:i4>35</vt:i4>
      </vt:variant>
      <vt:variant>
        <vt:i4>93</vt:i4>
      </vt:variant>
      <vt:variant>
        <vt:i4>0</vt:i4>
      </vt:variant>
      <vt:variant>
        <vt:i4>5</vt:i4>
      </vt:variant>
      <vt:variant>
        <vt:lpwstr>mailto:education@sunlover.com.au?subject=Kids%20for%20the%20Reef%20booking%20enquiry</vt:lpwstr>
      </vt:variant>
      <vt:variant>
        <vt:lpwstr/>
      </vt:variant>
      <vt:variant>
        <vt:i4>7798874</vt:i4>
      </vt:variant>
      <vt:variant>
        <vt:i4>90</vt:i4>
      </vt:variant>
      <vt:variant>
        <vt:i4>0</vt:i4>
      </vt:variant>
      <vt:variant>
        <vt:i4>5</vt:i4>
      </vt:variant>
      <vt:variant>
        <vt:lpwstr>mailto:res@sunlover.com.au?subject=Kids%20for%20the%20Reef%20booking%20enquiry</vt:lpwstr>
      </vt:variant>
      <vt:variant>
        <vt:lpwstr/>
      </vt:variant>
      <vt:variant>
        <vt:i4>1376321</vt:i4>
      </vt:variant>
      <vt:variant>
        <vt:i4>87</vt:i4>
      </vt:variant>
      <vt:variant>
        <vt:i4>0</vt:i4>
      </vt:variant>
      <vt:variant>
        <vt:i4>5</vt:i4>
      </vt:variant>
      <vt:variant>
        <vt:lpwstr>http://www.reefmagic.com.au/</vt:lpwstr>
      </vt:variant>
      <vt:variant>
        <vt:lpwstr/>
      </vt:variant>
      <vt:variant>
        <vt:i4>4653057</vt:i4>
      </vt:variant>
      <vt:variant>
        <vt:i4>84</vt:i4>
      </vt:variant>
      <vt:variant>
        <vt:i4>0</vt:i4>
      </vt:variant>
      <vt:variant>
        <vt:i4>5</vt:i4>
      </vt:variant>
      <vt:variant>
        <vt:lpwstr>http://www.gbrbiology.com/reef-education/</vt:lpwstr>
      </vt:variant>
      <vt:variant>
        <vt:lpwstr/>
      </vt:variant>
      <vt:variant>
        <vt:i4>5374007</vt:i4>
      </vt:variant>
      <vt:variant>
        <vt:i4>81</vt:i4>
      </vt:variant>
      <vt:variant>
        <vt:i4>0</vt:i4>
      </vt:variant>
      <vt:variant>
        <vt:i4>5</vt:i4>
      </vt:variant>
      <vt:variant>
        <vt:lpwstr>mailto:gbrbiology@experienceco.com?subject=Kids%20for%20the%20Reef%20booking%20enquiry</vt:lpwstr>
      </vt:variant>
      <vt:variant>
        <vt:lpwstr/>
      </vt:variant>
      <vt:variant>
        <vt:i4>5701700</vt:i4>
      </vt:variant>
      <vt:variant>
        <vt:i4>78</vt:i4>
      </vt:variant>
      <vt:variant>
        <vt:i4>0</vt:i4>
      </vt:variant>
      <vt:variant>
        <vt:i4>5</vt:i4>
      </vt:variant>
      <vt:variant>
        <vt:lpwstr>https://redcatadventures.com.au/</vt:lpwstr>
      </vt:variant>
      <vt:variant>
        <vt:lpwstr/>
      </vt:variant>
      <vt:variant>
        <vt:i4>65578</vt:i4>
      </vt:variant>
      <vt:variant>
        <vt:i4>75</vt:i4>
      </vt:variant>
      <vt:variant>
        <vt:i4>0</vt:i4>
      </vt:variant>
      <vt:variant>
        <vt:i4>5</vt:i4>
      </vt:variant>
      <vt:variant>
        <vt:lpwstr>mailto:book@redcatadventures.com.au?subject=Kids%20for%20the%20Reef%20booking%20enquiry</vt:lpwstr>
      </vt:variant>
      <vt:variant>
        <vt:lpwstr/>
      </vt:variant>
      <vt:variant>
        <vt:i4>7208994</vt:i4>
      </vt:variant>
      <vt:variant>
        <vt:i4>72</vt:i4>
      </vt:variant>
      <vt:variant>
        <vt:i4>0</vt:i4>
      </vt:variant>
      <vt:variant>
        <vt:i4>5</vt:i4>
      </vt:variant>
      <vt:variant>
        <vt:lpwstr>https://oceansafari.com.au/</vt:lpwstr>
      </vt:variant>
      <vt:variant>
        <vt:lpwstr/>
      </vt:variant>
      <vt:variant>
        <vt:i4>3473416</vt:i4>
      </vt:variant>
      <vt:variant>
        <vt:i4>69</vt:i4>
      </vt:variant>
      <vt:variant>
        <vt:i4>0</vt:i4>
      </vt:variant>
      <vt:variant>
        <vt:i4>5</vt:i4>
      </vt:variant>
      <vt:variant>
        <vt:lpwstr>mailto:tours@oceansafari.com.au?subject=Kids%20for%20the%20Reef%20booking%20enquiry</vt:lpwstr>
      </vt:variant>
      <vt:variant>
        <vt:lpwstr/>
      </vt:variant>
      <vt:variant>
        <vt:i4>4784197</vt:i4>
      </vt:variant>
      <vt:variant>
        <vt:i4>66</vt:i4>
      </vt:variant>
      <vt:variant>
        <vt:i4>0</vt:i4>
      </vt:variant>
      <vt:variant>
        <vt:i4>5</vt:i4>
      </vt:variant>
      <vt:variant>
        <vt:lpwstr>https://oceanrafting.com.au/</vt:lpwstr>
      </vt:variant>
      <vt:variant>
        <vt:lpwstr/>
      </vt:variant>
      <vt:variant>
        <vt:i4>786471</vt:i4>
      </vt:variant>
      <vt:variant>
        <vt:i4>63</vt:i4>
      </vt:variant>
      <vt:variant>
        <vt:i4>0</vt:i4>
      </vt:variant>
      <vt:variant>
        <vt:i4>5</vt:i4>
      </vt:variant>
      <vt:variant>
        <vt:lpwstr>mailto:tours@oceanrafting.com.au?subject=Kids%20for%20the%20Reef%20booking%20enquiry</vt:lpwstr>
      </vt:variant>
      <vt:variant>
        <vt:lpwstr/>
      </vt:variant>
      <vt:variant>
        <vt:i4>2097193</vt:i4>
      </vt:variant>
      <vt:variant>
        <vt:i4>60</vt:i4>
      </vt:variant>
      <vt:variant>
        <vt:i4>0</vt:i4>
      </vt:variant>
      <vt:variant>
        <vt:i4>5</vt:i4>
      </vt:variant>
      <vt:variant>
        <vt:lpwstr>https://ladymusgraveexperience.com.au/</vt:lpwstr>
      </vt:variant>
      <vt:variant>
        <vt:lpwstr/>
      </vt:variant>
      <vt:variant>
        <vt:i4>7864410</vt:i4>
      </vt:variant>
      <vt:variant>
        <vt:i4>57</vt:i4>
      </vt:variant>
      <vt:variant>
        <vt:i4>0</vt:i4>
      </vt:variant>
      <vt:variant>
        <vt:i4>5</vt:i4>
      </vt:variant>
      <vt:variant>
        <vt:lpwstr>mailto:bookings@ladymusgraveexperience.com.au?subject=Kids%20for%20the%20Reef%20booking%20enquiry</vt:lpwstr>
      </vt:variant>
      <vt:variant>
        <vt:lpwstr/>
      </vt:variant>
      <vt:variant>
        <vt:i4>6946867</vt:i4>
      </vt:variant>
      <vt:variant>
        <vt:i4>54</vt:i4>
      </vt:variant>
      <vt:variant>
        <vt:i4>0</vt:i4>
      </vt:variant>
      <vt:variant>
        <vt:i4>5</vt:i4>
      </vt:variant>
      <vt:variant>
        <vt:lpwstr>https://ladyelliot.com.au/getting-here/</vt:lpwstr>
      </vt:variant>
      <vt:variant>
        <vt:lpwstr/>
      </vt:variant>
      <vt:variant>
        <vt:i4>4915291</vt:i4>
      </vt:variant>
      <vt:variant>
        <vt:i4>51</vt:i4>
      </vt:variant>
      <vt:variant>
        <vt:i4>0</vt:i4>
      </vt:variant>
      <vt:variant>
        <vt:i4>5</vt:i4>
      </vt:variant>
      <vt:variant>
        <vt:lpwstr>https://seairpacific.com.au/</vt:lpwstr>
      </vt:variant>
      <vt:variant>
        <vt:lpwstr/>
      </vt:variant>
      <vt:variant>
        <vt:i4>3670068</vt:i4>
      </vt:variant>
      <vt:variant>
        <vt:i4>48</vt:i4>
      </vt:variant>
      <vt:variant>
        <vt:i4>0</vt:i4>
      </vt:variant>
      <vt:variant>
        <vt:i4>5</vt:i4>
      </vt:variant>
      <vt:variant>
        <vt:lpwstr>https://ladyelliot.com.au/</vt:lpwstr>
      </vt:variant>
      <vt:variant>
        <vt:lpwstr/>
      </vt:variant>
      <vt:variant>
        <vt:i4>1769514</vt:i4>
      </vt:variant>
      <vt:variant>
        <vt:i4>45</vt:i4>
      </vt:variant>
      <vt:variant>
        <vt:i4>0</vt:i4>
      </vt:variant>
      <vt:variant>
        <vt:i4>5</vt:i4>
      </vt:variant>
      <vt:variant>
        <vt:lpwstr>mailto:groups@ladyelliot.com.au?subject=Kids%20for%20the%20Reef%20booking%20enquiry</vt:lpwstr>
      </vt:variant>
      <vt:variant>
        <vt:lpwstr/>
      </vt:variant>
      <vt:variant>
        <vt:i4>3932217</vt:i4>
      </vt:variant>
      <vt:variant>
        <vt:i4>42</vt:i4>
      </vt:variant>
      <vt:variant>
        <vt:i4>0</vt:i4>
      </vt:variant>
      <vt:variant>
        <vt:i4>5</vt:i4>
      </vt:variant>
      <vt:variant>
        <vt:lpwstr>https://greatkeppelwatersports.com.au/</vt:lpwstr>
      </vt:variant>
      <vt:variant>
        <vt:lpwstr/>
      </vt:variant>
      <vt:variant>
        <vt:i4>7667807</vt:i4>
      </vt:variant>
      <vt:variant>
        <vt:i4>39</vt:i4>
      </vt:variant>
      <vt:variant>
        <vt:i4>0</vt:i4>
      </vt:variant>
      <vt:variant>
        <vt:i4>5</vt:i4>
      </vt:variant>
      <vt:variant>
        <vt:lpwstr>mailto:dive@greatkeppelwatersports.com.au?subject=Kids%20for%20the%20Reef%20booking%20enquiry</vt:lpwstr>
      </vt:variant>
      <vt:variant>
        <vt:lpwstr/>
      </vt:variant>
      <vt:variant>
        <vt:i4>4915287</vt:i4>
      </vt:variant>
      <vt:variant>
        <vt:i4>36</vt:i4>
      </vt:variant>
      <vt:variant>
        <vt:i4>0</vt:i4>
      </vt:variant>
      <vt:variant>
        <vt:i4>5</vt:i4>
      </vt:variant>
      <vt:variant>
        <vt:lpwstr>https://iconicwhitsunday.com.au/</vt:lpwstr>
      </vt:variant>
      <vt:variant>
        <vt:lpwstr/>
      </vt:variant>
      <vt:variant>
        <vt:i4>458801</vt:i4>
      </vt:variant>
      <vt:variant>
        <vt:i4>33</vt:i4>
      </vt:variant>
      <vt:variant>
        <vt:i4>0</vt:i4>
      </vt:variant>
      <vt:variant>
        <vt:i4>5</vt:i4>
      </vt:variant>
      <vt:variant>
        <vt:lpwstr>mailto:hello@iconicwhitsunday.com.au?subject=Kids%20for%20the%20Reef%20booking%20enquiry</vt:lpwstr>
      </vt:variant>
      <vt:variant>
        <vt:lpwstr/>
      </vt:variant>
      <vt:variant>
        <vt:i4>4390977</vt:i4>
      </vt:variant>
      <vt:variant>
        <vt:i4>30</vt:i4>
      </vt:variant>
      <vt:variant>
        <vt:i4>0</vt:i4>
      </vt:variant>
      <vt:variant>
        <vt:i4>5</vt:i4>
      </vt:variant>
      <vt:variant>
        <vt:lpwstr>https://missionbeachcharters.com.au/</vt:lpwstr>
      </vt:variant>
      <vt:variant>
        <vt:lpwstr/>
      </vt:variant>
      <vt:variant>
        <vt:i4>1507370</vt:i4>
      </vt:variant>
      <vt:variant>
        <vt:i4>27</vt:i4>
      </vt:variant>
      <vt:variant>
        <vt:i4>0</vt:i4>
      </vt:variant>
      <vt:variant>
        <vt:i4>5</vt:i4>
      </vt:variant>
      <vt:variant>
        <vt:lpwstr>mailto:info@missionbeachcharters.com.au?subject=Kids%20for%20the%20Reef%20booking%20enquiry</vt:lpwstr>
      </vt:variant>
      <vt:variant>
        <vt:lpwstr/>
      </vt:variant>
      <vt:variant>
        <vt:i4>3014713</vt:i4>
      </vt:variant>
      <vt:variant>
        <vt:i4>24</vt:i4>
      </vt:variant>
      <vt:variant>
        <vt:i4>0</vt:i4>
      </vt:variant>
      <vt:variant>
        <vt:i4>5</vt:i4>
      </vt:variant>
      <vt:variant>
        <vt:lpwstr>http://www.franklandislands.com.au/</vt:lpwstr>
      </vt:variant>
      <vt:variant>
        <vt:lpwstr/>
      </vt:variant>
      <vt:variant>
        <vt:i4>1638449</vt:i4>
      </vt:variant>
      <vt:variant>
        <vt:i4>21</vt:i4>
      </vt:variant>
      <vt:variant>
        <vt:i4>0</vt:i4>
      </vt:variant>
      <vt:variant>
        <vt:i4>5</vt:i4>
      </vt:variant>
      <vt:variant>
        <vt:lpwstr>mailto:reservations@franklandislands.com.au?subject=Kids%20for%20the%20Reef%20booking%20enquiry</vt:lpwstr>
      </vt:variant>
      <vt:variant>
        <vt:lpwstr/>
      </vt:variant>
      <vt:variant>
        <vt:i4>8060991</vt:i4>
      </vt:variant>
      <vt:variant>
        <vt:i4>18</vt:i4>
      </vt:variant>
      <vt:variant>
        <vt:i4>0</vt:i4>
      </vt:variant>
      <vt:variant>
        <vt:i4>5</vt:i4>
      </vt:variant>
      <vt:variant>
        <vt:lpwstr>http://www.dss1770.com.au/</vt:lpwstr>
      </vt:variant>
      <vt:variant>
        <vt:lpwstr/>
      </vt:variant>
      <vt:variant>
        <vt:i4>5963891</vt:i4>
      </vt:variant>
      <vt:variant>
        <vt:i4>15</vt:i4>
      </vt:variant>
      <vt:variant>
        <vt:i4>0</vt:i4>
      </vt:variant>
      <vt:variant>
        <vt:i4>5</vt:i4>
      </vt:variant>
      <vt:variant>
        <vt:lpwstr>mailto:info@dss1770.com.au?subject=Kids%20for%20the%20Reef%20booking%20enquiry</vt:lpwstr>
      </vt:variant>
      <vt:variant>
        <vt:lpwstr/>
      </vt:variant>
      <vt:variant>
        <vt:i4>7667822</vt:i4>
      </vt:variant>
      <vt:variant>
        <vt:i4>12</vt:i4>
      </vt:variant>
      <vt:variant>
        <vt:i4>0</vt:i4>
      </vt:variant>
      <vt:variant>
        <vt:i4>5</vt:i4>
      </vt:variant>
      <vt:variant>
        <vt:lpwstr>https://daydreamisland.com/experience/living-reef/</vt:lpwstr>
      </vt:variant>
      <vt:variant>
        <vt:lpwstr/>
      </vt:variant>
      <vt:variant>
        <vt:i4>2949197</vt:i4>
      </vt:variant>
      <vt:variant>
        <vt:i4>9</vt:i4>
      </vt:variant>
      <vt:variant>
        <vt:i4>0</vt:i4>
      </vt:variant>
      <vt:variant>
        <vt:i4>5</vt:i4>
      </vt:variant>
      <vt:variant>
        <vt:lpwstr>mailto:livingreef@daydreamisland.com?subject=Kids%20for%20the%20Reef%20booking%20enquiry</vt:lpwstr>
      </vt:variant>
      <vt:variant>
        <vt:lpwstr/>
      </vt:variant>
      <vt:variant>
        <vt:i4>1572945</vt:i4>
      </vt:variant>
      <vt:variant>
        <vt:i4>6</vt:i4>
      </vt:variant>
      <vt:variant>
        <vt:i4>0</vt:i4>
      </vt:variant>
      <vt:variant>
        <vt:i4>5</vt:i4>
      </vt:variant>
      <vt:variant>
        <vt:lpwstr>http://www.adrenalindive.com.au/</vt:lpwstr>
      </vt:variant>
      <vt:variant>
        <vt:lpwstr/>
      </vt:variant>
      <vt:variant>
        <vt:i4>3473424</vt:i4>
      </vt:variant>
      <vt:variant>
        <vt:i4>3</vt:i4>
      </vt:variant>
      <vt:variant>
        <vt:i4>0</vt:i4>
      </vt:variant>
      <vt:variant>
        <vt:i4>5</vt:i4>
      </vt:variant>
      <vt:variant>
        <vt:lpwstr>mailto:info@adrenalindive.com.au?subject=Kids%20for%20the%20Reef%20booking%20enquiry</vt:lpwstr>
      </vt:variant>
      <vt:variant>
        <vt:lpwstr/>
      </vt:variant>
      <vt:variant>
        <vt:i4>3801207</vt:i4>
      </vt:variant>
      <vt:variant>
        <vt:i4>0</vt:i4>
      </vt:variant>
      <vt:variant>
        <vt:i4>0</vt:i4>
      </vt:variant>
      <vt:variant>
        <vt:i4>5</vt:i4>
      </vt:variant>
      <vt:variant>
        <vt:lpwstr>https://www.austrade.gov.au/en/how-we-can-help-you/grants/kids-for-the-reef-school-excursion-rebate-program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Kids for the Reef approved high standard tourism operators</dc:title>
  <dc:subject/>
  <dc:creator>Austrade</dc:creator>
  <cp:keywords/>
  <dc:description/>
  <cp:lastModifiedBy>Sarah-Johnstone [Adelaide]</cp:lastModifiedBy>
  <cp:revision>111</cp:revision>
  <cp:lastPrinted>2026-07-15T22:11:00Z</cp:lastPrinted>
  <dcterms:created xsi:type="dcterms:W3CDTF">2026-07-11T12:19:00Z</dcterms:created>
  <dcterms:modified xsi:type="dcterms:W3CDTF">2026-07-16T23:56:00Z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f63b8dc,546cacc5,f997c20,6ed0428d,2bd7e042,6f9e97a5,1c9a2d0a</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5c31f445,46b547a,5058a166,31b234ba,727585a9,7b964045,143dad8d</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2160a83-df68-4146-9dd5-ccaae79426db_Enabled">
    <vt:lpwstr>true</vt:lpwstr>
  </property>
  <property fmtid="{D5CDD505-2E9C-101B-9397-08002B2CF9AE}" pid="9" name="MSIP_Label_72160a83-df68-4146-9dd5-ccaae79426db_SetDate">
    <vt:lpwstr>2026-07-09T04:54:00Z</vt:lpwstr>
  </property>
  <property fmtid="{D5CDD505-2E9C-101B-9397-08002B2CF9AE}" pid="10" name="MSIP_Label_72160a83-df68-4146-9dd5-ccaae79426db_Method">
    <vt:lpwstr>Privileged</vt:lpwstr>
  </property>
  <property fmtid="{D5CDD505-2E9C-101B-9397-08002B2CF9AE}" pid="11" name="MSIP_Label_72160a83-df68-4146-9dd5-ccaae79426db_Name">
    <vt:lpwstr>OFFICIAL</vt:lpwstr>
  </property>
  <property fmtid="{D5CDD505-2E9C-101B-9397-08002B2CF9AE}" pid="12" name="MSIP_Label_72160a83-df68-4146-9dd5-ccaae79426db_SiteId">
    <vt:lpwstr>c6ba7d27-a97a-40a4-82e4-4d23131de9f4</vt:lpwstr>
  </property>
  <property fmtid="{D5CDD505-2E9C-101B-9397-08002B2CF9AE}" pid="13" name="MSIP_Label_72160a83-df68-4146-9dd5-ccaae79426db_ActionId">
    <vt:lpwstr>0f67aa31-a1dd-45c2-b2e4-c5122b81d4f1</vt:lpwstr>
  </property>
  <property fmtid="{D5CDD505-2E9C-101B-9397-08002B2CF9AE}" pid="14" name="MSIP_Label_72160a83-df68-4146-9dd5-ccaae79426db_ContentBits">
    <vt:lpwstr>3</vt:lpwstr>
  </property>
  <property fmtid="{D5CDD505-2E9C-101B-9397-08002B2CF9AE}" pid="15" name="MSIP_Label_72160a83-df68-4146-9dd5-ccaae79426db_Tag">
    <vt:lpwstr>10, 0, 1, 1</vt:lpwstr>
  </property>
  <property fmtid="{D5CDD505-2E9C-101B-9397-08002B2CF9AE}" pid="16" name="ContentTypeId">
    <vt:lpwstr>0x01010065BC415883875546912A36BCCB86915A</vt:lpwstr>
  </property>
  <property fmtid="{D5CDD505-2E9C-101B-9397-08002B2CF9AE}" pid="17" name="MediaServiceImageTags">
    <vt:lpwstr/>
  </property>
</Properties>
</file>