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8581401"/>
    <w:bookmarkEnd w:id="0"/>
    <w:p w14:paraId="45298B36" w14:textId="77777777" w:rsidR="00FD5275" w:rsidRDefault="00344521" w:rsidP="00356D3C">
      <w:pPr>
        <w:spacing w:after="1000"/>
      </w:pPr>
      <w:r>
        <w:rPr>
          <w:noProof/>
          <w14:ligatures w14:val="standardContextual"/>
        </w:rPr>
        <mc:AlternateContent>
          <mc:Choice Requires="wpg">
            <w:drawing>
              <wp:anchor distT="0" distB="0" distL="114300" distR="114300" simplePos="0" relativeHeight="251658240" behindDoc="1" locked="0" layoutInCell="1" allowOverlap="1" wp14:anchorId="7F75AB52" wp14:editId="603A6BFD">
                <wp:simplePos x="0" y="0"/>
                <wp:positionH relativeFrom="column">
                  <wp:posOffset>-540385</wp:posOffset>
                </wp:positionH>
                <wp:positionV relativeFrom="paragraph">
                  <wp:posOffset>-828040</wp:posOffset>
                </wp:positionV>
                <wp:extent cx="7559675" cy="1484416"/>
                <wp:effectExtent l="0" t="0" r="3175" b="1905"/>
                <wp:wrapNone/>
                <wp:docPr id="1423584280"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59675" cy="1484416"/>
                          <a:chOff x="0" y="0"/>
                          <a:chExt cx="7559675" cy="1484416"/>
                        </a:xfrm>
                      </wpg:grpSpPr>
                      <wps:wsp>
                        <wps:cNvPr id="12691363" name="Rectangle 1"/>
                        <wps:cNvSpPr/>
                        <wps:spPr>
                          <a:xfrm>
                            <a:off x="0" y="0"/>
                            <a:ext cx="7559675" cy="1484416"/>
                          </a:xfrm>
                          <a:prstGeom prst="rect">
                            <a:avLst/>
                          </a:prstGeom>
                          <a:gradFill>
                            <a:gsLst>
                              <a:gs pos="56000">
                                <a:srgbClr val="4D1466"/>
                              </a:gs>
                              <a:gs pos="33000">
                                <a:schemeClr val="tx2"/>
                              </a:gs>
                              <a:gs pos="100000">
                                <a:schemeClr val="accent2"/>
                              </a:gs>
                            </a:gsLst>
                            <a:lin ang="0" scaled="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58619109" name="Graphic 8" descr="Australian Government/Australian Trade and Investment Commission"/>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344384" y="356260"/>
                            <a:ext cx="3872865" cy="913765"/>
                          </a:xfrm>
                          <a:prstGeom prst="rect">
                            <a:avLst/>
                          </a:prstGeom>
                        </pic:spPr>
                      </pic:pic>
                    </wpg:wgp>
                  </a:graphicData>
                </a:graphic>
              </wp:anchor>
            </w:drawing>
          </mc:Choice>
          <mc:Fallback xmlns:a="http://schemas.openxmlformats.org/drawingml/2006/main" xmlns:adec="http://schemas.microsoft.com/office/drawing/2017/decorative" xmlns:pic="http://schemas.openxmlformats.org/drawingml/2006/picture" xmlns:asvg="http://schemas.microsoft.com/office/drawing/2016/SVG/main" xmlns:arto="http://schemas.microsoft.com/office/word/2006/arto">
            <w:pict w14:anchorId="6216D022">
              <v:group id="Group 3" style="position:absolute;margin-left:-42.55pt;margin-top:-65.2pt;width:595.25pt;height:116.9pt;z-index:-251658240" alt="&quot;&quot;" coordsize="75596,14844" o:spid="_x0000_s1026" w14:anchorId="72C0FD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">
                <v:rect id="Rectangle 1" style="position:absolute;width:75596;height:14844;visibility:visible;mso-wrap-style:square;v-text-anchor:middle" o:spid="_x0000_s1027" fillcolor="#300050 [3215]"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">
                  <v:fill type="gradient" color2="#893c94 [3205]" colors="0 #300050;21627f #300050;36700f #4d1466" angle="90" focus="100%">
                    <o:fill v:ext="view" type="gradientUnscaled"/>
                  </v:fill>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3443;top:3562;width:38729;height:9138;visibility:visible;mso-wrap-style:square" alt="Australian Government/Australian Trade and Investment Commission"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">
                  <v:imagedata o:title="Australian Trade and Investment Commission" r:id="rId13"/>
                </v:shape>
              </v:group>
            </w:pict>
          </mc:Fallback>
        </mc:AlternateContent>
      </w:r>
    </w:p>
    <w:p w14:paraId="7FE113C4" w14:textId="77777777" w:rsidR="009C3EFA" w:rsidRPr="00DA5EBE" w:rsidRDefault="009C3EFA" w:rsidP="009C3EFA">
      <w:pPr>
        <w:spacing w:after="480"/>
        <w:outlineLvl w:val="0"/>
        <w:rPr>
          <w:rFonts w:eastAsiaTheme="minorHAnsi" w:cstheme="minorBidi"/>
          <w:color w:val="300050" w:themeColor="text2"/>
          <w:sz w:val="48"/>
          <w:szCs w:val="48"/>
        </w:rPr>
      </w:pPr>
      <w:bookmarkStart w:id="1" w:name="_Toc210833001"/>
      <w:bookmarkStart w:id="2" w:name="_Toc210833175"/>
      <w:bookmarkStart w:id="3" w:name="_Toc210833501"/>
      <w:bookmarkStart w:id="4" w:name="_Toc210833723"/>
      <w:bookmarkStart w:id="5" w:name="_Toc210833956"/>
      <w:bookmarkStart w:id="6" w:name="_Toc210834169"/>
      <w:bookmarkStart w:id="7" w:name="_Toc210834217"/>
      <w:bookmarkStart w:id="8" w:name="_Toc210890877"/>
      <w:bookmarkStart w:id="9" w:name="_Toc210899505"/>
      <w:bookmarkStart w:id="10" w:name="_Toc210899776"/>
      <w:r w:rsidRPr="00DA5EBE">
        <w:rPr>
          <w:rFonts w:eastAsiaTheme="minorHAnsi" w:cstheme="minorBidi"/>
          <w:color w:val="300050" w:themeColor="text2"/>
          <w:sz w:val="48"/>
          <w:szCs w:val="48"/>
        </w:rPr>
        <w:t>Tropical North Queensland International Tourism Recovery Program Round 2 Grant Guidelines</w:t>
      </w:r>
      <w:bookmarkEnd w:id="1"/>
      <w:bookmarkEnd w:id="2"/>
      <w:bookmarkEnd w:id="3"/>
      <w:bookmarkEnd w:id="4"/>
      <w:bookmarkEnd w:id="5"/>
      <w:bookmarkEnd w:id="6"/>
      <w:bookmarkEnd w:id="7"/>
      <w:bookmarkEnd w:id="8"/>
      <w:bookmarkEnd w:id="9"/>
      <w:bookmarkEnd w:id="10"/>
    </w:p>
    <w:p w14:paraId="78C039E4" w14:textId="77777777" w:rsidR="009C3EFA" w:rsidRPr="00DA5EBE" w:rsidRDefault="009C3EFA" w:rsidP="009C3EFA">
      <w:pPr>
        <w:keepNext/>
        <w:keepLines/>
        <w:spacing w:before="480" w:after="360" w:line="420" w:lineRule="exact"/>
        <w:outlineLvl w:val="1"/>
        <w:rPr>
          <w:rFonts w:eastAsiaTheme="minorHAnsi" w:cstheme="minorBidi"/>
          <w:color w:val="300050" w:themeColor="text2"/>
          <w:sz w:val="32"/>
          <w:szCs w:val="32"/>
        </w:rPr>
      </w:pPr>
      <w:bookmarkStart w:id="11" w:name="_Toc210833002"/>
      <w:bookmarkStart w:id="12" w:name="_Toc210833176"/>
      <w:bookmarkStart w:id="13" w:name="_Toc210833502"/>
      <w:bookmarkStart w:id="14" w:name="_Toc210833724"/>
      <w:bookmarkStart w:id="15" w:name="_Toc210833957"/>
      <w:bookmarkStart w:id="16" w:name="_Toc210834170"/>
      <w:bookmarkStart w:id="17" w:name="_Toc210834218"/>
      <w:bookmarkStart w:id="18" w:name="_Toc210890878"/>
      <w:bookmarkStart w:id="19" w:name="_Toc210899506"/>
      <w:bookmarkStart w:id="20" w:name="_Toc210899777"/>
      <w:r w:rsidRPr="00DA5EBE">
        <w:rPr>
          <w:rFonts w:eastAsiaTheme="minorHAnsi" w:cstheme="minorBidi"/>
          <w:color w:val="300050" w:themeColor="text2"/>
          <w:sz w:val="32"/>
          <w:szCs w:val="32"/>
        </w:rPr>
        <w:t>Grant to Tourism Tropical North Queensland Limited (TTNQ) ABN: 94 009 953 084</w:t>
      </w:r>
      <w:bookmarkEnd w:id="11"/>
      <w:bookmarkEnd w:id="12"/>
      <w:bookmarkEnd w:id="13"/>
      <w:bookmarkEnd w:id="14"/>
      <w:bookmarkEnd w:id="15"/>
      <w:bookmarkEnd w:id="16"/>
      <w:bookmarkEnd w:id="17"/>
      <w:bookmarkEnd w:id="18"/>
      <w:bookmarkEnd w:id="19"/>
      <w:bookmarkEnd w:id="20"/>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65"/>
        <w:gridCol w:w="5924"/>
      </w:tblGrid>
      <w:tr w:rsidR="009C3EFA" w:rsidRPr="009C3EFA" w14:paraId="29E269A5"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0179CB0E" w14:textId="77777777" w:rsidR="009C3EFA" w:rsidRPr="009C3EFA" w:rsidRDefault="009C3EFA" w:rsidP="009C3EFA">
            <w:pPr>
              <w:spacing w:line="300" w:lineRule="exact"/>
              <w:rPr>
                <w:color w:val="264F90"/>
              </w:rPr>
            </w:pPr>
            <w:r w:rsidRPr="009C3EFA">
              <w:rPr>
                <w:rFonts w:eastAsia="Times New Roman" w:cs="Arial"/>
                <w:color w:val="23003B" w:themeColor="accent1" w:themeShade="BF"/>
              </w:rPr>
              <w:t>Opening date:</w:t>
            </w:r>
          </w:p>
        </w:tc>
        <w:tc>
          <w:tcPr>
            <w:tcW w:w="5924" w:type="dxa"/>
          </w:tcPr>
          <w:p w14:paraId="386F88DD" w14:textId="7DBBDC43" w:rsidR="009C3EFA" w:rsidRPr="009C3EFA" w:rsidRDefault="00252C29" w:rsidP="009C3EFA">
            <w:pPr>
              <w:cnfStyle w:val="100000000000" w:firstRow="1" w:lastRow="0" w:firstColumn="0" w:lastColumn="0" w:oddVBand="0" w:evenVBand="0" w:oddHBand="0" w:evenHBand="0" w:firstRowFirstColumn="0" w:firstRowLastColumn="0" w:lastRowFirstColumn="0" w:lastRowLastColumn="0"/>
            </w:pPr>
            <w:r>
              <w:t>8 December</w:t>
            </w:r>
            <w:r w:rsidR="001E5E6A">
              <w:t xml:space="preserve"> 2025</w:t>
            </w:r>
          </w:p>
        </w:tc>
      </w:tr>
      <w:tr w:rsidR="009C3EFA" w:rsidRPr="009C3EFA" w14:paraId="48032F5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6DFB9856" w14:textId="77777777" w:rsidR="009C3EFA" w:rsidRPr="009C3EFA" w:rsidRDefault="009C3EFA" w:rsidP="009C3EFA">
            <w:pPr>
              <w:spacing w:line="300" w:lineRule="exact"/>
              <w:rPr>
                <w:color w:val="264F90"/>
              </w:rPr>
            </w:pPr>
            <w:r w:rsidRPr="009C3EFA">
              <w:rPr>
                <w:rFonts w:eastAsia="Times New Roman" w:cs="Arial"/>
                <w:color w:val="23003B" w:themeColor="accent1" w:themeShade="BF"/>
              </w:rPr>
              <w:t>Closing date and time:</w:t>
            </w:r>
          </w:p>
        </w:tc>
        <w:tc>
          <w:tcPr>
            <w:tcW w:w="5924" w:type="dxa"/>
          </w:tcPr>
          <w:p w14:paraId="680FFA53" w14:textId="78F304FE" w:rsidR="009C3EFA" w:rsidRPr="009C3EFA" w:rsidRDefault="00D45438" w:rsidP="009C3EFA">
            <w:pPr>
              <w:cnfStyle w:val="100000000000" w:firstRow="1" w:lastRow="0" w:firstColumn="0" w:lastColumn="0" w:oddVBand="0" w:evenVBand="0" w:oddHBand="0" w:evenHBand="0" w:firstRowFirstColumn="0" w:firstRowLastColumn="0" w:lastRowFirstColumn="0" w:lastRowLastColumn="0"/>
            </w:pPr>
            <w:r w:rsidRPr="00D45438">
              <w:t>16:00</w:t>
            </w:r>
            <w:r w:rsidR="009C3EFA" w:rsidRPr="00D45438">
              <w:t xml:space="preserve"> AE</w:t>
            </w:r>
            <w:r w:rsidRPr="00D45438">
              <w:t>D</w:t>
            </w:r>
            <w:r w:rsidR="009C3EFA" w:rsidRPr="00D45438">
              <w:t xml:space="preserve">T on </w:t>
            </w:r>
            <w:r w:rsidR="00497D1F">
              <w:t>22</w:t>
            </w:r>
            <w:r w:rsidR="00CD6E88" w:rsidRPr="00D45438">
              <w:t xml:space="preserve"> December</w:t>
            </w:r>
            <w:r w:rsidR="00CD6E88">
              <w:t xml:space="preserve"> 2025</w:t>
            </w:r>
          </w:p>
        </w:tc>
      </w:tr>
      <w:tr w:rsidR="009C3EFA" w:rsidRPr="009C3EFA" w14:paraId="795E0BDF"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3D3B4F94" w14:textId="77777777" w:rsidR="009C3EFA" w:rsidRPr="009C3EFA" w:rsidRDefault="009C3EFA" w:rsidP="009C3EFA">
            <w:pPr>
              <w:spacing w:line="300" w:lineRule="exact"/>
              <w:rPr>
                <w:color w:val="264F90"/>
              </w:rPr>
            </w:pPr>
            <w:r w:rsidRPr="009C3EFA">
              <w:rPr>
                <w:rFonts w:eastAsia="Times New Roman" w:cs="Arial"/>
                <w:color w:val="23003B" w:themeColor="accent1" w:themeShade="BF"/>
              </w:rPr>
              <w:t>Commonwealth policy entity:</w:t>
            </w:r>
          </w:p>
        </w:tc>
        <w:tc>
          <w:tcPr>
            <w:tcW w:w="5924" w:type="dxa"/>
          </w:tcPr>
          <w:p w14:paraId="2768C519" w14:textId="77777777" w:rsidR="009C3EFA" w:rsidRPr="009C3EFA" w:rsidRDefault="009C3EFA" w:rsidP="009C3EFA">
            <w:pPr>
              <w:cnfStyle w:val="100000000000" w:firstRow="1" w:lastRow="0" w:firstColumn="0" w:lastColumn="0" w:oddVBand="0" w:evenVBand="0" w:oddHBand="0" w:evenHBand="0" w:firstRowFirstColumn="0" w:firstRowLastColumn="0" w:lastRowFirstColumn="0" w:lastRowLastColumn="0"/>
            </w:pPr>
            <w:r w:rsidRPr="009C3EFA">
              <w:t>Australian Trade and Investment Commission (Austrade)</w:t>
            </w:r>
          </w:p>
        </w:tc>
      </w:tr>
      <w:tr w:rsidR="009C3EFA" w:rsidRPr="009C3EFA" w14:paraId="38C1ABC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27FA6845" w14:textId="77777777" w:rsidR="009C3EFA" w:rsidRPr="009C3EFA" w:rsidRDefault="009C3EFA" w:rsidP="009C3EFA">
            <w:pPr>
              <w:spacing w:line="300" w:lineRule="exact"/>
              <w:rPr>
                <w:color w:val="264F90"/>
              </w:rPr>
            </w:pPr>
            <w:r w:rsidRPr="009C3EFA">
              <w:rPr>
                <w:rFonts w:eastAsia="Times New Roman" w:cs="Arial"/>
                <w:color w:val="23003B" w:themeColor="accent1" w:themeShade="BF"/>
              </w:rPr>
              <w:t>Administering entity:</w:t>
            </w:r>
          </w:p>
        </w:tc>
        <w:tc>
          <w:tcPr>
            <w:tcW w:w="5924" w:type="dxa"/>
          </w:tcPr>
          <w:p w14:paraId="4C7ED517" w14:textId="77777777" w:rsidR="009C3EFA" w:rsidRPr="009C3EFA" w:rsidRDefault="009C3EFA" w:rsidP="009C3EFA">
            <w:pPr>
              <w:cnfStyle w:val="100000000000" w:firstRow="1" w:lastRow="0" w:firstColumn="0" w:lastColumn="0" w:oddVBand="0" w:evenVBand="0" w:oddHBand="0" w:evenHBand="0" w:firstRowFirstColumn="0" w:firstRowLastColumn="0" w:lastRowFirstColumn="0" w:lastRowLastColumn="0"/>
            </w:pPr>
            <w:r w:rsidRPr="009C3EFA">
              <w:t>Australian Trade and Investment Commission (Austrade)</w:t>
            </w:r>
          </w:p>
        </w:tc>
      </w:tr>
      <w:tr w:rsidR="009C3EFA" w:rsidRPr="009C3EFA" w14:paraId="1AD0B9E0"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78E78B4A" w14:textId="77777777" w:rsidR="009C3EFA" w:rsidRPr="009C3EFA" w:rsidRDefault="009C3EFA" w:rsidP="009C3EFA">
            <w:pPr>
              <w:spacing w:line="300" w:lineRule="exact"/>
              <w:rPr>
                <w:color w:val="264F90"/>
              </w:rPr>
            </w:pPr>
            <w:r w:rsidRPr="009C3EFA">
              <w:rPr>
                <w:rFonts w:eastAsia="Times New Roman" w:cs="Arial"/>
                <w:color w:val="23003B" w:themeColor="accent1" w:themeShade="BF"/>
              </w:rPr>
              <w:t>Enquiries:</w:t>
            </w:r>
          </w:p>
        </w:tc>
        <w:tc>
          <w:tcPr>
            <w:tcW w:w="5924" w:type="dxa"/>
            <w:vAlign w:val="bottom"/>
          </w:tcPr>
          <w:p w14:paraId="65D79735" w14:textId="77777777" w:rsidR="009C3EFA" w:rsidRPr="009C3EFA" w:rsidRDefault="009C3EFA" w:rsidP="009C3EFA">
            <w:pPr>
              <w:cnfStyle w:val="100000000000" w:firstRow="1" w:lastRow="0" w:firstColumn="0" w:lastColumn="0" w:oddVBand="0" w:evenVBand="0" w:oddHBand="0" w:evenHBand="0" w:firstRowFirstColumn="0" w:firstRowLastColumn="0" w:lastRowFirstColumn="0" w:lastRowLastColumn="0"/>
            </w:pPr>
            <w:r w:rsidRPr="009C3EFA">
              <w:t xml:space="preserve">If you have any questions, please contact Austrade via email </w:t>
            </w:r>
            <w:r w:rsidRPr="009C3EFA">
              <w:rPr>
                <w:color w:val="264F90"/>
              </w:rPr>
              <w:t>ttnqgrant@austrade.gov.au</w:t>
            </w:r>
            <w:r w:rsidRPr="009C3EFA">
              <w:t xml:space="preserve"> </w:t>
            </w:r>
          </w:p>
        </w:tc>
      </w:tr>
      <w:tr w:rsidR="009C3EFA" w:rsidRPr="009C3EFA" w14:paraId="4A7DEF9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5477963F" w14:textId="77777777" w:rsidR="009C3EFA" w:rsidRPr="009C3EFA" w:rsidRDefault="009C3EFA" w:rsidP="009C3EFA">
            <w:pPr>
              <w:spacing w:line="300" w:lineRule="exact"/>
              <w:rPr>
                <w:color w:val="264F90"/>
              </w:rPr>
            </w:pPr>
            <w:r w:rsidRPr="009C3EFA">
              <w:rPr>
                <w:rFonts w:eastAsia="Times New Roman" w:cs="Arial"/>
                <w:color w:val="23003B" w:themeColor="accent1" w:themeShade="BF"/>
              </w:rPr>
              <w:t>Date guidelines released:</w:t>
            </w:r>
          </w:p>
        </w:tc>
        <w:tc>
          <w:tcPr>
            <w:tcW w:w="5924" w:type="dxa"/>
          </w:tcPr>
          <w:p w14:paraId="0ACBE0DB" w14:textId="3DE6B067" w:rsidR="009C3EFA" w:rsidRPr="009C3EFA" w:rsidRDefault="00241ABB" w:rsidP="009C3EFA">
            <w:pPr>
              <w:cnfStyle w:val="100000000000" w:firstRow="1" w:lastRow="0" w:firstColumn="0" w:lastColumn="0" w:oddVBand="0" w:evenVBand="0" w:oddHBand="0" w:evenHBand="0" w:firstRowFirstColumn="0" w:firstRowLastColumn="0" w:lastRowFirstColumn="0" w:lastRowLastColumn="0"/>
            </w:pPr>
            <w:r>
              <w:t>8 December</w:t>
            </w:r>
            <w:r w:rsidR="00A30C98">
              <w:t xml:space="preserve"> 2025</w:t>
            </w:r>
          </w:p>
        </w:tc>
      </w:tr>
      <w:tr w:rsidR="009C3EFA" w:rsidRPr="009C3EFA" w14:paraId="2904E95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65" w:type="dxa"/>
          </w:tcPr>
          <w:p w14:paraId="5C5DA9B4" w14:textId="77777777" w:rsidR="009C3EFA" w:rsidRPr="009C3EFA" w:rsidRDefault="009C3EFA" w:rsidP="009C3EFA">
            <w:pPr>
              <w:spacing w:line="300" w:lineRule="exact"/>
              <w:rPr>
                <w:color w:val="264F90"/>
              </w:rPr>
            </w:pPr>
            <w:r w:rsidRPr="009C3EFA">
              <w:rPr>
                <w:rFonts w:eastAsia="Times New Roman" w:cs="Arial"/>
                <w:color w:val="23003B" w:themeColor="accent1" w:themeShade="BF"/>
              </w:rPr>
              <w:t>Type of grant opportunity:</w:t>
            </w:r>
          </w:p>
        </w:tc>
        <w:tc>
          <w:tcPr>
            <w:tcW w:w="5924" w:type="dxa"/>
          </w:tcPr>
          <w:p w14:paraId="10445887" w14:textId="77777777" w:rsidR="009C3EFA" w:rsidRPr="009C3EFA" w:rsidRDefault="009C3EFA" w:rsidP="009C3EFA">
            <w:pPr>
              <w:cnfStyle w:val="100000000000" w:firstRow="1" w:lastRow="0" w:firstColumn="0" w:lastColumn="0" w:oddVBand="0" w:evenVBand="0" w:oddHBand="0" w:evenHBand="0" w:firstRowFirstColumn="0" w:firstRowLastColumn="0" w:lastRowFirstColumn="0" w:lastRowLastColumn="0"/>
            </w:pPr>
            <w:r w:rsidRPr="009C3EFA">
              <w:t>Closed non-competitive</w:t>
            </w:r>
          </w:p>
        </w:tc>
      </w:tr>
    </w:tbl>
    <w:p w14:paraId="3C798913" w14:textId="77777777" w:rsidR="009C3EFA" w:rsidRPr="009C3EFA" w:rsidRDefault="009C3EFA" w:rsidP="009C3EFA">
      <w:pPr>
        <w:spacing w:before="0" w:after="0" w:line="240" w:lineRule="auto"/>
        <w:rPr>
          <w:rFonts w:eastAsiaTheme="minorHAnsi" w:cstheme="minorBidi"/>
          <w:b/>
          <w:iCs/>
          <w:szCs w:val="22"/>
        </w:rPr>
      </w:pPr>
      <w:bookmarkStart w:id="21" w:name="_Toc383003250"/>
      <w:bookmarkStart w:id="22" w:name="_Toc164844258"/>
      <w:bookmarkStart w:id="23" w:name="_Toc164844257"/>
      <w:r w:rsidRPr="009C3EFA">
        <w:rPr>
          <w:b/>
        </w:rPr>
        <w:br w:type="page"/>
      </w:r>
      <w:bookmarkEnd w:id="21"/>
      <w:bookmarkEnd w:id="22"/>
    </w:p>
    <w:bookmarkStart w:id="24" w:name="_[Program_name]:_[Grant" w:displacedByCustomXml="next"/>
    <w:bookmarkEnd w:id="24" w:displacedByCustomXml="next"/>
    <w:bookmarkStart w:id="25" w:name="_Toc210899778" w:displacedByCustomXml="next"/>
    <w:bookmarkStart w:id="26" w:name="_Toc210899507" w:displacedByCustomXml="next"/>
    <w:bookmarkStart w:id="27" w:name="_Toc210833003" w:displacedByCustomXml="next"/>
    <w:bookmarkStart w:id="28" w:name="_Toc178757502" w:displacedByCustomXml="next"/>
    <w:bookmarkStart w:id="29" w:name="_Toc462824846" w:displacedByCustomXml="next"/>
    <w:bookmarkStart w:id="30" w:name="_Toc458420391" w:displacedByCustomXml="next"/>
    <w:sdt>
      <w:sdtPr>
        <w:id w:val="-1046366654"/>
        <w:docPartObj>
          <w:docPartGallery w:val="Table of Contents"/>
          <w:docPartUnique/>
        </w:docPartObj>
      </w:sdtPr>
      <w:sdtEndPr>
        <w:rPr>
          <w:b/>
          <w:bCs/>
          <w:noProof/>
        </w:rPr>
      </w:sdtEndPr>
      <w:sdtContent>
        <w:p w14:paraId="5DFE8DD4" w14:textId="33A6BF49" w:rsidR="00665A17" w:rsidRPr="00DA5EBE" w:rsidRDefault="009C3EFA" w:rsidP="00DA5EBE">
          <w:pPr>
            <w:keepNext/>
            <w:keepLines/>
            <w:tabs>
              <w:tab w:val="left" w:pos="2700"/>
            </w:tabs>
            <w:spacing w:before="480" w:after="0" w:line="360" w:lineRule="auto"/>
            <w:outlineLvl w:val="1"/>
            <w:rPr>
              <w:noProof/>
            </w:rPr>
          </w:pPr>
          <w:r w:rsidRPr="00DA5EBE">
            <w:rPr>
              <w:rFonts w:eastAsiaTheme="minorHAnsi" w:cstheme="minorBidi"/>
              <w:color w:val="300050" w:themeColor="text2"/>
              <w:sz w:val="32"/>
              <w:szCs w:val="32"/>
            </w:rPr>
            <w:t>Contents</w:t>
          </w:r>
          <w:bookmarkEnd w:id="26"/>
          <w:bookmarkEnd w:id="25"/>
          <w:r w:rsidRPr="009C3EFA">
            <w:rPr>
              <w:rFonts w:asciiTheme="minorHAnsi" w:eastAsiaTheme="minorHAnsi" w:hAnsiTheme="minorHAnsi" w:cstheme="minorBidi"/>
              <w:color w:val="300050" w:themeColor="text2"/>
              <w:sz w:val="32"/>
              <w:szCs w:val="32"/>
            </w:rPr>
            <w:fldChar w:fldCharType="begin"/>
          </w:r>
          <w:r w:rsidRPr="009C3EFA">
            <w:rPr>
              <w:rFonts w:asciiTheme="minorHAnsi" w:eastAsiaTheme="minorHAnsi" w:hAnsiTheme="minorHAnsi" w:cstheme="minorBidi"/>
              <w:color w:val="300050" w:themeColor="text2"/>
              <w:sz w:val="32"/>
              <w:szCs w:val="32"/>
            </w:rPr>
            <w:instrText xml:space="preserve"> TOC \o "1-3" \h \z \u </w:instrText>
          </w:r>
          <w:r w:rsidRPr="009C3EFA">
            <w:rPr>
              <w:rFonts w:asciiTheme="minorHAnsi" w:eastAsiaTheme="minorHAnsi" w:hAnsiTheme="minorHAnsi" w:cstheme="minorBidi"/>
              <w:color w:val="300050" w:themeColor="text2"/>
              <w:sz w:val="32"/>
              <w:szCs w:val="32"/>
            </w:rPr>
            <w:fldChar w:fldCharType="separate"/>
          </w:r>
          <w:r w:rsidR="00DA5EBE">
            <w:rPr>
              <w:rFonts w:asciiTheme="minorHAnsi" w:eastAsiaTheme="minorHAnsi" w:hAnsiTheme="minorHAnsi" w:cstheme="minorBidi"/>
              <w:color w:val="300050" w:themeColor="text2"/>
              <w:sz w:val="32"/>
              <w:szCs w:val="32"/>
            </w:rPr>
            <w:tab/>
          </w:r>
        </w:p>
        <w:p w14:paraId="76CB06D6" w14:textId="2BB2E3EA" w:rsidR="00665A17" w:rsidRPr="00DA5EBE" w:rsidRDefault="00665A17" w:rsidP="00665A17">
          <w:pPr>
            <w:pStyle w:val="TOC1"/>
            <w:tabs>
              <w:tab w:val="right" w:leader="dot" w:pos="9679"/>
            </w:tabs>
            <w:spacing w:before="0" w:after="3" w:line="265" w:lineRule="auto"/>
            <w:ind w:left="25" w:right="42" w:hanging="10"/>
            <w:rPr>
              <w:rFonts w:eastAsia="Arial" w:cs="Arial"/>
              <w:b/>
              <w:noProof/>
              <w:color w:val="000000"/>
              <w:sz w:val="22"/>
              <w:szCs w:val="22"/>
              <w:lang w:eastAsia="en-AU"/>
            </w:rPr>
          </w:pPr>
          <w:hyperlink w:anchor="_Toc210899779" w:history="1">
            <w:r w:rsidRPr="00DA5EBE">
              <w:rPr>
                <w:rFonts w:eastAsia="Arial" w:cs="Arial"/>
                <w:b/>
                <w:noProof/>
                <w:color w:val="000000"/>
                <w:sz w:val="22"/>
                <w:szCs w:val="22"/>
                <w:lang w:eastAsia="en-AU"/>
              </w:rPr>
              <w:t>TNQ International Tourism Recovery Program Round 2 processes</w:t>
            </w:r>
            <w:r w:rsidRPr="00DA5EBE">
              <w:rPr>
                <w:rFonts w:eastAsia="Arial" w:cs="Arial"/>
                <w:b/>
                <w:noProof/>
                <w:webHidden/>
                <w:color w:val="000000"/>
                <w:sz w:val="22"/>
                <w:szCs w:val="22"/>
                <w:lang w:eastAsia="en-AU"/>
              </w:rPr>
              <w:tab/>
            </w:r>
            <w:r w:rsidRPr="00DA5EBE">
              <w:rPr>
                <w:rFonts w:eastAsia="Arial" w:cs="Arial"/>
                <w:b/>
                <w:noProof/>
                <w:webHidden/>
                <w:color w:val="000000"/>
                <w:sz w:val="22"/>
                <w:szCs w:val="22"/>
                <w:lang w:eastAsia="en-AU"/>
              </w:rPr>
              <w:fldChar w:fldCharType="begin"/>
            </w:r>
            <w:r w:rsidRPr="00DA5EBE">
              <w:rPr>
                <w:rFonts w:eastAsia="Arial" w:cs="Arial"/>
                <w:b/>
                <w:noProof/>
                <w:webHidden/>
                <w:color w:val="000000"/>
                <w:sz w:val="22"/>
                <w:szCs w:val="22"/>
                <w:lang w:eastAsia="en-AU"/>
              </w:rPr>
              <w:instrText xml:space="preserve"> PAGEREF _Toc210899779 \h </w:instrText>
            </w:r>
            <w:r w:rsidRPr="00DA5EBE">
              <w:rPr>
                <w:rFonts w:eastAsia="Arial" w:cs="Arial"/>
                <w:b/>
                <w:noProof/>
                <w:webHidden/>
                <w:color w:val="000000"/>
                <w:sz w:val="22"/>
                <w:szCs w:val="22"/>
                <w:lang w:eastAsia="en-AU"/>
              </w:rPr>
            </w:r>
            <w:r w:rsidRPr="00DA5EBE">
              <w:rPr>
                <w:rFonts w:eastAsia="Arial" w:cs="Arial"/>
                <w:b/>
                <w:noProof/>
                <w:webHidden/>
                <w:color w:val="000000"/>
                <w:sz w:val="22"/>
                <w:szCs w:val="22"/>
                <w:lang w:eastAsia="en-AU"/>
              </w:rPr>
              <w:fldChar w:fldCharType="separate"/>
            </w:r>
            <w:r w:rsidR="00FC3E82">
              <w:rPr>
                <w:rFonts w:eastAsia="Arial" w:cs="Arial"/>
                <w:b/>
                <w:noProof/>
                <w:webHidden/>
                <w:color w:val="000000"/>
                <w:sz w:val="22"/>
                <w:szCs w:val="22"/>
                <w:lang w:eastAsia="en-AU"/>
              </w:rPr>
              <w:t>3</w:t>
            </w:r>
            <w:r w:rsidRPr="00DA5EBE">
              <w:rPr>
                <w:rFonts w:eastAsia="Arial" w:cs="Arial"/>
                <w:b/>
                <w:noProof/>
                <w:webHidden/>
                <w:color w:val="000000"/>
                <w:sz w:val="22"/>
                <w:szCs w:val="22"/>
                <w:lang w:eastAsia="en-AU"/>
              </w:rPr>
              <w:fldChar w:fldCharType="end"/>
            </w:r>
          </w:hyperlink>
        </w:p>
        <w:p w14:paraId="65D24842" w14:textId="6974DC7B" w:rsidR="00665A17" w:rsidRPr="00DA5EBE" w:rsidRDefault="00665A17" w:rsidP="00665A17">
          <w:pPr>
            <w:pStyle w:val="TOC1"/>
            <w:tabs>
              <w:tab w:val="right" w:leader="dot" w:pos="9679"/>
            </w:tabs>
            <w:spacing w:before="0" w:after="3" w:line="265" w:lineRule="auto"/>
            <w:ind w:left="25" w:right="42" w:hanging="10"/>
            <w:rPr>
              <w:rFonts w:eastAsia="Arial" w:cs="Arial"/>
              <w:b/>
              <w:noProof/>
              <w:color w:val="000000"/>
              <w:sz w:val="22"/>
              <w:szCs w:val="22"/>
              <w:lang w:eastAsia="en-AU"/>
            </w:rPr>
          </w:pPr>
          <w:hyperlink w:anchor="_Toc210899780" w:history="1">
            <w:r w:rsidRPr="00DA5EBE">
              <w:rPr>
                <w:rFonts w:eastAsia="Arial" w:cs="Arial"/>
                <w:b/>
                <w:noProof/>
                <w:color w:val="000000"/>
                <w:sz w:val="22"/>
                <w:szCs w:val="22"/>
                <w:lang w:eastAsia="en-AU"/>
              </w:rPr>
              <w:t>1. Introduction</w:t>
            </w:r>
            <w:r w:rsidRPr="00DA5EBE">
              <w:rPr>
                <w:rFonts w:eastAsia="Arial" w:cs="Arial"/>
                <w:b/>
                <w:noProof/>
                <w:webHidden/>
                <w:color w:val="000000"/>
                <w:sz w:val="22"/>
                <w:szCs w:val="22"/>
                <w:lang w:eastAsia="en-AU"/>
              </w:rPr>
              <w:tab/>
            </w:r>
            <w:r w:rsidRPr="00DA5EBE">
              <w:rPr>
                <w:rFonts w:eastAsia="Arial" w:cs="Arial"/>
                <w:b/>
                <w:noProof/>
                <w:webHidden/>
                <w:color w:val="000000"/>
                <w:sz w:val="22"/>
                <w:szCs w:val="22"/>
                <w:lang w:eastAsia="en-AU"/>
              </w:rPr>
              <w:fldChar w:fldCharType="begin"/>
            </w:r>
            <w:r w:rsidRPr="00DA5EBE">
              <w:rPr>
                <w:rFonts w:eastAsia="Arial" w:cs="Arial"/>
                <w:b/>
                <w:noProof/>
                <w:webHidden/>
                <w:color w:val="000000"/>
                <w:sz w:val="22"/>
                <w:szCs w:val="22"/>
                <w:lang w:eastAsia="en-AU"/>
              </w:rPr>
              <w:instrText xml:space="preserve"> PAGEREF _Toc210899780 \h </w:instrText>
            </w:r>
            <w:r w:rsidRPr="00DA5EBE">
              <w:rPr>
                <w:rFonts w:eastAsia="Arial" w:cs="Arial"/>
                <w:b/>
                <w:noProof/>
                <w:webHidden/>
                <w:color w:val="000000"/>
                <w:sz w:val="22"/>
                <w:szCs w:val="22"/>
                <w:lang w:eastAsia="en-AU"/>
              </w:rPr>
            </w:r>
            <w:r w:rsidRPr="00DA5EBE">
              <w:rPr>
                <w:rFonts w:eastAsia="Arial" w:cs="Arial"/>
                <w:b/>
                <w:noProof/>
                <w:webHidden/>
                <w:color w:val="000000"/>
                <w:sz w:val="22"/>
                <w:szCs w:val="22"/>
                <w:lang w:eastAsia="en-AU"/>
              </w:rPr>
              <w:fldChar w:fldCharType="separate"/>
            </w:r>
            <w:r w:rsidR="00FC3E82">
              <w:rPr>
                <w:rFonts w:eastAsia="Arial" w:cs="Arial"/>
                <w:b/>
                <w:noProof/>
                <w:webHidden/>
                <w:color w:val="000000"/>
                <w:sz w:val="22"/>
                <w:szCs w:val="22"/>
                <w:lang w:eastAsia="en-AU"/>
              </w:rPr>
              <w:t>4</w:t>
            </w:r>
            <w:r w:rsidRPr="00DA5EBE">
              <w:rPr>
                <w:rFonts w:eastAsia="Arial" w:cs="Arial"/>
                <w:b/>
                <w:noProof/>
                <w:webHidden/>
                <w:color w:val="000000"/>
                <w:sz w:val="22"/>
                <w:szCs w:val="22"/>
                <w:lang w:eastAsia="en-AU"/>
              </w:rPr>
              <w:fldChar w:fldCharType="end"/>
            </w:r>
          </w:hyperlink>
        </w:p>
        <w:p w14:paraId="4F2B0A61" w14:textId="51B9A615" w:rsidR="00665A17" w:rsidRPr="00DA5EBE" w:rsidRDefault="00665A17" w:rsidP="00665A17">
          <w:pPr>
            <w:pStyle w:val="TOC1"/>
            <w:tabs>
              <w:tab w:val="right" w:leader="dot" w:pos="9679"/>
            </w:tabs>
            <w:spacing w:before="0" w:after="3" w:line="265" w:lineRule="auto"/>
            <w:ind w:left="25" w:right="42" w:hanging="10"/>
            <w:rPr>
              <w:rFonts w:eastAsia="Arial" w:cs="Arial"/>
              <w:b/>
              <w:noProof/>
              <w:color w:val="000000"/>
              <w:sz w:val="22"/>
              <w:szCs w:val="22"/>
              <w:lang w:eastAsia="en-AU"/>
            </w:rPr>
          </w:pPr>
          <w:hyperlink w:anchor="_Toc210899781" w:history="1">
            <w:r w:rsidRPr="00DA5EBE">
              <w:rPr>
                <w:rFonts w:eastAsia="Arial" w:cs="Arial"/>
                <w:b/>
                <w:noProof/>
                <w:color w:val="000000"/>
                <w:sz w:val="22"/>
                <w:szCs w:val="22"/>
                <w:lang w:eastAsia="en-AU"/>
              </w:rPr>
              <w:t>2. About the grant program</w:t>
            </w:r>
            <w:r w:rsidRPr="00DA5EBE">
              <w:rPr>
                <w:rFonts w:eastAsia="Arial" w:cs="Arial"/>
                <w:b/>
                <w:noProof/>
                <w:webHidden/>
                <w:color w:val="000000"/>
                <w:sz w:val="22"/>
                <w:szCs w:val="22"/>
                <w:lang w:eastAsia="en-AU"/>
              </w:rPr>
              <w:tab/>
            </w:r>
            <w:r w:rsidRPr="00DA5EBE">
              <w:rPr>
                <w:rFonts w:eastAsia="Arial" w:cs="Arial"/>
                <w:b/>
                <w:noProof/>
                <w:webHidden/>
                <w:color w:val="000000"/>
                <w:sz w:val="22"/>
                <w:szCs w:val="22"/>
                <w:lang w:eastAsia="en-AU"/>
              </w:rPr>
              <w:fldChar w:fldCharType="begin"/>
            </w:r>
            <w:r w:rsidRPr="00DA5EBE">
              <w:rPr>
                <w:rFonts w:eastAsia="Arial" w:cs="Arial"/>
                <w:b/>
                <w:noProof/>
                <w:webHidden/>
                <w:color w:val="000000"/>
                <w:sz w:val="22"/>
                <w:szCs w:val="22"/>
                <w:lang w:eastAsia="en-AU"/>
              </w:rPr>
              <w:instrText xml:space="preserve"> PAGEREF _Toc210899781 \h </w:instrText>
            </w:r>
            <w:r w:rsidRPr="00DA5EBE">
              <w:rPr>
                <w:rFonts w:eastAsia="Arial" w:cs="Arial"/>
                <w:b/>
                <w:noProof/>
                <w:webHidden/>
                <w:color w:val="000000"/>
                <w:sz w:val="22"/>
                <w:szCs w:val="22"/>
                <w:lang w:eastAsia="en-AU"/>
              </w:rPr>
            </w:r>
            <w:r w:rsidRPr="00DA5EBE">
              <w:rPr>
                <w:rFonts w:eastAsia="Arial" w:cs="Arial"/>
                <w:b/>
                <w:noProof/>
                <w:webHidden/>
                <w:color w:val="000000"/>
                <w:sz w:val="22"/>
                <w:szCs w:val="22"/>
                <w:lang w:eastAsia="en-AU"/>
              </w:rPr>
              <w:fldChar w:fldCharType="separate"/>
            </w:r>
            <w:r w:rsidR="00FC3E82">
              <w:rPr>
                <w:rFonts w:eastAsia="Arial" w:cs="Arial"/>
                <w:b/>
                <w:noProof/>
                <w:webHidden/>
                <w:color w:val="000000"/>
                <w:sz w:val="22"/>
                <w:szCs w:val="22"/>
                <w:lang w:eastAsia="en-AU"/>
              </w:rPr>
              <w:t>4</w:t>
            </w:r>
            <w:r w:rsidRPr="00DA5EBE">
              <w:rPr>
                <w:rFonts w:eastAsia="Arial" w:cs="Arial"/>
                <w:b/>
                <w:noProof/>
                <w:webHidden/>
                <w:color w:val="000000"/>
                <w:sz w:val="22"/>
                <w:szCs w:val="22"/>
                <w:lang w:eastAsia="en-AU"/>
              </w:rPr>
              <w:fldChar w:fldCharType="end"/>
            </w:r>
          </w:hyperlink>
        </w:p>
        <w:p w14:paraId="413A157D" w14:textId="66A648E8" w:rsidR="00665A17" w:rsidRPr="00DA5EBE" w:rsidRDefault="00665A17" w:rsidP="00665A17">
          <w:pPr>
            <w:pStyle w:val="TOC1"/>
            <w:tabs>
              <w:tab w:val="right" w:leader="dot" w:pos="9679"/>
            </w:tabs>
            <w:spacing w:before="0" w:after="3" w:line="265" w:lineRule="auto"/>
            <w:ind w:left="25" w:right="42" w:hanging="10"/>
            <w:rPr>
              <w:rFonts w:eastAsia="Arial" w:cs="Arial"/>
              <w:b/>
              <w:noProof/>
              <w:color w:val="000000"/>
              <w:sz w:val="22"/>
              <w:szCs w:val="22"/>
              <w:lang w:eastAsia="en-AU"/>
            </w:rPr>
          </w:pPr>
          <w:hyperlink w:anchor="_Toc210899782" w:history="1">
            <w:r w:rsidRPr="00DA5EBE">
              <w:rPr>
                <w:rFonts w:eastAsia="Arial" w:cs="Arial"/>
                <w:b/>
                <w:noProof/>
                <w:color w:val="000000"/>
                <w:sz w:val="22"/>
                <w:szCs w:val="22"/>
                <w:lang w:eastAsia="en-AU"/>
              </w:rPr>
              <w:t>3. Grant amount and grant period</w:t>
            </w:r>
            <w:r w:rsidRPr="00DA5EBE">
              <w:rPr>
                <w:rFonts w:eastAsia="Arial" w:cs="Arial"/>
                <w:b/>
                <w:noProof/>
                <w:webHidden/>
                <w:color w:val="000000"/>
                <w:sz w:val="22"/>
                <w:szCs w:val="22"/>
                <w:lang w:eastAsia="en-AU"/>
              </w:rPr>
              <w:tab/>
            </w:r>
            <w:r w:rsidRPr="00DA5EBE">
              <w:rPr>
                <w:rFonts w:eastAsia="Arial" w:cs="Arial"/>
                <w:b/>
                <w:noProof/>
                <w:webHidden/>
                <w:color w:val="000000"/>
                <w:sz w:val="22"/>
                <w:szCs w:val="22"/>
                <w:lang w:eastAsia="en-AU"/>
              </w:rPr>
              <w:fldChar w:fldCharType="begin"/>
            </w:r>
            <w:r w:rsidRPr="00DA5EBE">
              <w:rPr>
                <w:rFonts w:eastAsia="Arial" w:cs="Arial"/>
                <w:b/>
                <w:noProof/>
                <w:webHidden/>
                <w:color w:val="000000"/>
                <w:sz w:val="22"/>
                <w:szCs w:val="22"/>
                <w:lang w:eastAsia="en-AU"/>
              </w:rPr>
              <w:instrText xml:space="preserve"> PAGEREF _Toc210899782 \h </w:instrText>
            </w:r>
            <w:r w:rsidRPr="00DA5EBE">
              <w:rPr>
                <w:rFonts w:eastAsia="Arial" w:cs="Arial"/>
                <w:b/>
                <w:noProof/>
                <w:webHidden/>
                <w:color w:val="000000"/>
                <w:sz w:val="22"/>
                <w:szCs w:val="22"/>
                <w:lang w:eastAsia="en-AU"/>
              </w:rPr>
            </w:r>
            <w:r w:rsidRPr="00DA5EBE">
              <w:rPr>
                <w:rFonts w:eastAsia="Arial" w:cs="Arial"/>
                <w:b/>
                <w:noProof/>
                <w:webHidden/>
                <w:color w:val="000000"/>
                <w:sz w:val="22"/>
                <w:szCs w:val="22"/>
                <w:lang w:eastAsia="en-AU"/>
              </w:rPr>
              <w:fldChar w:fldCharType="separate"/>
            </w:r>
            <w:r w:rsidR="00FC3E82">
              <w:rPr>
                <w:rFonts w:eastAsia="Arial" w:cs="Arial"/>
                <w:b/>
                <w:noProof/>
                <w:webHidden/>
                <w:color w:val="000000"/>
                <w:sz w:val="22"/>
                <w:szCs w:val="22"/>
                <w:lang w:eastAsia="en-AU"/>
              </w:rPr>
              <w:t>6</w:t>
            </w:r>
            <w:r w:rsidRPr="00DA5EBE">
              <w:rPr>
                <w:rFonts w:eastAsia="Arial" w:cs="Arial"/>
                <w:b/>
                <w:noProof/>
                <w:webHidden/>
                <w:color w:val="000000"/>
                <w:sz w:val="22"/>
                <w:szCs w:val="22"/>
                <w:lang w:eastAsia="en-AU"/>
              </w:rPr>
              <w:fldChar w:fldCharType="end"/>
            </w:r>
          </w:hyperlink>
        </w:p>
        <w:p w14:paraId="6C57259D" w14:textId="24009CF9"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783" w:history="1">
            <w:r w:rsidRPr="00DA5EBE">
              <w:rPr>
                <w:rFonts w:cs="Verdana"/>
                <w:noProof/>
                <w:color w:val="000000"/>
                <w:sz w:val="22"/>
                <w:szCs w:val="22"/>
                <w:lang w:eastAsia="en-AU"/>
              </w:rPr>
              <w:t>3.1 Grant period</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_Toc210899783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6</w:t>
            </w:r>
            <w:r w:rsidRPr="00DA5EBE">
              <w:rPr>
                <w:rFonts w:cs="Verdana"/>
                <w:noProof/>
                <w:webHidden/>
                <w:color w:val="000000"/>
                <w:sz w:val="22"/>
                <w:szCs w:val="22"/>
                <w:lang w:eastAsia="en-AU"/>
              </w:rPr>
              <w:fldChar w:fldCharType="end"/>
            </w:r>
          </w:hyperlink>
        </w:p>
        <w:p w14:paraId="664AE3A1" w14:textId="090620DD" w:rsidR="00665A17" w:rsidRPr="00DA5EBE" w:rsidRDefault="00665A17" w:rsidP="00665A17">
          <w:pPr>
            <w:pStyle w:val="TOC1"/>
            <w:tabs>
              <w:tab w:val="right" w:leader="dot" w:pos="9679"/>
            </w:tabs>
            <w:spacing w:before="0" w:after="3" w:line="265" w:lineRule="auto"/>
            <w:ind w:left="25" w:right="42" w:hanging="10"/>
            <w:rPr>
              <w:rFonts w:eastAsia="Arial" w:cs="Arial"/>
              <w:b/>
              <w:noProof/>
              <w:color w:val="000000"/>
              <w:sz w:val="22"/>
              <w:szCs w:val="22"/>
              <w:lang w:eastAsia="en-AU"/>
            </w:rPr>
          </w:pPr>
          <w:hyperlink w:anchor="_Toc210899784" w:history="1">
            <w:r w:rsidRPr="00DA5EBE">
              <w:rPr>
                <w:rFonts w:eastAsia="Arial" w:cs="Arial"/>
                <w:b/>
                <w:noProof/>
                <w:color w:val="000000"/>
                <w:sz w:val="22"/>
                <w:szCs w:val="22"/>
                <w:lang w:eastAsia="en-AU"/>
              </w:rPr>
              <w:t>4. Eligibility criteria</w:t>
            </w:r>
            <w:r w:rsidRPr="00DA5EBE">
              <w:rPr>
                <w:rFonts w:eastAsia="Arial" w:cs="Arial"/>
                <w:b/>
                <w:noProof/>
                <w:webHidden/>
                <w:color w:val="000000"/>
                <w:sz w:val="22"/>
                <w:szCs w:val="22"/>
                <w:lang w:eastAsia="en-AU"/>
              </w:rPr>
              <w:tab/>
            </w:r>
            <w:r w:rsidRPr="00DA5EBE">
              <w:rPr>
                <w:rFonts w:eastAsia="Arial" w:cs="Arial"/>
                <w:b/>
                <w:noProof/>
                <w:webHidden/>
                <w:color w:val="000000"/>
                <w:sz w:val="22"/>
                <w:szCs w:val="22"/>
                <w:lang w:eastAsia="en-AU"/>
              </w:rPr>
              <w:fldChar w:fldCharType="begin"/>
            </w:r>
            <w:r w:rsidRPr="00DA5EBE">
              <w:rPr>
                <w:rFonts w:eastAsia="Arial" w:cs="Arial"/>
                <w:b/>
                <w:noProof/>
                <w:webHidden/>
                <w:color w:val="000000"/>
                <w:sz w:val="22"/>
                <w:szCs w:val="22"/>
                <w:lang w:eastAsia="en-AU"/>
              </w:rPr>
              <w:instrText xml:space="preserve"> PAGEREF _Toc210899784 \h </w:instrText>
            </w:r>
            <w:r w:rsidRPr="00DA5EBE">
              <w:rPr>
                <w:rFonts w:eastAsia="Arial" w:cs="Arial"/>
                <w:b/>
                <w:noProof/>
                <w:webHidden/>
                <w:color w:val="000000"/>
                <w:sz w:val="22"/>
                <w:szCs w:val="22"/>
                <w:lang w:eastAsia="en-AU"/>
              </w:rPr>
            </w:r>
            <w:r w:rsidRPr="00DA5EBE">
              <w:rPr>
                <w:rFonts w:eastAsia="Arial" w:cs="Arial"/>
                <w:b/>
                <w:noProof/>
                <w:webHidden/>
                <w:color w:val="000000"/>
                <w:sz w:val="22"/>
                <w:szCs w:val="22"/>
                <w:lang w:eastAsia="en-AU"/>
              </w:rPr>
              <w:fldChar w:fldCharType="separate"/>
            </w:r>
            <w:r w:rsidR="00FC3E82">
              <w:rPr>
                <w:rFonts w:eastAsia="Arial" w:cs="Arial"/>
                <w:b/>
                <w:noProof/>
                <w:webHidden/>
                <w:color w:val="000000"/>
                <w:sz w:val="22"/>
                <w:szCs w:val="22"/>
                <w:lang w:eastAsia="en-AU"/>
              </w:rPr>
              <w:t>6</w:t>
            </w:r>
            <w:r w:rsidRPr="00DA5EBE">
              <w:rPr>
                <w:rFonts w:eastAsia="Arial" w:cs="Arial"/>
                <w:b/>
                <w:noProof/>
                <w:webHidden/>
                <w:color w:val="000000"/>
                <w:sz w:val="22"/>
                <w:szCs w:val="22"/>
                <w:lang w:eastAsia="en-AU"/>
              </w:rPr>
              <w:fldChar w:fldCharType="end"/>
            </w:r>
          </w:hyperlink>
        </w:p>
        <w:p w14:paraId="620B9165" w14:textId="44CDE5CB"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785" w:history="1">
            <w:r w:rsidRPr="00DA5EBE">
              <w:rPr>
                <w:rFonts w:cs="Verdana"/>
                <w:noProof/>
                <w:color w:val="000000"/>
                <w:sz w:val="22"/>
                <w:szCs w:val="22"/>
                <w:lang w:eastAsia="en-AU"/>
              </w:rPr>
              <w:t>4.1 Who is eligible to apply for a grant?</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_Toc210899785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7</w:t>
            </w:r>
            <w:r w:rsidRPr="00DA5EBE">
              <w:rPr>
                <w:rFonts w:cs="Verdana"/>
                <w:noProof/>
                <w:webHidden/>
                <w:color w:val="000000"/>
                <w:sz w:val="22"/>
                <w:szCs w:val="22"/>
                <w:lang w:eastAsia="en-AU"/>
              </w:rPr>
              <w:fldChar w:fldCharType="end"/>
            </w:r>
          </w:hyperlink>
        </w:p>
        <w:p w14:paraId="70D5BDD5" w14:textId="4A62B830"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786" w:history="1">
            <w:r w:rsidRPr="00DA5EBE">
              <w:rPr>
                <w:rFonts w:cs="Verdana"/>
                <w:noProof/>
                <w:color w:val="000000"/>
                <w:sz w:val="22"/>
                <w:szCs w:val="22"/>
                <w:lang w:eastAsia="en-AU"/>
              </w:rPr>
              <w:t>4.2 Who is not eligible to apply for a grant?</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_Toc210899786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7</w:t>
            </w:r>
            <w:r w:rsidRPr="00DA5EBE">
              <w:rPr>
                <w:rFonts w:cs="Verdana"/>
                <w:noProof/>
                <w:webHidden/>
                <w:color w:val="000000"/>
                <w:sz w:val="22"/>
                <w:szCs w:val="22"/>
                <w:lang w:eastAsia="en-AU"/>
              </w:rPr>
              <w:fldChar w:fldCharType="end"/>
            </w:r>
          </w:hyperlink>
        </w:p>
        <w:p w14:paraId="52E09508" w14:textId="7CAF48B6" w:rsidR="00665A17" w:rsidRPr="00DA5EBE" w:rsidRDefault="00665A17" w:rsidP="00665A17">
          <w:pPr>
            <w:pStyle w:val="TOC1"/>
            <w:tabs>
              <w:tab w:val="right" w:leader="dot" w:pos="9679"/>
            </w:tabs>
            <w:spacing w:before="0" w:after="3" w:line="265" w:lineRule="auto"/>
            <w:ind w:left="25" w:right="42" w:hanging="10"/>
            <w:rPr>
              <w:rFonts w:eastAsia="Arial" w:cs="Arial"/>
              <w:b/>
              <w:noProof/>
              <w:color w:val="000000"/>
              <w:sz w:val="22"/>
              <w:szCs w:val="22"/>
              <w:lang w:eastAsia="en-AU"/>
            </w:rPr>
          </w:pPr>
          <w:hyperlink w:anchor="_Toc210899787" w:history="1">
            <w:r w:rsidRPr="00DA5EBE">
              <w:rPr>
                <w:rFonts w:eastAsia="Arial" w:cs="Arial"/>
                <w:b/>
                <w:noProof/>
                <w:color w:val="000000"/>
                <w:sz w:val="22"/>
                <w:szCs w:val="22"/>
                <w:lang w:eastAsia="en-AU"/>
              </w:rPr>
              <w:t>5. What the grant money can be used for</w:t>
            </w:r>
            <w:r w:rsidRPr="00DA5EBE">
              <w:rPr>
                <w:rFonts w:eastAsia="Arial" w:cs="Arial"/>
                <w:b/>
                <w:noProof/>
                <w:webHidden/>
                <w:color w:val="000000"/>
                <w:sz w:val="22"/>
                <w:szCs w:val="22"/>
                <w:lang w:eastAsia="en-AU"/>
              </w:rPr>
              <w:tab/>
            </w:r>
            <w:r w:rsidRPr="00DA5EBE">
              <w:rPr>
                <w:rFonts w:eastAsia="Arial" w:cs="Arial"/>
                <w:b/>
                <w:noProof/>
                <w:webHidden/>
                <w:color w:val="000000"/>
                <w:sz w:val="22"/>
                <w:szCs w:val="22"/>
                <w:lang w:eastAsia="en-AU"/>
              </w:rPr>
              <w:fldChar w:fldCharType="begin"/>
            </w:r>
            <w:r w:rsidRPr="00DA5EBE">
              <w:rPr>
                <w:rFonts w:eastAsia="Arial" w:cs="Arial"/>
                <w:b/>
                <w:noProof/>
                <w:webHidden/>
                <w:color w:val="000000"/>
                <w:sz w:val="22"/>
                <w:szCs w:val="22"/>
                <w:lang w:eastAsia="en-AU"/>
              </w:rPr>
              <w:instrText xml:space="preserve"> PAGEREF _Toc210899787 \h </w:instrText>
            </w:r>
            <w:r w:rsidRPr="00DA5EBE">
              <w:rPr>
                <w:rFonts w:eastAsia="Arial" w:cs="Arial"/>
                <w:b/>
                <w:noProof/>
                <w:webHidden/>
                <w:color w:val="000000"/>
                <w:sz w:val="22"/>
                <w:szCs w:val="22"/>
                <w:lang w:eastAsia="en-AU"/>
              </w:rPr>
            </w:r>
            <w:r w:rsidRPr="00DA5EBE">
              <w:rPr>
                <w:rFonts w:eastAsia="Arial" w:cs="Arial"/>
                <w:b/>
                <w:noProof/>
                <w:webHidden/>
                <w:color w:val="000000"/>
                <w:sz w:val="22"/>
                <w:szCs w:val="22"/>
                <w:lang w:eastAsia="en-AU"/>
              </w:rPr>
              <w:fldChar w:fldCharType="separate"/>
            </w:r>
            <w:r w:rsidR="00FC3E82">
              <w:rPr>
                <w:rFonts w:eastAsia="Arial" w:cs="Arial"/>
                <w:b/>
                <w:noProof/>
                <w:webHidden/>
                <w:color w:val="000000"/>
                <w:sz w:val="22"/>
                <w:szCs w:val="22"/>
                <w:lang w:eastAsia="en-AU"/>
              </w:rPr>
              <w:t>7</w:t>
            </w:r>
            <w:r w:rsidRPr="00DA5EBE">
              <w:rPr>
                <w:rFonts w:eastAsia="Arial" w:cs="Arial"/>
                <w:b/>
                <w:noProof/>
                <w:webHidden/>
                <w:color w:val="000000"/>
                <w:sz w:val="22"/>
                <w:szCs w:val="22"/>
                <w:lang w:eastAsia="en-AU"/>
              </w:rPr>
              <w:fldChar w:fldCharType="end"/>
            </w:r>
          </w:hyperlink>
        </w:p>
        <w:p w14:paraId="0CC2291A" w14:textId="782B3A04"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788" w:history="1">
            <w:r w:rsidRPr="00DA5EBE">
              <w:rPr>
                <w:rFonts w:cs="Verdana"/>
                <w:noProof/>
                <w:color w:val="000000"/>
                <w:sz w:val="22"/>
                <w:szCs w:val="22"/>
                <w:lang w:eastAsia="en-AU"/>
              </w:rPr>
              <w:t>5.1 Eligible grant activities and expenditure</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_Toc210899788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7</w:t>
            </w:r>
            <w:r w:rsidRPr="00DA5EBE">
              <w:rPr>
                <w:rFonts w:cs="Verdana"/>
                <w:noProof/>
                <w:webHidden/>
                <w:color w:val="000000"/>
                <w:sz w:val="22"/>
                <w:szCs w:val="22"/>
                <w:lang w:eastAsia="en-AU"/>
              </w:rPr>
              <w:fldChar w:fldCharType="end"/>
            </w:r>
          </w:hyperlink>
        </w:p>
        <w:p w14:paraId="0FAF9214" w14:textId="79BDC9BF"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789" w:history="1">
            <w:r w:rsidRPr="00DA5EBE">
              <w:rPr>
                <w:rFonts w:cs="Verdana"/>
                <w:noProof/>
                <w:color w:val="000000"/>
                <w:sz w:val="22"/>
                <w:szCs w:val="22"/>
                <w:lang w:eastAsia="en-AU"/>
              </w:rPr>
              <w:t>5.2 What the grant money cannot be used for</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_Toc210899789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9</w:t>
            </w:r>
            <w:r w:rsidRPr="00DA5EBE">
              <w:rPr>
                <w:rFonts w:cs="Verdana"/>
                <w:noProof/>
                <w:webHidden/>
                <w:color w:val="000000"/>
                <w:sz w:val="22"/>
                <w:szCs w:val="22"/>
                <w:lang w:eastAsia="en-AU"/>
              </w:rPr>
              <w:fldChar w:fldCharType="end"/>
            </w:r>
          </w:hyperlink>
        </w:p>
        <w:p w14:paraId="5D83D59E" w14:textId="4F80BAFB" w:rsidR="00665A17" w:rsidRPr="00DA5EBE" w:rsidRDefault="00665A17" w:rsidP="00665A17">
          <w:pPr>
            <w:pStyle w:val="TOC1"/>
            <w:tabs>
              <w:tab w:val="right" w:leader="dot" w:pos="9679"/>
            </w:tabs>
            <w:spacing w:before="0" w:after="3" w:line="265" w:lineRule="auto"/>
            <w:ind w:left="25" w:right="42" w:hanging="10"/>
            <w:rPr>
              <w:rFonts w:eastAsia="Arial" w:cs="Arial"/>
              <w:b/>
              <w:noProof/>
              <w:color w:val="000000"/>
              <w:sz w:val="22"/>
              <w:szCs w:val="22"/>
              <w:lang w:eastAsia="en-AU"/>
            </w:rPr>
          </w:pPr>
          <w:hyperlink w:anchor="_Toc210899790" w:history="1">
            <w:r w:rsidRPr="00DA5EBE">
              <w:rPr>
                <w:rFonts w:eastAsia="Arial" w:cs="Arial"/>
                <w:b/>
                <w:noProof/>
                <w:color w:val="000000"/>
                <w:sz w:val="22"/>
                <w:szCs w:val="22"/>
                <w:lang w:eastAsia="en-AU"/>
              </w:rPr>
              <w:t>6. The assessment criteria</w:t>
            </w:r>
            <w:r w:rsidRPr="00DA5EBE">
              <w:rPr>
                <w:rFonts w:eastAsia="Arial" w:cs="Arial"/>
                <w:b/>
                <w:noProof/>
                <w:webHidden/>
                <w:color w:val="000000"/>
                <w:sz w:val="22"/>
                <w:szCs w:val="22"/>
                <w:lang w:eastAsia="en-AU"/>
              </w:rPr>
              <w:tab/>
            </w:r>
            <w:r w:rsidRPr="00DA5EBE">
              <w:rPr>
                <w:rFonts w:eastAsia="Arial" w:cs="Arial"/>
                <w:b/>
                <w:noProof/>
                <w:webHidden/>
                <w:color w:val="000000"/>
                <w:sz w:val="22"/>
                <w:szCs w:val="22"/>
                <w:lang w:eastAsia="en-AU"/>
              </w:rPr>
              <w:fldChar w:fldCharType="begin"/>
            </w:r>
            <w:r w:rsidRPr="00DA5EBE">
              <w:rPr>
                <w:rFonts w:eastAsia="Arial" w:cs="Arial"/>
                <w:b/>
                <w:noProof/>
                <w:webHidden/>
                <w:color w:val="000000"/>
                <w:sz w:val="22"/>
                <w:szCs w:val="22"/>
                <w:lang w:eastAsia="en-AU"/>
              </w:rPr>
              <w:instrText xml:space="preserve"> PAGEREF _Toc210899790 \h </w:instrText>
            </w:r>
            <w:r w:rsidRPr="00DA5EBE">
              <w:rPr>
                <w:rFonts w:eastAsia="Arial" w:cs="Arial"/>
                <w:b/>
                <w:noProof/>
                <w:webHidden/>
                <w:color w:val="000000"/>
                <w:sz w:val="22"/>
                <w:szCs w:val="22"/>
                <w:lang w:eastAsia="en-AU"/>
              </w:rPr>
            </w:r>
            <w:r w:rsidRPr="00DA5EBE">
              <w:rPr>
                <w:rFonts w:eastAsia="Arial" w:cs="Arial"/>
                <w:b/>
                <w:noProof/>
                <w:webHidden/>
                <w:color w:val="000000"/>
                <w:sz w:val="22"/>
                <w:szCs w:val="22"/>
                <w:lang w:eastAsia="en-AU"/>
              </w:rPr>
              <w:fldChar w:fldCharType="separate"/>
            </w:r>
            <w:r w:rsidR="00FC3E82">
              <w:rPr>
                <w:rFonts w:eastAsia="Arial" w:cs="Arial"/>
                <w:b/>
                <w:noProof/>
                <w:webHidden/>
                <w:color w:val="000000"/>
                <w:sz w:val="22"/>
                <w:szCs w:val="22"/>
                <w:lang w:eastAsia="en-AU"/>
              </w:rPr>
              <w:t>10</w:t>
            </w:r>
            <w:r w:rsidRPr="00DA5EBE">
              <w:rPr>
                <w:rFonts w:eastAsia="Arial" w:cs="Arial"/>
                <w:b/>
                <w:noProof/>
                <w:webHidden/>
                <w:color w:val="000000"/>
                <w:sz w:val="22"/>
                <w:szCs w:val="22"/>
                <w:lang w:eastAsia="en-AU"/>
              </w:rPr>
              <w:fldChar w:fldCharType="end"/>
            </w:r>
          </w:hyperlink>
        </w:p>
        <w:p w14:paraId="25A6EBC3" w14:textId="36B019F6"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791" w:history="1">
            <w:r w:rsidRPr="00DA5EBE">
              <w:rPr>
                <w:rFonts w:cs="Verdana"/>
                <w:noProof/>
                <w:color w:val="000000"/>
                <w:sz w:val="22"/>
                <w:szCs w:val="22"/>
                <w:lang w:eastAsia="en-AU"/>
              </w:rPr>
              <w:t>6.1 Criterion 1</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_Toc210899791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10</w:t>
            </w:r>
            <w:r w:rsidRPr="00DA5EBE">
              <w:rPr>
                <w:rFonts w:cs="Verdana"/>
                <w:noProof/>
                <w:webHidden/>
                <w:color w:val="000000"/>
                <w:sz w:val="22"/>
                <w:szCs w:val="22"/>
                <w:lang w:eastAsia="en-AU"/>
              </w:rPr>
              <w:fldChar w:fldCharType="end"/>
            </w:r>
          </w:hyperlink>
        </w:p>
        <w:p w14:paraId="0FAF57C2" w14:textId="7632287E"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792" w:history="1">
            <w:r w:rsidRPr="00DA5EBE">
              <w:rPr>
                <w:rFonts w:cs="Verdana"/>
                <w:noProof/>
                <w:color w:val="000000"/>
                <w:sz w:val="22"/>
                <w:szCs w:val="22"/>
                <w:lang w:eastAsia="en-AU"/>
              </w:rPr>
              <w:t>6.2 Criterion 2</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_Toc210899792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11</w:t>
            </w:r>
            <w:r w:rsidRPr="00DA5EBE">
              <w:rPr>
                <w:rFonts w:cs="Verdana"/>
                <w:noProof/>
                <w:webHidden/>
                <w:color w:val="000000"/>
                <w:sz w:val="22"/>
                <w:szCs w:val="22"/>
                <w:lang w:eastAsia="en-AU"/>
              </w:rPr>
              <w:fldChar w:fldCharType="end"/>
            </w:r>
          </w:hyperlink>
        </w:p>
        <w:p w14:paraId="54C65EA1" w14:textId="5DBA71B4"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793" w:history="1">
            <w:r w:rsidRPr="00DA5EBE">
              <w:rPr>
                <w:rFonts w:cs="Verdana"/>
                <w:noProof/>
                <w:color w:val="000000"/>
                <w:sz w:val="22"/>
                <w:szCs w:val="22"/>
                <w:lang w:eastAsia="en-AU"/>
              </w:rPr>
              <w:t>6.3 Criterion 3</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_Toc210899793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11</w:t>
            </w:r>
            <w:r w:rsidRPr="00DA5EBE">
              <w:rPr>
                <w:rFonts w:cs="Verdana"/>
                <w:noProof/>
                <w:webHidden/>
                <w:color w:val="000000"/>
                <w:sz w:val="22"/>
                <w:szCs w:val="22"/>
                <w:lang w:eastAsia="en-AU"/>
              </w:rPr>
              <w:fldChar w:fldCharType="end"/>
            </w:r>
          </w:hyperlink>
        </w:p>
        <w:p w14:paraId="59292652" w14:textId="712FE0C1" w:rsidR="00665A17" w:rsidRPr="00DA5EBE" w:rsidRDefault="00665A17" w:rsidP="00665A17">
          <w:pPr>
            <w:pStyle w:val="TOC1"/>
            <w:tabs>
              <w:tab w:val="right" w:leader="dot" w:pos="9679"/>
            </w:tabs>
            <w:spacing w:before="0" w:after="3" w:line="265" w:lineRule="auto"/>
            <w:ind w:left="25" w:right="42" w:hanging="10"/>
            <w:rPr>
              <w:rFonts w:eastAsia="Arial" w:cs="Arial"/>
              <w:b/>
              <w:noProof/>
              <w:color w:val="000000"/>
              <w:sz w:val="22"/>
              <w:szCs w:val="22"/>
              <w:lang w:eastAsia="en-AU"/>
            </w:rPr>
          </w:pPr>
          <w:hyperlink w:anchor="_Toc210899794" w:history="1">
            <w:r w:rsidRPr="00DA5EBE">
              <w:rPr>
                <w:rFonts w:eastAsia="Arial" w:cs="Arial"/>
                <w:b/>
                <w:noProof/>
                <w:color w:val="000000"/>
                <w:sz w:val="22"/>
                <w:szCs w:val="22"/>
                <w:lang w:eastAsia="en-AU"/>
              </w:rPr>
              <w:t>7. How to apply</w:t>
            </w:r>
            <w:r w:rsidRPr="00DA5EBE">
              <w:rPr>
                <w:rFonts w:eastAsia="Arial" w:cs="Arial"/>
                <w:b/>
                <w:noProof/>
                <w:webHidden/>
                <w:color w:val="000000"/>
                <w:sz w:val="22"/>
                <w:szCs w:val="22"/>
                <w:lang w:eastAsia="en-AU"/>
              </w:rPr>
              <w:tab/>
            </w:r>
            <w:r w:rsidRPr="00DA5EBE">
              <w:rPr>
                <w:rFonts w:eastAsia="Arial" w:cs="Arial"/>
                <w:b/>
                <w:noProof/>
                <w:webHidden/>
                <w:color w:val="000000"/>
                <w:sz w:val="22"/>
                <w:szCs w:val="22"/>
                <w:lang w:eastAsia="en-AU"/>
              </w:rPr>
              <w:fldChar w:fldCharType="begin"/>
            </w:r>
            <w:r w:rsidRPr="00DA5EBE">
              <w:rPr>
                <w:rFonts w:eastAsia="Arial" w:cs="Arial"/>
                <w:b/>
                <w:noProof/>
                <w:webHidden/>
                <w:color w:val="000000"/>
                <w:sz w:val="22"/>
                <w:szCs w:val="22"/>
                <w:lang w:eastAsia="en-AU"/>
              </w:rPr>
              <w:instrText xml:space="preserve"> PAGEREF _Toc210899794 \h </w:instrText>
            </w:r>
            <w:r w:rsidRPr="00DA5EBE">
              <w:rPr>
                <w:rFonts w:eastAsia="Arial" w:cs="Arial"/>
                <w:b/>
                <w:noProof/>
                <w:webHidden/>
                <w:color w:val="000000"/>
                <w:sz w:val="22"/>
                <w:szCs w:val="22"/>
                <w:lang w:eastAsia="en-AU"/>
              </w:rPr>
            </w:r>
            <w:r w:rsidRPr="00DA5EBE">
              <w:rPr>
                <w:rFonts w:eastAsia="Arial" w:cs="Arial"/>
                <w:b/>
                <w:noProof/>
                <w:webHidden/>
                <w:color w:val="000000"/>
                <w:sz w:val="22"/>
                <w:szCs w:val="22"/>
                <w:lang w:eastAsia="en-AU"/>
              </w:rPr>
              <w:fldChar w:fldCharType="separate"/>
            </w:r>
            <w:r w:rsidR="00FC3E82">
              <w:rPr>
                <w:rFonts w:eastAsia="Arial" w:cs="Arial"/>
                <w:b/>
                <w:noProof/>
                <w:webHidden/>
                <w:color w:val="000000"/>
                <w:sz w:val="22"/>
                <w:szCs w:val="22"/>
                <w:lang w:eastAsia="en-AU"/>
              </w:rPr>
              <w:t>12</w:t>
            </w:r>
            <w:r w:rsidRPr="00DA5EBE">
              <w:rPr>
                <w:rFonts w:eastAsia="Arial" w:cs="Arial"/>
                <w:b/>
                <w:noProof/>
                <w:webHidden/>
                <w:color w:val="000000"/>
                <w:sz w:val="22"/>
                <w:szCs w:val="22"/>
                <w:lang w:eastAsia="en-AU"/>
              </w:rPr>
              <w:fldChar w:fldCharType="end"/>
            </w:r>
          </w:hyperlink>
        </w:p>
        <w:p w14:paraId="1AAFFDD8" w14:textId="064A7418"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795" w:history="1">
            <w:r w:rsidRPr="00DA5EBE">
              <w:rPr>
                <w:rFonts w:cs="Verdana"/>
                <w:noProof/>
                <w:color w:val="000000"/>
                <w:sz w:val="22"/>
                <w:szCs w:val="22"/>
                <w:lang w:eastAsia="en-AU"/>
              </w:rPr>
              <w:t>7.1 Attachments to the application</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_Toc210899795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13</w:t>
            </w:r>
            <w:r w:rsidRPr="00DA5EBE">
              <w:rPr>
                <w:rFonts w:cs="Verdana"/>
                <w:noProof/>
                <w:webHidden/>
                <w:color w:val="000000"/>
                <w:sz w:val="22"/>
                <w:szCs w:val="22"/>
                <w:lang w:eastAsia="en-AU"/>
              </w:rPr>
              <w:fldChar w:fldCharType="end"/>
            </w:r>
          </w:hyperlink>
        </w:p>
        <w:p w14:paraId="6CAA0A14" w14:textId="5060D453"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796" w:history="1">
            <w:r w:rsidRPr="00DA5EBE">
              <w:rPr>
                <w:rFonts w:cs="Verdana"/>
                <w:noProof/>
                <w:color w:val="000000"/>
                <w:sz w:val="22"/>
                <w:szCs w:val="22"/>
                <w:lang w:eastAsia="en-AU"/>
              </w:rPr>
              <w:t>7.2 Timing of grant opportunity processes</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_Toc210899796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13</w:t>
            </w:r>
            <w:r w:rsidRPr="00DA5EBE">
              <w:rPr>
                <w:rFonts w:cs="Verdana"/>
                <w:noProof/>
                <w:webHidden/>
                <w:color w:val="000000"/>
                <w:sz w:val="22"/>
                <w:szCs w:val="22"/>
                <w:lang w:eastAsia="en-AU"/>
              </w:rPr>
              <w:fldChar w:fldCharType="end"/>
            </w:r>
          </w:hyperlink>
        </w:p>
        <w:p w14:paraId="52518D76" w14:textId="7B3B3E7E"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797" w:history="1">
            <w:r w:rsidRPr="00DA5EBE">
              <w:rPr>
                <w:rFonts w:cs="Verdana"/>
                <w:noProof/>
                <w:color w:val="000000"/>
                <w:sz w:val="22"/>
                <w:szCs w:val="22"/>
                <w:lang w:eastAsia="en-AU"/>
              </w:rPr>
              <w:t>7.3 Questions during the application process</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_Toc210899797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14</w:t>
            </w:r>
            <w:r w:rsidRPr="00DA5EBE">
              <w:rPr>
                <w:rFonts w:cs="Verdana"/>
                <w:noProof/>
                <w:webHidden/>
                <w:color w:val="000000"/>
                <w:sz w:val="22"/>
                <w:szCs w:val="22"/>
                <w:lang w:eastAsia="en-AU"/>
              </w:rPr>
              <w:fldChar w:fldCharType="end"/>
            </w:r>
          </w:hyperlink>
        </w:p>
        <w:p w14:paraId="1DACCCCC" w14:textId="6DC21E3E" w:rsidR="00665A17" w:rsidRPr="00DA5EBE" w:rsidRDefault="00665A17" w:rsidP="00665A17">
          <w:pPr>
            <w:pStyle w:val="TOC1"/>
            <w:tabs>
              <w:tab w:val="right" w:leader="dot" w:pos="9679"/>
            </w:tabs>
            <w:spacing w:before="0" w:after="3" w:line="265" w:lineRule="auto"/>
            <w:ind w:left="25" w:right="42" w:hanging="10"/>
            <w:rPr>
              <w:rFonts w:eastAsia="Arial" w:cs="Arial"/>
              <w:b/>
              <w:noProof/>
              <w:color w:val="000000"/>
              <w:sz w:val="22"/>
              <w:szCs w:val="22"/>
              <w:lang w:eastAsia="en-AU"/>
            </w:rPr>
          </w:pPr>
          <w:hyperlink w:anchor="_Toc210899798" w:history="1">
            <w:r w:rsidRPr="00DA5EBE">
              <w:rPr>
                <w:rFonts w:eastAsia="Arial" w:cs="Arial"/>
                <w:b/>
                <w:noProof/>
                <w:color w:val="000000"/>
                <w:sz w:val="22"/>
                <w:szCs w:val="22"/>
                <w:lang w:eastAsia="en-AU"/>
              </w:rPr>
              <w:t>8. The grant selection process</w:t>
            </w:r>
            <w:r w:rsidRPr="00DA5EBE">
              <w:rPr>
                <w:rFonts w:eastAsia="Arial" w:cs="Arial"/>
                <w:b/>
                <w:noProof/>
                <w:webHidden/>
                <w:color w:val="000000"/>
                <w:sz w:val="22"/>
                <w:szCs w:val="22"/>
                <w:lang w:eastAsia="en-AU"/>
              </w:rPr>
              <w:tab/>
            </w:r>
            <w:r w:rsidRPr="00DA5EBE">
              <w:rPr>
                <w:rFonts w:eastAsia="Arial" w:cs="Arial"/>
                <w:b/>
                <w:noProof/>
                <w:webHidden/>
                <w:color w:val="000000"/>
                <w:sz w:val="22"/>
                <w:szCs w:val="22"/>
                <w:lang w:eastAsia="en-AU"/>
              </w:rPr>
              <w:fldChar w:fldCharType="begin"/>
            </w:r>
            <w:r w:rsidRPr="00DA5EBE">
              <w:rPr>
                <w:rFonts w:eastAsia="Arial" w:cs="Arial"/>
                <w:b/>
                <w:noProof/>
                <w:webHidden/>
                <w:color w:val="000000"/>
                <w:sz w:val="22"/>
                <w:szCs w:val="22"/>
                <w:lang w:eastAsia="en-AU"/>
              </w:rPr>
              <w:instrText xml:space="preserve"> PAGEREF _Toc210899798 \h </w:instrText>
            </w:r>
            <w:r w:rsidRPr="00DA5EBE">
              <w:rPr>
                <w:rFonts w:eastAsia="Arial" w:cs="Arial"/>
                <w:b/>
                <w:noProof/>
                <w:webHidden/>
                <w:color w:val="000000"/>
                <w:sz w:val="22"/>
                <w:szCs w:val="22"/>
                <w:lang w:eastAsia="en-AU"/>
              </w:rPr>
            </w:r>
            <w:r w:rsidRPr="00DA5EBE">
              <w:rPr>
                <w:rFonts w:eastAsia="Arial" w:cs="Arial"/>
                <w:b/>
                <w:noProof/>
                <w:webHidden/>
                <w:color w:val="000000"/>
                <w:sz w:val="22"/>
                <w:szCs w:val="22"/>
                <w:lang w:eastAsia="en-AU"/>
              </w:rPr>
              <w:fldChar w:fldCharType="separate"/>
            </w:r>
            <w:r w:rsidR="00FC3E82">
              <w:rPr>
                <w:rFonts w:eastAsia="Arial" w:cs="Arial"/>
                <w:b/>
                <w:noProof/>
                <w:webHidden/>
                <w:color w:val="000000"/>
                <w:sz w:val="22"/>
                <w:szCs w:val="22"/>
                <w:lang w:eastAsia="en-AU"/>
              </w:rPr>
              <w:t>14</w:t>
            </w:r>
            <w:r w:rsidRPr="00DA5EBE">
              <w:rPr>
                <w:rFonts w:eastAsia="Arial" w:cs="Arial"/>
                <w:b/>
                <w:noProof/>
                <w:webHidden/>
                <w:color w:val="000000"/>
                <w:sz w:val="22"/>
                <w:szCs w:val="22"/>
                <w:lang w:eastAsia="en-AU"/>
              </w:rPr>
              <w:fldChar w:fldCharType="end"/>
            </w:r>
          </w:hyperlink>
        </w:p>
        <w:p w14:paraId="09397B4A" w14:textId="1E9C9A77"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799" w:history="1">
            <w:r w:rsidRPr="00DA5EBE">
              <w:rPr>
                <w:rFonts w:cs="Verdana"/>
                <w:noProof/>
                <w:color w:val="000000"/>
                <w:sz w:val="22"/>
                <w:szCs w:val="22"/>
                <w:lang w:eastAsia="en-AU"/>
              </w:rPr>
              <w:t>8.1 Assessment of grant applications</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_Toc210899799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14</w:t>
            </w:r>
            <w:r w:rsidRPr="00DA5EBE">
              <w:rPr>
                <w:rFonts w:cs="Verdana"/>
                <w:noProof/>
                <w:webHidden/>
                <w:color w:val="000000"/>
                <w:sz w:val="22"/>
                <w:szCs w:val="22"/>
                <w:lang w:eastAsia="en-AU"/>
              </w:rPr>
              <w:fldChar w:fldCharType="end"/>
            </w:r>
          </w:hyperlink>
        </w:p>
        <w:p w14:paraId="7D3B7CCD" w14:textId="09B767B2"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800" w:history="1">
            <w:r w:rsidRPr="00DA5EBE">
              <w:rPr>
                <w:rFonts w:cs="Verdana"/>
                <w:noProof/>
                <w:color w:val="000000"/>
                <w:sz w:val="22"/>
                <w:szCs w:val="22"/>
                <w:lang w:eastAsia="en-AU"/>
              </w:rPr>
              <w:t>8.2 Who will assess proposals?</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_Toc210899800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14</w:t>
            </w:r>
            <w:r w:rsidRPr="00DA5EBE">
              <w:rPr>
                <w:rFonts w:cs="Verdana"/>
                <w:noProof/>
                <w:webHidden/>
                <w:color w:val="000000"/>
                <w:sz w:val="22"/>
                <w:szCs w:val="22"/>
                <w:lang w:eastAsia="en-AU"/>
              </w:rPr>
              <w:fldChar w:fldCharType="end"/>
            </w:r>
          </w:hyperlink>
        </w:p>
        <w:p w14:paraId="6E2FCA24" w14:textId="34BE9251"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801" w:history="1">
            <w:r w:rsidRPr="00DA5EBE">
              <w:rPr>
                <w:rFonts w:cs="Verdana"/>
                <w:noProof/>
                <w:color w:val="000000"/>
                <w:sz w:val="22"/>
                <w:szCs w:val="22"/>
                <w:lang w:eastAsia="en-AU"/>
              </w:rPr>
              <w:t>8.3 Who will approve grants?</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_Toc210899801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14</w:t>
            </w:r>
            <w:r w:rsidRPr="00DA5EBE">
              <w:rPr>
                <w:rFonts w:cs="Verdana"/>
                <w:noProof/>
                <w:webHidden/>
                <w:color w:val="000000"/>
                <w:sz w:val="22"/>
                <w:szCs w:val="22"/>
                <w:lang w:eastAsia="en-AU"/>
              </w:rPr>
              <w:fldChar w:fldCharType="end"/>
            </w:r>
          </w:hyperlink>
        </w:p>
        <w:p w14:paraId="3A6AC914" w14:textId="2F942ADD" w:rsidR="00665A17" w:rsidRPr="00DA5EBE" w:rsidRDefault="00665A17" w:rsidP="00665A17">
          <w:pPr>
            <w:pStyle w:val="TOC1"/>
            <w:tabs>
              <w:tab w:val="right" w:leader="dot" w:pos="9679"/>
            </w:tabs>
            <w:spacing w:before="0" w:after="3" w:line="265" w:lineRule="auto"/>
            <w:ind w:left="25" w:right="42" w:hanging="10"/>
            <w:rPr>
              <w:rFonts w:eastAsia="Arial" w:cs="Arial"/>
              <w:b/>
              <w:noProof/>
              <w:color w:val="000000"/>
              <w:sz w:val="22"/>
              <w:szCs w:val="22"/>
              <w:lang w:eastAsia="en-AU"/>
            </w:rPr>
          </w:pPr>
          <w:hyperlink w:anchor="_Toc210899802" w:history="1">
            <w:r w:rsidRPr="00DA5EBE">
              <w:rPr>
                <w:rFonts w:eastAsia="Arial" w:cs="Arial"/>
                <w:b/>
                <w:noProof/>
                <w:color w:val="000000"/>
                <w:sz w:val="22"/>
                <w:szCs w:val="22"/>
                <w:lang w:eastAsia="en-AU"/>
              </w:rPr>
              <w:t>9. Notification of application outcomes</w:t>
            </w:r>
            <w:r w:rsidRPr="00DA5EBE">
              <w:rPr>
                <w:rFonts w:eastAsia="Arial" w:cs="Arial"/>
                <w:b/>
                <w:noProof/>
                <w:webHidden/>
                <w:color w:val="000000"/>
                <w:sz w:val="22"/>
                <w:szCs w:val="22"/>
                <w:lang w:eastAsia="en-AU"/>
              </w:rPr>
              <w:tab/>
            </w:r>
            <w:r w:rsidRPr="00DA5EBE">
              <w:rPr>
                <w:rFonts w:eastAsia="Arial" w:cs="Arial"/>
                <w:b/>
                <w:noProof/>
                <w:webHidden/>
                <w:color w:val="000000"/>
                <w:sz w:val="22"/>
                <w:szCs w:val="22"/>
                <w:lang w:eastAsia="en-AU"/>
              </w:rPr>
              <w:fldChar w:fldCharType="begin"/>
            </w:r>
            <w:r w:rsidRPr="00DA5EBE">
              <w:rPr>
                <w:rFonts w:eastAsia="Arial" w:cs="Arial"/>
                <w:b/>
                <w:noProof/>
                <w:webHidden/>
                <w:color w:val="000000"/>
                <w:sz w:val="22"/>
                <w:szCs w:val="22"/>
                <w:lang w:eastAsia="en-AU"/>
              </w:rPr>
              <w:instrText xml:space="preserve"> PAGEREF _Toc210899802 \h </w:instrText>
            </w:r>
            <w:r w:rsidRPr="00DA5EBE">
              <w:rPr>
                <w:rFonts w:eastAsia="Arial" w:cs="Arial"/>
                <w:b/>
                <w:noProof/>
                <w:webHidden/>
                <w:color w:val="000000"/>
                <w:sz w:val="22"/>
                <w:szCs w:val="22"/>
                <w:lang w:eastAsia="en-AU"/>
              </w:rPr>
            </w:r>
            <w:r w:rsidRPr="00DA5EBE">
              <w:rPr>
                <w:rFonts w:eastAsia="Arial" w:cs="Arial"/>
                <w:b/>
                <w:noProof/>
                <w:webHidden/>
                <w:color w:val="000000"/>
                <w:sz w:val="22"/>
                <w:szCs w:val="22"/>
                <w:lang w:eastAsia="en-AU"/>
              </w:rPr>
              <w:fldChar w:fldCharType="separate"/>
            </w:r>
            <w:r w:rsidR="00FC3E82">
              <w:rPr>
                <w:rFonts w:eastAsia="Arial" w:cs="Arial"/>
                <w:b/>
                <w:noProof/>
                <w:webHidden/>
                <w:color w:val="000000"/>
                <w:sz w:val="22"/>
                <w:szCs w:val="22"/>
                <w:lang w:eastAsia="en-AU"/>
              </w:rPr>
              <w:t>15</w:t>
            </w:r>
            <w:r w:rsidRPr="00DA5EBE">
              <w:rPr>
                <w:rFonts w:eastAsia="Arial" w:cs="Arial"/>
                <w:b/>
                <w:noProof/>
                <w:webHidden/>
                <w:color w:val="000000"/>
                <w:sz w:val="22"/>
                <w:szCs w:val="22"/>
                <w:lang w:eastAsia="en-AU"/>
              </w:rPr>
              <w:fldChar w:fldCharType="end"/>
            </w:r>
          </w:hyperlink>
        </w:p>
        <w:p w14:paraId="2DB0E3CD" w14:textId="5EEF11B2" w:rsidR="00665A17" w:rsidRPr="00DA5EBE" w:rsidRDefault="00665A17" w:rsidP="00665A17">
          <w:pPr>
            <w:pStyle w:val="TOC1"/>
            <w:tabs>
              <w:tab w:val="right" w:leader="dot" w:pos="9679"/>
            </w:tabs>
            <w:spacing w:before="0" w:after="3" w:line="265" w:lineRule="auto"/>
            <w:ind w:left="25" w:right="42" w:hanging="10"/>
            <w:rPr>
              <w:rFonts w:eastAsia="Arial" w:cs="Arial"/>
              <w:b/>
              <w:noProof/>
              <w:color w:val="000000"/>
              <w:sz w:val="22"/>
              <w:szCs w:val="22"/>
              <w:lang w:eastAsia="en-AU"/>
            </w:rPr>
          </w:pPr>
          <w:hyperlink w:anchor="_Toc210899803" w:history="1">
            <w:r w:rsidRPr="00DA5EBE">
              <w:rPr>
                <w:rFonts w:eastAsia="Arial" w:cs="Arial"/>
                <w:b/>
                <w:noProof/>
                <w:color w:val="000000"/>
                <w:sz w:val="22"/>
                <w:szCs w:val="22"/>
                <w:lang w:eastAsia="en-AU"/>
              </w:rPr>
              <w:t>10. Successful grant applications</w:t>
            </w:r>
            <w:r w:rsidRPr="00DA5EBE">
              <w:rPr>
                <w:rFonts w:eastAsia="Arial" w:cs="Arial"/>
                <w:b/>
                <w:noProof/>
                <w:webHidden/>
                <w:color w:val="000000"/>
                <w:sz w:val="22"/>
                <w:szCs w:val="22"/>
                <w:lang w:eastAsia="en-AU"/>
              </w:rPr>
              <w:tab/>
            </w:r>
            <w:r w:rsidRPr="00DA5EBE">
              <w:rPr>
                <w:rFonts w:eastAsia="Arial" w:cs="Arial"/>
                <w:b/>
                <w:noProof/>
                <w:webHidden/>
                <w:color w:val="000000"/>
                <w:sz w:val="22"/>
                <w:szCs w:val="22"/>
                <w:lang w:eastAsia="en-AU"/>
              </w:rPr>
              <w:fldChar w:fldCharType="begin"/>
            </w:r>
            <w:r w:rsidRPr="00DA5EBE">
              <w:rPr>
                <w:rFonts w:eastAsia="Arial" w:cs="Arial"/>
                <w:b/>
                <w:noProof/>
                <w:webHidden/>
                <w:color w:val="000000"/>
                <w:sz w:val="22"/>
                <w:szCs w:val="22"/>
                <w:lang w:eastAsia="en-AU"/>
              </w:rPr>
              <w:instrText xml:space="preserve"> PAGEREF _Toc210899803 \h </w:instrText>
            </w:r>
            <w:r w:rsidRPr="00DA5EBE">
              <w:rPr>
                <w:rFonts w:eastAsia="Arial" w:cs="Arial"/>
                <w:b/>
                <w:noProof/>
                <w:webHidden/>
                <w:color w:val="000000"/>
                <w:sz w:val="22"/>
                <w:szCs w:val="22"/>
                <w:lang w:eastAsia="en-AU"/>
              </w:rPr>
            </w:r>
            <w:r w:rsidRPr="00DA5EBE">
              <w:rPr>
                <w:rFonts w:eastAsia="Arial" w:cs="Arial"/>
                <w:b/>
                <w:noProof/>
                <w:webHidden/>
                <w:color w:val="000000"/>
                <w:sz w:val="22"/>
                <w:szCs w:val="22"/>
                <w:lang w:eastAsia="en-AU"/>
              </w:rPr>
              <w:fldChar w:fldCharType="separate"/>
            </w:r>
            <w:r w:rsidR="00FC3E82">
              <w:rPr>
                <w:rFonts w:eastAsia="Arial" w:cs="Arial"/>
                <w:b/>
                <w:noProof/>
                <w:webHidden/>
                <w:color w:val="000000"/>
                <w:sz w:val="22"/>
                <w:szCs w:val="22"/>
                <w:lang w:eastAsia="en-AU"/>
              </w:rPr>
              <w:t>15</w:t>
            </w:r>
            <w:r w:rsidRPr="00DA5EBE">
              <w:rPr>
                <w:rFonts w:eastAsia="Arial" w:cs="Arial"/>
                <w:b/>
                <w:noProof/>
                <w:webHidden/>
                <w:color w:val="000000"/>
                <w:sz w:val="22"/>
                <w:szCs w:val="22"/>
                <w:lang w:eastAsia="en-AU"/>
              </w:rPr>
              <w:fldChar w:fldCharType="end"/>
            </w:r>
          </w:hyperlink>
        </w:p>
        <w:p w14:paraId="761FF9A6" w14:textId="11DD084B"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804" w:history="1">
            <w:r w:rsidRPr="00DA5EBE">
              <w:rPr>
                <w:rFonts w:cs="Verdana"/>
                <w:noProof/>
                <w:color w:val="000000"/>
                <w:sz w:val="22"/>
                <w:szCs w:val="22"/>
                <w:lang w:eastAsia="en-AU"/>
              </w:rPr>
              <w:t>10.1 The grant agreement</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_Toc210899804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15</w:t>
            </w:r>
            <w:r w:rsidRPr="00DA5EBE">
              <w:rPr>
                <w:rFonts w:cs="Verdana"/>
                <w:noProof/>
                <w:webHidden/>
                <w:color w:val="000000"/>
                <w:sz w:val="22"/>
                <w:szCs w:val="22"/>
                <w:lang w:eastAsia="en-AU"/>
              </w:rPr>
              <w:fldChar w:fldCharType="end"/>
            </w:r>
          </w:hyperlink>
        </w:p>
        <w:p w14:paraId="43B94EC3" w14:textId="2E38BF85"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805" w:history="1">
            <w:r w:rsidRPr="00DA5EBE">
              <w:rPr>
                <w:rFonts w:cs="Verdana"/>
                <w:noProof/>
                <w:color w:val="000000"/>
                <w:sz w:val="22"/>
                <w:szCs w:val="22"/>
                <w:lang w:eastAsia="en-AU"/>
              </w:rPr>
              <w:t>10.2 How we pay the grant</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_Toc210899805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16</w:t>
            </w:r>
            <w:r w:rsidRPr="00DA5EBE">
              <w:rPr>
                <w:rFonts w:cs="Verdana"/>
                <w:noProof/>
                <w:webHidden/>
                <w:color w:val="000000"/>
                <w:sz w:val="22"/>
                <w:szCs w:val="22"/>
                <w:lang w:eastAsia="en-AU"/>
              </w:rPr>
              <w:fldChar w:fldCharType="end"/>
            </w:r>
          </w:hyperlink>
        </w:p>
        <w:p w14:paraId="370F799D" w14:textId="7F9C247B"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806" w:history="1">
            <w:r w:rsidRPr="00DA5EBE">
              <w:rPr>
                <w:rFonts w:cs="Verdana"/>
                <w:noProof/>
                <w:color w:val="000000"/>
                <w:sz w:val="22"/>
                <w:szCs w:val="22"/>
                <w:lang w:eastAsia="en-AU"/>
              </w:rPr>
              <w:t>10.3 Grants payments and GST</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_Toc210899806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16</w:t>
            </w:r>
            <w:r w:rsidRPr="00DA5EBE">
              <w:rPr>
                <w:rFonts w:cs="Verdana"/>
                <w:noProof/>
                <w:webHidden/>
                <w:color w:val="000000"/>
                <w:sz w:val="22"/>
                <w:szCs w:val="22"/>
                <w:lang w:eastAsia="en-AU"/>
              </w:rPr>
              <w:fldChar w:fldCharType="end"/>
            </w:r>
          </w:hyperlink>
        </w:p>
        <w:p w14:paraId="67B94FA7" w14:textId="75843FEA" w:rsidR="00665A17" w:rsidRPr="00DA5EBE" w:rsidRDefault="00665A17" w:rsidP="00665A17">
          <w:pPr>
            <w:pStyle w:val="TOC1"/>
            <w:tabs>
              <w:tab w:val="right" w:leader="dot" w:pos="9679"/>
            </w:tabs>
            <w:spacing w:before="0" w:after="3" w:line="265" w:lineRule="auto"/>
            <w:ind w:left="25" w:right="42" w:hanging="10"/>
            <w:rPr>
              <w:rFonts w:eastAsia="Arial" w:cs="Arial"/>
              <w:b/>
              <w:noProof/>
              <w:color w:val="000000"/>
              <w:sz w:val="22"/>
              <w:szCs w:val="22"/>
              <w:lang w:eastAsia="en-AU"/>
            </w:rPr>
          </w:pPr>
          <w:hyperlink w:anchor="_Toc210899807" w:history="1">
            <w:r w:rsidRPr="00DA5EBE">
              <w:rPr>
                <w:rFonts w:eastAsia="Arial" w:cs="Arial"/>
                <w:b/>
                <w:noProof/>
                <w:color w:val="000000"/>
                <w:sz w:val="22"/>
                <w:szCs w:val="22"/>
                <w:lang w:eastAsia="en-AU"/>
              </w:rPr>
              <w:t>11. Announcement of grants</w:t>
            </w:r>
            <w:r w:rsidRPr="00DA5EBE">
              <w:rPr>
                <w:rFonts w:eastAsia="Arial" w:cs="Arial"/>
                <w:b/>
                <w:noProof/>
                <w:webHidden/>
                <w:color w:val="000000"/>
                <w:sz w:val="22"/>
                <w:szCs w:val="22"/>
                <w:lang w:eastAsia="en-AU"/>
              </w:rPr>
              <w:tab/>
            </w:r>
            <w:r w:rsidRPr="00DA5EBE">
              <w:rPr>
                <w:rFonts w:eastAsia="Arial" w:cs="Arial"/>
                <w:b/>
                <w:noProof/>
                <w:webHidden/>
                <w:color w:val="000000"/>
                <w:sz w:val="22"/>
                <w:szCs w:val="22"/>
                <w:lang w:eastAsia="en-AU"/>
              </w:rPr>
              <w:fldChar w:fldCharType="begin"/>
            </w:r>
            <w:r w:rsidRPr="00DA5EBE">
              <w:rPr>
                <w:rFonts w:eastAsia="Arial" w:cs="Arial"/>
                <w:b/>
                <w:noProof/>
                <w:webHidden/>
                <w:color w:val="000000"/>
                <w:sz w:val="22"/>
                <w:szCs w:val="22"/>
                <w:lang w:eastAsia="en-AU"/>
              </w:rPr>
              <w:instrText xml:space="preserve"> PAGEREF _Toc210899807 \h </w:instrText>
            </w:r>
            <w:r w:rsidRPr="00DA5EBE">
              <w:rPr>
                <w:rFonts w:eastAsia="Arial" w:cs="Arial"/>
                <w:b/>
                <w:noProof/>
                <w:webHidden/>
                <w:color w:val="000000"/>
                <w:sz w:val="22"/>
                <w:szCs w:val="22"/>
                <w:lang w:eastAsia="en-AU"/>
              </w:rPr>
            </w:r>
            <w:r w:rsidRPr="00DA5EBE">
              <w:rPr>
                <w:rFonts w:eastAsia="Arial" w:cs="Arial"/>
                <w:b/>
                <w:noProof/>
                <w:webHidden/>
                <w:color w:val="000000"/>
                <w:sz w:val="22"/>
                <w:szCs w:val="22"/>
                <w:lang w:eastAsia="en-AU"/>
              </w:rPr>
              <w:fldChar w:fldCharType="separate"/>
            </w:r>
            <w:r w:rsidR="00FC3E82">
              <w:rPr>
                <w:rFonts w:eastAsia="Arial" w:cs="Arial"/>
                <w:b/>
                <w:noProof/>
                <w:webHidden/>
                <w:color w:val="000000"/>
                <w:sz w:val="22"/>
                <w:szCs w:val="22"/>
                <w:lang w:eastAsia="en-AU"/>
              </w:rPr>
              <w:t>17</w:t>
            </w:r>
            <w:r w:rsidRPr="00DA5EBE">
              <w:rPr>
                <w:rFonts w:eastAsia="Arial" w:cs="Arial"/>
                <w:b/>
                <w:noProof/>
                <w:webHidden/>
                <w:color w:val="000000"/>
                <w:sz w:val="22"/>
                <w:szCs w:val="22"/>
                <w:lang w:eastAsia="en-AU"/>
              </w:rPr>
              <w:fldChar w:fldCharType="end"/>
            </w:r>
          </w:hyperlink>
        </w:p>
        <w:p w14:paraId="4B31AEC8" w14:textId="0450057A" w:rsidR="00665A17" w:rsidRPr="00DA5EBE" w:rsidRDefault="00665A17" w:rsidP="00665A17">
          <w:pPr>
            <w:pStyle w:val="TOC1"/>
            <w:tabs>
              <w:tab w:val="right" w:leader="dot" w:pos="9679"/>
            </w:tabs>
            <w:spacing w:before="0" w:after="3" w:line="265" w:lineRule="auto"/>
            <w:ind w:left="25" w:right="42" w:hanging="10"/>
            <w:rPr>
              <w:rFonts w:eastAsia="Arial" w:cs="Arial"/>
              <w:b/>
              <w:noProof/>
              <w:color w:val="000000"/>
              <w:sz w:val="22"/>
              <w:szCs w:val="22"/>
              <w:lang w:eastAsia="en-AU"/>
            </w:rPr>
          </w:pPr>
          <w:hyperlink w:anchor="_Toc210899808" w:history="1">
            <w:r w:rsidRPr="00DA5EBE">
              <w:rPr>
                <w:rFonts w:eastAsia="Arial" w:cs="Arial"/>
                <w:b/>
                <w:noProof/>
                <w:color w:val="000000"/>
                <w:sz w:val="22"/>
                <w:szCs w:val="22"/>
                <w:lang w:eastAsia="en-AU"/>
              </w:rPr>
              <w:t>12. How we monitor your grant activity</w:t>
            </w:r>
            <w:r w:rsidRPr="00DA5EBE">
              <w:rPr>
                <w:rFonts w:eastAsia="Arial" w:cs="Arial"/>
                <w:b/>
                <w:noProof/>
                <w:webHidden/>
                <w:color w:val="000000"/>
                <w:sz w:val="22"/>
                <w:szCs w:val="22"/>
                <w:lang w:eastAsia="en-AU"/>
              </w:rPr>
              <w:tab/>
            </w:r>
            <w:r w:rsidRPr="00DA5EBE">
              <w:rPr>
                <w:rFonts w:eastAsia="Arial" w:cs="Arial"/>
                <w:b/>
                <w:noProof/>
                <w:webHidden/>
                <w:color w:val="000000"/>
                <w:sz w:val="22"/>
                <w:szCs w:val="22"/>
                <w:lang w:eastAsia="en-AU"/>
              </w:rPr>
              <w:fldChar w:fldCharType="begin"/>
            </w:r>
            <w:r w:rsidRPr="00DA5EBE">
              <w:rPr>
                <w:rFonts w:eastAsia="Arial" w:cs="Arial"/>
                <w:b/>
                <w:noProof/>
                <w:webHidden/>
                <w:color w:val="000000"/>
                <w:sz w:val="22"/>
                <w:szCs w:val="22"/>
                <w:lang w:eastAsia="en-AU"/>
              </w:rPr>
              <w:instrText xml:space="preserve"> PAGEREF _Toc210899808 \h </w:instrText>
            </w:r>
            <w:r w:rsidRPr="00DA5EBE">
              <w:rPr>
                <w:rFonts w:eastAsia="Arial" w:cs="Arial"/>
                <w:b/>
                <w:noProof/>
                <w:webHidden/>
                <w:color w:val="000000"/>
                <w:sz w:val="22"/>
                <w:szCs w:val="22"/>
                <w:lang w:eastAsia="en-AU"/>
              </w:rPr>
            </w:r>
            <w:r w:rsidRPr="00DA5EBE">
              <w:rPr>
                <w:rFonts w:eastAsia="Arial" w:cs="Arial"/>
                <w:b/>
                <w:noProof/>
                <w:webHidden/>
                <w:color w:val="000000"/>
                <w:sz w:val="22"/>
                <w:szCs w:val="22"/>
                <w:lang w:eastAsia="en-AU"/>
              </w:rPr>
              <w:fldChar w:fldCharType="separate"/>
            </w:r>
            <w:r w:rsidR="00FC3E82">
              <w:rPr>
                <w:rFonts w:eastAsia="Arial" w:cs="Arial"/>
                <w:b/>
                <w:noProof/>
                <w:webHidden/>
                <w:color w:val="000000"/>
                <w:sz w:val="22"/>
                <w:szCs w:val="22"/>
                <w:lang w:eastAsia="en-AU"/>
              </w:rPr>
              <w:t>17</w:t>
            </w:r>
            <w:r w:rsidRPr="00DA5EBE">
              <w:rPr>
                <w:rFonts w:eastAsia="Arial" w:cs="Arial"/>
                <w:b/>
                <w:noProof/>
                <w:webHidden/>
                <w:color w:val="000000"/>
                <w:sz w:val="22"/>
                <w:szCs w:val="22"/>
                <w:lang w:eastAsia="en-AU"/>
              </w:rPr>
              <w:fldChar w:fldCharType="end"/>
            </w:r>
          </w:hyperlink>
        </w:p>
        <w:p w14:paraId="4C0B04D3" w14:textId="40A67A9C"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809" w:history="1">
            <w:r w:rsidRPr="00DA5EBE">
              <w:rPr>
                <w:rFonts w:cs="Verdana"/>
                <w:noProof/>
                <w:color w:val="000000"/>
                <w:sz w:val="22"/>
                <w:szCs w:val="22"/>
                <w:lang w:eastAsia="en-AU"/>
              </w:rPr>
              <w:t>12.1 Keeping us informed</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_Toc210899809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17</w:t>
            </w:r>
            <w:r w:rsidRPr="00DA5EBE">
              <w:rPr>
                <w:rFonts w:cs="Verdana"/>
                <w:noProof/>
                <w:webHidden/>
                <w:color w:val="000000"/>
                <w:sz w:val="22"/>
                <w:szCs w:val="22"/>
                <w:lang w:eastAsia="en-AU"/>
              </w:rPr>
              <w:fldChar w:fldCharType="end"/>
            </w:r>
          </w:hyperlink>
        </w:p>
        <w:p w14:paraId="5DC4E825" w14:textId="06E723B3"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810" w:history="1">
            <w:r w:rsidRPr="00DA5EBE">
              <w:rPr>
                <w:rFonts w:cs="Verdana"/>
                <w:noProof/>
                <w:color w:val="000000"/>
                <w:sz w:val="22"/>
                <w:szCs w:val="22"/>
                <w:lang w:eastAsia="en-AU"/>
              </w:rPr>
              <w:t>12.2 Reporting</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_Toc210899810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17</w:t>
            </w:r>
            <w:r w:rsidRPr="00DA5EBE">
              <w:rPr>
                <w:rFonts w:cs="Verdana"/>
                <w:noProof/>
                <w:webHidden/>
                <w:color w:val="000000"/>
                <w:sz w:val="22"/>
                <w:szCs w:val="22"/>
                <w:lang w:eastAsia="en-AU"/>
              </w:rPr>
              <w:fldChar w:fldCharType="end"/>
            </w:r>
          </w:hyperlink>
        </w:p>
        <w:p w14:paraId="660AB6F2" w14:textId="0377D220"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811" w:history="1">
            <w:r w:rsidRPr="00DA5EBE">
              <w:rPr>
                <w:rFonts w:cs="Verdana"/>
                <w:noProof/>
                <w:color w:val="000000"/>
                <w:sz w:val="22"/>
                <w:szCs w:val="22"/>
                <w:lang w:eastAsia="en-AU"/>
              </w:rPr>
              <w:t>12.3 Audited financial acquittal report</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_Toc210899811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18</w:t>
            </w:r>
            <w:r w:rsidRPr="00DA5EBE">
              <w:rPr>
                <w:rFonts w:cs="Verdana"/>
                <w:noProof/>
                <w:webHidden/>
                <w:color w:val="000000"/>
                <w:sz w:val="22"/>
                <w:szCs w:val="22"/>
                <w:lang w:eastAsia="en-AU"/>
              </w:rPr>
              <w:fldChar w:fldCharType="end"/>
            </w:r>
          </w:hyperlink>
        </w:p>
        <w:p w14:paraId="44194425" w14:textId="6732B2CE"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812" w:history="1">
            <w:r w:rsidRPr="00DA5EBE">
              <w:rPr>
                <w:rFonts w:cs="Verdana"/>
                <w:noProof/>
                <w:color w:val="000000"/>
                <w:sz w:val="22"/>
                <w:szCs w:val="22"/>
                <w:lang w:eastAsia="en-AU"/>
              </w:rPr>
              <w:t>12.4 Grant agreement variations</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_Toc210899812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19</w:t>
            </w:r>
            <w:r w:rsidRPr="00DA5EBE">
              <w:rPr>
                <w:rFonts w:cs="Verdana"/>
                <w:noProof/>
                <w:webHidden/>
                <w:color w:val="000000"/>
                <w:sz w:val="22"/>
                <w:szCs w:val="22"/>
                <w:lang w:eastAsia="en-AU"/>
              </w:rPr>
              <w:fldChar w:fldCharType="end"/>
            </w:r>
          </w:hyperlink>
        </w:p>
        <w:p w14:paraId="18581E4E" w14:textId="3B0607B5"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813" w:history="1">
            <w:r w:rsidRPr="00DA5EBE">
              <w:rPr>
                <w:rFonts w:cs="Verdana"/>
                <w:noProof/>
                <w:color w:val="000000"/>
                <w:sz w:val="22"/>
                <w:szCs w:val="22"/>
                <w:lang w:eastAsia="en-AU"/>
              </w:rPr>
              <w:t>12.5 Evaluation</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_Toc210899813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19</w:t>
            </w:r>
            <w:r w:rsidRPr="00DA5EBE">
              <w:rPr>
                <w:rFonts w:cs="Verdana"/>
                <w:noProof/>
                <w:webHidden/>
                <w:color w:val="000000"/>
                <w:sz w:val="22"/>
                <w:szCs w:val="22"/>
                <w:lang w:eastAsia="en-AU"/>
              </w:rPr>
              <w:fldChar w:fldCharType="end"/>
            </w:r>
          </w:hyperlink>
        </w:p>
        <w:p w14:paraId="078F482B" w14:textId="6BA80B56"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814" w:history="1">
            <w:r w:rsidRPr="00DA5EBE">
              <w:rPr>
                <w:rFonts w:cs="Verdana"/>
                <w:noProof/>
                <w:color w:val="000000"/>
                <w:sz w:val="22"/>
                <w:szCs w:val="22"/>
                <w:lang w:eastAsia="en-AU"/>
              </w:rPr>
              <w:t>12.6 Acknowledgement</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_Toc210899814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19</w:t>
            </w:r>
            <w:r w:rsidRPr="00DA5EBE">
              <w:rPr>
                <w:rFonts w:cs="Verdana"/>
                <w:noProof/>
                <w:webHidden/>
                <w:color w:val="000000"/>
                <w:sz w:val="22"/>
                <w:szCs w:val="22"/>
                <w:lang w:eastAsia="en-AU"/>
              </w:rPr>
              <w:fldChar w:fldCharType="end"/>
            </w:r>
          </w:hyperlink>
        </w:p>
        <w:p w14:paraId="1ED04515" w14:textId="159214D2" w:rsidR="00665A17" w:rsidRPr="00DA5EBE" w:rsidRDefault="00665A17" w:rsidP="00665A17">
          <w:pPr>
            <w:pStyle w:val="TOC2"/>
            <w:tabs>
              <w:tab w:val="right" w:leader="dot" w:pos="9679"/>
            </w:tabs>
            <w:spacing w:before="0" w:after="5" w:line="262" w:lineRule="auto"/>
            <w:ind w:left="733" w:right="180" w:hanging="10"/>
            <w:jc w:val="both"/>
            <w:rPr>
              <w:rFonts w:cs="Verdana"/>
              <w:noProof/>
              <w:color w:val="000000"/>
              <w:sz w:val="22"/>
              <w:szCs w:val="22"/>
              <w:lang w:eastAsia="en-AU"/>
            </w:rPr>
          </w:pPr>
          <w:hyperlink w:anchor="_Toc210899815" w:history="1">
            <w:r w:rsidRPr="00DA5EBE">
              <w:rPr>
                <w:rFonts w:cs="Verdana"/>
                <w:noProof/>
                <w:color w:val="000000"/>
                <w:sz w:val="22"/>
                <w:szCs w:val="22"/>
                <w:lang w:eastAsia="en-AU"/>
              </w:rPr>
              <w:t>12.7 Australia’s Nation Brand</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_Toc210899815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19</w:t>
            </w:r>
            <w:r w:rsidRPr="00DA5EBE">
              <w:rPr>
                <w:rFonts w:cs="Verdana"/>
                <w:noProof/>
                <w:webHidden/>
                <w:color w:val="000000"/>
                <w:sz w:val="22"/>
                <w:szCs w:val="22"/>
                <w:lang w:eastAsia="en-AU"/>
              </w:rPr>
              <w:fldChar w:fldCharType="end"/>
            </w:r>
          </w:hyperlink>
        </w:p>
        <w:p w14:paraId="36F6F798" w14:textId="3FEA82E6" w:rsidR="00665A17" w:rsidRPr="00DA5EBE" w:rsidRDefault="00665A17" w:rsidP="00665A17">
          <w:pPr>
            <w:pStyle w:val="TOC1"/>
            <w:tabs>
              <w:tab w:val="right" w:leader="dot" w:pos="9679"/>
            </w:tabs>
            <w:spacing w:before="0" w:after="0" w:line="265" w:lineRule="auto"/>
            <w:ind w:left="25" w:right="42" w:hanging="10"/>
            <w:rPr>
              <w:rFonts w:eastAsia="Arial" w:cs="Arial"/>
              <w:b/>
              <w:noProof/>
              <w:color w:val="000000"/>
              <w:sz w:val="22"/>
              <w:szCs w:val="22"/>
              <w:lang w:eastAsia="en-AU"/>
            </w:rPr>
          </w:pPr>
          <w:hyperlink w:anchor="_Toc210899816" w:history="1">
            <w:r w:rsidRPr="00DA5EBE">
              <w:rPr>
                <w:rFonts w:eastAsia="Arial" w:cs="Arial"/>
                <w:b/>
                <w:noProof/>
                <w:color w:val="000000"/>
                <w:sz w:val="22"/>
                <w:szCs w:val="22"/>
                <w:lang w:eastAsia="en-AU"/>
              </w:rPr>
              <w:t>13. Probity</w:t>
            </w:r>
            <w:r w:rsidRPr="00DA5EBE">
              <w:rPr>
                <w:rFonts w:eastAsia="Arial" w:cs="Arial"/>
                <w:b/>
                <w:noProof/>
                <w:webHidden/>
                <w:color w:val="000000"/>
                <w:sz w:val="22"/>
                <w:szCs w:val="22"/>
                <w:lang w:eastAsia="en-AU"/>
              </w:rPr>
              <w:tab/>
            </w:r>
            <w:r w:rsidRPr="00DA5EBE">
              <w:rPr>
                <w:rFonts w:eastAsia="Arial" w:cs="Arial"/>
                <w:b/>
                <w:noProof/>
                <w:webHidden/>
                <w:color w:val="000000"/>
                <w:sz w:val="22"/>
                <w:szCs w:val="22"/>
                <w:lang w:eastAsia="en-AU"/>
              </w:rPr>
              <w:fldChar w:fldCharType="begin"/>
            </w:r>
            <w:r w:rsidRPr="00DA5EBE">
              <w:rPr>
                <w:rFonts w:eastAsia="Arial" w:cs="Arial"/>
                <w:b/>
                <w:noProof/>
                <w:webHidden/>
                <w:color w:val="000000"/>
                <w:sz w:val="22"/>
                <w:szCs w:val="22"/>
                <w:lang w:eastAsia="en-AU"/>
              </w:rPr>
              <w:instrText xml:space="preserve"> PAGEREF _Toc210899816 \h </w:instrText>
            </w:r>
            <w:r w:rsidRPr="00DA5EBE">
              <w:rPr>
                <w:rFonts w:eastAsia="Arial" w:cs="Arial"/>
                <w:b/>
                <w:noProof/>
                <w:webHidden/>
                <w:color w:val="000000"/>
                <w:sz w:val="22"/>
                <w:szCs w:val="22"/>
                <w:lang w:eastAsia="en-AU"/>
              </w:rPr>
            </w:r>
            <w:r w:rsidRPr="00DA5EBE">
              <w:rPr>
                <w:rFonts w:eastAsia="Arial" w:cs="Arial"/>
                <w:b/>
                <w:noProof/>
                <w:webHidden/>
                <w:color w:val="000000"/>
                <w:sz w:val="22"/>
                <w:szCs w:val="22"/>
                <w:lang w:eastAsia="en-AU"/>
              </w:rPr>
              <w:fldChar w:fldCharType="separate"/>
            </w:r>
            <w:r w:rsidR="00FC3E82">
              <w:rPr>
                <w:rFonts w:eastAsia="Arial" w:cs="Arial"/>
                <w:b/>
                <w:noProof/>
                <w:webHidden/>
                <w:color w:val="000000"/>
                <w:sz w:val="22"/>
                <w:szCs w:val="22"/>
                <w:lang w:eastAsia="en-AU"/>
              </w:rPr>
              <w:t>20</w:t>
            </w:r>
            <w:r w:rsidRPr="00DA5EBE">
              <w:rPr>
                <w:rFonts w:eastAsia="Arial" w:cs="Arial"/>
                <w:b/>
                <w:noProof/>
                <w:webHidden/>
                <w:color w:val="000000"/>
                <w:sz w:val="22"/>
                <w:szCs w:val="22"/>
                <w:lang w:eastAsia="en-AU"/>
              </w:rPr>
              <w:fldChar w:fldCharType="end"/>
            </w:r>
          </w:hyperlink>
        </w:p>
        <w:p w14:paraId="3B854834" w14:textId="4E196E22" w:rsidR="00665A17" w:rsidRPr="00DA5EBE" w:rsidRDefault="00665A17" w:rsidP="00665A17">
          <w:pPr>
            <w:pStyle w:val="TOC2"/>
            <w:tabs>
              <w:tab w:val="right" w:leader="dot" w:pos="9679"/>
            </w:tabs>
            <w:spacing w:before="0" w:after="0" w:line="262" w:lineRule="auto"/>
            <w:ind w:left="733" w:right="180" w:hanging="10"/>
            <w:jc w:val="both"/>
            <w:rPr>
              <w:rFonts w:cs="Verdana"/>
              <w:noProof/>
              <w:color w:val="000000"/>
              <w:sz w:val="22"/>
              <w:szCs w:val="22"/>
              <w:lang w:eastAsia="en-AU"/>
            </w:rPr>
          </w:pPr>
          <w:hyperlink w:anchor="_Toc210899817" w:history="1">
            <w:r w:rsidRPr="00DA5EBE">
              <w:rPr>
                <w:rFonts w:cs="Verdana"/>
                <w:noProof/>
                <w:color w:val="000000"/>
                <w:sz w:val="22"/>
                <w:szCs w:val="22"/>
                <w:lang w:eastAsia="en-AU"/>
              </w:rPr>
              <w:t>13.1 Enquiries and feedback</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_Toc210899817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20</w:t>
            </w:r>
            <w:r w:rsidRPr="00DA5EBE">
              <w:rPr>
                <w:rFonts w:cs="Verdana"/>
                <w:noProof/>
                <w:webHidden/>
                <w:color w:val="000000"/>
                <w:sz w:val="22"/>
                <w:szCs w:val="22"/>
                <w:lang w:eastAsia="en-AU"/>
              </w:rPr>
              <w:fldChar w:fldCharType="end"/>
            </w:r>
          </w:hyperlink>
        </w:p>
        <w:p w14:paraId="032FBF65" w14:textId="45FD029A" w:rsidR="00665A17" w:rsidRPr="00DA5EBE" w:rsidRDefault="00665A17" w:rsidP="00665A17">
          <w:pPr>
            <w:pStyle w:val="TOC2"/>
            <w:tabs>
              <w:tab w:val="right" w:leader="dot" w:pos="9679"/>
            </w:tabs>
            <w:spacing w:before="0" w:after="0" w:line="262" w:lineRule="auto"/>
            <w:ind w:left="733" w:right="180" w:hanging="10"/>
            <w:jc w:val="both"/>
            <w:rPr>
              <w:rFonts w:cs="Verdana"/>
              <w:noProof/>
              <w:color w:val="000000"/>
              <w:sz w:val="22"/>
              <w:szCs w:val="22"/>
              <w:lang w:eastAsia="en-AU"/>
            </w:rPr>
          </w:pPr>
          <w:hyperlink w:anchor="_Toc210899818" w:history="1">
            <w:r w:rsidRPr="00DA5EBE">
              <w:rPr>
                <w:rFonts w:cs="Verdana"/>
                <w:noProof/>
                <w:color w:val="000000"/>
                <w:sz w:val="22"/>
                <w:szCs w:val="22"/>
                <w:lang w:eastAsia="en-AU"/>
              </w:rPr>
              <w:t>13.2 Conflict of interest</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_Toc210899818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20</w:t>
            </w:r>
            <w:r w:rsidRPr="00DA5EBE">
              <w:rPr>
                <w:rFonts w:cs="Verdana"/>
                <w:noProof/>
                <w:webHidden/>
                <w:color w:val="000000"/>
                <w:sz w:val="22"/>
                <w:szCs w:val="22"/>
                <w:lang w:eastAsia="en-AU"/>
              </w:rPr>
              <w:fldChar w:fldCharType="end"/>
            </w:r>
          </w:hyperlink>
        </w:p>
        <w:p w14:paraId="59CE4AA0" w14:textId="066D13E1" w:rsidR="00665A17" w:rsidRPr="00DA5EBE" w:rsidRDefault="00665A17" w:rsidP="00665A17">
          <w:pPr>
            <w:pStyle w:val="TOC2"/>
            <w:tabs>
              <w:tab w:val="right" w:leader="dot" w:pos="9679"/>
            </w:tabs>
            <w:spacing w:before="0" w:after="0" w:line="262" w:lineRule="auto"/>
            <w:ind w:left="733" w:right="180" w:hanging="10"/>
            <w:jc w:val="both"/>
            <w:rPr>
              <w:rFonts w:cs="Verdana"/>
              <w:noProof/>
              <w:color w:val="000000"/>
              <w:sz w:val="22"/>
              <w:szCs w:val="22"/>
              <w:lang w:eastAsia="en-AU"/>
            </w:rPr>
          </w:pPr>
          <w:hyperlink w:anchor="_Toc210899819" w:history="1">
            <w:r w:rsidRPr="00DA5EBE">
              <w:rPr>
                <w:rFonts w:cs="Verdana"/>
                <w:noProof/>
                <w:color w:val="000000"/>
                <w:sz w:val="22"/>
                <w:szCs w:val="22"/>
                <w:lang w:eastAsia="en-AU"/>
              </w:rPr>
              <w:t>13.3 Privacy</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_Toc210899819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21</w:t>
            </w:r>
            <w:r w:rsidRPr="00DA5EBE">
              <w:rPr>
                <w:rFonts w:cs="Verdana"/>
                <w:noProof/>
                <w:webHidden/>
                <w:color w:val="000000"/>
                <w:sz w:val="22"/>
                <w:szCs w:val="22"/>
                <w:lang w:eastAsia="en-AU"/>
              </w:rPr>
              <w:fldChar w:fldCharType="end"/>
            </w:r>
          </w:hyperlink>
        </w:p>
        <w:p w14:paraId="5A11BA29" w14:textId="1EEEF49C" w:rsidR="00665A17" w:rsidRPr="00DA5EBE" w:rsidRDefault="00665A17" w:rsidP="00665A17">
          <w:pPr>
            <w:pStyle w:val="TOC2"/>
            <w:tabs>
              <w:tab w:val="right" w:leader="dot" w:pos="9679"/>
            </w:tabs>
            <w:spacing w:before="0" w:after="0" w:line="262" w:lineRule="auto"/>
            <w:ind w:left="733" w:right="180" w:hanging="10"/>
            <w:jc w:val="both"/>
            <w:rPr>
              <w:rFonts w:cs="Verdana"/>
              <w:noProof/>
              <w:color w:val="000000"/>
              <w:sz w:val="22"/>
              <w:szCs w:val="22"/>
              <w:lang w:eastAsia="en-AU"/>
            </w:rPr>
          </w:pPr>
          <w:hyperlink w:anchor="_Toc210899820" w:history="1">
            <w:r w:rsidRPr="00DA5EBE">
              <w:rPr>
                <w:rFonts w:cs="Verdana"/>
                <w:noProof/>
                <w:color w:val="000000"/>
                <w:sz w:val="22"/>
                <w:szCs w:val="22"/>
                <w:lang w:eastAsia="en-AU"/>
              </w:rPr>
              <w:t>13.4 Confidential Information</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_Toc210899820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22</w:t>
            </w:r>
            <w:r w:rsidRPr="00DA5EBE">
              <w:rPr>
                <w:rFonts w:cs="Verdana"/>
                <w:noProof/>
                <w:webHidden/>
                <w:color w:val="000000"/>
                <w:sz w:val="22"/>
                <w:szCs w:val="22"/>
                <w:lang w:eastAsia="en-AU"/>
              </w:rPr>
              <w:fldChar w:fldCharType="end"/>
            </w:r>
          </w:hyperlink>
        </w:p>
        <w:p w14:paraId="751FA629" w14:textId="167F0696" w:rsidR="00665A17" w:rsidRPr="00DA5EBE" w:rsidRDefault="00665A17" w:rsidP="00665A17">
          <w:pPr>
            <w:pStyle w:val="TOC2"/>
            <w:tabs>
              <w:tab w:val="right" w:leader="dot" w:pos="9679"/>
            </w:tabs>
            <w:spacing w:before="0" w:after="0" w:line="262" w:lineRule="auto"/>
            <w:ind w:left="733" w:right="180" w:hanging="10"/>
            <w:jc w:val="both"/>
            <w:rPr>
              <w:rFonts w:cs="Verdana"/>
              <w:noProof/>
              <w:color w:val="000000"/>
              <w:sz w:val="22"/>
              <w:szCs w:val="22"/>
              <w:lang w:eastAsia="en-AU"/>
            </w:rPr>
          </w:pPr>
          <w:hyperlink w:anchor="_Toc210899821" w:history="1">
            <w:r w:rsidRPr="00DA5EBE">
              <w:rPr>
                <w:rFonts w:cs="Verdana"/>
                <w:noProof/>
                <w:color w:val="000000"/>
                <w:sz w:val="22"/>
                <w:szCs w:val="22"/>
                <w:lang w:eastAsia="en-AU"/>
              </w:rPr>
              <w:t>13.5 How we use personal information</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_Toc210899821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22</w:t>
            </w:r>
            <w:r w:rsidRPr="00DA5EBE">
              <w:rPr>
                <w:rFonts w:cs="Verdana"/>
                <w:noProof/>
                <w:webHidden/>
                <w:color w:val="000000"/>
                <w:sz w:val="22"/>
                <w:szCs w:val="22"/>
                <w:lang w:eastAsia="en-AU"/>
              </w:rPr>
              <w:fldChar w:fldCharType="end"/>
            </w:r>
          </w:hyperlink>
        </w:p>
        <w:p w14:paraId="5A3668FB" w14:textId="1B1EA747" w:rsidR="00665A17" w:rsidRPr="00DA5EBE" w:rsidRDefault="00665A17" w:rsidP="00665A17">
          <w:pPr>
            <w:pStyle w:val="TOC2"/>
            <w:tabs>
              <w:tab w:val="right" w:leader="dot" w:pos="9679"/>
            </w:tabs>
            <w:spacing w:before="0" w:after="0" w:line="262" w:lineRule="auto"/>
            <w:ind w:left="733" w:right="180" w:hanging="10"/>
            <w:jc w:val="both"/>
            <w:rPr>
              <w:rFonts w:cs="Verdana"/>
              <w:noProof/>
              <w:color w:val="000000"/>
              <w:sz w:val="22"/>
              <w:szCs w:val="22"/>
              <w:lang w:eastAsia="en-AU"/>
            </w:rPr>
          </w:pPr>
          <w:hyperlink w:anchor="_Toc210899822" w:history="1">
            <w:r w:rsidRPr="00DA5EBE">
              <w:rPr>
                <w:rFonts w:cs="Verdana"/>
                <w:noProof/>
                <w:color w:val="000000"/>
                <w:sz w:val="22"/>
                <w:szCs w:val="22"/>
                <w:lang w:eastAsia="en-AU"/>
              </w:rPr>
              <w:t>13.6 Freedom of information</w:t>
            </w:r>
            <w:r w:rsidRPr="00DA5EBE">
              <w:rPr>
                <w:rFonts w:cs="Verdana"/>
                <w:noProof/>
                <w:webHidden/>
                <w:color w:val="000000"/>
                <w:sz w:val="22"/>
                <w:szCs w:val="22"/>
                <w:lang w:eastAsia="en-AU"/>
              </w:rPr>
              <w:tab/>
            </w:r>
            <w:r w:rsidRPr="00DA5EBE">
              <w:rPr>
                <w:rFonts w:cs="Verdana"/>
                <w:noProof/>
                <w:webHidden/>
                <w:color w:val="000000"/>
                <w:sz w:val="22"/>
                <w:szCs w:val="22"/>
                <w:lang w:eastAsia="en-AU"/>
              </w:rPr>
              <w:fldChar w:fldCharType="begin"/>
            </w:r>
            <w:r w:rsidRPr="00DA5EBE">
              <w:rPr>
                <w:rFonts w:cs="Verdana"/>
                <w:noProof/>
                <w:webHidden/>
                <w:color w:val="000000"/>
                <w:sz w:val="22"/>
                <w:szCs w:val="22"/>
                <w:lang w:eastAsia="en-AU"/>
              </w:rPr>
              <w:instrText xml:space="preserve"> PAGEREF _Toc210899822 \h </w:instrText>
            </w:r>
            <w:r w:rsidRPr="00DA5EBE">
              <w:rPr>
                <w:rFonts w:cs="Verdana"/>
                <w:noProof/>
                <w:webHidden/>
                <w:color w:val="000000"/>
                <w:sz w:val="22"/>
                <w:szCs w:val="22"/>
                <w:lang w:eastAsia="en-AU"/>
              </w:rPr>
            </w:r>
            <w:r w:rsidRPr="00DA5EBE">
              <w:rPr>
                <w:rFonts w:cs="Verdana"/>
                <w:noProof/>
                <w:webHidden/>
                <w:color w:val="000000"/>
                <w:sz w:val="22"/>
                <w:szCs w:val="22"/>
                <w:lang w:eastAsia="en-AU"/>
              </w:rPr>
              <w:fldChar w:fldCharType="separate"/>
            </w:r>
            <w:r w:rsidR="00FC3E82">
              <w:rPr>
                <w:rFonts w:cs="Verdana"/>
                <w:noProof/>
                <w:webHidden/>
                <w:color w:val="000000"/>
                <w:sz w:val="22"/>
                <w:szCs w:val="22"/>
                <w:lang w:eastAsia="en-AU"/>
              </w:rPr>
              <w:t>23</w:t>
            </w:r>
            <w:r w:rsidRPr="00DA5EBE">
              <w:rPr>
                <w:rFonts w:cs="Verdana"/>
                <w:noProof/>
                <w:webHidden/>
                <w:color w:val="000000"/>
                <w:sz w:val="22"/>
                <w:szCs w:val="22"/>
                <w:lang w:eastAsia="en-AU"/>
              </w:rPr>
              <w:fldChar w:fldCharType="end"/>
            </w:r>
          </w:hyperlink>
        </w:p>
        <w:p w14:paraId="74664936" w14:textId="6F593CEB" w:rsidR="00665A17" w:rsidRPr="00665A17" w:rsidRDefault="00665A17" w:rsidP="00665A17">
          <w:pPr>
            <w:pStyle w:val="TOC1"/>
            <w:tabs>
              <w:tab w:val="right" w:leader="dot" w:pos="9679"/>
            </w:tabs>
            <w:spacing w:before="0" w:after="3" w:line="265" w:lineRule="auto"/>
            <w:ind w:left="25" w:right="42" w:hanging="10"/>
            <w:rPr>
              <w:rFonts w:asciiTheme="majorHAnsi" w:eastAsia="Arial" w:hAnsiTheme="majorHAnsi" w:cs="Arial"/>
              <w:b/>
              <w:noProof/>
              <w:color w:val="000000"/>
              <w:sz w:val="22"/>
              <w:szCs w:val="22"/>
              <w:lang w:eastAsia="en-AU"/>
            </w:rPr>
          </w:pPr>
          <w:hyperlink w:anchor="_Toc210899823" w:history="1">
            <w:r w:rsidRPr="00DA5EBE">
              <w:rPr>
                <w:rFonts w:eastAsia="Arial" w:cs="Arial"/>
                <w:b/>
                <w:noProof/>
                <w:color w:val="000000"/>
                <w:sz w:val="22"/>
                <w:szCs w:val="22"/>
                <w:lang w:eastAsia="en-AU"/>
              </w:rPr>
              <w:t>14. Glossary</w:t>
            </w:r>
            <w:r w:rsidRPr="00DA5EBE">
              <w:rPr>
                <w:rFonts w:eastAsia="Arial" w:cs="Arial"/>
                <w:b/>
                <w:noProof/>
                <w:webHidden/>
                <w:color w:val="000000"/>
                <w:sz w:val="22"/>
                <w:szCs w:val="22"/>
                <w:lang w:eastAsia="en-AU"/>
              </w:rPr>
              <w:tab/>
            </w:r>
            <w:r w:rsidRPr="00DA5EBE">
              <w:rPr>
                <w:rFonts w:eastAsia="Arial" w:cs="Arial"/>
                <w:b/>
                <w:noProof/>
                <w:webHidden/>
                <w:color w:val="000000"/>
                <w:sz w:val="22"/>
                <w:szCs w:val="22"/>
                <w:lang w:eastAsia="en-AU"/>
              </w:rPr>
              <w:fldChar w:fldCharType="begin"/>
            </w:r>
            <w:r w:rsidRPr="00DA5EBE">
              <w:rPr>
                <w:rFonts w:eastAsia="Arial" w:cs="Arial"/>
                <w:b/>
                <w:noProof/>
                <w:webHidden/>
                <w:color w:val="000000"/>
                <w:sz w:val="22"/>
                <w:szCs w:val="22"/>
                <w:lang w:eastAsia="en-AU"/>
              </w:rPr>
              <w:instrText xml:space="preserve"> PAGEREF _Toc210899823 \h </w:instrText>
            </w:r>
            <w:r w:rsidRPr="00DA5EBE">
              <w:rPr>
                <w:rFonts w:eastAsia="Arial" w:cs="Arial"/>
                <w:b/>
                <w:noProof/>
                <w:webHidden/>
                <w:color w:val="000000"/>
                <w:sz w:val="22"/>
                <w:szCs w:val="22"/>
                <w:lang w:eastAsia="en-AU"/>
              </w:rPr>
            </w:r>
            <w:r w:rsidRPr="00DA5EBE">
              <w:rPr>
                <w:rFonts w:eastAsia="Arial" w:cs="Arial"/>
                <w:b/>
                <w:noProof/>
                <w:webHidden/>
                <w:color w:val="000000"/>
                <w:sz w:val="22"/>
                <w:szCs w:val="22"/>
                <w:lang w:eastAsia="en-AU"/>
              </w:rPr>
              <w:fldChar w:fldCharType="separate"/>
            </w:r>
            <w:r w:rsidR="00FC3E82">
              <w:rPr>
                <w:rFonts w:eastAsia="Arial" w:cs="Arial"/>
                <w:b/>
                <w:noProof/>
                <w:webHidden/>
                <w:color w:val="000000"/>
                <w:sz w:val="22"/>
                <w:szCs w:val="22"/>
                <w:lang w:eastAsia="en-AU"/>
              </w:rPr>
              <w:t>24</w:t>
            </w:r>
            <w:r w:rsidRPr="00DA5EBE">
              <w:rPr>
                <w:rFonts w:eastAsia="Arial" w:cs="Arial"/>
                <w:b/>
                <w:noProof/>
                <w:webHidden/>
                <w:color w:val="000000"/>
                <w:sz w:val="22"/>
                <w:szCs w:val="22"/>
                <w:lang w:eastAsia="en-AU"/>
              </w:rPr>
              <w:fldChar w:fldCharType="end"/>
            </w:r>
          </w:hyperlink>
        </w:p>
        <w:p w14:paraId="75C64FB1" w14:textId="0B76578C" w:rsidR="009C3EFA" w:rsidRPr="009C3EFA" w:rsidRDefault="009C3EFA" w:rsidP="009C3EFA">
          <w:r w:rsidRPr="009C3EFA">
            <w:rPr>
              <w:b/>
              <w:bCs/>
              <w:noProof/>
            </w:rPr>
            <w:lastRenderedPageBreak/>
            <w:fldChar w:fldCharType="end"/>
          </w:r>
        </w:p>
      </w:sdtContent>
    </w:sdt>
    <w:p w14:paraId="53EC35FB" w14:textId="77777777" w:rsidR="009C3EFA" w:rsidRPr="00DA5EBE" w:rsidRDefault="009C3EFA" w:rsidP="00373B9B">
      <w:pPr>
        <w:pStyle w:val="Heading2"/>
        <w:rPr>
          <w:rFonts w:ascii="Verdana" w:hAnsi="Verdana"/>
        </w:rPr>
      </w:pPr>
      <w:bookmarkStart w:id="31" w:name="_Toc210899779"/>
      <w:r w:rsidRPr="00DA5EBE">
        <w:rPr>
          <w:rFonts w:ascii="Verdana" w:hAnsi="Verdana"/>
        </w:rPr>
        <w:t>TNQ International Tourism Recovery Program Round 2 processes</w:t>
      </w:r>
      <w:bookmarkEnd w:id="28"/>
      <w:bookmarkEnd w:id="27"/>
      <w:bookmarkEnd w:id="31"/>
    </w:p>
    <w:bookmarkEnd w:id="30"/>
    <w:bookmarkEnd w:id="29"/>
    <w:p w14:paraId="27DFC19E" w14:textId="77777777" w:rsidR="009C3EFA" w:rsidRPr="00DA5EBE" w:rsidRDefault="009C3EFA" w:rsidP="009C3EFA">
      <w:pPr>
        <w:pBdr>
          <w:top w:val="single" w:sz="4" w:space="1" w:color="auto"/>
          <w:left w:val="single" w:sz="4" w:space="4" w:color="auto"/>
          <w:bottom w:val="single" w:sz="4" w:space="1" w:color="auto"/>
          <w:right w:val="single" w:sz="4" w:space="4" w:color="auto"/>
        </w:pBdr>
        <w:spacing w:after="0" w:line="276" w:lineRule="auto"/>
        <w:jc w:val="center"/>
        <w:rPr>
          <w:b/>
        </w:rPr>
      </w:pPr>
      <w:r w:rsidRPr="00DA5EBE">
        <w:rPr>
          <w:b/>
        </w:rPr>
        <w:t>The Tropical North Queensland International Tourism Recovery Program is designed to achieve Australian Government objectives</w:t>
      </w:r>
    </w:p>
    <w:p w14:paraId="4E137F4C" w14:textId="77777777" w:rsidR="009C3EFA" w:rsidRPr="00DA5EBE" w:rsidRDefault="009C3EFA" w:rsidP="009C3EFA">
      <w:pPr>
        <w:pBdr>
          <w:top w:val="single" w:sz="4" w:space="1" w:color="auto"/>
          <w:left w:val="single" w:sz="4" w:space="4" w:color="auto"/>
          <w:bottom w:val="single" w:sz="4" w:space="1" w:color="auto"/>
          <w:right w:val="single" w:sz="4" w:space="4" w:color="auto"/>
        </w:pBdr>
        <w:spacing w:before="0" w:after="0" w:line="276" w:lineRule="auto"/>
        <w:jc w:val="center"/>
      </w:pPr>
      <w:r w:rsidRPr="00DA5EBE">
        <w:t>This grant opportunity is part of the above grant program which contributes to Austrade’s outcomes aligned to THRIVE 2030. Austrade (we/us) works with stakeholders to plan and design the grant program according to the</w:t>
      </w:r>
    </w:p>
    <w:p w14:paraId="5D076997" w14:textId="77777777" w:rsidR="009C3EFA" w:rsidRPr="00DA5EBE" w:rsidRDefault="009C3EFA" w:rsidP="009C3EFA">
      <w:pPr>
        <w:pBdr>
          <w:top w:val="single" w:sz="4" w:space="1" w:color="auto"/>
          <w:left w:val="single" w:sz="4" w:space="4" w:color="auto"/>
          <w:bottom w:val="single" w:sz="4" w:space="1" w:color="auto"/>
          <w:right w:val="single" w:sz="4" w:space="4" w:color="auto"/>
        </w:pBdr>
        <w:spacing w:before="0" w:after="0" w:line="276" w:lineRule="auto"/>
        <w:jc w:val="center"/>
      </w:pPr>
      <w:hyperlink r:id="rId14" w:history="1">
        <w:r w:rsidRPr="00DA5EBE">
          <w:rPr>
            <w:color w:val="0070C0" w:themeColor="hyperlink"/>
            <w:u w:val="single"/>
          </w:rPr>
          <w:t>Commonwealth Grants Rules and Principles 2024 (CGRPs).</w:t>
        </w:r>
      </w:hyperlink>
    </w:p>
    <w:p w14:paraId="006A9DAD" w14:textId="77777777" w:rsidR="009C3EFA" w:rsidRPr="00DA5EBE" w:rsidRDefault="009C3EFA" w:rsidP="009C3EFA">
      <w:pPr>
        <w:spacing w:before="40" w:after="0"/>
        <w:jc w:val="center"/>
        <w:rPr>
          <w:rFonts w:eastAsia="Times New Roman"/>
        </w:rPr>
      </w:pPr>
      <w:r w:rsidRPr="00DA5EBE">
        <w:rPr>
          <w:rFonts w:eastAsia="Times New Roman"/>
        </w:rPr>
        <w:t></w:t>
      </w:r>
    </w:p>
    <w:p w14:paraId="152FA4D5"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b/>
          <w:bCs/>
          <w:color w:val="000000" w:themeColor="text1"/>
        </w:rPr>
      </w:pPr>
      <w:r w:rsidRPr="00DA5EBE">
        <w:rPr>
          <w:rFonts w:eastAsiaTheme="minorHAnsi" w:cs="Arial"/>
          <w:b/>
          <w:bCs/>
          <w:color w:val="000000" w:themeColor="text1"/>
        </w:rPr>
        <w:t>The grant opportunity opens</w:t>
      </w:r>
    </w:p>
    <w:p w14:paraId="5FD32E95"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b/>
          <w:bCs/>
          <w:color w:val="000000" w:themeColor="text1"/>
        </w:rPr>
      </w:pPr>
      <w:r w:rsidRPr="00DA5EBE">
        <w:rPr>
          <w:rFonts w:eastAsiaTheme="minorHAnsi" w:cs="Arial"/>
          <w:color w:val="000000" w:themeColor="text1"/>
        </w:rPr>
        <w:t xml:space="preserve">We publish the grant guidelines on </w:t>
      </w:r>
      <w:hyperlink r:id="rId15" w:history="1">
        <w:r w:rsidRPr="00DA5EBE">
          <w:rPr>
            <w:color w:val="0070C0" w:themeColor="hyperlink"/>
            <w:u w:val="single"/>
          </w:rPr>
          <w:t>GrantConnect</w:t>
        </w:r>
      </w:hyperlink>
      <w:r w:rsidRPr="00DA5EBE">
        <w:t xml:space="preserve"> </w:t>
      </w:r>
    </w:p>
    <w:p w14:paraId="43AF001B" w14:textId="77777777" w:rsidR="009C3EFA" w:rsidRPr="00DA5EBE" w:rsidRDefault="009C3EFA" w:rsidP="009C3EFA">
      <w:pPr>
        <w:spacing w:before="40" w:after="0"/>
        <w:jc w:val="center"/>
        <w:rPr>
          <w:rFonts w:eastAsia="Times New Roman"/>
        </w:rPr>
      </w:pPr>
      <w:r w:rsidRPr="00DA5EBE">
        <w:rPr>
          <w:rFonts w:eastAsia="Times New Roman"/>
        </w:rPr>
        <w:t></w:t>
      </w:r>
    </w:p>
    <w:p w14:paraId="2BA3D23E"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b/>
          <w:bCs/>
          <w:color w:val="000000" w:themeColor="text1"/>
        </w:rPr>
      </w:pPr>
      <w:r w:rsidRPr="00DA5EBE">
        <w:rPr>
          <w:rFonts w:eastAsiaTheme="minorHAnsi" w:cs="Arial"/>
          <w:b/>
          <w:bCs/>
          <w:color w:val="000000" w:themeColor="text1"/>
        </w:rPr>
        <w:t>You complete and submit a grant application/proposal</w:t>
      </w:r>
    </w:p>
    <w:p w14:paraId="46C56479"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color w:val="000000" w:themeColor="text1"/>
        </w:rPr>
      </w:pPr>
      <w:r w:rsidRPr="00DA5EBE">
        <w:rPr>
          <w:rFonts w:eastAsiaTheme="minorHAnsi" w:cs="Arial"/>
          <w:color w:val="000000" w:themeColor="text1"/>
        </w:rPr>
        <w:t xml:space="preserve">You submit a proposal and address </w:t>
      </w:r>
      <w:proofErr w:type="gramStart"/>
      <w:r w:rsidRPr="00DA5EBE">
        <w:rPr>
          <w:rFonts w:eastAsiaTheme="minorHAnsi" w:cs="Arial"/>
          <w:color w:val="000000" w:themeColor="text1"/>
        </w:rPr>
        <w:t>all of</w:t>
      </w:r>
      <w:proofErr w:type="gramEnd"/>
      <w:r w:rsidRPr="00DA5EBE">
        <w:rPr>
          <w:rFonts w:eastAsiaTheme="minorHAnsi" w:cs="Arial"/>
          <w:color w:val="000000" w:themeColor="text1"/>
        </w:rPr>
        <w:t xml:space="preserve"> the eligibility and assessment criteria to be considered for a grant. </w:t>
      </w:r>
    </w:p>
    <w:p w14:paraId="1DAC4888" w14:textId="77777777" w:rsidR="009C3EFA" w:rsidRPr="00DA5EBE" w:rsidRDefault="009C3EFA" w:rsidP="009C3EFA">
      <w:pPr>
        <w:spacing w:before="40" w:after="0"/>
        <w:jc w:val="center"/>
        <w:rPr>
          <w:rFonts w:eastAsia="Times New Roman"/>
        </w:rPr>
      </w:pPr>
      <w:r w:rsidRPr="00DA5EBE">
        <w:rPr>
          <w:rFonts w:eastAsia="Times New Roman"/>
        </w:rPr>
        <w:t></w:t>
      </w:r>
    </w:p>
    <w:p w14:paraId="75674353"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b/>
          <w:bCs/>
          <w:color w:val="000000" w:themeColor="text1"/>
        </w:rPr>
      </w:pPr>
      <w:r w:rsidRPr="00DA5EBE">
        <w:rPr>
          <w:rFonts w:eastAsiaTheme="minorHAnsi" w:cs="Arial"/>
          <w:b/>
          <w:bCs/>
          <w:color w:val="000000" w:themeColor="text1"/>
        </w:rPr>
        <w:t>We assess all grant applications</w:t>
      </w:r>
    </w:p>
    <w:p w14:paraId="158EB0A7"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color w:val="000000" w:themeColor="text1"/>
        </w:rPr>
      </w:pPr>
      <w:r w:rsidRPr="00DA5EBE">
        <w:rPr>
          <w:rFonts w:eastAsiaTheme="minorHAnsi" w:cs="Arial"/>
          <w:color w:val="000000" w:themeColor="text1"/>
        </w:rPr>
        <w:t xml:space="preserve">We assess the proposal against eligibility criteria. We assess your eligible proposal against the assessment criteria including an overall consideration of value with relevant money. </w:t>
      </w:r>
    </w:p>
    <w:p w14:paraId="1E1BC6EB" w14:textId="77777777" w:rsidR="009C3EFA" w:rsidRPr="00DA5EBE" w:rsidRDefault="009C3EFA" w:rsidP="009C3EFA">
      <w:pPr>
        <w:spacing w:before="40" w:after="0"/>
        <w:jc w:val="center"/>
        <w:rPr>
          <w:rFonts w:eastAsia="Times New Roman"/>
        </w:rPr>
      </w:pPr>
      <w:r w:rsidRPr="00DA5EBE">
        <w:rPr>
          <w:rFonts w:eastAsia="Times New Roman"/>
        </w:rPr>
        <w:t></w:t>
      </w:r>
    </w:p>
    <w:p w14:paraId="2AAAED74"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b/>
          <w:bCs/>
          <w:color w:val="000000" w:themeColor="text1"/>
        </w:rPr>
      </w:pPr>
      <w:r w:rsidRPr="00DA5EBE">
        <w:rPr>
          <w:rFonts w:eastAsiaTheme="minorHAnsi" w:cs="Arial"/>
          <w:b/>
          <w:bCs/>
          <w:color w:val="000000" w:themeColor="text1"/>
        </w:rPr>
        <w:t>We make grant recommendations</w:t>
      </w:r>
    </w:p>
    <w:p w14:paraId="7A644AF0"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color w:val="000000" w:themeColor="text1"/>
        </w:rPr>
      </w:pPr>
      <w:r w:rsidRPr="00DA5EBE">
        <w:rPr>
          <w:rFonts w:eastAsiaTheme="minorHAnsi" w:cs="Arial"/>
          <w:color w:val="000000" w:themeColor="text1"/>
        </w:rPr>
        <w:t xml:space="preserve">We provide advice to the decision maker on the merits of the proposal. </w:t>
      </w:r>
    </w:p>
    <w:p w14:paraId="749BC42F" w14:textId="77777777" w:rsidR="009C3EFA" w:rsidRPr="00DA5EBE" w:rsidRDefault="009C3EFA" w:rsidP="009C3EFA">
      <w:pPr>
        <w:spacing w:before="40" w:after="0"/>
        <w:jc w:val="center"/>
        <w:rPr>
          <w:rFonts w:eastAsia="Times New Roman"/>
        </w:rPr>
      </w:pPr>
      <w:r w:rsidRPr="00DA5EBE">
        <w:rPr>
          <w:rFonts w:eastAsia="Times New Roman"/>
        </w:rPr>
        <w:t></w:t>
      </w:r>
    </w:p>
    <w:p w14:paraId="16C2279A"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b/>
          <w:bCs/>
          <w:color w:val="000000" w:themeColor="text1"/>
        </w:rPr>
      </w:pPr>
      <w:r w:rsidRPr="00DA5EBE">
        <w:rPr>
          <w:rFonts w:eastAsiaTheme="minorHAnsi" w:cs="Arial"/>
          <w:b/>
          <w:bCs/>
          <w:color w:val="000000" w:themeColor="text1"/>
        </w:rPr>
        <w:t>Grant decisions are made</w:t>
      </w:r>
    </w:p>
    <w:p w14:paraId="31760168"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color w:val="000000" w:themeColor="text1"/>
        </w:rPr>
      </w:pPr>
      <w:r w:rsidRPr="00DA5EBE">
        <w:rPr>
          <w:rFonts w:eastAsiaTheme="minorHAnsi" w:cs="Arial"/>
          <w:color w:val="000000" w:themeColor="text1"/>
        </w:rPr>
        <w:t>The decision maker decides whether the proposal is successful.</w:t>
      </w:r>
    </w:p>
    <w:p w14:paraId="1720D10B" w14:textId="77777777" w:rsidR="009C3EFA" w:rsidRPr="00DA5EBE" w:rsidRDefault="009C3EFA" w:rsidP="009C3EFA">
      <w:pPr>
        <w:spacing w:before="40" w:after="0"/>
        <w:jc w:val="center"/>
        <w:rPr>
          <w:rFonts w:eastAsia="Times New Roman"/>
        </w:rPr>
      </w:pPr>
      <w:r w:rsidRPr="00DA5EBE">
        <w:rPr>
          <w:rFonts w:eastAsia="Times New Roman"/>
        </w:rPr>
        <w:t></w:t>
      </w:r>
    </w:p>
    <w:p w14:paraId="610059CD"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b/>
          <w:bCs/>
          <w:color w:val="000000" w:themeColor="text1"/>
        </w:rPr>
      </w:pPr>
      <w:r w:rsidRPr="00DA5EBE">
        <w:rPr>
          <w:rFonts w:eastAsiaTheme="minorHAnsi" w:cs="Arial"/>
          <w:b/>
          <w:bCs/>
          <w:color w:val="000000" w:themeColor="text1"/>
        </w:rPr>
        <w:t>We notify you of the outcome</w:t>
      </w:r>
    </w:p>
    <w:p w14:paraId="65820043"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color w:val="000000" w:themeColor="text1"/>
        </w:rPr>
      </w:pPr>
      <w:r w:rsidRPr="00DA5EBE">
        <w:rPr>
          <w:rFonts w:eastAsiaTheme="minorHAnsi" w:cs="Arial"/>
          <w:color w:val="000000" w:themeColor="text1"/>
        </w:rPr>
        <w:t xml:space="preserve">We advise you of the outcome of your proposal. </w:t>
      </w:r>
    </w:p>
    <w:p w14:paraId="4750EEAB" w14:textId="77777777" w:rsidR="009C3EFA" w:rsidRPr="00DA5EBE" w:rsidRDefault="009C3EFA" w:rsidP="009C3EFA">
      <w:pPr>
        <w:spacing w:before="40" w:after="0"/>
        <w:jc w:val="center"/>
        <w:rPr>
          <w:rFonts w:eastAsia="Times New Roman"/>
        </w:rPr>
      </w:pPr>
      <w:r w:rsidRPr="00DA5EBE">
        <w:rPr>
          <w:rFonts w:eastAsia="Times New Roman"/>
        </w:rPr>
        <w:t></w:t>
      </w:r>
    </w:p>
    <w:p w14:paraId="06E0F848"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b/>
          <w:bCs/>
          <w:color w:val="000000" w:themeColor="text1"/>
        </w:rPr>
      </w:pPr>
      <w:r w:rsidRPr="00DA5EBE">
        <w:rPr>
          <w:rFonts w:eastAsiaTheme="minorHAnsi" w:cs="Arial"/>
          <w:b/>
          <w:bCs/>
          <w:color w:val="000000" w:themeColor="text1"/>
        </w:rPr>
        <w:t>We enter into a grant agreement</w:t>
      </w:r>
    </w:p>
    <w:p w14:paraId="7FA193AE"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color w:val="000000" w:themeColor="text1"/>
        </w:rPr>
      </w:pPr>
      <w:r w:rsidRPr="00DA5EBE">
        <w:rPr>
          <w:rFonts w:eastAsiaTheme="minorHAnsi" w:cs="Arial"/>
          <w:color w:val="000000" w:themeColor="text1"/>
        </w:rPr>
        <w:t>We will enter into a grant agreement with you. The type of grant agreement is based on the nature of the grant and will be proportional to the risks involved.</w:t>
      </w:r>
    </w:p>
    <w:p w14:paraId="74AB7CE2" w14:textId="77777777" w:rsidR="009C3EFA" w:rsidRPr="00DA5EBE" w:rsidRDefault="009C3EFA" w:rsidP="009C3EFA">
      <w:pPr>
        <w:spacing w:before="40" w:after="0"/>
        <w:jc w:val="center"/>
        <w:rPr>
          <w:rFonts w:eastAsia="Times New Roman"/>
        </w:rPr>
      </w:pPr>
      <w:r w:rsidRPr="00DA5EBE">
        <w:rPr>
          <w:rFonts w:eastAsia="Times New Roman"/>
        </w:rPr>
        <w:t></w:t>
      </w:r>
    </w:p>
    <w:p w14:paraId="71E2E1E9"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b/>
          <w:bCs/>
          <w:color w:val="000000" w:themeColor="text1"/>
        </w:rPr>
      </w:pPr>
      <w:r w:rsidRPr="00DA5EBE">
        <w:rPr>
          <w:rFonts w:eastAsiaTheme="minorHAnsi" w:cs="Arial"/>
          <w:b/>
          <w:bCs/>
          <w:color w:val="000000" w:themeColor="text1"/>
        </w:rPr>
        <w:t>Delivery of grant</w:t>
      </w:r>
    </w:p>
    <w:p w14:paraId="28019292"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color w:val="000000" w:themeColor="text1"/>
        </w:rPr>
      </w:pPr>
      <w:r w:rsidRPr="00DA5EBE">
        <w:rPr>
          <w:rFonts w:eastAsiaTheme="minorHAnsi" w:cs="Arial"/>
          <w:color w:val="000000" w:themeColor="text1"/>
        </w:rPr>
        <w:t>You undertake the grant activity as set out in your grant agreement. We manage the grant by working with you, monitoring your progress and making payments.</w:t>
      </w:r>
    </w:p>
    <w:p w14:paraId="5F60A64E" w14:textId="77777777" w:rsidR="009C3EFA" w:rsidRPr="00DA5EBE" w:rsidRDefault="009C3EFA" w:rsidP="009C3EFA">
      <w:pPr>
        <w:spacing w:before="40" w:after="0"/>
        <w:jc w:val="center"/>
        <w:rPr>
          <w:rFonts w:eastAsia="Times New Roman"/>
        </w:rPr>
      </w:pPr>
      <w:r w:rsidRPr="00DA5EBE">
        <w:rPr>
          <w:rFonts w:eastAsia="Times New Roman"/>
        </w:rPr>
        <w:t></w:t>
      </w:r>
    </w:p>
    <w:p w14:paraId="19D8F22D"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b/>
          <w:bCs/>
          <w:color w:val="000000" w:themeColor="text1"/>
        </w:rPr>
      </w:pPr>
      <w:r w:rsidRPr="00DA5EBE">
        <w:rPr>
          <w:rFonts w:eastAsiaTheme="minorHAnsi" w:cs="Arial"/>
          <w:b/>
          <w:bCs/>
          <w:color w:val="000000" w:themeColor="text1"/>
        </w:rPr>
        <w:t>Evaluation of the Program</w:t>
      </w:r>
    </w:p>
    <w:p w14:paraId="32CF7B25" w14:textId="77777777" w:rsidR="009C3EFA" w:rsidRPr="00DA5EBE" w:rsidRDefault="009C3EFA" w:rsidP="009C3EFA">
      <w:pPr>
        <w:pBdr>
          <w:top w:val="single" w:sz="2" w:space="1" w:color="auto"/>
          <w:left w:val="single" w:sz="2" w:space="4" w:color="auto"/>
          <w:bottom w:val="single" w:sz="2" w:space="1" w:color="auto"/>
          <w:right w:val="single" w:sz="2" w:space="4" w:color="auto"/>
        </w:pBdr>
        <w:spacing w:before="0" w:after="0" w:line="300" w:lineRule="exact"/>
        <w:jc w:val="center"/>
        <w:rPr>
          <w:rFonts w:eastAsiaTheme="minorHAnsi" w:cs="Arial"/>
          <w:color w:val="000000" w:themeColor="text1"/>
        </w:rPr>
      </w:pPr>
      <w:r w:rsidRPr="00DA5EBE">
        <w:rPr>
          <w:rFonts w:eastAsiaTheme="minorHAnsi" w:cs="Arial"/>
          <w:color w:val="000000" w:themeColor="text1"/>
        </w:rPr>
        <w:t xml:space="preserve">We evaluate your specific grant activity and the Program as a whole. We base this on information you provide to us and that we collect from various sources. </w:t>
      </w:r>
    </w:p>
    <w:p w14:paraId="01D452D8" w14:textId="77777777" w:rsidR="009C3EFA" w:rsidRPr="00DA5EBE" w:rsidRDefault="009C3EFA" w:rsidP="00326E3F">
      <w:pPr>
        <w:pStyle w:val="Heading2"/>
        <w:rPr>
          <w:rFonts w:ascii="Verdana" w:hAnsi="Verdana"/>
        </w:rPr>
      </w:pPr>
      <w:bookmarkStart w:id="32" w:name="_Toc178757503"/>
      <w:bookmarkStart w:id="33" w:name="_Toc210833004"/>
      <w:bookmarkStart w:id="34" w:name="_Toc210899780"/>
      <w:r w:rsidRPr="00DA5EBE">
        <w:rPr>
          <w:rFonts w:ascii="Verdana" w:hAnsi="Verdana"/>
        </w:rPr>
        <w:lastRenderedPageBreak/>
        <w:t>1. Introduction</w:t>
      </w:r>
      <w:bookmarkEnd w:id="32"/>
      <w:bookmarkEnd w:id="33"/>
      <w:bookmarkEnd w:id="34"/>
      <w:r w:rsidRPr="00DA5EBE">
        <w:rPr>
          <w:rFonts w:ascii="Verdana" w:hAnsi="Verdana"/>
        </w:rPr>
        <w:t xml:space="preserve"> </w:t>
      </w:r>
    </w:p>
    <w:p w14:paraId="497AD37A" w14:textId="77777777" w:rsidR="009C3EFA" w:rsidRPr="00DA5EBE" w:rsidRDefault="009C3EFA" w:rsidP="009C3EFA">
      <w:r w:rsidRPr="00DA5EBE">
        <w:t xml:space="preserve">These guidelines contain information for the </w:t>
      </w:r>
      <w:r w:rsidRPr="00DA5EBE">
        <w:rPr>
          <w:b/>
          <w:bCs/>
        </w:rPr>
        <w:t xml:space="preserve">Tropical North Queensland International Tourism Recovery Program Round 2 </w:t>
      </w:r>
      <w:r w:rsidRPr="00DA5EBE">
        <w:t xml:space="preserve">grant. </w:t>
      </w:r>
    </w:p>
    <w:p w14:paraId="080FD335" w14:textId="77777777" w:rsidR="009C3EFA" w:rsidRPr="00DA5EBE" w:rsidRDefault="009C3EFA" w:rsidP="009C3EFA">
      <w:r w:rsidRPr="00DA5EBE">
        <w:t>The Program was announced in the Budget on 25 October 2022, as part of the Australian Government’s commitment to support the Australian tourism and travel industry to upskill workers, support quality tourism products and deliver infrastructure upgrades. Round one provided $15 Million to Tourism Tropical North Queensland (TTNQ) over three years to drive growth in international visitation to Tropical North Queensland including the Great Barrier Reef (GBR).</w:t>
      </w:r>
    </w:p>
    <w:p w14:paraId="70A1A8B5" w14:textId="069FFF48" w:rsidR="009C3EFA" w:rsidRPr="00DA5EBE" w:rsidRDefault="009C3EFA" w:rsidP="009C3EFA">
      <w:r w:rsidRPr="00DA5EBE">
        <w:t xml:space="preserve">On 10 April 2025, the Australian Government announced an additional $3 million </w:t>
      </w:r>
      <w:r w:rsidR="00E0446E" w:rsidRPr="00DA5EBE">
        <w:t>for</w:t>
      </w:r>
      <w:r w:rsidR="000352A3" w:rsidRPr="00DA5EBE">
        <w:t xml:space="preserve"> the</w:t>
      </w:r>
      <w:r w:rsidRPr="00DA5EBE">
        <w:t xml:space="preserve"> Tourism Tropical North Queensland</w:t>
      </w:r>
      <w:r w:rsidR="000352A3" w:rsidRPr="00DA5EBE">
        <w:t xml:space="preserve"> program</w:t>
      </w:r>
      <w:r w:rsidRPr="00DA5EBE">
        <w:t xml:space="preserve"> to boost reef education and sustainable tourism.   </w:t>
      </w:r>
    </w:p>
    <w:p w14:paraId="04D22902" w14:textId="77777777" w:rsidR="009C3EFA" w:rsidRPr="00DA5EBE" w:rsidRDefault="009C3EFA" w:rsidP="009C3EFA">
      <w:r w:rsidRPr="00DA5EBE">
        <w:t>The purpose of this grant aligns with THRIVE</w:t>
      </w:r>
      <w:r w:rsidRPr="00DA5EBE">
        <w:rPr>
          <w:color w:val="0078D4"/>
        </w:rPr>
        <w:t xml:space="preserve"> </w:t>
      </w:r>
      <w:r w:rsidRPr="00DA5EBE">
        <w:t>2030</w:t>
      </w:r>
      <w:r w:rsidRPr="00DA5EBE">
        <w:rPr>
          <w:i/>
          <w:sz w:val="16"/>
          <w:vertAlign w:val="superscript"/>
        </w:rPr>
        <w:t>1</w:t>
      </w:r>
      <w:r w:rsidRPr="00DA5EBE">
        <w:t xml:space="preserve"> Priority 6 – </w:t>
      </w:r>
      <w:r w:rsidRPr="00DA5EBE">
        <w:rPr>
          <w:i/>
        </w:rPr>
        <w:t>Build markets and attract visitors,</w:t>
      </w:r>
      <w:r w:rsidRPr="00DA5EBE">
        <w:t xml:space="preserve"> and Priority 7 - </w:t>
      </w:r>
      <w:r w:rsidRPr="00DA5EBE">
        <w:rPr>
          <w:i/>
        </w:rPr>
        <w:t>Grow unique and high-quality products, including Aboriginal and Torres Strait Island experiences</w:t>
      </w:r>
      <w:r w:rsidRPr="00DA5EBE">
        <w:rPr>
          <w:i/>
          <w:iCs/>
        </w:rPr>
        <w:t xml:space="preserve"> </w:t>
      </w:r>
      <w:r w:rsidRPr="00DA5EBE">
        <w:t xml:space="preserve">and </w:t>
      </w:r>
      <w:r w:rsidRPr="00DA5EBE">
        <w:rPr>
          <w:i/>
          <w:iCs/>
        </w:rPr>
        <w:t>Invested: Australia’s Southeast Asia Economic Strategy for 2040.</w:t>
      </w:r>
    </w:p>
    <w:p w14:paraId="0D7BF1F2" w14:textId="77777777" w:rsidR="009C3EFA" w:rsidRPr="00DA5EBE" w:rsidRDefault="009C3EFA" w:rsidP="009C3EFA">
      <w:r w:rsidRPr="00DA5EBE">
        <w:t xml:space="preserve">You must read these guidelines before submitting a proposal.  </w:t>
      </w:r>
    </w:p>
    <w:p w14:paraId="66FD7793" w14:textId="77777777" w:rsidR="009C3EFA" w:rsidRPr="00DA5EBE" w:rsidRDefault="009C3EFA" w:rsidP="009C3EFA">
      <w:r w:rsidRPr="00DA5EBE">
        <w:t xml:space="preserve">You must read these guidelines before filling out an application. </w:t>
      </w:r>
    </w:p>
    <w:p w14:paraId="24E1381E" w14:textId="77777777" w:rsidR="009C3EFA" w:rsidRPr="00DA5EBE" w:rsidRDefault="009C3EFA" w:rsidP="00373B9B">
      <w:pPr>
        <w:pStyle w:val="BulletList"/>
      </w:pPr>
      <w:r w:rsidRPr="00DA5EBE">
        <w:t>This document sets out:</w:t>
      </w:r>
    </w:p>
    <w:p w14:paraId="6F329815" w14:textId="77777777" w:rsidR="009C3EFA" w:rsidRPr="00DA5EBE" w:rsidRDefault="009C3EFA" w:rsidP="00373B9B">
      <w:pPr>
        <w:pStyle w:val="BulletList"/>
      </w:pPr>
      <w:r w:rsidRPr="00DA5EBE">
        <w:t>the purpose of the grant program/grant opportunity</w:t>
      </w:r>
    </w:p>
    <w:p w14:paraId="03015EE2" w14:textId="77777777" w:rsidR="009C3EFA" w:rsidRPr="00DA5EBE" w:rsidRDefault="009C3EFA" w:rsidP="00655215">
      <w:pPr>
        <w:pStyle w:val="Body-bulletlist"/>
        <w:rPr>
          <w:rFonts w:ascii="Verdana" w:hAnsi="Verdana"/>
        </w:rPr>
      </w:pPr>
      <w:r w:rsidRPr="00DA5EBE">
        <w:rPr>
          <w:rFonts w:ascii="Verdana" w:hAnsi="Verdana"/>
        </w:rPr>
        <w:t>the eligibility and assessment criteria</w:t>
      </w:r>
    </w:p>
    <w:p w14:paraId="66A1C450" w14:textId="77777777" w:rsidR="009C3EFA" w:rsidRPr="00DA5EBE" w:rsidRDefault="009C3EFA" w:rsidP="00655215">
      <w:pPr>
        <w:pStyle w:val="Body-bulletlist"/>
        <w:rPr>
          <w:rFonts w:ascii="Verdana" w:hAnsi="Verdana"/>
        </w:rPr>
      </w:pPr>
      <w:r w:rsidRPr="00DA5EBE">
        <w:rPr>
          <w:rFonts w:ascii="Verdana" w:hAnsi="Verdana"/>
        </w:rPr>
        <w:t>how grant applications are considered and selected</w:t>
      </w:r>
    </w:p>
    <w:p w14:paraId="66F52474" w14:textId="77777777" w:rsidR="009C3EFA" w:rsidRPr="00DA5EBE" w:rsidRDefault="009C3EFA" w:rsidP="00655215">
      <w:pPr>
        <w:pStyle w:val="Body-bulletlist"/>
        <w:rPr>
          <w:rFonts w:ascii="Verdana" w:hAnsi="Verdana"/>
        </w:rPr>
      </w:pPr>
      <w:r w:rsidRPr="00DA5EBE">
        <w:rPr>
          <w:rFonts w:ascii="Verdana" w:hAnsi="Verdana"/>
        </w:rPr>
        <w:t>how grantees are notified and receive grant payments</w:t>
      </w:r>
    </w:p>
    <w:p w14:paraId="65845C7E" w14:textId="77777777" w:rsidR="009C3EFA" w:rsidRPr="00DA5EBE" w:rsidRDefault="009C3EFA" w:rsidP="00655215">
      <w:pPr>
        <w:pStyle w:val="Body-bulletlist"/>
        <w:rPr>
          <w:rFonts w:ascii="Verdana" w:hAnsi="Verdana"/>
        </w:rPr>
      </w:pPr>
      <w:r w:rsidRPr="00DA5EBE">
        <w:rPr>
          <w:rFonts w:ascii="Verdana" w:hAnsi="Verdana"/>
        </w:rPr>
        <w:t>how grantees will be monitored and evaluated</w:t>
      </w:r>
    </w:p>
    <w:p w14:paraId="21DD2C43" w14:textId="77777777" w:rsidR="009C3EFA" w:rsidRPr="00DA5EBE" w:rsidRDefault="009C3EFA" w:rsidP="00655215">
      <w:pPr>
        <w:pStyle w:val="Body-bulletlist"/>
        <w:rPr>
          <w:rFonts w:ascii="Verdana" w:hAnsi="Verdana"/>
        </w:rPr>
      </w:pPr>
      <w:r w:rsidRPr="00DA5EBE">
        <w:rPr>
          <w:rFonts w:ascii="Verdana" w:hAnsi="Verdana"/>
        </w:rPr>
        <w:t xml:space="preserve">responsibilities and expectations in relation to the opportunity. </w:t>
      </w:r>
    </w:p>
    <w:p w14:paraId="3CF7BBB0" w14:textId="77777777" w:rsidR="009C3EFA" w:rsidRPr="00DA5EBE" w:rsidRDefault="009C3EFA" w:rsidP="009C3EFA">
      <w:r w:rsidRPr="00DA5EBE">
        <w:t xml:space="preserve">We administer the program according to the </w:t>
      </w:r>
      <w:hyperlink r:id="rId16" w:history="1">
        <w:r w:rsidRPr="00DA5EBE">
          <w:rPr>
            <w:color w:val="0070C0" w:themeColor="hyperlink"/>
            <w:u w:val="single"/>
          </w:rPr>
          <w:t>Commonwealth Grants Rules and Principles 2024</w:t>
        </w:r>
      </w:hyperlink>
      <w:r w:rsidRPr="00DA5EBE">
        <w:t xml:space="preserve"> (CGRPs).</w:t>
      </w:r>
      <w:r w:rsidRPr="00DA5EBE">
        <w:rPr>
          <w:vertAlign w:val="superscript"/>
        </w:rPr>
        <w:footnoteReference w:id="1"/>
      </w:r>
    </w:p>
    <w:p w14:paraId="06E8355E" w14:textId="77777777" w:rsidR="009C3EFA" w:rsidRPr="00DA5EBE" w:rsidRDefault="009C3EFA" w:rsidP="00326E3F">
      <w:pPr>
        <w:pStyle w:val="Heading2"/>
        <w:rPr>
          <w:rFonts w:ascii="Verdana" w:hAnsi="Verdana"/>
        </w:rPr>
      </w:pPr>
      <w:bookmarkStart w:id="35" w:name="_Toc178757504"/>
      <w:bookmarkStart w:id="36" w:name="_Toc210833005"/>
      <w:bookmarkStart w:id="37" w:name="_Toc210899781"/>
      <w:r w:rsidRPr="00DA5EBE">
        <w:rPr>
          <w:rFonts w:ascii="Verdana" w:hAnsi="Verdana"/>
        </w:rPr>
        <w:t>2. About the grant program</w:t>
      </w:r>
      <w:bookmarkEnd w:id="35"/>
      <w:bookmarkEnd w:id="36"/>
      <w:bookmarkEnd w:id="37"/>
    </w:p>
    <w:p w14:paraId="1554163E" w14:textId="2BE36478" w:rsidR="009C3EFA" w:rsidRPr="00DA5EBE" w:rsidRDefault="009C3EFA" w:rsidP="009C3EFA">
      <w:r w:rsidRPr="00DA5EBE">
        <w:t xml:space="preserve">The Tropical North Queensland International Tourism Recovery Program (the program) will run over </w:t>
      </w:r>
      <w:r w:rsidR="00326251" w:rsidRPr="00DA5EBE">
        <w:rPr>
          <w:b/>
          <w:iCs/>
          <w:color w:val="58157B" w:themeColor="accent3" w:themeShade="80"/>
        </w:rPr>
        <w:t>f</w:t>
      </w:r>
      <w:r w:rsidRPr="00DA5EBE">
        <w:rPr>
          <w:b/>
          <w:iCs/>
          <w:color w:val="58157B" w:themeColor="accent3" w:themeShade="80"/>
        </w:rPr>
        <w:t xml:space="preserve">ive </w:t>
      </w:r>
      <w:r w:rsidRPr="00DA5EBE">
        <w:t xml:space="preserve">years from </w:t>
      </w:r>
      <w:r w:rsidRPr="00DA5EBE">
        <w:rPr>
          <w:rFonts w:cs="Arial"/>
          <w:b/>
          <w:iCs/>
          <w:color w:val="58157B" w:themeColor="accent3" w:themeShade="80"/>
        </w:rPr>
        <w:t>2022-23 to 2026-27</w:t>
      </w:r>
      <w:r w:rsidR="00CF224F" w:rsidRPr="00DA5EBE">
        <w:rPr>
          <w:rFonts w:cs="Arial"/>
          <w:b/>
          <w:iCs/>
          <w:color w:val="58157B" w:themeColor="accent3" w:themeShade="80"/>
        </w:rPr>
        <w:t xml:space="preserve"> covering the two rounds</w:t>
      </w:r>
      <w:r w:rsidRPr="00DA5EBE">
        <w:rPr>
          <w:rFonts w:cs="Arial"/>
          <w:b/>
        </w:rPr>
        <w:t>.</w:t>
      </w:r>
      <w:r w:rsidRPr="00DA5EBE">
        <w:rPr>
          <w:rFonts w:cs="Arial"/>
        </w:rPr>
        <w:t xml:space="preserve"> The program was </w:t>
      </w:r>
      <w:r w:rsidR="000352A3" w:rsidRPr="00DA5EBE">
        <w:rPr>
          <w:rFonts w:cs="Arial"/>
        </w:rPr>
        <w:t>originally established</w:t>
      </w:r>
      <w:r w:rsidRPr="00DA5EBE">
        <w:rPr>
          <w:rFonts w:cs="Arial"/>
        </w:rPr>
        <w:t xml:space="preserve"> </w:t>
      </w:r>
      <w:r w:rsidRPr="00DA5EBE">
        <w:t xml:space="preserve">as part of the tourism and travel support package announced in the 25 October 2022 Budget. The announcement included up to $15 million </w:t>
      </w:r>
      <w:r w:rsidR="00326251" w:rsidRPr="00DA5EBE">
        <w:t>to</w:t>
      </w:r>
      <w:r w:rsidRPr="00DA5EBE">
        <w:t xml:space="preserve"> be provided to Tourism Tropical North Queensland region (TTNQ) over three years (2022-23 to 2024-25) to drive growth in international visitation to the Tropical North Queensland (TNQ) region, including visitation to The Great Barrier Reef (GBR).  </w:t>
      </w:r>
    </w:p>
    <w:p w14:paraId="55E5F9C0" w14:textId="6DD7A216" w:rsidR="009C3EFA" w:rsidRPr="00DA5EBE" w:rsidRDefault="009C3EFA" w:rsidP="009C3EFA">
      <w:r w:rsidRPr="00DA5EBE">
        <w:lastRenderedPageBreak/>
        <w:t xml:space="preserve">In April 2025, the Australian Government announced the Reef Educational Experience </w:t>
      </w:r>
      <w:r w:rsidR="00D610CF" w:rsidRPr="00DA5EBE">
        <w:t>F</w:t>
      </w:r>
      <w:r w:rsidRPr="00DA5EBE">
        <w:t xml:space="preserve">und (REEF) </w:t>
      </w:r>
      <w:r w:rsidR="00D9143C" w:rsidRPr="00DA5EBE">
        <w:t xml:space="preserve">providing </w:t>
      </w:r>
      <w:r w:rsidRPr="00DA5EBE">
        <w:t>up to $3 million</w:t>
      </w:r>
      <w:r w:rsidR="00D9143C" w:rsidRPr="00DA5EBE">
        <w:t xml:space="preserve"> in additional</w:t>
      </w:r>
      <w:r w:rsidRPr="00DA5EBE">
        <w:t xml:space="preserve"> funding to TTNQ over two years (2025-26 to 2026-27). The additional funding is to support and drive sustainable international visitation to the GBR. </w:t>
      </w:r>
    </w:p>
    <w:p w14:paraId="72AB218D" w14:textId="77777777" w:rsidR="009C3EFA" w:rsidRPr="00DA5EBE" w:rsidRDefault="009C3EFA" w:rsidP="009C3EFA">
      <w:r w:rsidRPr="00DA5EBE">
        <w:t xml:space="preserve">The tourism sector in the TNQ region and GBR is one of the most economically dependent on international visitation and it has been severely impacted by the COVID-19 pandemic. The Program will help to accelerate the return of international visitors to assist with the region’s recovery by reattracting traditional markets, building new and diversified international markets and attracting visitors through innovative marketing approaches and growth in regional tourism. </w:t>
      </w:r>
    </w:p>
    <w:p w14:paraId="2A330028" w14:textId="1C32E3E1" w:rsidR="009C3EFA" w:rsidRPr="00DA5EBE" w:rsidRDefault="009C3EFA" w:rsidP="009C3EFA">
      <w:pPr>
        <w:rPr>
          <w:rFonts w:eastAsia="Times New Roman"/>
          <w:iCs/>
          <w:color w:val="58157B" w:themeColor="accent3" w:themeShade="80"/>
        </w:rPr>
      </w:pPr>
      <w:r w:rsidRPr="00DA5EBE">
        <w:t xml:space="preserve">The objectives of </w:t>
      </w:r>
      <w:r w:rsidR="00CB1ADE" w:rsidRPr="00DA5EBE">
        <w:t xml:space="preserve">Round Two </w:t>
      </w:r>
      <w:r w:rsidR="00D9143C" w:rsidRPr="00DA5EBE">
        <w:t xml:space="preserve">of </w:t>
      </w:r>
      <w:r w:rsidRPr="00DA5EBE">
        <w:t>the Program are</w:t>
      </w:r>
      <w:r w:rsidR="00D9143C" w:rsidRPr="00DA5EBE">
        <w:t xml:space="preserve"> to</w:t>
      </w:r>
      <w:r w:rsidRPr="00DA5EBE">
        <w:t xml:space="preserve">: </w:t>
      </w:r>
    </w:p>
    <w:p w14:paraId="0199C199" w14:textId="77777777" w:rsidR="009C3EFA" w:rsidRPr="00DA5EBE" w:rsidRDefault="009C3EFA" w:rsidP="00655215">
      <w:pPr>
        <w:pStyle w:val="Body-bulletlist"/>
        <w:rPr>
          <w:rFonts w:ascii="Verdana" w:hAnsi="Verdana"/>
        </w:rPr>
      </w:pPr>
      <w:r w:rsidRPr="00DA5EBE">
        <w:rPr>
          <w:rFonts w:ascii="Verdana" w:hAnsi="Verdana"/>
        </w:rPr>
        <w:t xml:space="preserve">increase international visitors to the TNQ region and the GBR, including attracting visitors from new and diversified international markets and generating increased overnight visitor expenditure  </w:t>
      </w:r>
    </w:p>
    <w:p w14:paraId="02A4AD81" w14:textId="77777777" w:rsidR="009C3EFA" w:rsidRPr="00DA5EBE" w:rsidRDefault="009C3EFA" w:rsidP="00655215">
      <w:pPr>
        <w:pStyle w:val="Body-bulletlist"/>
        <w:rPr>
          <w:rFonts w:ascii="Verdana" w:hAnsi="Verdana"/>
        </w:rPr>
      </w:pPr>
      <w:r w:rsidRPr="00DA5EBE">
        <w:rPr>
          <w:rFonts w:ascii="Verdana" w:hAnsi="Verdana"/>
        </w:rPr>
        <w:t>support the tourism and travel sectors in the TNQ GBR region to recover from the reduction in international visitation due to the COVID-19 pandemic</w:t>
      </w:r>
    </w:p>
    <w:p w14:paraId="02A0D3B5" w14:textId="77777777" w:rsidR="009C3EFA" w:rsidRPr="00DA5EBE" w:rsidRDefault="009C3EFA" w:rsidP="00655215">
      <w:pPr>
        <w:pStyle w:val="Body-bulletlist"/>
        <w:rPr>
          <w:rFonts w:ascii="Verdana" w:hAnsi="Verdana"/>
        </w:rPr>
      </w:pPr>
      <w:r w:rsidRPr="00DA5EBE">
        <w:rPr>
          <w:rFonts w:ascii="Verdana" w:hAnsi="Verdana"/>
        </w:rPr>
        <w:t>encourage the dispersal of international visitors to other areas of Australia, including regional Australia, and</w:t>
      </w:r>
    </w:p>
    <w:p w14:paraId="6EE67B50" w14:textId="77777777" w:rsidR="009C3EFA" w:rsidRPr="00DA5EBE" w:rsidRDefault="009C3EFA" w:rsidP="00655215">
      <w:pPr>
        <w:pStyle w:val="Body-bulletlist"/>
        <w:rPr>
          <w:rFonts w:ascii="Verdana" w:hAnsi="Verdana"/>
        </w:rPr>
      </w:pPr>
      <w:bookmarkStart w:id="38" w:name="_Hlk210312015"/>
      <w:r w:rsidRPr="00DA5EBE">
        <w:rPr>
          <w:rFonts w:ascii="Verdana" w:hAnsi="Verdana"/>
        </w:rPr>
        <w:t>raise awareness of the GBR environment and highlight the availability and importance of sustainable tourism.</w:t>
      </w:r>
      <w:bookmarkEnd w:id="38"/>
    </w:p>
    <w:p w14:paraId="1B15923D" w14:textId="77777777" w:rsidR="009C3EFA" w:rsidRPr="00DA5EBE" w:rsidRDefault="009C3EFA" w:rsidP="009C3EFA">
      <w:r w:rsidRPr="00DA5EBE">
        <w:t xml:space="preserve">The Program may complement other funding but must not duplicate assistance that has been or will be provided under any other programs such as any grant provided to TTNQ under the Export Market Development Grant (EMDG), the Recovery for Regional Tourism (RRT) Program or any other Commonwealth or State and Territory Government programs over the course of this program. </w:t>
      </w:r>
    </w:p>
    <w:p w14:paraId="2597F75E" w14:textId="77777777" w:rsidR="009C3EFA" w:rsidRPr="00DA5EBE" w:rsidRDefault="009C3EFA" w:rsidP="009C3EFA">
      <w:pPr>
        <w:spacing w:after="129" w:line="268" w:lineRule="auto"/>
        <w:ind w:left="-5"/>
      </w:pPr>
      <w:r w:rsidRPr="00DA5EBE">
        <w:rPr>
          <w:b/>
        </w:rPr>
        <w:t>This funding must not be used to support domestic tourism recovery.</w:t>
      </w:r>
      <w:r w:rsidRPr="00DA5EBE">
        <w:t xml:space="preserve"> </w:t>
      </w:r>
    </w:p>
    <w:p w14:paraId="6F0B0125" w14:textId="373F85E4" w:rsidR="009C3EFA" w:rsidRPr="00DA5EBE" w:rsidRDefault="009C3EFA" w:rsidP="009C3EFA">
      <w:r w:rsidRPr="00DA5EBE">
        <w:t>The intended outcomes of</w:t>
      </w:r>
      <w:r w:rsidR="00276002" w:rsidRPr="00DA5EBE">
        <w:t xml:space="preserve"> Round 2 of</w:t>
      </w:r>
      <w:r w:rsidRPr="00DA5EBE">
        <w:t xml:space="preserve"> the Program are to deliver demand-driving, and capacity and access building activities and programs leading to: </w:t>
      </w:r>
    </w:p>
    <w:p w14:paraId="1437D697" w14:textId="77777777" w:rsidR="009C3EFA" w:rsidRPr="00DA5EBE" w:rsidRDefault="009C3EFA" w:rsidP="00655215">
      <w:pPr>
        <w:pStyle w:val="Body-bulletlist"/>
        <w:rPr>
          <w:rFonts w:ascii="Verdana" w:hAnsi="Verdana"/>
        </w:rPr>
      </w:pPr>
      <w:r w:rsidRPr="00DA5EBE">
        <w:rPr>
          <w:rFonts w:ascii="Verdana" w:hAnsi="Verdana"/>
        </w:rPr>
        <w:t xml:space="preserve">increased economic activity driven by increased international visitor numbers and expenditure in the TNQ region and the GBR </w:t>
      </w:r>
    </w:p>
    <w:p w14:paraId="26BA01BD" w14:textId="5E53F3A6" w:rsidR="009C3EFA" w:rsidRPr="00DA5EBE" w:rsidRDefault="009C3EFA" w:rsidP="00655215">
      <w:pPr>
        <w:pStyle w:val="Body-bulletlist"/>
        <w:rPr>
          <w:rFonts w:ascii="Verdana" w:hAnsi="Verdana"/>
        </w:rPr>
      </w:pPr>
      <w:r w:rsidRPr="00DA5EBE">
        <w:rPr>
          <w:rFonts w:ascii="Verdana" w:hAnsi="Verdana"/>
        </w:rPr>
        <w:t>recovery of local operators, supporting businesses and assist new suppliers to commence operations with international-ready products and offerings</w:t>
      </w:r>
    </w:p>
    <w:p w14:paraId="48E180F5" w14:textId="0C8F15FD" w:rsidR="009C3EFA" w:rsidRPr="00DA5EBE" w:rsidRDefault="009C3EFA" w:rsidP="00655215">
      <w:pPr>
        <w:pStyle w:val="Body-bulletlist"/>
        <w:rPr>
          <w:rFonts w:ascii="Verdana" w:hAnsi="Verdana"/>
        </w:rPr>
      </w:pPr>
      <w:r w:rsidRPr="00DA5EBE">
        <w:rPr>
          <w:rFonts w:ascii="Verdana" w:hAnsi="Verdana"/>
        </w:rPr>
        <w:t xml:space="preserve">increased awareness of the GBR environment, </w:t>
      </w:r>
      <w:r w:rsidR="00D7377C" w:rsidRPr="00DA5EBE">
        <w:rPr>
          <w:rFonts w:ascii="Verdana" w:hAnsi="Verdana"/>
        </w:rPr>
        <w:t xml:space="preserve">and the </w:t>
      </w:r>
      <w:r w:rsidRPr="00DA5EBE">
        <w:rPr>
          <w:rFonts w:ascii="Verdana" w:hAnsi="Verdana"/>
        </w:rPr>
        <w:t xml:space="preserve">availability and importance of sustainable tourism.   </w:t>
      </w:r>
    </w:p>
    <w:p w14:paraId="0E1D13EB" w14:textId="75BD1997" w:rsidR="009C3EFA" w:rsidRPr="00DA5EBE" w:rsidRDefault="009C3EFA" w:rsidP="009C3EFA">
      <w:r w:rsidRPr="00DA5EBE">
        <w:t xml:space="preserve">TTNQ must establish </w:t>
      </w:r>
      <w:r w:rsidR="00F651E1" w:rsidRPr="00DA5EBE">
        <w:t xml:space="preserve">and maintain </w:t>
      </w:r>
      <w:r w:rsidRPr="00DA5EBE">
        <w:t xml:space="preserve">an Advisory Committee consisting of representation from Austrade, Tourism Australia (TA), Tourism and Events Queensland (TEQ) and other relevant visitor economy representative or bodies which could include the Great Barrier Reef Marine Park Authority (GBRMPA). The Advisory Committee must work cooperatively to ensure efficiency and effective alignment across non-duplicated, collaborative activities.  </w:t>
      </w:r>
      <w:r w:rsidRPr="00DA5EBE">
        <w:br/>
      </w:r>
    </w:p>
    <w:p w14:paraId="0C91DAD7" w14:textId="73081DF6" w:rsidR="009C3EFA" w:rsidRPr="00DA5EBE" w:rsidRDefault="009C3EFA" w:rsidP="009C3EFA">
      <w:pPr>
        <w:ind w:left="-215" w:right="36"/>
      </w:pPr>
      <w:r w:rsidRPr="00DA5EBE">
        <w:lastRenderedPageBreak/>
        <w:t xml:space="preserve">Austrade will administer this grant opportunity according to the </w:t>
      </w:r>
      <w:hyperlink r:id="rId17" w:history="1">
        <w:r w:rsidRPr="00DA5EBE">
          <w:rPr>
            <w:color w:val="0070C0" w:themeColor="hyperlink"/>
            <w:u w:val="single"/>
          </w:rPr>
          <w:t>Commonwealth Grants Rules and Principles (CGRPs)</w:t>
        </w:r>
      </w:hyperlink>
      <w:r w:rsidRPr="00DA5EBE">
        <w:rPr>
          <w:vertAlign w:val="superscript"/>
        </w:rPr>
        <w:footnoteReference w:id="2"/>
      </w:r>
      <w:r w:rsidRPr="00DA5EBE">
        <w:t xml:space="preserve">. </w:t>
      </w:r>
    </w:p>
    <w:p w14:paraId="528533FC" w14:textId="77777777" w:rsidR="009C3EFA" w:rsidRPr="00DA5EBE" w:rsidRDefault="009C3EFA" w:rsidP="00326E3F">
      <w:pPr>
        <w:pStyle w:val="Heading2"/>
        <w:rPr>
          <w:rFonts w:ascii="Verdana" w:hAnsi="Verdana"/>
        </w:rPr>
      </w:pPr>
      <w:bookmarkStart w:id="39" w:name="_Toc178757506"/>
      <w:bookmarkStart w:id="40" w:name="_Toc210833006"/>
      <w:bookmarkStart w:id="41" w:name="_Toc210899782"/>
      <w:bookmarkEnd w:id="23"/>
      <w:r w:rsidRPr="00DA5EBE">
        <w:rPr>
          <w:rFonts w:ascii="Verdana" w:hAnsi="Verdana"/>
        </w:rPr>
        <w:t>3. Grant amount and grant period</w:t>
      </w:r>
      <w:bookmarkEnd w:id="39"/>
      <w:bookmarkEnd w:id="40"/>
      <w:bookmarkEnd w:id="41"/>
    </w:p>
    <w:p w14:paraId="5CA8FA2E" w14:textId="31C68D40" w:rsidR="009C3EFA" w:rsidRPr="00DA5EBE" w:rsidRDefault="009C3EFA" w:rsidP="009C3EFA">
      <w:r w:rsidRPr="00DA5EBE">
        <w:t xml:space="preserve">Austrade will provide a total of </w:t>
      </w:r>
      <w:r w:rsidR="00214598" w:rsidRPr="00DA5EBE">
        <w:t xml:space="preserve">up to </w:t>
      </w:r>
      <w:r w:rsidRPr="00DA5EBE">
        <w:t>$18 million over five financial years ending in 2026-27 for the Program. For Round 2,</w:t>
      </w:r>
      <w:r w:rsidR="00214598" w:rsidRPr="00DA5EBE">
        <w:t xml:space="preserve"> up to</w:t>
      </w:r>
      <w:r w:rsidRPr="00DA5EBE">
        <w:t xml:space="preserve"> $3 million across 2 financial years commencing 2025-26 and ending 2026-27 is available. </w:t>
      </w:r>
      <w:r w:rsidR="0026202A" w:rsidRPr="00DA5EBE">
        <w:t>The funding will not be indexed.</w:t>
      </w:r>
    </w:p>
    <w:p w14:paraId="59929DA9" w14:textId="77777777" w:rsidR="009C3EFA" w:rsidRPr="00DA5EBE" w:rsidRDefault="009C3EFA" w:rsidP="009C3EFA">
      <w:pPr>
        <w:spacing w:after="240"/>
        <w:ind w:left="-5" w:right="36"/>
        <w:rPr>
          <w:b/>
          <w:bCs/>
        </w:rPr>
      </w:pPr>
      <w:bookmarkStart w:id="42" w:name="_Hlk210312203"/>
      <w:r w:rsidRPr="00DA5EBE">
        <w:rPr>
          <w:b/>
          <w:bCs/>
        </w:rPr>
        <w:t>Table 1: Round 2 Total Funding     </w:t>
      </w:r>
    </w:p>
    <w:tbl>
      <w:tblPr>
        <w:tblW w:w="473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5"/>
        <w:gridCol w:w="1491"/>
        <w:gridCol w:w="1773"/>
      </w:tblGrid>
      <w:tr w:rsidR="009C3EFA" w:rsidRPr="00DA5EBE" w14:paraId="18C8C185" w14:textId="77777777">
        <w:trPr>
          <w:trHeight w:val="312"/>
          <w:jc w:val="center"/>
        </w:trPr>
        <w:tc>
          <w:tcPr>
            <w:tcW w:w="1475" w:type="dxa"/>
            <w:tcBorders>
              <w:top w:val="single" w:sz="6" w:space="0" w:color="000000"/>
              <w:left w:val="single" w:sz="6" w:space="0" w:color="000000"/>
              <w:bottom w:val="single" w:sz="6" w:space="0" w:color="000000"/>
              <w:right w:val="single" w:sz="6" w:space="0" w:color="000000"/>
            </w:tcBorders>
            <w:hideMark/>
          </w:tcPr>
          <w:p w14:paraId="68B74C43" w14:textId="77777777" w:rsidR="009C3EFA" w:rsidRPr="00DA5EBE" w:rsidRDefault="009C3EFA" w:rsidP="009C3EFA">
            <w:pPr>
              <w:spacing w:after="240"/>
              <w:ind w:left="-5" w:right="36"/>
              <w:jc w:val="center"/>
            </w:pPr>
            <w:r w:rsidRPr="00DA5EBE">
              <w:rPr>
                <w:b/>
                <w:bCs/>
              </w:rPr>
              <w:t>2025-26 FY</w:t>
            </w:r>
          </w:p>
          <w:p w14:paraId="5AF58772" w14:textId="77777777" w:rsidR="009C3EFA" w:rsidRPr="00DA5EBE" w:rsidRDefault="009C3EFA" w:rsidP="009C3EFA">
            <w:pPr>
              <w:spacing w:after="240"/>
              <w:ind w:left="-5" w:right="36"/>
              <w:jc w:val="center"/>
            </w:pPr>
            <w:r w:rsidRPr="00DA5EBE">
              <w:rPr>
                <w:b/>
                <w:bCs/>
              </w:rPr>
              <w:t>(GST exclusive)</w:t>
            </w:r>
          </w:p>
        </w:tc>
        <w:tc>
          <w:tcPr>
            <w:tcW w:w="1491" w:type="dxa"/>
            <w:tcBorders>
              <w:top w:val="single" w:sz="6" w:space="0" w:color="000000"/>
              <w:left w:val="single" w:sz="6" w:space="0" w:color="000000"/>
              <w:bottom w:val="single" w:sz="6" w:space="0" w:color="000000"/>
              <w:right w:val="single" w:sz="6" w:space="0" w:color="000000"/>
            </w:tcBorders>
            <w:hideMark/>
          </w:tcPr>
          <w:p w14:paraId="185A09D7" w14:textId="77777777" w:rsidR="009C3EFA" w:rsidRPr="00DA5EBE" w:rsidRDefault="009C3EFA" w:rsidP="009C3EFA">
            <w:pPr>
              <w:spacing w:after="240"/>
              <w:ind w:left="-5" w:right="36"/>
              <w:jc w:val="center"/>
            </w:pPr>
            <w:r w:rsidRPr="00DA5EBE">
              <w:rPr>
                <w:b/>
                <w:bCs/>
              </w:rPr>
              <w:t>2026-27 FY</w:t>
            </w:r>
          </w:p>
          <w:p w14:paraId="51384662" w14:textId="77777777" w:rsidR="009C3EFA" w:rsidRPr="00DA5EBE" w:rsidRDefault="009C3EFA" w:rsidP="009C3EFA">
            <w:pPr>
              <w:spacing w:after="240"/>
              <w:ind w:left="-5" w:right="36"/>
              <w:jc w:val="center"/>
            </w:pPr>
            <w:r w:rsidRPr="00DA5EBE">
              <w:rPr>
                <w:b/>
                <w:bCs/>
              </w:rPr>
              <w:t>(GST exclusive)</w:t>
            </w:r>
          </w:p>
        </w:tc>
        <w:tc>
          <w:tcPr>
            <w:tcW w:w="1773" w:type="dxa"/>
            <w:tcBorders>
              <w:top w:val="single" w:sz="6" w:space="0" w:color="000000"/>
              <w:left w:val="single" w:sz="6" w:space="0" w:color="000000"/>
              <w:bottom w:val="single" w:sz="4" w:space="0" w:color="auto"/>
              <w:right w:val="single" w:sz="6" w:space="0" w:color="000000"/>
            </w:tcBorders>
            <w:hideMark/>
          </w:tcPr>
          <w:p w14:paraId="76F1102A" w14:textId="77777777" w:rsidR="009C3EFA" w:rsidRPr="00DA5EBE" w:rsidRDefault="009C3EFA" w:rsidP="009C3EFA">
            <w:pPr>
              <w:spacing w:after="240"/>
              <w:ind w:left="-5" w:right="36"/>
              <w:jc w:val="center"/>
              <w:rPr>
                <w:b/>
                <w:bCs/>
              </w:rPr>
            </w:pPr>
            <w:r w:rsidRPr="00DA5EBE">
              <w:rPr>
                <w:b/>
                <w:bCs/>
              </w:rPr>
              <w:t>Total Funds</w:t>
            </w:r>
          </w:p>
          <w:p w14:paraId="1906110C" w14:textId="77777777" w:rsidR="009C3EFA" w:rsidRPr="00DA5EBE" w:rsidRDefault="009C3EFA" w:rsidP="009C3EFA">
            <w:pPr>
              <w:spacing w:after="240"/>
              <w:ind w:left="-5" w:right="36"/>
              <w:jc w:val="center"/>
            </w:pPr>
            <w:r w:rsidRPr="00DA5EBE">
              <w:rPr>
                <w:b/>
                <w:bCs/>
              </w:rPr>
              <w:t>(GST exclusive)</w:t>
            </w:r>
          </w:p>
        </w:tc>
      </w:tr>
      <w:tr w:rsidR="009C3EFA" w:rsidRPr="00DA5EBE" w14:paraId="54DBB540" w14:textId="77777777">
        <w:trPr>
          <w:trHeight w:val="312"/>
          <w:jc w:val="center"/>
        </w:trPr>
        <w:tc>
          <w:tcPr>
            <w:tcW w:w="1475" w:type="dxa"/>
            <w:tcBorders>
              <w:top w:val="single" w:sz="4" w:space="0" w:color="auto"/>
              <w:left w:val="single" w:sz="6" w:space="0" w:color="000000"/>
              <w:bottom w:val="single" w:sz="6" w:space="0" w:color="000000"/>
              <w:right w:val="single" w:sz="6" w:space="0" w:color="000000"/>
            </w:tcBorders>
            <w:hideMark/>
          </w:tcPr>
          <w:p w14:paraId="68B4BBB8" w14:textId="77777777" w:rsidR="009C3EFA" w:rsidRPr="00DA5EBE" w:rsidRDefault="009C3EFA" w:rsidP="009C3EFA">
            <w:pPr>
              <w:spacing w:after="120"/>
              <w:ind w:left="-5" w:right="36"/>
              <w:jc w:val="center"/>
            </w:pPr>
            <w:r w:rsidRPr="00DA5EBE">
              <w:t>$2.0M</w:t>
            </w:r>
          </w:p>
        </w:tc>
        <w:tc>
          <w:tcPr>
            <w:tcW w:w="1491" w:type="dxa"/>
            <w:tcBorders>
              <w:top w:val="single" w:sz="4" w:space="0" w:color="auto"/>
              <w:left w:val="single" w:sz="6" w:space="0" w:color="000000"/>
              <w:bottom w:val="single" w:sz="6" w:space="0" w:color="000000"/>
              <w:right w:val="single" w:sz="6" w:space="0" w:color="000000"/>
            </w:tcBorders>
            <w:hideMark/>
          </w:tcPr>
          <w:p w14:paraId="789268B8" w14:textId="77777777" w:rsidR="009C3EFA" w:rsidRPr="00DA5EBE" w:rsidRDefault="009C3EFA" w:rsidP="009C3EFA">
            <w:pPr>
              <w:spacing w:after="120"/>
              <w:ind w:left="-5" w:right="36"/>
              <w:jc w:val="center"/>
            </w:pPr>
            <w:r w:rsidRPr="00DA5EBE">
              <w:t>$1.0M</w:t>
            </w:r>
          </w:p>
        </w:tc>
        <w:tc>
          <w:tcPr>
            <w:tcW w:w="1773" w:type="dxa"/>
            <w:tcBorders>
              <w:top w:val="single" w:sz="4" w:space="0" w:color="auto"/>
              <w:left w:val="single" w:sz="6" w:space="0" w:color="000000"/>
              <w:bottom w:val="single" w:sz="6" w:space="0" w:color="000000"/>
              <w:right w:val="single" w:sz="6" w:space="0" w:color="000000"/>
            </w:tcBorders>
            <w:hideMark/>
          </w:tcPr>
          <w:p w14:paraId="23C843BF" w14:textId="5842DC2C" w:rsidR="009C3EFA" w:rsidRPr="00DA5EBE" w:rsidRDefault="009C3EFA" w:rsidP="009C3EFA">
            <w:pPr>
              <w:spacing w:after="120"/>
              <w:ind w:left="-5" w:right="36"/>
              <w:jc w:val="center"/>
            </w:pPr>
            <w:r w:rsidRPr="00DA5EBE">
              <w:rPr>
                <w:b/>
                <w:bCs/>
              </w:rPr>
              <w:t>$3.0M</w:t>
            </w:r>
          </w:p>
        </w:tc>
      </w:tr>
    </w:tbl>
    <w:p w14:paraId="0BC5414E" w14:textId="77777777" w:rsidR="009C3EFA" w:rsidRPr="00DA5EBE" w:rsidRDefault="009C3EFA" w:rsidP="009C3EFA">
      <w:pPr>
        <w:spacing w:after="426"/>
        <w:ind w:left="-5" w:right="36"/>
      </w:pPr>
      <w:r w:rsidRPr="00DA5EBE">
        <w:t>TTNQ must complete all project activities prior to the Program end date. </w:t>
      </w:r>
      <w:bookmarkEnd w:id="42"/>
    </w:p>
    <w:p w14:paraId="1AA1C737" w14:textId="77777777" w:rsidR="009C3EFA" w:rsidRPr="00DA5EBE" w:rsidRDefault="009C3EFA" w:rsidP="009C3EFA">
      <w:pPr>
        <w:spacing w:before="360" w:after="240" w:line="300" w:lineRule="exact"/>
        <w:ind w:left="1134" w:hanging="1134"/>
        <w:outlineLvl w:val="2"/>
        <w:rPr>
          <w:rFonts w:eastAsiaTheme="minorHAnsi" w:cstheme="minorBidi"/>
          <w:bCs/>
          <w:color w:val="300050" w:themeColor="text2"/>
          <w:sz w:val="28"/>
          <w:szCs w:val="32"/>
        </w:rPr>
      </w:pPr>
      <w:bookmarkStart w:id="43" w:name="_Toc178757508"/>
      <w:bookmarkStart w:id="44" w:name="_Toc210899783"/>
      <w:r w:rsidRPr="00DA5EBE">
        <w:rPr>
          <w:rFonts w:eastAsiaTheme="minorHAnsi" w:cstheme="minorBidi"/>
          <w:bCs/>
          <w:color w:val="300050" w:themeColor="text2"/>
          <w:sz w:val="28"/>
          <w:szCs w:val="32"/>
        </w:rPr>
        <w:t>3.1 Grant period</w:t>
      </w:r>
      <w:bookmarkEnd w:id="43"/>
      <w:bookmarkEnd w:id="44"/>
    </w:p>
    <w:p w14:paraId="4B643C75" w14:textId="77777777" w:rsidR="009C3EFA" w:rsidRPr="00DA5EBE" w:rsidRDefault="009C3EFA" w:rsidP="00276E9B">
      <w:pPr>
        <w:pStyle w:val="Body-bulletlist"/>
        <w:rPr>
          <w:rFonts w:ascii="Verdana" w:hAnsi="Verdana"/>
        </w:rPr>
      </w:pPr>
      <w:r w:rsidRPr="00DA5EBE">
        <w:rPr>
          <w:rFonts w:ascii="Verdana" w:hAnsi="Verdana"/>
        </w:rPr>
        <w:t xml:space="preserve">The maximum grant period is 2 years. </w:t>
      </w:r>
    </w:p>
    <w:p w14:paraId="5F70262D" w14:textId="745E2A95" w:rsidR="009C3EFA" w:rsidRPr="00DA5EBE" w:rsidRDefault="009C3EFA" w:rsidP="009C3EFA">
      <w:r w:rsidRPr="00DA5EBE">
        <w:t xml:space="preserve">TTNQ must complete the project by </w:t>
      </w:r>
      <w:r w:rsidR="00D82F29" w:rsidRPr="00DA5EBE">
        <w:t>30 Ju</w:t>
      </w:r>
      <w:r w:rsidR="00356E76" w:rsidRPr="00DA5EBE">
        <w:t>ne 2027</w:t>
      </w:r>
      <w:r w:rsidRPr="00DA5EBE">
        <w:t xml:space="preserve">. Following the grant/project period, an evaluation period of </w:t>
      </w:r>
      <w:r w:rsidR="00356E76" w:rsidRPr="00DA5EBE">
        <w:t>90 days</w:t>
      </w:r>
      <w:r w:rsidRPr="00DA5EBE">
        <w:t xml:space="preserve"> will commence.</w:t>
      </w:r>
    </w:p>
    <w:p w14:paraId="6C7565BC" w14:textId="77777777" w:rsidR="009C3EFA" w:rsidRPr="00DA5EBE" w:rsidRDefault="009C3EFA" w:rsidP="00326E3F">
      <w:pPr>
        <w:pStyle w:val="Heading2"/>
        <w:rPr>
          <w:rFonts w:ascii="Verdana" w:hAnsi="Verdana"/>
        </w:rPr>
      </w:pPr>
      <w:bookmarkStart w:id="45" w:name="_Toc178757509"/>
      <w:bookmarkStart w:id="46" w:name="_Toc210833007"/>
      <w:bookmarkStart w:id="47" w:name="_Toc210899784"/>
      <w:r w:rsidRPr="00DA5EBE">
        <w:rPr>
          <w:rFonts w:ascii="Verdana" w:hAnsi="Verdana"/>
        </w:rPr>
        <w:t>4. Eligibility criteria</w:t>
      </w:r>
      <w:bookmarkEnd w:id="45"/>
      <w:bookmarkEnd w:id="46"/>
      <w:bookmarkEnd w:id="47"/>
    </w:p>
    <w:p w14:paraId="6ECCD1E2" w14:textId="77777777" w:rsidR="009C3EFA" w:rsidRPr="00DA5EBE" w:rsidRDefault="009C3EFA" w:rsidP="009C3EFA">
      <w:pPr>
        <w:ind w:left="-5" w:right="36"/>
      </w:pPr>
      <w:bookmarkStart w:id="48" w:name="_Ref437348317"/>
      <w:bookmarkStart w:id="49" w:name="_Ref437348323"/>
      <w:bookmarkStart w:id="50" w:name="_Ref437349175"/>
      <w:bookmarkStart w:id="51" w:name="_Ref485202969"/>
      <w:bookmarkStart w:id="52" w:name="_Toc178757510"/>
      <w:r w:rsidRPr="00DA5EBE">
        <w:t xml:space="preserve">This grant opportunity is a closed non-competitive grant program. The Australian Government considers this is an appropriate selection process considering the grant does not fall within an existing Austrade program.  </w:t>
      </w:r>
    </w:p>
    <w:p w14:paraId="429CBD38" w14:textId="77777777" w:rsidR="009C3EFA" w:rsidRPr="00DA5EBE" w:rsidRDefault="009C3EFA" w:rsidP="009C3EFA">
      <w:pPr>
        <w:spacing w:after="89"/>
        <w:ind w:left="-5" w:right="36"/>
      </w:pPr>
      <w:r w:rsidRPr="00DA5EBE">
        <w:t xml:space="preserve">The Australian Government has identified TTNQ as the appropriate recipient to deliver the Program as they are the Regional Tourism Organisation (RTO) that has regional knowledge and connections to lead a demand driving and capacity and access building program. </w:t>
      </w:r>
      <w:r w:rsidRPr="00DA5EBE">
        <w:rPr>
          <w:sz w:val="24"/>
        </w:rPr>
        <w:t xml:space="preserve"> </w:t>
      </w:r>
      <w:r w:rsidRPr="00DA5EBE">
        <w:t xml:space="preserve"> </w:t>
      </w:r>
    </w:p>
    <w:p w14:paraId="1213D966" w14:textId="77777777" w:rsidR="009C3EFA" w:rsidRPr="00DA5EBE" w:rsidRDefault="009C3EFA" w:rsidP="009C3EFA">
      <w:pPr>
        <w:ind w:left="-5" w:right="36"/>
      </w:pPr>
      <w:r w:rsidRPr="00DA5EBE">
        <w:t xml:space="preserve">TTNQ must engage and work collaboratively and cooperatively with Austrade, TA, TEQ and GBRMPA to deliver the program. </w:t>
      </w:r>
    </w:p>
    <w:p w14:paraId="1E87DF8B" w14:textId="77777777" w:rsidR="009C3EFA" w:rsidRPr="00DA5EBE" w:rsidRDefault="009C3EFA" w:rsidP="00665A17">
      <w:pPr>
        <w:pStyle w:val="Heading3"/>
      </w:pPr>
      <w:bookmarkStart w:id="53" w:name="_Toc210899785"/>
      <w:r w:rsidRPr="00DA5EBE">
        <w:lastRenderedPageBreak/>
        <w:t>4.1 Who is eligible to apply for a grant?</w:t>
      </w:r>
      <w:bookmarkEnd w:id="48"/>
      <w:bookmarkEnd w:id="49"/>
      <w:bookmarkEnd w:id="50"/>
      <w:bookmarkEnd w:id="51"/>
      <w:bookmarkEnd w:id="52"/>
      <w:bookmarkEnd w:id="53"/>
    </w:p>
    <w:p w14:paraId="5D97A7E5" w14:textId="77777777" w:rsidR="009C3EFA" w:rsidRPr="00DA5EBE" w:rsidRDefault="009C3EFA" w:rsidP="009C3EFA">
      <w:r w:rsidRPr="00DA5EBE">
        <w:t xml:space="preserve">The grantee is Tourism Tropical North Queensland Limited (TTNQ) ABN: 94 009 953 084. </w:t>
      </w:r>
    </w:p>
    <w:p w14:paraId="1E10D236" w14:textId="77777777" w:rsidR="009C3EFA" w:rsidRPr="00DA5EBE" w:rsidRDefault="009C3EFA" w:rsidP="00A96197">
      <w:r w:rsidRPr="00DA5EBE">
        <w:t xml:space="preserve">TTNQ must maintain the following minimum eligibility criteria for the duration of the grant and grant agreement: </w:t>
      </w:r>
    </w:p>
    <w:p w14:paraId="065D292D" w14:textId="77777777" w:rsidR="009C3EFA" w:rsidRPr="00DA5EBE" w:rsidRDefault="009C3EFA" w:rsidP="00276E9B">
      <w:pPr>
        <w:pStyle w:val="Body-bulletlist"/>
        <w:rPr>
          <w:rFonts w:ascii="Verdana" w:hAnsi="Verdana"/>
          <w:color w:val="000000" w:themeColor="text1"/>
        </w:rPr>
      </w:pPr>
      <w:r w:rsidRPr="00DA5EBE">
        <w:rPr>
          <w:rFonts w:ascii="Verdana" w:hAnsi="Verdana"/>
          <w:color w:val="000000" w:themeColor="text1"/>
        </w:rPr>
        <w:t>have an Australian Business Number (ABN)</w:t>
      </w:r>
    </w:p>
    <w:p w14:paraId="3F0168BB" w14:textId="77777777" w:rsidR="009C3EFA" w:rsidRPr="00DA5EBE" w:rsidRDefault="009C3EFA" w:rsidP="00276E9B">
      <w:pPr>
        <w:pStyle w:val="Body-bulletlist"/>
        <w:rPr>
          <w:rFonts w:ascii="Verdana" w:hAnsi="Verdana"/>
          <w:color w:val="000000" w:themeColor="text1"/>
        </w:rPr>
      </w:pPr>
      <w:r w:rsidRPr="00DA5EBE">
        <w:rPr>
          <w:rFonts w:ascii="Verdana" w:hAnsi="Verdana"/>
          <w:color w:val="000000" w:themeColor="text1"/>
        </w:rPr>
        <w:t>be registered for the purposes of GST</w:t>
      </w:r>
    </w:p>
    <w:p w14:paraId="341BAF6B" w14:textId="77777777" w:rsidR="009C3EFA" w:rsidRPr="00DA5EBE" w:rsidRDefault="009C3EFA" w:rsidP="00276E9B">
      <w:pPr>
        <w:pStyle w:val="Body-bulletlist"/>
        <w:rPr>
          <w:rFonts w:ascii="Verdana" w:hAnsi="Verdana"/>
          <w:color w:val="000000" w:themeColor="text1"/>
        </w:rPr>
      </w:pPr>
      <w:r w:rsidRPr="00DA5EBE">
        <w:rPr>
          <w:rFonts w:ascii="Verdana" w:hAnsi="Verdana"/>
          <w:color w:val="000000" w:themeColor="text1"/>
        </w:rPr>
        <w:t>be a permanent resident of Australia</w:t>
      </w:r>
    </w:p>
    <w:p w14:paraId="25255B6A" w14:textId="77777777" w:rsidR="009C3EFA" w:rsidRPr="00DA5EBE" w:rsidRDefault="009C3EFA" w:rsidP="00276E9B">
      <w:pPr>
        <w:pStyle w:val="Body-bulletlist"/>
        <w:rPr>
          <w:rFonts w:ascii="Verdana" w:hAnsi="Verdana"/>
          <w:color w:val="000000" w:themeColor="text1"/>
        </w:rPr>
      </w:pPr>
      <w:r w:rsidRPr="00DA5EBE">
        <w:rPr>
          <w:rFonts w:ascii="Verdana" w:hAnsi="Verdana"/>
          <w:color w:val="000000" w:themeColor="text1"/>
        </w:rPr>
        <w:t>have an account with an Australian financial institution</w:t>
      </w:r>
    </w:p>
    <w:p w14:paraId="2530A62F" w14:textId="42B8F3E2" w:rsidR="009C3EFA" w:rsidRPr="00DA5EBE" w:rsidRDefault="009C3EFA" w:rsidP="00276E9B">
      <w:pPr>
        <w:pStyle w:val="Body-bulletlist"/>
        <w:rPr>
          <w:rFonts w:ascii="Verdana" w:hAnsi="Verdana"/>
          <w:color w:val="000000" w:themeColor="text1"/>
        </w:rPr>
      </w:pPr>
      <w:r w:rsidRPr="00DA5EBE">
        <w:rPr>
          <w:rFonts w:ascii="Verdana" w:hAnsi="Verdana"/>
          <w:color w:val="000000" w:themeColor="text1"/>
        </w:rPr>
        <w:t>be a legal entity with the capacity to enter into a legally binding agreement or contract</w:t>
      </w:r>
      <w:r w:rsidR="00770A09" w:rsidRPr="00DA5EBE">
        <w:rPr>
          <w:rFonts w:ascii="Verdana" w:hAnsi="Verdana"/>
          <w:color w:val="000000" w:themeColor="text1"/>
        </w:rPr>
        <w:t>.</w:t>
      </w:r>
      <w:r w:rsidRPr="00DA5EBE">
        <w:rPr>
          <w:rFonts w:ascii="Verdana" w:hAnsi="Verdana"/>
          <w:color w:val="000000" w:themeColor="text1"/>
        </w:rPr>
        <w:t xml:space="preserve"> </w:t>
      </w:r>
    </w:p>
    <w:p w14:paraId="56642726" w14:textId="32A4DB24" w:rsidR="009C3EFA" w:rsidRPr="00DA5EBE" w:rsidRDefault="009C3EFA" w:rsidP="009C3EFA">
      <w:r w:rsidRPr="00DA5EBE">
        <w:t>You are not eligible to apply for this grant opportunity if you have not received an invitation to apply and are not listed as an eligible invited organisation.  No other organisations will be invited</w:t>
      </w:r>
      <w:r w:rsidR="00797C45" w:rsidRPr="00DA5EBE">
        <w:t xml:space="preserve"> </w:t>
      </w:r>
      <w:r w:rsidRPr="00DA5EBE">
        <w:t>or be eligible to apply.</w:t>
      </w:r>
    </w:p>
    <w:p w14:paraId="5B3EC0FC" w14:textId="77777777" w:rsidR="009C3EFA" w:rsidRPr="00DA5EBE" w:rsidRDefault="009C3EFA" w:rsidP="00665A17">
      <w:pPr>
        <w:pStyle w:val="Heading3"/>
      </w:pPr>
      <w:bookmarkStart w:id="54" w:name="_Toc177049581"/>
      <w:bookmarkStart w:id="55" w:name="_Toc178757511"/>
      <w:bookmarkStart w:id="56" w:name="_Toc210899786"/>
      <w:bookmarkEnd w:id="54"/>
      <w:r w:rsidRPr="00DA5EBE">
        <w:t>4.2 Who is not eligible to apply for a grant?</w:t>
      </w:r>
      <w:bookmarkEnd w:id="55"/>
      <w:bookmarkEnd w:id="56"/>
    </w:p>
    <w:p w14:paraId="117E57C5" w14:textId="77777777" w:rsidR="009C3EFA" w:rsidRPr="00DA5EBE" w:rsidRDefault="009C3EFA" w:rsidP="009C3EFA">
      <w:pPr>
        <w:spacing w:after="157"/>
        <w:ind w:left="-5" w:right="36"/>
      </w:pPr>
      <w:bookmarkStart w:id="57" w:name="_Toc178757512"/>
      <w:r w:rsidRPr="00DA5EBE">
        <w:t xml:space="preserve">TTNQ is not eligible to receive the grant if:  </w:t>
      </w:r>
    </w:p>
    <w:p w14:paraId="36F9DA56" w14:textId="77777777" w:rsidR="009C3EFA" w:rsidRPr="00DA5EBE" w:rsidRDefault="009C3EFA" w:rsidP="00276E9B">
      <w:pPr>
        <w:pStyle w:val="Body-bulletlist"/>
        <w:rPr>
          <w:rFonts w:ascii="Verdana" w:hAnsi="Verdana"/>
        </w:rPr>
      </w:pPr>
      <w:r w:rsidRPr="00DA5EBE">
        <w:rPr>
          <w:rFonts w:ascii="Verdana" w:hAnsi="Verdana"/>
        </w:rPr>
        <w:t xml:space="preserve">TTNQ or TTNQ’s project partner is listed on the National Redress Scheme’s website as an institution that has not joined or signified its intent to join the Scheme </w:t>
      </w:r>
      <w:hyperlink r:id="rId18">
        <w:r w:rsidRPr="00DA5EBE">
          <w:rPr>
            <w:rFonts w:ascii="Verdana" w:hAnsi="Verdana"/>
          </w:rPr>
          <w:t>(</w:t>
        </w:r>
      </w:hyperlink>
      <w:hyperlink r:id="rId19">
        <w:r w:rsidRPr="00DA5EBE">
          <w:rPr>
            <w:rFonts w:ascii="Verdana" w:hAnsi="Verdana"/>
            <w:color w:val="3366CC"/>
            <w:u w:val="single" w:color="3366CC"/>
          </w:rPr>
          <w:t>www.nationalredress.gov.au</w:t>
        </w:r>
      </w:hyperlink>
      <w:hyperlink r:id="rId20">
        <w:r w:rsidRPr="00DA5EBE">
          <w:rPr>
            <w:rFonts w:ascii="Verdana" w:hAnsi="Verdana"/>
          </w:rPr>
          <w:t>)</w:t>
        </w:r>
      </w:hyperlink>
      <w:r w:rsidRPr="00DA5EBE">
        <w:rPr>
          <w:rFonts w:ascii="Verdana" w:hAnsi="Verdana"/>
        </w:rPr>
        <w:t xml:space="preserve"> </w:t>
      </w:r>
    </w:p>
    <w:p w14:paraId="2A39F0CE" w14:textId="77777777" w:rsidR="009C3EFA" w:rsidRPr="00DA5EBE" w:rsidRDefault="009C3EFA" w:rsidP="00276E9B">
      <w:pPr>
        <w:pStyle w:val="Body-bulletlist"/>
        <w:rPr>
          <w:rFonts w:ascii="Verdana" w:hAnsi="Verdana"/>
        </w:rPr>
      </w:pPr>
      <w:r w:rsidRPr="00DA5EBE">
        <w:rPr>
          <w:rFonts w:ascii="Verdana" w:hAnsi="Verdana"/>
        </w:rPr>
        <w:t xml:space="preserve">TTNQ is an employer of 100 or more employees that has </w:t>
      </w:r>
      <w:hyperlink r:id="rId21">
        <w:r w:rsidRPr="00DA5EBE">
          <w:rPr>
            <w:rFonts w:ascii="Verdana" w:hAnsi="Verdana"/>
            <w:color w:val="3366CC"/>
            <w:u w:val="single" w:color="3366CC"/>
          </w:rPr>
          <w:t>not complied</w:t>
        </w:r>
      </w:hyperlink>
      <w:hyperlink r:id="rId22">
        <w:r w:rsidRPr="00DA5EBE">
          <w:rPr>
            <w:rFonts w:ascii="Verdana" w:hAnsi="Verdana"/>
          </w:rPr>
          <w:t xml:space="preserve"> </w:t>
        </w:r>
      </w:hyperlink>
      <w:r w:rsidRPr="00DA5EBE">
        <w:rPr>
          <w:rFonts w:ascii="Verdana" w:hAnsi="Verdana"/>
        </w:rPr>
        <w:t xml:space="preserve">with the </w:t>
      </w:r>
      <w:r w:rsidRPr="00DA5EBE">
        <w:rPr>
          <w:rFonts w:ascii="Verdana" w:hAnsi="Verdana"/>
          <w:i/>
        </w:rPr>
        <w:t>Workplace Gender Equality Act (2012)</w:t>
      </w:r>
      <w:r w:rsidRPr="00DA5EBE">
        <w:rPr>
          <w:rFonts w:ascii="Verdana" w:hAnsi="Verdana"/>
        </w:rPr>
        <w:t xml:space="preserve">. </w:t>
      </w:r>
    </w:p>
    <w:p w14:paraId="0BD7E754" w14:textId="77777777" w:rsidR="009C3EFA" w:rsidRPr="00DA5EBE" w:rsidRDefault="009C3EFA" w:rsidP="00326E3F">
      <w:pPr>
        <w:pStyle w:val="Heading2"/>
        <w:rPr>
          <w:rFonts w:ascii="Verdana" w:hAnsi="Verdana"/>
        </w:rPr>
      </w:pPr>
      <w:bookmarkStart w:id="58" w:name="_Toc177049584"/>
      <w:bookmarkStart w:id="59" w:name="_Toc177049585"/>
      <w:bookmarkStart w:id="60" w:name="_Toc177049586"/>
      <w:bookmarkStart w:id="61" w:name="_Toc177049587"/>
      <w:bookmarkStart w:id="62" w:name="_Toc177049588"/>
      <w:bookmarkStart w:id="63" w:name="_Toc494290495"/>
      <w:bookmarkStart w:id="64" w:name="_Toc178757513"/>
      <w:bookmarkStart w:id="65" w:name="_Toc210833008"/>
      <w:bookmarkStart w:id="66" w:name="_Toc210899787"/>
      <w:bookmarkEnd w:id="57"/>
      <w:bookmarkEnd w:id="58"/>
      <w:bookmarkEnd w:id="59"/>
      <w:bookmarkEnd w:id="60"/>
      <w:bookmarkEnd w:id="61"/>
      <w:bookmarkEnd w:id="62"/>
      <w:bookmarkEnd w:id="63"/>
      <w:r w:rsidRPr="00DA5EBE">
        <w:rPr>
          <w:rFonts w:ascii="Verdana" w:hAnsi="Verdana"/>
        </w:rPr>
        <w:t>5. What the grant money can be used for</w:t>
      </w:r>
      <w:bookmarkEnd w:id="64"/>
      <w:bookmarkEnd w:id="65"/>
      <w:bookmarkEnd w:id="66"/>
    </w:p>
    <w:p w14:paraId="74D248D8" w14:textId="77777777" w:rsidR="009C3EFA" w:rsidRPr="00DA5EBE" w:rsidRDefault="009C3EFA" w:rsidP="00665A17">
      <w:pPr>
        <w:pStyle w:val="Heading3"/>
      </w:pPr>
      <w:bookmarkStart w:id="67" w:name="_Toc178757514"/>
      <w:bookmarkStart w:id="68" w:name="_Toc210899788"/>
      <w:r w:rsidRPr="00DA5EBE">
        <w:t>5.1 Eligible grant activities</w:t>
      </w:r>
      <w:bookmarkEnd w:id="67"/>
      <w:r w:rsidRPr="00DA5EBE">
        <w:t xml:space="preserve"> and expenditure</w:t>
      </w:r>
      <w:bookmarkEnd w:id="68"/>
    </w:p>
    <w:p w14:paraId="424183AD" w14:textId="77777777" w:rsidR="009C3EFA" w:rsidRPr="00DA5EBE" w:rsidRDefault="009C3EFA" w:rsidP="009C3EFA">
      <w:bookmarkStart w:id="69" w:name="_Ref468355814"/>
      <w:bookmarkStart w:id="70" w:name="_Toc383003258"/>
      <w:bookmarkStart w:id="71" w:name="_Toc164844265"/>
      <w:r w:rsidRPr="00DA5EBE">
        <w:t xml:space="preserve">TTNQ can only spend grant funds on eligible activities and expenditure which have been incurred on agreed projects as defined in the grant agreement. </w:t>
      </w:r>
    </w:p>
    <w:p w14:paraId="66654B67" w14:textId="77777777" w:rsidR="009C3EFA" w:rsidRPr="00DA5EBE" w:rsidRDefault="009C3EFA" w:rsidP="009C3EFA">
      <w:r w:rsidRPr="00DA5EBE">
        <w:t xml:space="preserve">The grant funding must be used by TTNQ to help accelerate international tourism arrivals in the TNQ region and the GBR, raise awareness of the availability and importance of sustainable tourism to the GBR and must be aligned with the work of and in collaboration with the Australian Government, State Government and through TA and TEQ.  </w:t>
      </w:r>
    </w:p>
    <w:p w14:paraId="570A9A2A" w14:textId="77777777" w:rsidR="009C3EFA" w:rsidRPr="00DA5EBE" w:rsidRDefault="009C3EFA" w:rsidP="009C3EFA">
      <w:bookmarkStart w:id="72" w:name="_Toc506537745"/>
      <w:bookmarkStart w:id="73" w:name="_Toc506537746"/>
      <w:bookmarkStart w:id="74" w:name="_Toc506537747"/>
      <w:bookmarkStart w:id="75" w:name="_Toc506537748"/>
      <w:bookmarkStart w:id="76" w:name="_Toc506537749"/>
      <w:bookmarkStart w:id="77" w:name="_Toc506537751"/>
      <w:bookmarkStart w:id="78" w:name="_Toc506537752"/>
      <w:bookmarkStart w:id="79" w:name="_Toc506537753"/>
      <w:bookmarkStart w:id="80" w:name="_Toc506537754"/>
      <w:bookmarkStart w:id="81" w:name="_Toc506537755"/>
      <w:bookmarkStart w:id="82" w:name="_Toc506537756"/>
      <w:bookmarkStart w:id="83" w:name="_Toc506537757"/>
      <w:bookmarkStart w:id="84" w:name="_Toc178757517"/>
      <w:bookmarkEnd w:id="69"/>
      <w:bookmarkEnd w:id="72"/>
      <w:bookmarkEnd w:id="73"/>
      <w:bookmarkEnd w:id="74"/>
      <w:bookmarkEnd w:id="75"/>
      <w:bookmarkEnd w:id="76"/>
      <w:bookmarkEnd w:id="77"/>
      <w:bookmarkEnd w:id="78"/>
      <w:bookmarkEnd w:id="79"/>
      <w:bookmarkEnd w:id="80"/>
      <w:bookmarkEnd w:id="81"/>
      <w:bookmarkEnd w:id="82"/>
      <w:bookmarkEnd w:id="83"/>
      <w:r w:rsidRPr="00DA5EBE">
        <w:t xml:space="preserve">Eligible activities and expenditure may include: </w:t>
      </w:r>
    </w:p>
    <w:p w14:paraId="4CC91EBD" w14:textId="77777777" w:rsidR="009C3EFA" w:rsidRPr="00DA5EBE" w:rsidRDefault="009C3EFA" w:rsidP="00276E9B">
      <w:pPr>
        <w:pStyle w:val="Body-bulletlist"/>
        <w:rPr>
          <w:rFonts w:ascii="Verdana" w:hAnsi="Verdana"/>
        </w:rPr>
      </w:pPr>
      <w:r w:rsidRPr="00DA5EBE">
        <w:rPr>
          <w:rFonts w:ascii="Verdana" w:hAnsi="Verdana"/>
        </w:rPr>
        <w:t xml:space="preserve">additional program resources (including staffing) for the delivery of the Program </w:t>
      </w:r>
    </w:p>
    <w:p w14:paraId="5AAD1E90" w14:textId="77777777" w:rsidR="009C3EFA" w:rsidRPr="00DA5EBE" w:rsidRDefault="009C3EFA" w:rsidP="00276E9B">
      <w:pPr>
        <w:pStyle w:val="Body-bulletlist"/>
        <w:rPr>
          <w:rFonts w:ascii="Verdana" w:hAnsi="Verdana"/>
        </w:rPr>
      </w:pPr>
      <w:r w:rsidRPr="00DA5EBE">
        <w:rPr>
          <w:rFonts w:ascii="Verdana" w:hAnsi="Verdana"/>
        </w:rPr>
        <w:t xml:space="preserve">capability building activities with TNQ tourism industry businesses and workforce to attract and support international visitors from new and diversified markets </w:t>
      </w:r>
    </w:p>
    <w:p w14:paraId="3E7A555A" w14:textId="77777777" w:rsidR="009C3EFA" w:rsidRPr="00DA5EBE" w:rsidRDefault="009C3EFA" w:rsidP="00276E9B">
      <w:pPr>
        <w:pStyle w:val="Body-bulletlist"/>
        <w:rPr>
          <w:rFonts w:ascii="Verdana" w:hAnsi="Verdana"/>
        </w:rPr>
      </w:pPr>
      <w:r w:rsidRPr="00DA5EBE">
        <w:rPr>
          <w:rFonts w:ascii="Verdana" w:hAnsi="Verdana"/>
        </w:rPr>
        <w:t xml:space="preserve">costs associated with establishing, engaging and collaborating with an advisory committee (including representatives of Austrade, TA, TEQ, GBRMPA and other relevant visitor economy industry representative or bodies) </w:t>
      </w:r>
    </w:p>
    <w:p w14:paraId="76292BC5" w14:textId="77777777" w:rsidR="009C3EFA" w:rsidRPr="00DA5EBE" w:rsidRDefault="009C3EFA" w:rsidP="00276E9B">
      <w:pPr>
        <w:pStyle w:val="Body-bulletlist"/>
        <w:rPr>
          <w:rFonts w:ascii="Verdana" w:hAnsi="Verdana"/>
        </w:rPr>
      </w:pPr>
      <w:r w:rsidRPr="00DA5EBE" w:rsidDel="00D21A3C">
        <w:rPr>
          <w:rFonts w:ascii="Verdana" w:hAnsi="Verdana"/>
        </w:rPr>
        <w:t xml:space="preserve">costs of activities including: </w:t>
      </w:r>
    </w:p>
    <w:p w14:paraId="248108BF" w14:textId="7977CCF1" w:rsidR="009C3EFA" w:rsidRPr="00DA5EBE" w:rsidRDefault="009C3EFA" w:rsidP="009C3EFA">
      <w:pPr>
        <w:numPr>
          <w:ilvl w:val="1"/>
          <w:numId w:val="1"/>
        </w:numPr>
        <w:spacing w:before="0" w:line="300" w:lineRule="exact"/>
        <w:contextualSpacing/>
        <w:rPr>
          <w:rFonts w:eastAsiaTheme="minorHAnsi" w:cstheme="minorBidi"/>
          <w:color w:val="000000" w:themeColor="text1"/>
        </w:rPr>
      </w:pPr>
      <w:r w:rsidRPr="00DA5EBE" w:rsidDel="00D21A3C">
        <w:rPr>
          <w:rFonts w:eastAsiaTheme="minorHAnsi" w:cstheme="minorBidi"/>
          <w:color w:val="000000" w:themeColor="text1"/>
        </w:rPr>
        <w:lastRenderedPageBreak/>
        <w:t>promotion of the TNQ region</w:t>
      </w:r>
      <w:r w:rsidRPr="00DA5EBE">
        <w:rPr>
          <w:rFonts w:eastAsiaTheme="minorHAnsi" w:cstheme="minorBidi"/>
          <w:color w:val="000000" w:themeColor="text1"/>
        </w:rPr>
        <w:t xml:space="preserve"> including</w:t>
      </w:r>
      <w:r w:rsidRPr="00DA5EBE" w:rsidDel="00D21A3C">
        <w:rPr>
          <w:rFonts w:eastAsiaTheme="minorHAnsi" w:cstheme="minorBidi"/>
          <w:color w:val="000000" w:themeColor="text1"/>
        </w:rPr>
        <w:t xml:space="preserve"> the GBR, to consumers in priority international markets (including inbound familiarisation programs and relevant content creation) </w:t>
      </w:r>
    </w:p>
    <w:p w14:paraId="05395BAF" w14:textId="77777777" w:rsidR="009C3EFA" w:rsidRPr="00DA5EBE" w:rsidRDefault="009C3EFA" w:rsidP="009C3EFA">
      <w:pPr>
        <w:numPr>
          <w:ilvl w:val="1"/>
          <w:numId w:val="1"/>
        </w:numPr>
        <w:spacing w:before="0" w:line="300" w:lineRule="exact"/>
        <w:contextualSpacing/>
        <w:rPr>
          <w:rFonts w:eastAsiaTheme="minorHAnsi" w:cstheme="minorBidi"/>
          <w:color w:val="000000" w:themeColor="text1"/>
        </w:rPr>
      </w:pPr>
      <w:r w:rsidRPr="00DA5EBE" w:rsidDel="00D21A3C">
        <w:rPr>
          <w:rFonts w:eastAsiaTheme="minorHAnsi" w:cstheme="minorBidi"/>
          <w:color w:val="000000" w:themeColor="text1"/>
        </w:rPr>
        <w:t>promotion of the TNQ region including the GBR, for international visitation from the cruise ship sector</w:t>
      </w:r>
    </w:p>
    <w:p w14:paraId="047F0951" w14:textId="5A6A1197" w:rsidR="009C3EFA" w:rsidRPr="00DA5EBE" w:rsidDel="00C26CA6" w:rsidRDefault="009C3EFA" w:rsidP="009C3EFA">
      <w:pPr>
        <w:numPr>
          <w:ilvl w:val="1"/>
          <w:numId w:val="1"/>
        </w:numPr>
        <w:spacing w:before="0" w:line="300" w:lineRule="exact"/>
        <w:contextualSpacing/>
        <w:rPr>
          <w:rFonts w:eastAsiaTheme="minorHAnsi" w:cstheme="minorBidi"/>
          <w:color w:val="000000" w:themeColor="text1"/>
        </w:rPr>
      </w:pPr>
      <w:r w:rsidRPr="00DA5EBE" w:rsidDel="00D21A3C">
        <w:rPr>
          <w:rFonts w:eastAsiaTheme="minorHAnsi" w:cstheme="minorBidi"/>
          <w:color w:val="000000" w:themeColor="text1"/>
        </w:rPr>
        <w:t>promotion of the TNQ region</w:t>
      </w:r>
      <w:r w:rsidRPr="00DA5EBE">
        <w:rPr>
          <w:rFonts w:eastAsiaTheme="minorHAnsi" w:cstheme="minorBidi"/>
          <w:color w:val="000000" w:themeColor="text1"/>
        </w:rPr>
        <w:t xml:space="preserve"> including the GBR</w:t>
      </w:r>
      <w:r w:rsidRPr="00DA5EBE" w:rsidDel="00D21A3C">
        <w:rPr>
          <w:rFonts w:eastAsiaTheme="minorHAnsi" w:cstheme="minorBidi"/>
          <w:color w:val="000000" w:themeColor="text1"/>
        </w:rPr>
        <w:t xml:space="preserve"> for routes supported through the Queensland Government Attracting Aviation Investment Fund (AAIF) </w:t>
      </w:r>
      <w:r w:rsidRPr="00DA5EBE">
        <w:rPr>
          <w:rFonts w:eastAsiaTheme="minorHAnsi" w:cstheme="minorBidi"/>
          <w:color w:val="000000" w:themeColor="text1"/>
        </w:rPr>
        <w:t xml:space="preserve">and the new Connecting Queensland Fund </w:t>
      </w:r>
      <w:r w:rsidRPr="00DA5EBE" w:rsidDel="00D21A3C">
        <w:rPr>
          <w:rFonts w:eastAsiaTheme="minorHAnsi" w:cstheme="minorBidi"/>
          <w:color w:val="000000" w:themeColor="text1"/>
        </w:rPr>
        <w:t>in accordance with the guidelines of th</w:t>
      </w:r>
      <w:r w:rsidRPr="00DA5EBE">
        <w:rPr>
          <w:rFonts w:eastAsiaTheme="minorHAnsi" w:cstheme="minorBidi"/>
          <w:color w:val="000000" w:themeColor="text1"/>
        </w:rPr>
        <w:t>os</w:t>
      </w:r>
      <w:r w:rsidRPr="00DA5EBE" w:rsidDel="00D21A3C">
        <w:rPr>
          <w:rFonts w:eastAsiaTheme="minorHAnsi" w:cstheme="minorBidi"/>
          <w:color w:val="000000" w:themeColor="text1"/>
        </w:rPr>
        <w:t>e program</w:t>
      </w:r>
      <w:r w:rsidRPr="00DA5EBE">
        <w:rPr>
          <w:rFonts w:eastAsiaTheme="minorHAnsi" w:cstheme="minorBidi"/>
          <w:color w:val="000000" w:themeColor="text1"/>
        </w:rPr>
        <w:t>s</w:t>
      </w:r>
      <w:r w:rsidRPr="00DA5EBE" w:rsidDel="00D21A3C">
        <w:rPr>
          <w:rFonts w:eastAsiaTheme="minorHAnsi" w:cstheme="minorBidi"/>
          <w:color w:val="000000" w:themeColor="text1"/>
        </w:rPr>
        <w:t xml:space="preserve">. </w:t>
      </w:r>
    </w:p>
    <w:p w14:paraId="18951982" w14:textId="77777777" w:rsidR="009C3EFA" w:rsidRPr="00DA5EBE" w:rsidDel="00D21A3C" w:rsidRDefault="009C3EFA" w:rsidP="009C3EFA">
      <w:pPr>
        <w:spacing w:after="0"/>
        <w:ind w:left="-710" w:right="36"/>
      </w:pPr>
    </w:p>
    <w:p w14:paraId="2B0042BB" w14:textId="77777777" w:rsidR="009C3EFA" w:rsidRPr="00DA5EBE" w:rsidRDefault="009C3EFA" w:rsidP="00276E9B">
      <w:pPr>
        <w:pStyle w:val="Body-bulletlist"/>
        <w:rPr>
          <w:rFonts w:ascii="Verdana" w:hAnsi="Verdana"/>
        </w:rPr>
      </w:pPr>
      <w:r w:rsidRPr="00DA5EBE">
        <w:rPr>
          <w:rFonts w:ascii="Verdana" w:hAnsi="Verdana"/>
        </w:rPr>
        <w:t xml:space="preserve">cost of an independent audit of program expenditure (where we request one) up to a maximum of 1 percent of total program expenditure </w:t>
      </w:r>
    </w:p>
    <w:p w14:paraId="440CC3BE" w14:textId="77777777" w:rsidR="009C3EFA" w:rsidRPr="00DA5EBE" w:rsidRDefault="009C3EFA" w:rsidP="00276E9B">
      <w:pPr>
        <w:pStyle w:val="Body-bulletlist"/>
        <w:rPr>
          <w:rFonts w:ascii="Verdana" w:hAnsi="Verdana"/>
        </w:rPr>
      </w:pPr>
      <w:r w:rsidRPr="00DA5EBE">
        <w:rPr>
          <w:rFonts w:ascii="Verdana" w:hAnsi="Verdana"/>
        </w:rPr>
        <w:t xml:space="preserve">costs related to capturing and reporting of data analytics </w:t>
      </w:r>
    </w:p>
    <w:p w14:paraId="38BE38A0" w14:textId="77777777" w:rsidR="009C3EFA" w:rsidRPr="00DA5EBE" w:rsidRDefault="009C3EFA" w:rsidP="00276E9B">
      <w:pPr>
        <w:pStyle w:val="Body-bulletlist"/>
        <w:rPr>
          <w:rFonts w:ascii="Verdana" w:hAnsi="Verdana"/>
        </w:rPr>
      </w:pPr>
      <w:r w:rsidRPr="00DA5EBE">
        <w:rPr>
          <w:rFonts w:ascii="Verdana" w:hAnsi="Verdana"/>
        </w:rPr>
        <w:t xml:space="preserve">domestic travel costs including accommodation, limited to the reasonable cost of accommodation and transport to conduct agreed program activities in Australia </w:t>
      </w:r>
    </w:p>
    <w:p w14:paraId="748F1B7A" w14:textId="77777777" w:rsidR="009C3EFA" w:rsidRPr="00DA5EBE" w:rsidRDefault="009C3EFA" w:rsidP="00276E9B">
      <w:pPr>
        <w:pStyle w:val="Body-bulletlist"/>
        <w:rPr>
          <w:rFonts w:ascii="Verdana" w:hAnsi="Verdana"/>
        </w:rPr>
      </w:pPr>
      <w:r w:rsidRPr="00DA5EBE">
        <w:rPr>
          <w:rFonts w:ascii="Verdana" w:hAnsi="Verdana"/>
        </w:rPr>
        <w:t xml:space="preserve">identifying and building new relationships with inbound operators, including in new and diversified international markets, and re-establishing relationships in existing international markets </w:t>
      </w:r>
    </w:p>
    <w:p w14:paraId="311E10DB" w14:textId="77777777" w:rsidR="009C3EFA" w:rsidRPr="00DA5EBE" w:rsidRDefault="009C3EFA" w:rsidP="00276E9B">
      <w:pPr>
        <w:pStyle w:val="Body-bulletlist"/>
        <w:rPr>
          <w:rFonts w:ascii="Verdana" w:hAnsi="Verdana"/>
        </w:rPr>
      </w:pPr>
      <w:r w:rsidRPr="00DA5EBE">
        <w:rPr>
          <w:rFonts w:ascii="Verdana" w:hAnsi="Verdana"/>
        </w:rPr>
        <w:t xml:space="preserve">international travel costs including accommodation, limited to the reasonable cost of accommodation and transport to conduct agreed program activities (as discussed and agreed to in writing by Austrade) </w:t>
      </w:r>
    </w:p>
    <w:p w14:paraId="69796D02" w14:textId="176CBF50" w:rsidR="009C3EFA" w:rsidRPr="00DA5EBE" w:rsidRDefault="009C3EFA" w:rsidP="00276E9B">
      <w:pPr>
        <w:pStyle w:val="Body-bulletlist"/>
        <w:rPr>
          <w:rFonts w:ascii="Verdana" w:hAnsi="Verdana"/>
        </w:rPr>
      </w:pPr>
      <w:r w:rsidRPr="00DA5EBE">
        <w:rPr>
          <w:rFonts w:ascii="Verdana" w:hAnsi="Verdana"/>
        </w:rPr>
        <w:t>ongoing wages and other staff costs, to engage short term temporary staff employed specifically and exclusively to implement the region’s assistance measures or an agreed portion of an existing role to facilitate that role where it would have been ended or reduced. A maximum value of $125,000 per year of the grant agreement is permitted unless a case is presented in the application or proposal for a higher level of funding.</w:t>
      </w:r>
    </w:p>
    <w:p w14:paraId="7257E28E" w14:textId="77777777" w:rsidR="009C3EFA" w:rsidRPr="00DA5EBE" w:rsidRDefault="009C3EFA" w:rsidP="00276E9B">
      <w:pPr>
        <w:pStyle w:val="Body-bulletlist"/>
        <w:rPr>
          <w:rFonts w:ascii="Verdana" w:hAnsi="Verdana"/>
        </w:rPr>
      </w:pPr>
      <w:r w:rsidRPr="00DA5EBE">
        <w:rPr>
          <w:rFonts w:ascii="Verdana" w:hAnsi="Verdana"/>
        </w:rPr>
        <w:t xml:space="preserve">project engagement, consultation and communication that directly relates to project outcomes </w:t>
      </w:r>
    </w:p>
    <w:p w14:paraId="309B52F4" w14:textId="77777777" w:rsidR="009C3EFA" w:rsidRPr="00DA5EBE" w:rsidRDefault="009C3EFA" w:rsidP="00276E9B">
      <w:pPr>
        <w:pStyle w:val="Body-bulletlist"/>
        <w:rPr>
          <w:rFonts w:ascii="Verdana" w:hAnsi="Verdana"/>
        </w:rPr>
      </w:pPr>
      <w:r w:rsidRPr="00DA5EBE">
        <w:rPr>
          <w:rFonts w:ascii="Verdana" w:hAnsi="Verdana"/>
        </w:rPr>
        <w:t xml:space="preserve">resources in international markets to support campaign implementation, trade and distribution engagement, aligned to TA’s and TEQ’s efforts including public relations activity </w:t>
      </w:r>
    </w:p>
    <w:p w14:paraId="51CA2DBC" w14:textId="77777777" w:rsidR="009C3EFA" w:rsidRPr="00DA5EBE" w:rsidRDefault="009C3EFA" w:rsidP="00276E9B">
      <w:pPr>
        <w:pStyle w:val="Body-bulletlist"/>
        <w:rPr>
          <w:rFonts w:ascii="Verdana" w:hAnsi="Verdana"/>
        </w:rPr>
      </w:pPr>
      <w:r w:rsidRPr="00DA5EBE">
        <w:rPr>
          <w:rFonts w:ascii="Verdana" w:hAnsi="Verdana"/>
        </w:rPr>
        <w:t xml:space="preserve">sourcing new and supporting existing products and suppliers in the TNQ region to ensure high-quality offerings to attract international visitation (noting the grant funds cannot be used to attract domestic visitation) </w:t>
      </w:r>
    </w:p>
    <w:p w14:paraId="54496FFE" w14:textId="77777777" w:rsidR="009C3EFA" w:rsidRPr="00DA5EBE" w:rsidRDefault="009C3EFA" w:rsidP="00276E9B">
      <w:pPr>
        <w:pStyle w:val="Body-bulletlist"/>
        <w:rPr>
          <w:rFonts w:ascii="Verdana" w:hAnsi="Verdana"/>
        </w:rPr>
      </w:pPr>
      <w:r w:rsidRPr="00DA5EBE">
        <w:rPr>
          <w:rFonts w:ascii="Verdana" w:hAnsi="Verdana"/>
        </w:rPr>
        <w:t xml:space="preserve">staff training that directly relates to project outcomes </w:t>
      </w:r>
    </w:p>
    <w:p w14:paraId="205A564A" w14:textId="77777777" w:rsidR="009C3EFA" w:rsidRPr="00DA5EBE" w:rsidRDefault="009C3EFA" w:rsidP="00276E9B">
      <w:pPr>
        <w:pStyle w:val="Body-bulletlist"/>
        <w:rPr>
          <w:rFonts w:ascii="Verdana" w:hAnsi="Verdana"/>
        </w:rPr>
      </w:pPr>
      <w:r w:rsidRPr="00DA5EBE">
        <w:rPr>
          <w:rFonts w:ascii="Verdana" w:hAnsi="Verdana"/>
        </w:rPr>
        <w:t xml:space="preserve">support for tourism operators, and key distribution partners such as the Airport and Convention Centre, to engage with international trade and business events partners  </w:t>
      </w:r>
    </w:p>
    <w:p w14:paraId="44AD27C1" w14:textId="77777777" w:rsidR="009C3EFA" w:rsidRPr="00DA5EBE" w:rsidRDefault="009C3EFA" w:rsidP="00276E9B">
      <w:pPr>
        <w:pStyle w:val="Body-bulletlist"/>
        <w:rPr>
          <w:rFonts w:ascii="Verdana" w:hAnsi="Verdana"/>
        </w:rPr>
      </w:pPr>
      <w:r w:rsidRPr="00DA5EBE">
        <w:rPr>
          <w:rFonts w:ascii="Verdana" w:hAnsi="Verdana"/>
        </w:rPr>
        <w:t xml:space="preserve">support the acquisition and leveraging of international business events, in collaboration with TA and TEQ, to drive international visitation  </w:t>
      </w:r>
    </w:p>
    <w:p w14:paraId="41DAECE8" w14:textId="77777777" w:rsidR="009C3EFA" w:rsidRPr="00DA5EBE" w:rsidRDefault="009C3EFA" w:rsidP="00276E9B">
      <w:pPr>
        <w:pStyle w:val="Body-bulletlist"/>
        <w:rPr>
          <w:rFonts w:ascii="Verdana" w:hAnsi="Verdana"/>
        </w:rPr>
      </w:pPr>
      <w:r w:rsidRPr="00DA5EBE">
        <w:rPr>
          <w:rFonts w:ascii="Verdana" w:hAnsi="Verdana"/>
        </w:rPr>
        <w:t xml:space="preserve">supporting new partnerships with international airlines and cruise ships to undertake demand driving activities for the region </w:t>
      </w:r>
    </w:p>
    <w:p w14:paraId="06BF594D" w14:textId="77777777" w:rsidR="009C3EFA" w:rsidRPr="00DA5EBE" w:rsidRDefault="009C3EFA" w:rsidP="00276E9B">
      <w:pPr>
        <w:pStyle w:val="Body-bulletlist"/>
        <w:rPr>
          <w:rFonts w:ascii="Verdana" w:hAnsi="Verdana"/>
        </w:rPr>
      </w:pPr>
      <w:r w:rsidRPr="00DA5EBE">
        <w:rPr>
          <w:rFonts w:ascii="Verdana" w:hAnsi="Verdana"/>
        </w:rPr>
        <w:t xml:space="preserve">supporting the tourism industry of the TNQ region to diversify or tailor their products, services, signages and promotional materials to meet the needs of new markets, including South-East Asia as well as the key target markets identified by TA, TEQ and TTNQ in collaboration </w:t>
      </w:r>
    </w:p>
    <w:p w14:paraId="75D18A5A" w14:textId="77777777" w:rsidR="009C3EFA" w:rsidRPr="00DA5EBE" w:rsidRDefault="009C3EFA" w:rsidP="00276E9B">
      <w:pPr>
        <w:pStyle w:val="Body-bulletlist"/>
        <w:rPr>
          <w:rFonts w:ascii="Verdana" w:hAnsi="Verdana"/>
        </w:rPr>
      </w:pPr>
      <w:r w:rsidRPr="00DA5EBE">
        <w:rPr>
          <w:rFonts w:ascii="Verdana" w:hAnsi="Verdana"/>
        </w:rPr>
        <w:t xml:space="preserve">targeted destination marketing to rebuild international markets and source new segments that align with Australian Government and State Government priority markets  </w:t>
      </w:r>
    </w:p>
    <w:p w14:paraId="02B5A56C" w14:textId="77777777" w:rsidR="009C3EFA" w:rsidRPr="00DA5EBE" w:rsidRDefault="009C3EFA" w:rsidP="00276E9B">
      <w:pPr>
        <w:pStyle w:val="Body-bulletlist"/>
        <w:rPr>
          <w:rFonts w:ascii="Verdana" w:hAnsi="Verdana"/>
        </w:rPr>
      </w:pPr>
      <w:r w:rsidRPr="00DA5EBE">
        <w:rPr>
          <w:rFonts w:ascii="Verdana" w:hAnsi="Verdana"/>
        </w:rPr>
        <w:t xml:space="preserve">we may consider allowing the purchase of an asset if it is essential and dedicated exclusively to the delivery of the program. The grant agreement will set out which purchases must be </w:t>
      </w:r>
      <w:r w:rsidRPr="00DA5EBE">
        <w:rPr>
          <w:rFonts w:ascii="Verdana" w:hAnsi="Verdana"/>
        </w:rPr>
        <w:lastRenderedPageBreak/>
        <w:t xml:space="preserve">approved by the Austrade Program Delegate in consultation with advisory committee prior to any purchases </w:t>
      </w:r>
    </w:p>
    <w:p w14:paraId="0D97C421" w14:textId="77777777" w:rsidR="009C3EFA" w:rsidRPr="00DA5EBE" w:rsidRDefault="009C3EFA" w:rsidP="00276E9B">
      <w:pPr>
        <w:pStyle w:val="Body-bulletlist"/>
        <w:rPr>
          <w:rFonts w:ascii="Verdana" w:hAnsi="Verdana"/>
        </w:rPr>
      </w:pPr>
      <w:r w:rsidRPr="00DA5EBE">
        <w:rPr>
          <w:rFonts w:ascii="Verdana" w:hAnsi="Verdana"/>
        </w:rPr>
        <w:t xml:space="preserve">any other activities and expenditure agreed through consultation and approved by the delegate. </w:t>
      </w:r>
    </w:p>
    <w:p w14:paraId="124BD9B2" w14:textId="77777777" w:rsidR="009C3EFA" w:rsidRPr="00DA5EBE" w:rsidRDefault="009C3EFA" w:rsidP="009C3EFA">
      <w:pPr>
        <w:ind w:left="-5" w:right="36"/>
      </w:pPr>
      <w:r w:rsidRPr="00DA5EBE">
        <w:t xml:space="preserve">Eligible activities and expenditure can only be incurred after a grant agreement is executed. Any costs incurred before the execution of the grant agreement will not be considered for funding (except when previously discussed and agreed to, in writing by Austrade). </w:t>
      </w:r>
    </w:p>
    <w:p w14:paraId="02EB3285" w14:textId="77777777" w:rsidR="009C3EFA" w:rsidRPr="00DA5EBE" w:rsidRDefault="009C3EFA" w:rsidP="009C3EFA">
      <w:pPr>
        <w:ind w:left="-5" w:right="36"/>
      </w:pPr>
      <w:r w:rsidRPr="00DA5EBE">
        <w:t xml:space="preserve">Not all expenditure on the grant activity may be eligible for grant funding. The Austrade Program Delegate makes the final decision on what are eligible activities and expenditure and may give additional guidance on eligible activities and expenditure if required. </w:t>
      </w:r>
    </w:p>
    <w:p w14:paraId="13FDDC48" w14:textId="77777777" w:rsidR="009C3EFA" w:rsidRPr="00DA5EBE" w:rsidRDefault="009C3EFA" w:rsidP="009C3EFA">
      <w:pPr>
        <w:spacing w:after="167"/>
        <w:ind w:left="-5" w:right="36"/>
      </w:pPr>
      <w:r w:rsidRPr="00DA5EBE">
        <w:t xml:space="preserve">TTNQ must undertake the agreed activities between the project start and end date unless stated otherwise. </w:t>
      </w:r>
    </w:p>
    <w:p w14:paraId="0CF85FF9" w14:textId="77777777" w:rsidR="009C3EFA" w:rsidRPr="00DA5EBE" w:rsidRDefault="009C3EFA" w:rsidP="00665A17">
      <w:pPr>
        <w:pStyle w:val="Heading3"/>
      </w:pPr>
      <w:bookmarkStart w:id="85" w:name="_Toc210899789"/>
      <w:r w:rsidRPr="00DA5EBE">
        <w:t>5.2 What the grant money cannot be used for</w:t>
      </w:r>
      <w:bookmarkEnd w:id="84"/>
      <w:bookmarkEnd w:id="85"/>
    </w:p>
    <w:p w14:paraId="2F868536" w14:textId="77777777" w:rsidR="009C3EFA" w:rsidRPr="00DA5EBE" w:rsidRDefault="009C3EFA" w:rsidP="009C3EFA">
      <w:bookmarkStart w:id="86" w:name="_Toc494290504"/>
      <w:bookmarkStart w:id="87" w:name="_Toc494290505"/>
      <w:bookmarkStart w:id="88" w:name="_Toc494290506"/>
      <w:bookmarkStart w:id="89" w:name="_Toc494290507"/>
      <w:bookmarkStart w:id="90" w:name="_Toc494290508"/>
      <w:bookmarkStart w:id="91" w:name="_Toc494290509"/>
      <w:bookmarkStart w:id="92" w:name="_Toc494290510"/>
      <w:bookmarkStart w:id="93" w:name="_Toc494290511"/>
      <w:bookmarkStart w:id="94" w:name="_Ref485221187"/>
      <w:bookmarkStart w:id="95" w:name="_Toc178757518"/>
      <w:bookmarkEnd w:id="86"/>
      <w:bookmarkEnd w:id="87"/>
      <w:bookmarkEnd w:id="88"/>
      <w:bookmarkEnd w:id="89"/>
      <w:bookmarkEnd w:id="90"/>
      <w:bookmarkEnd w:id="91"/>
      <w:bookmarkEnd w:id="92"/>
      <w:bookmarkEnd w:id="93"/>
      <w:r w:rsidRPr="00DA5EBE">
        <w:t xml:space="preserve">TTNQ cannot use the grant for the following ineligible activities and expenditures including: </w:t>
      </w:r>
    </w:p>
    <w:p w14:paraId="56B13378" w14:textId="69CCE230" w:rsidR="009C3EFA" w:rsidRPr="00DA5EBE" w:rsidRDefault="009C3EFA" w:rsidP="00276E9B">
      <w:pPr>
        <w:pStyle w:val="Body-bulletlist"/>
        <w:rPr>
          <w:rFonts w:ascii="Verdana" w:hAnsi="Verdana"/>
        </w:rPr>
      </w:pPr>
      <w:r w:rsidRPr="00DA5EBE">
        <w:rPr>
          <w:rFonts w:ascii="Verdana" w:hAnsi="Verdana"/>
        </w:rPr>
        <w:t xml:space="preserve">activities or costs associated with airline route development and/or underwriting of new and/or existing routes to the TNQ region  </w:t>
      </w:r>
    </w:p>
    <w:p w14:paraId="67106E0A" w14:textId="6E5EA18B" w:rsidR="009C3EFA" w:rsidRPr="00DA5EBE" w:rsidRDefault="009C3EFA" w:rsidP="00276E9B">
      <w:pPr>
        <w:pStyle w:val="Body-bulletlist"/>
        <w:rPr>
          <w:rFonts w:ascii="Verdana" w:hAnsi="Verdana"/>
        </w:rPr>
      </w:pPr>
      <w:r w:rsidRPr="00DA5EBE">
        <w:rPr>
          <w:rFonts w:ascii="Verdana" w:hAnsi="Verdana"/>
        </w:rPr>
        <w:t xml:space="preserve">activities targeted towards attracting domestic visitors, including expenditure on domestic (interstate and intrastate) marketing and/or towards specific domestic demand driving activities  </w:t>
      </w:r>
    </w:p>
    <w:p w14:paraId="7C5A619A" w14:textId="1CC63BB4" w:rsidR="009C3EFA" w:rsidRPr="00DA5EBE" w:rsidRDefault="009C3EFA" w:rsidP="00276E9B">
      <w:pPr>
        <w:pStyle w:val="Body-bulletlist"/>
        <w:rPr>
          <w:rFonts w:ascii="Verdana" w:hAnsi="Verdana"/>
        </w:rPr>
      </w:pPr>
      <w:r w:rsidRPr="00DA5EBE">
        <w:rPr>
          <w:rFonts w:ascii="Verdana" w:hAnsi="Verdana"/>
        </w:rPr>
        <w:t xml:space="preserve">activities and/or expenditure that are already being fully supported through other sources or that are already funded on an ongoing basis by Commonwealth, State/Territory government programs (the funding cannot be used to duplicate activities or effort) </w:t>
      </w:r>
    </w:p>
    <w:p w14:paraId="325F4755" w14:textId="77777777" w:rsidR="009C3EFA" w:rsidRPr="00DA5EBE" w:rsidRDefault="009C3EFA" w:rsidP="00276E9B">
      <w:pPr>
        <w:pStyle w:val="Body-bulletlist"/>
        <w:rPr>
          <w:rFonts w:ascii="Verdana" w:hAnsi="Verdana"/>
        </w:rPr>
      </w:pPr>
      <w:r w:rsidRPr="00DA5EBE">
        <w:rPr>
          <w:rFonts w:ascii="Verdana" w:hAnsi="Verdana"/>
        </w:rPr>
        <w:t xml:space="preserve">capital expenditure for the purchase of assets such as office furniture and equipment, motor vehicles, boats, computers, printers, or photocopiers </w:t>
      </w:r>
    </w:p>
    <w:p w14:paraId="0C40616C" w14:textId="77777777" w:rsidR="009C3EFA" w:rsidRPr="00DA5EBE" w:rsidRDefault="009C3EFA" w:rsidP="00276E9B">
      <w:pPr>
        <w:pStyle w:val="Body-bulletlist"/>
        <w:rPr>
          <w:rFonts w:ascii="Verdana" w:hAnsi="Verdana"/>
        </w:rPr>
      </w:pPr>
      <w:r w:rsidRPr="00DA5EBE">
        <w:rPr>
          <w:rFonts w:ascii="Verdana" w:hAnsi="Verdana"/>
        </w:rPr>
        <w:t xml:space="preserve">costs incurred in the preparation of a grant proposal or related documentation </w:t>
      </w:r>
    </w:p>
    <w:p w14:paraId="1CE62209" w14:textId="77777777" w:rsidR="009C3EFA" w:rsidRPr="00DA5EBE" w:rsidRDefault="009C3EFA" w:rsidP="00276E9B">
      <w:pPr>
        <w:pStyle w:val="Body-bulletlist"/>
        <w:rPr>
          <w:rFonts w:ascii="Verdana" w:hAnsi="Verdana"/>
        </w:rPr>
      </w:pPr>
      <w:r w:rsidRPr="00DA5EBE">
        <w:rPr>
          <w:rFonts w:ascii="Verdana" w:hAnsi="Verdana"/>
        </w:rPr>
        <w:t xml:space="preserve">costs incurred prior to a grant agreement being executed (unless previously discussed and agreed to in writing by Austrade)  </w:t>
      </w:r>
    </w:p>
    <w:p w14:paraId="43B476C8" w14:textId="77777777" w:rsidR="009C3EFA" w:rsidRPr="00DA5EBE" w:rsidRDefault="009C3EFA" w:rsidP="00276E9B">
      <w:pPr>
        <w:pStyle w:val="Body-bulletlist"/>
        <w:rPr>
          <w:rFonts w:ascii="Verdana" w:hAnsi="Verdana"/>
        </w:rPr>
      </w:pPr>
      <w:r w:rsidRPr="00DA5EBE">
        <w:rPr>
          <w:rFonts w:ascii="Verdana" w:hAnsi="Verdana"/>
        </w:rPr>
        <w:t xml:space="preserve">costs involved in the purchase or upgrade/hire of software (including user licences) and ICT hardware (unless it relates directly to the Program) </w:t>
      </w:r>
    </w:p>
    <w:p w14:paraId="7D3DA361" w14:textId="77777777" w:rsidR="009C3EFA" w:rsidRPr="00DA5EBE" w:rsidRDefault="009C3EFA" w:rsidP="00276E9B">
      <w:pPr>
        <w:pStyle w:val="Body-bulletlist"/>
        <w:rPr>
          <w:rFonts w:ascii="Verdana" w:hAnsi="Verdana"/>
        </w:rPr>
      </w:pPr>
      <w:r w:rsidRPr="00DA5EBE">
        <w:rPr>
          <w:rFonts w:ascii="Verdana" w:hAnsi="Verdana"/>
        </w:rPr>
        <w:t xml:space="preserve">costs of activities for which other Commonwealth, State/Territory or local Government bodies have primary responsibility  </w:t>
      </w:r>
    </w:p>
    <w:p w14:paraId="40B1C071" w14:textId="77777777" w:rsidR="009C3EFA" w:rsidRPr="00DA5EBE" w:rsidRDefault="009C3EFA" w:rsidP="00276E9B">
      <w:pPr>
        <w:pStyle w:val="Body-bulletlist"/>
        <w:rPr>
          <w:rFonts w:ascii="Verdana" w:hAnsi="Verdana"/>
        </w:rPr>
      </w:pPr>
      <w:r w:rsidRPr="00DA5EBE">
        <w:rPr>
          <w:rFonts w:ascii="Verdana" w:hAnsi="Verdana"/>
        </w:rPr>
        <w:t xml:space="preserve">cost of non-project related staff training and development </w:t>
      </w:r>
    </w:p>
    <w:p w14:paraId="7E3080CB" w14:textId="77777777" w:rsidR="009C3EFA" w:rsidRPr="00DA5EBE" w:rsidRDefault="009C3EFA" w:rsidP="00276E9B">
      <w:pPr>
        <w:pStyle w:val="Body-bulletlist"/>
        <w:rPr>
          <w:rFonts w:ascii="Verdana" w:hAnsi="Verdana"/>
        </w:rPr>
      </w:pPr>
      <w:r w:rsidRPr="00DA5EBE">
        <w:rPr>
          <w:rFonts w:ascii="Verdana" w:hAnsi="Verdana"/>
        </w:rPr>
        <w:t xml:space="preserve">costs of purchasing, leasing, depreciation of or development of land, or the purchase or construction of buildings </w:t>
      </w:r>
    </w:p>
    <w:p w14:paraId="25C9F278" w14:textId="77777777" w:rsidR="009C3EFA" w:rsidRPr="00DA5EBE" w:rsidRDefault="009C3EFA" w:rsidP="00276E9B">
      <w:pPr>
        <w:pStyle w:val="Body-bulletlist"/>
        <w:rPr>
          <w:rFonts w:ascii="Verdana" w:hAnsi="Verdana"/>
        </w:rPr>
      </w:pPr>
      <w:r w:rsidRPr="00DA5EBE">
        <w:rPr>
          <w:rFonts w:ascii="Verdana" w:hAnsi="Verdana"/>
        </w:rPr>
        <w:t xml:space="preserve">costs retrospective to the agreement start date (unless previously discussed with and agreed to, in writing by Austrade) </w:t>
      </w:r>
    </w:p>
    <w:p w14:paraId="4F67AFD9" w14:textId="77777777" w:rsidR="009C3EFA" w:rsidRPr="00DA5EBE" w:rsidRDefault="009C3EFA" w:rsidP="00276E9B">
      <w:pPr>
        <w:pStyle w:val="Body-bulletlist"/>
        <w:rPr>
          <w:rFonts w:ascii="Verdana" w:hAnsi="Verdana"/>
        </w:rPr>
      </w:pPr>
      <w:r w:rsidRPr="00DA5EBE">
        <w:rPr>
          <w:rFonts w:ascii="Verdana" w:hAnsi="Verdana"/>
        </w:rPr>
        <w:t xml:space="preserve">demand driving activities and expenditure in Australia (including but not limited to marketing, PR, route development) </w:t>
      </w:r>
    </w:p>
    <w:p w14:paraId="57D1F1E5" w14:textId="77777777" w:rsidR="009C3EFA" w:rsidRPr="00DA5EBE" w:rsidRDefault="009C3EFA" w:rsidP="00276E9B">
      <w:pPr>
        <w:pStyle w:val="Body-bulletlist"/>
        <w:rPr>
          <w:rFonts w:ascii="Verdana" w:hAnsi="Verdana"/>
        </w:rPr>
      </w:pPr>
      <w:r w:rsidRPr="00DA5EBE">
        <w:rPr>
          <w:rFonts w:ascii="Verdana" w:hAnsi="Verdana"/>
        </w:rPr>
        <w:t xml:space="preserve">domestic travel costs that exceed one (1) per cent of the Program costs </w:t>
      </w:r>
    </w:p>
    <w:p w14:paraId="2C39C4C5" w14:textId="598B5DFB" w:rsidR="009C3EFA" w:rsidRPr="00DA5EBE" w:rsidRDefault="009C3EFA" w:rsidP="00276E9B">
      <w:pPr>
        <w:pStyle w:val="Body-bulletlist"/>
        <w:rPr>
          <w:rFonts w:ascii="Verdana" w:hAnsi="Verdana"/>
        </w:rPr>
      </w:pPr>
      <w:r w:rsidRPr="00DA5EBE">
        <w:rPr>
          <w:rFonts w:ascii="Verdana" w:hAnsi="Verdana"/>
        </w:rPr>
        <w:t xml:space="preserve">expenditure on activities/effort that duplicates other State and Territory/Commonwealth grant funding </w:t>
      </w:r>
    </w:p>
    <w:p w14:paraId="3F3E8698" w14:textId="77777777" w:rsidR="009C3EFA" w:rsidRPr="00DA5EBE" w:rsidRDefault="009C3EFA" w:rsidP="00276E9B">
      <w:pPr>
        <w:pStyle w:val="Body-bulletlist"/>
        <w:rPr>
          <w:rFonts w:ascii="Verdana" w:hAnsi="Verdana"/>
        </w:rPr>
      </w:pPr>
      <w:r w:rsidRPr="00DA5EBE">
        <w:rPr>
          <w:rFonts w:ascii="Verdana" w:hAnsi="Verdana"/>
        </w:rPr>
        <w:lastRenderedPageBreak/>
        <w:t xml:space="preserve">expenditure on demand-driving activities outside of its region, the exception for expenditure that is directly providing benefit to the TNQ and GBR region </w:t>
      </w:r>
    </w:p>
    <w:p w14:paraId="5CBE4491" w14:textId="77777777" w:rsidR="009C3EFA" w:rsidRPr="00DA5EBE" w:rsidRDefault="009C3EFA" w:rsidP="00276E9B">
      <w:pPr>
        <w:pStyle w:val="Body-bulletlist"/>
        <w:rPr>
          <w:rFonts w:ascii="Verdana" w:hAnsi="Verdana"/>
        </w:rPr>
      </w:pPr>
      <w:r w:rsidRPr="00DA5EBE">
        <w:rPr>
          <w:rFonts w:ascii="Verdana" w:hAnsi="Verdana"/>
        </w:rPr>
        <w:t xml:space="preserve">financing costs, including interest and debt financing </w:t>
      </w:r>
    </w:p>
    <w:p w14:paraId="0A59563B" w14:textId="77777777" w:rsidR="009C3EFA" w:rsidRPr="00DA5EBE" w:rsidRDefault="009C3EFA" w:rsidP="00276E9B">
      <w:pPr>
        <w:pStyle w:val="Body-bulletlist"/>
        <w:rPr>
          <w:rFonts w:ascii="Verdana" w:hAnsi="Verdana"/>
        </w:rPr>
      </w:pPr>
      <w:r w:rsidRPr="00DA5EBE">
        <w:rPr>
          <w:rFonts w:ascii="Verdana" w:hAnsi="Verdana"/>
        </w:rPr>
        <w:t xml:space="preserve">general maintenance costs </w:t>
      </w:r>
    </w:p>
    <w:p w14:paraId="204DC9F6" w14:textId="77777777" w:rsidR="009C3EFA" w:rsidRPr="00DA5EBE" w:rsidRDefault="009C3EFA" w:rsidP="00276E9B">
      <w:pPr>
        <w:pStyle w:val="Body-bulletlist"/>
        <w:rPr>
          <w:rFonts w:ascii="Verdana" w:hAnsi="Verdana"/>
        </w:rPr>
      </w:pPr>
      <w:r w:rsidRPr="00DA5EBE">
        <w:rPr>
          <w:rFonts w:ascii="Verdana" w:hAnsi="Verdana"/>
        </w:rPr>
        <w:t xml:space="preserve">general ongoing administration of an organisation such as communications, accommodation, office computing facilities, printing and stationery, postage, legal and accounting fees, and bank charges </w:t>
      </w:r>
    </w:p>
    <w:p w14:paraId="6349A281" w14:textId="77777777" w:rsidR="009C3EFA" w:rsidRPr="00DA5EBE" w:rsidRDefault="009C3EFA" w:rsidP="00276E9B">
      <w:pPr>
        <w:pStyle w:val="Body-bulletlist"/>
        <w:rPr>
          <w:rFonts w:ascii="Verdana" w:hAnsi="Verdana"/>
        </w:rPr>
      </w:pPr>
      <w:r w:rsidRPr="00DA5EBE">
        <w:rPr>
          <w:rFonts w:ascii="Verdana" w:hAnsi="Verdana"/>
        </w:rPr>
        <w:t xml:space="preserve">non-program related staff training and development costs </w:t>
      </w:r>
    </w:p>
    <w:p w14:paraId="1AEC1B49" w14:textId="6BEAA3B4" w:rsidR="009C3EFA" w:rsidRPr="00DA5EBE" w:rsidRDefault="009C3EFA" w:rsidP="00276E9B">
      <w:pPr>
        <w:pStyle w:val="Body-bulletlist"/>
        <w:rPr>
          <w:rFonts w:ascii="Verdana" w:hAnsi="Verdana"/>
        </w:rPr>
      </w:pPr>
      <w:r w:rsidRPr="00DA5EBE">
        <w:rPr>
          <w:rFonts w:ascii="Verdana" w:hAnsi="Verdana"/>
        </w:rPr>
        <w:t>ongoing wages and other staff costs, unless those costs are to engage short term temporary staff employed specifically and exclusively to implement the region’s assistance measures or an agreed portion of an existing role to facilitate that role where it would have been ended or reduced. A maximum value of $125,000 per year of the grant agreement is permitted unless a case is presented in the application or proposal for a higher level of funding.</w:t>
      </w:r>
    </w:p>
    <w:p w14:paraId="1216DB17" w14:textId="77777777" w:rsidR="009C3EFA" w:rsidRPr="00DA5EBE" w:rsidRDefault="009C3EFA" w:rsidP="00276E9B">
      <w:pPr>
        <w:pStyle w:val="Body-bulletlist"/>
        <w:rPr>
          <w:rFonts w:ascii="Verdana" w:hAnsi="Verdana"/>
        </w:rPr>
      </w:pPr>
      <w:r w:rsidRPr="00DA5EBE">
        <w:rPr>
          <w:rFonts w:ascii="Verdana" w:hAnsi="Verdana"/>
        </w:rPr>
        <w:t>workforce programs.</w:t>
      </w:r>
      <w:r w:rsidRPr="00DA5EBE">
        <w:rPr>
          <w:rFonts w:ascii="Verdana" w:hAnsi="Verdana"/>
          <w:sz w:val="22"/>
        </w:rPr>
        <w:t xml:space="preserve"> </w:t>
      </w:r>
    </w:p>
    <w:p w14:paraId="11DFB97B" w14:textId="77777777" w:rsidR="009C3EFA" w:rsidRPr="00DA5EBE" w:rsidRDefault="009C3EFA" w:rsidP="009C3EFA">
      <w:r w:rsidRPr="00DA5EBE">
        <w:t xml:space="preserve">This is not an exhaustive list and applies only to the expenditure of the grant funds. Other costs may be ineligible where we decide they do not directly contribute to achieving the planned outcomes for the Program, or that they are contrary to the objective of the Program.  </w:t>
      </w:r>
      <w:r w:rsidRPr="00DA5EBE">
        <w:rPr>
          <w:sz w:val="18"/>
        </w:rPr>
        <w:t xml:space="preserve"> </w:t>
      </w:r>
    </w:p>
    <w:p w14:paraId="4EDB5908" w14:textId="77777777" w:rsidR="009C3EFA" w:rsidRPr="00DA5EBE" w:rsidRDefault="009C3EFA" w:rsidP="009C3EFA">
      <w:r w:rsidRPr="00DA5EBE">
        <w:t xml:space="preserve">The Austrade Program Delegate may impose limitations, exclude expenditure and further include ineligible expenditure listed in these guidelines or a grant agreement or otherwise by notice to TTNQ. </w:t>
      </w:r>
    </w:p>
    <w:p w14:paraId="4FF36E55" w14:textId="77777777" w:rsidR="009C3EFA" w:rsidRPr="00DA5EBE" w:rsidRDefault="009C3EFA" w:rsidP="00326E3F">
      <w:pPr>
        <w:pStyle w:val="Heading2"/>
        <w:rPr>
          <w:rFonts w:ascii="Verdana" w:hAnsi="Verdana"/>
        </w:rPr>
      </w:pPr>
      <w:bookmarkStart w:id="96" w:name="_Toc210833009"/>
      <w:bookmarkStart w:id="97" w:name="_Toc210899790"/>
      <w:r w:rsidRPr="00DA5EBE">
        <w:rPr>
          <w:rFonts w:ascii="Verdana" w:hAnsi="Verdana"/>
        </w:rPr>
        <w:t>6. The assessment criteria</w:t>
      </w:r>
      <w:bookmarkEnd w:id="94"/>
      <w:bookmarkEnd w:id="95"/>
      <w:bookmarkEnd w:id="96"/>
      <w:bookmarkEnd w:id="97"/>
    </w:p>
    <w:p w14:paraId="48DC9855" w14:textId="77777777" w:rsidR="009C3EFA" w:rsidRPr="00DA5EBE" w:rsidRDefault="009C3EFA" w:rsidP="009C3EFA">
      <w:r w:rsidRPr="00DA5EBE">
        <w:t xml:space="preserve">In assessing TTNQ’s proposal, we will consider whether: </w:t>
      </w:r>
    </w:p>
    <w:p w14:paraId="51CCCC78" w14:textId="77777777" w:rsidR="009C3EFA" w:rsidRPr="00DA5EBE" w:rsidRDefault="009C3EFA" w:rsidP="00276E9B">
      <w:pPr>
        <w:pStyle w:val="Body-bulletlist"/>
        <w:rPr>
          <w:rFonts w:ascii="Verdana" w:hAnsi="Verdana"/>
        </w:rPr>
      </w:pPr>
      <w:r w:rsidRPr="00DA5EBE">
        <w:rPr>
          <w:rFonts w:ascii="Verdana" w:hAnsi="Verdana"/>
        </w:rPr>
        <w:t xml:space="preserve">TTNQ’s project aligns with the policy intent listed under section 2 of these guidelines </w:t>
      </w:r>
    </w:p>
    <w:p w14:paraId="38CCFE65" w14:textId="77777777" w:rsidR="009C3EFA" w:rsidRPr="00DA5EBE" w:rsidRDefault="009C3EFA" w:rsidP="00276E9B">
      <w:pPr>
        <w:pStyle w:val="Body-bulletlist"/>
        <w:rPr>
          <w:rFonts w:ascii="Verdana" w:hAnsi="Verdana"/>
        </w:rPr>
      </w:pPr>
      <w:r w:rsidRPr="00DA5EBE">
        <w:rPr>
          <w:rFonts w:ascii="Verdana" w:hAnsi="Verdana"/>
        </w:rPr>
        <w:t xml:space="preserve">TTNQ’s project is appropriately costed and represents value with relevant money </w:t>
      </w:r>
    </w:p>
    <w:p w14:paraId="2B484AA0" w14:textId="77777777" w:rsidR="009C3EFA" w:rsidRPr="00DA5EBE" w:rsidRDefault="009C3EFA" w:rsidP="00276E9B">
      <w:pPr>
        <w:pStyle w:val="Body-bulletlist"/>
        <w:rPr>
          <w:rFonts w:ascii="Verdana" w:hAnsi="Verdana"/>
        </w:rPr>
      </w:pPr>
      <w:r w:rsidRPr="00DA5EBE">
        <w:rPr>
          <w:rFonts w:ascii="Verdana" w:hAnsi="Verdana"/>
        </w:rPr>
        <w:t xml:space="preserve">TTNQ’s proposed activities and expenditure are eligible </w:t>
      </w:r>
    </w:p>
    <w:p w14:paraId="0F639F1D" w14:textId="77777777" w:rsidR="009C3EFA" w:rsidRPr="00DA5EBE" w:rsidRDefault="009C3EFA" w:rsidP="00276E9B">
      <w:pPr>
        <w:pStyle w:val="Body-bulletlist"/>
        <w:rPr>
          <w:rFonts w:ascii="Verdana" w:hAnsi="Verdana"/>
        </w:rPr>
      </w:pPr>
      <w:r w:rsidRPr="00DA5EBE">
        <w:rPr>
          <w:rFonts w:ascii="Verdana" w:hAnsi="Verdana"/>
        </w:rPr>
        <w:t xml:space="preserve">TTNQ have demonstrated how they will work effectively with TA and TEQ in the delivery of this program </w:t>
      </w:r>
    </w:p>
    <w:p w14:paraId="7BDBDDD8" w14:textId="77777777" w:rsidR="009C3EFA" w:rsidRPr="00DA5EBE" w:rsidRDefault="009C3EFA" w:rsidP="00276E9B">
      <w:pPr>
        <w:pStyle w:val="Body-bulletlist"/>
        <w:rPr>
          <w:rFonts w:ascii="Verdana" w:hAnsi="Verdana"/>
        </w:rPr>
      </w:pPr>
      <w:r w:rsidRPr="00DA5EBE">
        <w:rPr>
          <w:rFonts w:ascii="Verdana" w:hAnsi="Verdana"/>
        </w:rPr>
        <w:t xml:space="preserve">TTNQ can deliver the project on time and to budget as identified in supporting documents </w:t>
      </w:r>
    </w:p>
    <w:p w14:paraId="3CDA9E28" w14:textId="77777777" w:rsidR="009C3EFA" w:rsidRPr="00DA5EBE" w:rsidRDefault="009C3EFA" w:rsidP="00276E9B">
      <w:pPr>
        <w:pStyle w:val="Body-bulletlist"/>
        <w:rPr>
          <w:rFonts w:ascii="Verdana" w:hAnsi="Verdana"/>
        </w:rPr>
      </w:pPr>
      <w:r w:rsidRPr="00DA5EBE">
        <w:rPr>
          <w:rFonts w:ascii="Verdana" w:hAnsi="Verdana"/>
        </w:rPr>
        <w:t xml:space="preserve">the level of risk associated with the project and its implementation is manageable and acceptable </w:t>
      </w:r>
    </w:p>
    <w:p w14:paraId="29F23395" w14:textId="77777777" w:rsidR="009C3EFA" w:rsidRPr="00DA5EBE" w:rsidRDefault="009C3EFA" w:rsidP="00276E9B">
      <w:pPr>
        <w:pStyle w:val="Body-bulletlist"/>
        <w:rPr>
          <w:rFonts w:ascii="Verdana" w:hAnsi="Verdana"/>
        </w:rPr>
      </w:pPr>
      <w:r w:rsidRPr="00DA5EBE">
        <w:rPr>
          <w:rFonts w:ascii="Verdana" w:hAnsi="Verdana"/>
        </w:rPr>
        <w:t xml:space="preserve">required approvals are in place, applied for, or otherwise expected to be received in the necessary timeframe to complete the project </w:t>
      </w:r>
    </w:p>
    <w:p w14:paraId="4BB1A6CE" w14:textId="77777777" w:rsidR="009C3EFA" w:rsidRPr="00DA5EBE" w:rsidRDefault="009C3EFA" w:rsidP="00276E9B">
      <w:pPr>
        <w:pStyle w:val="Body-bulletlist"/>
        <w:rPr>
          <w:rFonts w:ascii="Verdana" w:hAnsi="Verdana"/>
        </w:rPr>
      </w:pPr>
      <w:r w:rsidRPr="00DA5EBE">
        <w:rPr>
          <w:rFonts w:ascii="Verdana" w:hAnsi="Verdana"/>
        </w:rPr>
        <w:t xml:space="preserve">any other requirements specific to the grant. </w:t>
      </w:r>
    </w:p>
    <w:p w14:paraId="79591834" w14:textId="77777777" w:rsidR="009C3EFA" w:rsidRPr="00DA5EBE" w:rsidRDefault="009C3EFA" w:rsidP="009C3EFA">
      <w:r w:rsidRPr="00DA5EBE">
        <w:t xml:space="preserve">We will assess TTNQ’s proposal against all criterion outlined in this section. All criterion has equal weighting. </w:t>
      </w:r>
    </w:p>
    <w:p w14:paraId="6A028E41" w14:textId="77777777" w:rsidR="009C3EFA" w:rsidRPr="00DA5EBE" w:rsidRDefault="009C3EFA" w:rsidP="009C3EFA">
      <w:r w:rsidRPr="00DA5EBE">
        <w:t xml:space="preserve">TTNQ must address all criterion in the proposal for it to be considered and provide attachments and further evidence to substantiate claims.  </w:t>
      </w:r>
    </w:p>
    <w:p w14:paraId="7F184E1E" w14:textId="77777777" w:rsidR="009C3EFA" w:rsidRPr="00DA5EBE" w:rsidRDefault="009C3EFA" w:rsidP="00665A17">
      <w:pPr>
        <w:pStyle w:val="Heading3"/>
      </w:pPr>
      <w:bookmarkStart w:id="98" w:name="_Toc210899791"/>
      <w:r w:rsidRPr="00DA5EBE">
        <w:t>6.1 Criterion 1</w:t>
      </w:r>
      <w:bookmarkEnd w:id="98"/>
    </w:p>
    <w:p w14:paraId="6279D46D" w14:textId="77777777" w:rsidR="009C3EFA" w:rsidRPr="00DA5EBE" w:rsidRDefault="009C3EFA" w:rsidP="009C3EFA">
      <w:pPr>
        <w:spacing w:after="129" w:line="268" w:lineRule="auto"/>
        <w:ind w:left="-5"/>
      </w:pPr>
      <w:r w:rsidRPr="00DA5EBE">
        <w:rPr>
          <w:b/>
        </w:rPr>
        <w:t xml:space="preserve">Program alignment with policy intent </w:t>
      </w:r>
    </w:p>
    <w:p w14:paraId="76D7396E" w14:textId="77777777" w:rsidR="009C3EFA" w:rsidRPr="00DA5EBE" w:rsidRDefault="009C3EFA" w:rsidP="009C3EFA">
      <w:r w:rsidRPr="00DA5EBE">
        <w:lastRenderedPageBreak/>
        <w:t>TTNQ should demonstrate this by identifying:</w:t>
      </w:r>
      <w:r w:rsidRPr="00DA5EBE">
        <w:rPr>
          <w:b/>
        </w:rPr>
        <w:t xml:space="preserve"> </w:t>
      </w:r>
    </w:p>
    <w:p w14:paraId="39C31704" w14:textId="77777777" w:rsidR="009C3EFA" w:rsidRPr="00DA5EBE" w:rsidRDefault="009C3EFA" w:rsidP="00833A44">
      <w:pPr>
        <w:pStyle w:val="Body-bulletlist"/>
        <w:rPr>
          <w:rFonts w:ascii="Verdana" w:hAnsi="Verdana"/>
        </w:rPr>
      </w:pPr>
      <w:r w:rsidRPr="00DA5EBE">
        <w:rPr>
          <w:rFonts w:ascii="Verdana" w:hAnsi="Verdana"/>
        </w:rPr>
        <w:t xml:space="preserve">the Program’s contributions to the objective and outcomes (as described in section 2) of driving sustainable international tourism visitation to the TNQ region and </w:t>
      </w:r>
      <w:proofErr w:type="gramStart"/>
      <w:r w:rsidRPr="00DA5EBE">
        <w:rPr>
          <w:rFonts w:ascii="Verdana" w:hAnsi="Verdana"/>
        </w:rPr>
        <w:t>GBR;</w:t>
      </w:r>
      <w:proofErr w:type="gramEnd"/>
      <w:r w:rsidRPr="00DA5EBE">
        <w:rPr>
          <w:rFonts w:ascii="Verdana" w:hAnsi="Verdana"/>
        </w:rPr>
        <w:t xml:space="preserve"> </w:t>
      </w:r>
    </w:p>
    <w:p w14:paraId="0C56B738" w14:textId="77777777" w:rsidR="009C3EFA" w:rsidRPr="00DA5EBE" w:rsidRDefault="009C3EFA" w:rsidP="00833A44">
      <w:pPr>
        <w:pStyle w:val="Body-bulletlist"/>
        <w:rPr>
          <w:rFonts w:ascii="Verdana" w:hAnsi="Verdana"/>
        </w:rPr>
      </w:pPr>
      <w:r w:rsidRPr="00DA5EBE">
        <w:rPr>
          <w:rFonts w:ascii="Verdana" w:hAnsi="Verdana"/>
        </w:rPr>
        <w:t xml:space="preserve">how the implementation of Program will align to THRIVE 2030 </w:t>
      </w:r>
      <w:r w:rsidRPr="00DA5EBE">
        <w:rPr>
          <w:rFonts w:ascii="Verdana" w:hAnsi="Verdana"/>
          <w:vertAlign w:val="superscript"/>
        </w:rPr>
        <w:footnoteReference w:id="3"/>
      </w:r>
      <w:r w:rsidRPr="00DA5EBE">
        <w:rPr>
          <w:rFonts w:ascii="Verdana" w:hAnsi="Verdana"/>
        </w:rPr>
        <w:t xml:space="preserve"> policy priority 6, Build markets and attract visitors, and policy priority 7, Grow unique and high-quality products, including Aboriginal and Torres Strait islander experiences and </w:t>
      </w:r>
      <w:r w:rsidRPr="00DA5EBE">
        <w:rPr>
          <w:rFonts w:ascii="Verdana" w:hAnsi="Verdana"/>
          <w:i/>
          <w:iCs/>
        </w:rPr>
        <w:t xml:space="preserve">Invested: Australia’s Southeast Asia Economic Strategy for </w:t>
      </w:r>
      <w:proofErr w:type="gramStart"/>
      <w:r w:rsidRPr="00DA5EBE">
        <w:rPr>
          <w:rFonts w:ascii="Verdana" w:hAnsi="Verdana"/>
          <w:i/>
          <w:iCs/>
        </w:rPr>
        <w:t>2024</w:t>
      </w:r>
      <w:r w:rsidRPr="00DA5EBE">
        <w:rPr>
          <w:rFonts w:ascii="Verdana" w:hAnsi="Verdana"/>
        </w:rPr>
        <w:t>;</w:t>
      </w:r>
      <w:proofErr w:type="gramEnd"/>
    </w:p>
    <w:p w14:paraId="75BF8CBF" w14:textId="77777777" w:rsidR="009C3EFA" w:rsidRPr="00DA5EBE" w:rsidRDefault="009C3EFA" w:rsidP="00833A44">
      <w:pPr>
        <w:pStyle w:val="Body-bulletlist"/>
        <w:rPr>
          <w:rFonts w:ascii="Verdana" w:hAnsi="Verdana"/>
        </w:rPr>
      </w:pPr>
      <w:r w:rsidRPr="00DA5EBE">
        <w:rPr>
          <w:rFonts w:ascii="Verdana" w:hAnsi="Verdana"/>
        </w:rPr>
        <w:t xml:space="preserve">potential for dispersal of international visitors to other areas of Australia, particularly the </w:t>
      </w:r>
      <w:proofErr w:type="gramStart"/>
      <w:r w:rsidRPr="00DA5EBE">
        <w:rPr>
          <w:rFonts w:ascii="Verdana" w:hAnsi="Verdana"/>
        </w:rPr>
        <w:t>regions;</w:t>
      </w:r>
      <w:proofErr w:type="gramEnd"/>
      <w:r w:rsidRPr="00DA5EBE">
        <w:rPr>
          <w:rFonts w:ascii="Verdana" w:hAnsi="Verdana"/>
        </w:rPr>
        <w:t xml:space="preserve"> </w:t>
      </w:r>
    </w:p>
    <w:p w14:paraId="50877E70" w14:textId="77777777" w:rsidR="009C3EFA" w:rsidRPr="00DA5EBE" w:rsidRDefault="009C3EFA" w:rsidP="00833A44">
      <w:pPr>
        <w:pStyle w:val="Body-bulletlist"/>
        <w:rPr>
          <w:rFonts w:ascii="Verdana" w:hAnsi="Verdana"/>
        </w:rPr>
      </w:pPr>
      <w:r w:rsidRPr="00DA5EBE">
        <w:rPr>
          <w:rFonts w:ascii="Verdana" w:hAnsi="Verdana"/>
        </w:rPr>
        <w:t>how it will aid in recovery of the TNQ and GBR regions through increased economic activity driven by increased international visitor numbers and expenditure in the TNQ region and the GBR</w:t>
      </w:r>
      <w:r w:rsidRPr="00DA5EBE">
        <w:rPr>
          <w:rFonts w:ascii="Verdana" w:hAnsi="Verdana"/>
          <w:sz w:val="22"/>
        </w:rPr>
        <w:t>; and</w:t>
      </w:r>
    </w:p>
    <w:p w14:paraId="790A5CAF" w14:textId="77777777" w:rsidR="009C3EFA" w:rsidRPr="00DA5EBE" w:rsidRDefault="009C3EFA" w:rsidP="00833A44">
      <w:pPr>
        <w:pStyle w:val="Body-bulletlist"/>
        <w:rPr>
          <w:rFonts w:ascii="Verdana" w:hAnsi="Verdana"/>
        </w:rPr>
      </w:pPr>
      <w:r w:rsidRPr="00DA5EBE">
        <w:rPr>
          <w:rFonts w:ascii="Verdana" w:hAnsi="Verdana"/>
        </w:rPr>
        <w:t>how it will raise awareness of the GBR environment and highlight the availability and importance of sustainable tourism.</w:t>
      </w:r>
    </w:p>
    <w:p w14:paraId="1E6FEF26" w14:textId="77777777" w:rsidR="009C3EFA" w:rsidRPr="00DA5EBE" w:rsidRDefault="009C3EFA" w:rsidP="00665A17">
      <w:pPr>
        <w:pStyle w:val="Heading3"/>
      </w:pPr>
      <w:bookmarkStart w:id="99" w:name="_Toc210899792"/>
      <w:r w:rsidRPr="00DA5EBE">
        <w:t>6.2 Criterion 2</w:t>
      </w:r>
      <w:bookmarkEnd w:id="99"/>
    </w:p>
    <w:p w14:paraId="47363E33" w14:textId="77777777" w:rsidR="009C3EFA" w:rsidRPr="00DA5EBE" w:rsidRDefault="009C3EFA" w:rsidP="009C3EFA">
      <w:pPr>
        <w:spacing w:after="129" w:line="268" w:lineRule="auto"/>
        <w:ind w:left="-5"/>
      </w:pPr>
      <w:r w:rsidRPr="00DA5EBE">
        <w:rPr>
          <w:b/>
        </w:rPr>
        <w:t xml:space="preserve">Capacity, capability and resources to carry out the program </w:t>
      </w:r>
    </w:p>
    <w:p w14:paraId="06FD099D" w14:textId="77777777" w:rsidR="009C3EFA" w:rsidRPr="00DA5EBE" w:rsidRDefault="009C3EFA" w:rsidP="009C3EFA">
      <w:r w:rsidRPr="00DA5EBE">
        <w:t xml:space="preserve">TTNQ should demonstrate this by identifying how the demand driving activities will be developed and implemented through a program management plan attached to the proposal that includes evidence of:  </w:t>
      </w:r>
    </w:p>
    <w:p w14:paraId="346692C5" w14:textId="77777777" w:rsidR="009C3EFA" w:rsidRPr="00DA5EBE" w:rsidRDefault="009C3EFA" w:rsidP="00833A44">
      <w:pPr>
        <w:pStyle w:val="Body-bulletlist"/>
        <w:rPr>
          <w:rFonts w:ascii="Verdana" w:hAnsi="Verdana"/>
        </w:rPr>
      </w:pPr>
      <w:r w:rsidRPr="00DA5EBE">
        <w:rPr>
          <w:rFonts w:ascii="Verdana" w:hAnsi="Verdana"/>
        </w:rPr>
        <w:t xml:space="preserve">how TTNQ will deliver this program and staffing </w:t>
      </w:r>
      <w:proofErr w:type="gramStart"/>
      <w:r w:rsidRPr="00DA5EBE">
        <w:rPr>
          <w:rFonts w:ascii="Verdana" w:hAnsi="Verdana"/>
        </w:rPr>
        <w:t>structure;</w:t>
      </w:r>
      <w:proofErr w:type="gramEnd"/>
      <w:r w:rsidRPr="00DA5EBE">
        <w:rPr>
          <w:rFonts w:ascii="Verdana" w:hAnsi="Verdana"/>
        </w:rPr>
        <w:t xml:space="preserve"> </w:t>
      </w:r>
    </w:p>
    <w:p w14:paraId="5E195506" w14:textId="77777777" w:rsidR="009C3EFA" w:rsidRPr="00DA5EBE" w:rsidRDefault="009C3EFA" w:rsidP="00833A44">
      <w:pPr>
        <w:pStyle w:val="Body-bulletlist"/>
        <w:rPr>
          <w:rFonts w:ascii="Verdana" w:hAnsi="Verdana"/>
        </w:rPr>
      </w:pPr>
      <w:r w:rsidRPr="00DA5EBE">
        <w:rPr>
          <w:rFonts w:ascii="Verdana" w:hAnsi="Verdana"/>
        </w:rPr>
        <w:t xml:space="preserve">terms of reference for the advisory committee comprising of Austrade, TA and </w:t>
      </w:r>
      <w:proofErr w:type="gramStart"/>
      <w:r w:rsidRPr="00DA5EBE">
        <w:rPr>
          <w:rFonts w:ascii="Verdana" w:hAnsi="Verdana"/>
        </w:rPr>
        <w:t>TEQ;</w:t>
      </w:r>
      <w:proofErr w:type="gramEnd"/>
      <w:r w:rsidRPr="00DA5EBE">
        <w:rPr>
          <w:rFonts w:ascii="Verdana" w:hAnsi="Verdana"/>
        </w:rPr>
        <w:t xml:space="preserve"> </w:t>
      </w:r>
    </w:p>
    <w:p w14:paraId="0CDFAFA2" w14:textId="77777777" w:rsidR="009C3EFA" w:rsidRPr="00DA5EBE" w:rsidRDefault="009C3EFA" w:rsidP="00833A44">
      <w:pPr>
        <w:pStyle w:val="Body-bulletlist"/>
        <w:rPr>
          <w:rFonts w:ascii="Verdana" w:hAnsi="Verdana"/>
        </w:rPr>
      </w:pPr>
      <w:r w:rsidRPr="00DA5EBE">
        <w:rPr>
          <w:rFonts w:ascii="Verdana" w:hAnsi="Verdana"/>
        </w:rPr>
        <w:t xml:space="preserve">financial modelling and proposed budget outlining the eligible activities and </w:t>
      </w:r>
      <w:proofErr w:type="gramStart"/>
      <w:r w:rsidRPr="00DA5EBE">
        <w:rPr>
          <w:rFonts w:ascii="Verdana" w:hAnsi="Verdana"/>
        </w:rPr>
        <w:t>expenditure;</w:t>
      </w:r>
      <w:proofErr w:type="gramEnd"/>
      <w:r w:rsidRPr="00DA5EBE">
        <w:rPr>
          <w:rFonts w:ascii="Verdana" w:hAnsi="Verdana"/>
        </w:rPr>
        <w:t xml:space="preserve"> </w:t>
      </w:r>
    </w:p>
    <w:p w14:paraId="7C619544" w14:textId="77777777" w:rsidR="009C3EFA" w:rsidRPr="00DA5EBE" w:rsidRDefault="009C3EFA" w:rsidP="00833A44">
      <w:pPr>
        <w:pStyle w:val="Body-bulletlist"/>
        <w:rPr>
          <w:rFonts w:ascii="Verdana" w:hAnsi="Verdana"/>
        </w:rPr>
      </w:pPr>
      <w:r w:rsidRPr="00DA5EBE">
        <w:rPr>
          <w:rFonts w:ascii="Verdana" w:hAnsi="Verdana"/>
        </w:rPr>
        <w:t>risk management of the program(s</w:t>
      </w:r>
      <w:proofErr w:type="gramStart"/>
      <w:r w:rsidRPr="00DA5EBE">
        <w:rPr>
          <w:rFonts w:ascii="Verdana" w:hAnsi="Verdana"/>
        </w:rPr>
        <w:t>);</w:t>
      </w:r>
      <w:proofErr w:type="gramEnd"/>
      <w:r w:rsidRPr="00DA5EBE">
        <w:rPr>
          <w:rFonts w:ascii="Verdana" w:hAnsi="Verdana"/>
        </w:rPr>
        <w:t xml:space="preserve"> </w:t>
      </w:r>
    </w:p>
    <w:p w14:paraId="46A8537B" w14:textId="77777777" w:rsidR="009C3EFA" w:rsidRPr="00DA5EBE" w:rsidRDefault="009C3EFA" w:rsidP="00833A44">
      <w:pPr>
        <w:pStyle w:val="Body-bulletlist"/>
        <w:rPr>
          <w:rFonts w:ascii="Verdana" w:hAnsi="Verdana"/>
        </w:rPr>
      </w:pPr>
      <w:r w:rsidRPr="00DA5EBE">
        <w:rPr>
          <w:rFonts w:ascii="Verdana" w:hAnsi="Verdana"/>
        </w:rPr>
        <w:t xml:space="preserve">support for the proposal from industry stakeholders, including the GBRMPA, TA and </w:t>
      </w:r>
      <w:proofErr w:type="gramStart"/>
      <w:r w:rsidRPr="00DA5EBE">
        <w:rPr>
          <w:rFonts w:ascii="Verdana" w:hAnsi="Verdana"/>
        </w:rPr>
        <w:t>TEQ;</w:t>
      </w:r>
      <w:proofErr w:type="gramEnd"/>
      <w:r w:rsidRPr="00DA5EBE">
        <w:rPr>
          <w:rFonts w:ascii="Verdana" w:hAnsi="Verdana"/>
        </w:rPr>
        <w:t xml:space="preserve"> </w:t>
      </w:r>
    </w:p>
    <w:p w14:paraId="4297603D" w14:textId="77777777" w:rsidR="009C3EFA" w:rsidRPr="00DA5EBE" w:rsidRDefault="009C3EFA" w:rsidP="00833A44">
      <w:pPr>
        <w:pStyle w:val="Body-bulletlist"/>
        <w:rPr>
          <w:rFonts w:ascii="Verdana" w:hAnsi="Verdana"/>
        </w:rPr>
      </w:pPr>
      <w:r w:rsidRPr="00DA5EBE">
        <w:rPr>
          <w:rFonts w:ascii="Verdana" w:hAnsi="Verdana"/>
        </w:rPr>
        <w:t xml:space="preserve">TTNQ’s access to personnel with the right skills and experience to execute the program including details of relevant organisation staff with previous experience/ability to manage programs of an equivalent size and nature of the proposal </w:t>
      </w:r>
    </w:p>
    <w:p w14:paraId="4453D3BC" w14:textId="77777777" w:rsidR="009C3EFA" w:rsidRPr="00DA5EBE" w:rsidRDefault="009C3EFA" w:rsidP="00833A44">
      <w:pPr>
        <w:pStyle w:val="Body-bulletlist"/>
        <w:rPr>
          <w:rFonts w:ascii="Verdana" w:hAnsi="Verdana"/>
        </w:rPr>
      </w:pPr>
      <w:r w:rsidRPr="00DA5EBE">
        <w:rPr>
          <w:rFonts w:ascii="Verdana" w:hAnsi="Verdana"/>
        </w:rPr>
        <w:t xml:space="preserve">audited financial statements for the two most recent consecutive financial years, including balance sheets, profit and loss statements, cash flow statements and notes to the account </w:t>
      </w:r>
    </w:p>
    <w:p w14:paraId="5EEEA963" w14:textId="77777777" w:rsidR="009C3EFA" w:rsidRPr="00DA5EBE" w:rsidRDefault="009C3EFA" w:rsidP="00833A44">
      <w:pPr>
        <w:pStyle w:val="Body-bulletlist"/>
        <w:rPr>
          <w:rFonts w:ascii="Verdana" w:hAnsi="Verdana"/>
        </w:rPr>
      </w:pPr>
      <w:r w:rsidRPr="00DA5EBE">
        <w:rPr>
          <w:rFonts w:ascii="Verdana" w:hAnsi="Verdana"/>
        </w:rPr>
        <w:t xml:space="preserve">supporting and respecting the rights and needs of the local traditional owners </w:t>
      </w:r>
    </w:p>
    <w:p w14:paraId="04E52FDB" w14:textId="77777777" w:rsidR="009C3EFA" w:rsidRPr="00DA5EBE" w:rsidRDefault="009C3EFA" w:rsidP="00833A44">
      <w:pPr>
        <w:pStyle w:val="Body-bulletlist"/>
        <w:rPr>
          <w:rFonts w:ascii="Verdana" w:hAnsi="Verdana"/>
        </w:rPr>
      </w:pPr>
      <w:r w:rsidRPr="00DA5EBE">
        <w:rPr>
          <w:rFonts w:ascii="Verdana" w:hAnsi="Verdana"/>
        </w:rPr>
        <w:t xml:space="preserve">the commitment to environmental sustainability and accessibility in the TNQ region and the GBR. </w:t>
      </w:r>
    </w:p>
    <w:p w14:paraId="6769A5D2" w14:textId="77777777" w:rsidR="009C3EFA" w:rsidRPr="00DA5EBE" w:rsidRDefault="009C3EFA" w:rsidP="00665A17">
      <w:pPr>
        <w:pStyle w:val="Heading3"/>
      </w:pPr>
      <w:bookmarkStart w:id="100" w:name="_Toc210899793"/>
      <w:r w:rsidRPr="00DA5EBE">
        <w:t>6.3 Criterion 3</w:t>
      </w:r>
      <w:bookmarkEnd w:id="100"/>
    </w:p>
    <w:p w14:paraId="5B0B4B25" w14:textId="77777777" w:rsidR="009C3EFA" w:rsidRPr="00DA5EBE" w:rsidRDefault="009C3EFA" w:rsidP="009C3EFA">
      <w:pPr>
        <w:spacing w:after="14" w:line="374" w:lineRule="auto"/>
        <w:ind w:left="-5" w:right="2397"/>
        <w:rPr>
          <w:sz w:val="22"/>
        </w:rPr>
      </w:pPr>
      <w:bookmarkStart w:id="101" w:name="_Toc178757519"/>
      <w:bookmarkStart w:id="102" w:name="_Toc164844283"/>
      <w:bookmarkStart w:id="103" w:name="_Toc383003272"/>
      <w:bookmarkEnd w:id="70"/>
      <w:bookmarkEnd w:id="71"/>
      <w:r w:rsidRPr="00DA5EBE">
        <w:rPr>
          <w:b/>
        </w:rPr>
        <w:t>Impact of grant funding and how success will be measured</w:t>
      </w:r>
      <w:r w:rsidRPr="00DA5EBE">
        <w:rPr>
          <w:sz w:val="22"/>
        </w:rPr>
        <w:t xml:space="preserve"> </w:t>
      </w:r>
    </w:p>
    <w:p w14:paraId="5B4EACD2" w14:textId="77777777" w:rsidR="009C3EFA" w:rsidRPr="00DA5EBE" w:rsidRDefault="009C3EFA" w:rsidP="009C3EFA">
      <w:r w:rsidRPr="00DA5EBE">
        <w:t>TTNQ should demonstrate this by:</w:t>
      </w:r>
      <w:r w:rsidRPr="00DA5EBE">
        <w:rPr>
          <w:sz w:val="22"/>
        </w:rPr>
        <w:t xml:space="preserve"> </w:t>
      </w:r>
    </w:p>
    <w:p w14:paraId="7448E115" w14:textId="77777777" w:rsidR="009C3EFA" w:rsidRPr="00DA5EBE" w:rsidRDefault="009C3EFA" w:rsidP="00833A44">
      <w:pPr>
        <w:pStyle w:val="Body-bulletlist"/>
        <w:rPr>
          <w:rFonts w:ascii="Verdana" w:hAnsi="Verdana"/>
        </w:rPr>
      </w:pPr>
      <w:r w:rsidRPr="00DA5EBE">
        <w:rPr>
          <w:rFonts w:ascii="Verdana" w:hAnsi="Verdana"/>
        </w:rPr>
        <w:lastRenderedPageBreak/>
        <w:t xml:space="preserve">identifying clear and measurable key performance indicators for each funded activity that will be included in the grant agreement with KPIs consistent with the objectives and intended outcomes of the grant program </w:t>
      </w:r>
    </w:p>
    <w:p w14:paraId="2AEFD8F1" w14:textId="77777777" w:rsidR="009C3EFA" w:rsidRPr="00DA5EBE" w:rsidRDefault="009C3EFA" w:rsidP="00833A44">
      <w:pPr>
        <w:pStyle w:val="Body-bulletlist"/>
        <w:rPr>
          <w:rFonts w:ascii="Verdana" w:hAnsi="Verdana"/>
        </w:rPr>
      </w:pPr>
      <w:r w:rsidRPr="00DA5EBE">
        <w:rPr>
          <w:rFonts w:ascii="Verdana" w:hAnsi="Verdana"/>
        </w:rPr>
        <w:t xml:space="preserve">outline TTNQ’s delivery and KPI’s for success against the key outcomes for this grant program including: </w:t>
      </w:r>
    </w:p>
    <w:p w14:paraId="4E626832" w14:textId="77777777" w:rsidR="009C3EFA" w:rsidRPr="00DA5EBE" w:rsidRDefault="009C3EFA" w:rsidP="009C3EFA">
      <w:pPr>
        <w:numPr>
          <w:ilvl w:val="1"/>
          <w:numId w:val="1"/>
        </w:numPr>
        <w:spacing w:before="0" w:line="300" w:lineRule="exact"/>
        <w:contextualSpacing/>
        <w:rPr>
          <w:rFonts w:eastAsiaTheme="minorHAnsi" w:cstheme="minorBidi"/>
          <w:color w:val="000000" w:themeColor="text1"/>
        </w:rPr>
      </w:pPr>
      <w:r w:rsidRPr="00DA5EBE">
        <w:rPr>
          <w:rFonts w:eastAsiaTheme="minorHAnsi" w:cstheme="minorBidi"/>
          <w:color w:val="000000" w:themeColor="text1"/>
        </w:rPr>
        <w:t>increased economic impact with international visitor numbers and overnight expenditure within the visitor economy in the region trending upwards to pre-pandemic levels (including for the GBR</w:t>
      </w:r>
      <w:proofErr w:type="gramStart"/>
      <w:r w:rsidRPr="00DA5EBE">
        <w:rPr>
          <w:rFonts w:eastAsiaTheme="minorHAnsi" w:cstheme="minorBidi"/>
          <w:color w:val="000000" w:themeColor="text1"/>
        </w:rPr>
        <w:t>);</w:t>
      </w:r>
      <w:proofErr w:type="gramEnd"/>
    </w:p>
    <w:p w14:paraId="428F20E3" w14:textId="49F84929" w:rsidR="009C3EFA" w:rsidRPr="00DA5EBE" w:rsidRDefault="009C3EFA" w:rsidP="009C3EFA">
      <w:pPr>
        <w:numPr>
          <w:ilvl w:val="1"/>
          <w:numId w:val="1"/>
        </w:numPr>
        <w:spacing w:before="0" w:line="300" w:lineRule="exact"/>
        <w:contextualSpacing/>
        <w:rPr>
          <w:rFonts w:eastAsiaTheme="minorHAnsi" w:cstheme="minorBidi"/>
          <w:color w:val="000000" w:themeColor="text1"/>
        </w:rPr>
      </w:pPr>
      <w:r w:rsidRPr="00DA5EBE">
        <w:rPr>
          <w:rFonts w:eastAsiaTheme="minorHAnsi" w:cstheme="minorBidi"/>
          <w:color w:val="000000" w:themeColor="text1"/>
        </w:rPr>
        <w:t>recovery of local operators and supporting businesses post COVID-19 with international-ready products and offerings along with product and support for new and non-traditional international markets, in Southeast Asia and the other identified key target audiences agreed with TA, TEQ and TTNQ</w:t>
      </w:r>
      <w:r w:rsidR="004F7456" w:rsidRPr="00DA5EBE">
        <w:rPr>
          <w:rFonts w:eastAsiaTheme="minorHAnsi" w:cstheme="minorBidi"/>
          <w:color w:val="000000" w:themeColor="text1"/>
        </w:rPr>
        <w:t>; and</w:t>
      </w:r>
    </w:p>
    <w:p w14:paraId="062C1D1B" w14:textId="72F4C810" w:rsidR="00C40727" w:rsidRPr="00DA5EBE" w:rsidRDefault="00C40727" w:rsidP="00C40727">
      <w:pPr>
        <w:numPr>
          <w:ilvl w:val="1"/>
          <w:numId w:val="1"/>
        </w:numPr>
        <w:spacing w:before="0" w:line="300" w:lineRule="exact"/>
        <w:contextualSpacing/>
        <w:rPr>
          <w:rFonts w:eastAsiaTheme="minorHAnsi" w:cstheme="minorBidi"/>
          <w:color w:val="000000" w:themeColor="text1"/>
        </w:rPr>
      </w:pPr>
      <w:r w:rsidRPr="00DA5EBE">
        <w:rPr>
          <w:rFonts w:eastAsiaTheme="minorHAnsi" w:cstheme="minorBidi"/>
          <w:color w:val="000000" w:themeColor="text1"/>
        </w:rPr>
        <w:t>increased economic benefits to the region through increased awareness of the Great Barrier Reef</w:t>
      </w:r>
      <w:r w:rsidR="009D36B0" w:rsidRPr="00DA5EBE">
        <w:rPr>
          <w:rFonts w:eastAsiaTheme="minorHAnsi" w:cstheme="minorBidi"/>
          <w:color w:val="000000" w:themeColor="text1"/>
        </w:rPr>
        <w:t>,</w:t>
      </w:r>
      <w:r w:rsidRPr="00DA5EBE">
        <w:rPr>
          <w:rFonts w:eastAsiaTheme="minorHAnsi" w:cstheme="minorBidi"/>
          <w:color w:val="000000" w:themeColor="text1"/>
        </w:rPr>
        <w:t xml:space="preserve"> its diverse experiences</w:t>
      </w:r>
      <w:r w:rsidR="00851F83" w:rsidRPr="00DA5EBE">
        <w:rPr>
          <w:rFonts w:eastAsiaTheme="minorHAnsi" w:cstheme="minorBidi"/>
          <w:color w:val="000000" w:themeColor="text1"/>
        </w:rPr>
        <w:t>, and the importance of sustainable tourism.</w:t>
      </w:r>
    </w:p>
    <w:p w14:paraId="07ED7517" w14:textId="1C957080" w:rsidR="009C3EFA" w:rsidRPr="00DA5EBE" w:rsidRDefault="009C3EFA" w:rsidP="00665A17">
      <w:pPr>
        <w:pStyle w:val="Heading2"/>
        <w:rPr>
          <w:rFonts w:ascii="Verdana" w:hAnsi="Verdana"/>
        </w:rPr>
      </w:pPr>
      <w:bookmarkStart w:id="104" w:name="_Toc210833010"/>
      <w:bookmarkStart w:id="105" w:name="_Toc210899794"/>
      <w:r w:rsidRPr="00DA5EBE">
        <w:rPr>
          <w:rFonts w:ascii="Verdana" w:hAnsi="Verdana"/>
        </w:rPr>
        <w:t>7. How to apply</w:t>
      </w:r>
      <w:bookmarkEnd w:id="101"/>
      <w:bookmarkEnd w:id="104"/>
      <w:bookmarkEnd w:id="105"/>
    </w:p>
    <w:p w14:paraId="3BB1B7EA" w14:textId="1836EBB6" w:rsidR="009C3EFA" w:rsidRPr="00DA5EBE" w:rsidRDefault="009C3EFA" w:rsidP="009C3EFA">
      <w:r w:rsidRPr="00DA5EBE">
        <w:t>TTNQ will need to submit a proposal to Austrade in line with these guidelines</w:t>
      </w:r>
      <w:r w:rsidR="6E71BA7F" w:rsidRPr="00DA5EBE">
        <w:t>. B</w:t>
      </w:r>
      <w:r w:rsidRPr="00DA5EBE">
        <w:t xml:space="preserve">efore applying, TTNQ must read and understand these guidelines. These documents may be found at </w:t>
      </w:r>
      <w:hyperlink r:id="rId23" w:history="1">
        <w:r w:rsidRPr="00DA5EBE">
          <w:rPr>
            <w:color w:val="0070C0" w:themeColor="hyperlink"/>
            <w:u w:val="single"/>
          </w:rPr>
          <w:t>GrantConnect</w:t>
        </w:r>
      </w:hyperlink>
      <w:r w:rsidRPr="00DA5EBE">
        <w:t>. GrantConnect is the authoritative source for grants information. Any alterations and addenda</w:t>
      </w:r>
      <w:r w:rsidRPr="00DA5EBE">
        <w:rPr>
          <w:vertAlign w:val="superscript"/>
        </w:rPr>
        <w:footnoteReference w:id="4"/>
      </w:r>
      <w:r w:rsidRPr="00DA5EBE">
        <w:t xml:space="preserve"> will be published on GrantConnect and by registering on this website, you will be automatically notified of any changes to these guidelines. </w:t>
      </w:r>
    </w:p>
    <w:p w14:paraId="2BE96D91" w14:textId="77777777" w:rsidR="009C3EFA" w:rsidRPr="00DA5EBE" w:rsidRDefault="009C3EFA" w:rsidP="009C3EFA">
      <w:pPr>
        <w:spacing w:after="150"/>
        <w:ind w:left="-5" w:right="36"/>
      </w:pPr>
      <w:r w:rsidRPr="00DA5EBE">
        <w:t xml:space="preserve">To submit a proposal, TTNQ must: </w:t>
      </w:r>
    </w:p>
    <w:p w14:paraId="351D1A2F" w14:textId="2CEA315D" w:rsidR="009C3EFA" w:rsidRPr="00DA5EBE" w:rsidRDefault="00851F83" w:rsidP="00833A44">
      <w:pPr>
        <w:pStyle w:val="Body-bulletlist"/>
        <w:rPr>
          <w:rFonts w:ascii="Verdana" w:hAnsi="Verdana"/>
        </w:rPr>
      </w:pPr>
      <w:r w:rsidRPr="36763659">
        <w:rPr>
          <w:rFonts w:ascii="Verdana" w:hAnsi="Verdana"/>
        </w:rPr>
        <w:t xml:space="preserve">submit </w:t>
      </w:r>
      <w:r w:rsidR="009C3EFA" w:rsidRPr="36763659">
        <w:rPr>
          <w:rFonts w:ascii="Verdana" w:hAnsi="Verdana"/>
        </w:rPr>
        <w:t>a proposal</w:t>
      </w:r>
      <w:r w:rsidRPr="36763659">
        <w:rPr>
          <w:rFonts w:ascii="Verdana" w:hAnsi="Verdana"/>
        </w:rPr>
        <w:t xml:space="preserve"> to </w:t>
      </w:r>
      <w:hyperlink r:id="rId24">
        <w:r w:rsidRPr="36763659">
          <w:rPr>
            <w:rStyle w:val="Hyperlink"/>
            <w:rFonts w:ascii="Verdana" w:hAnsi="Verdana"/>
          </w:rPr>
          <w:t>ttnqgrant@austrade.gov.au</w:t>
        </w:r>
      </w:hyperlink>
      <w:r w:rsidR="1CA42E6C" w:rsidRPr="36763659">
        <w:rPr>
          <w:rFonts w:ascii="Verdana" w:hAnsi="Verdana"/>
        </w:rPr>
        <w:t xml:space="preserve"> </w:t>
      </w:r>
      <w:r w:rsidR="009C3EFA" w:rsidRPr="36763659">
        <w:rPr>
          <w:rFonts w:ascii="Verdana" w:hAnsi="Verdana"/>
        </w:rPr>
        <w:t xml:space="preserve"> </w:t>
      </w:r>
    </w:p>
    <w:p w14:paraId="388253FE" w14:textId="77777777" w:rsidR="009C3EFA" w:rsidRPr="00DA5EBE" w:rsidRDefault="009C3EFA" w:rsidP="00833A44">
      <w:pPr>
        <w:pStyle w:val="Body-bulletlist"/>
        <w:rPr>
          <w:rFonts w:ascii="Verdana" w:hAnsi="Verdana"/>
        </w:rPr>
      </w:pPr>
      <w:r w:rsidRPr="00DA5EBE">
        <w:rPr>
          <w:rFonts w:ascii="Verdana" w:hAnsi="Verdana"/>
        </w:rPr>
        <w:t xml:space="preserve">provide all the information requested </w:t>
      </w:r>
    </w:p>
    <w:p w14:paraId="7ADD05B8" w14:textId="77777777" w:rsidR="009C3EFA" w:rsidRPr="00DA5EBE" w:rsidRDefault="009C3EFA" w:rsidP="00833A44">
      <w:pPr>
        <w:pStyle w:val="Body-bulletlist"/>
        <w:rPr>
          <w:rFonts w:ascii="Verdana" w:hAnsi="Verdana"/>
        </w:rPr>
      </w:pPr>
      <w:r w:rsidRPr="00DA5EBE">
        <w:rPr>
          <w:rFonts w:ascii="Verdana" w:hAnsi="Verdana"/>
        </w:rPr>
        <w:t xml:space="preserve">address all eligibility and assessment criteria </w:t>
      </w:r>
    </w:p>
    <w:p w14:paraId="0C316ADE" w14:textId="438634EF" w:rsidR="009C3EFA" w:rsidRPr="00DA5EBE" w:rsidRDefault="009C3EFA" w:rsidP="00833A44">
      <w:pPr>
        <w:pStyle w:val="Body-bulletlist"/>
        <w:rPr>
          <w:rFonts w:ascii="Verdana" w:hAnsi="Verdana"/>
        </w:rPr>
      </w:pPr>
      <w:r w:rsidRPr="00DA5EBE">
        <w:rPr>
          <w:rFonts w:ascii="Verdana" w:hAnsi="Verdana"/>
        </w:rPr>
        <w:t>include all necessary attachments</w:t>
      </w:r>
      <w:r w:rsidR="00F9222D" w:rsidRPr="00DA5EBE">
        <w:rPr>
          <w:rFonts w:ascii="Verdana" w:hAnsi="Verdana"/>
        </w:rPr>
        <w:t>.</w:t>
      </w:r>
      <w:r w:rsidRPr="00DA5EBE">
        <w:rPr>
          <w:rFonts w:ascii="Verdana" w:hAnsi="Verdana"/>
        </w:rPr>
        <w:t xml:space="preserve"> </w:t>
      </w:r>
    </w:p>
    <w:p w14:paraId="5EDD8669" w14:textId="77777777" w:rsidR="009C3EFA" w:rsidRPr="00DA5EBE" w:rsidRDefault="009C3EFA" w:rsidP="009C3EFA">
      <w:r w:rsidRPr="00DA5EBE">
        <w:t xml:space="preserve">TTNQ must keep a copy of the submitted proposal for their own records. </w:t>
      </w:r>
    </w:p>
    <w:p w14:paraId="737A5A16" w14:textId="77777777" w:rsidR="009C3EFA" w:rsidRPr="00DA5EBE" w:rsidRDefault="009C3EFA" w:rsidP="009C3EFA">
      <w:r w:rsidRPr="00DA5EBE">
        <w:t>TTNQ are responsible for ensuring that their application is complete and accurate. Giving false or misleading information is a serious offence under the</w:t>
      </w:r>
      <w:r w:rsidRPr="00DA5EBE">
        <w:rPr>
          <w:color w:val="0070C0" w:themeColor="hyperlink"/>
          <w:u w:val="single"/>
        </w:rPr>
        <w:t xml:space="preserve"> </w:t>
      </w:r>
      <w:hyperlink r:id="rId25" w:history="1">
        <w:r w:rsidRPr="00DA5EBE">
          <w:rPr>
            <w:color w:val="0070C0" w:themeColor="hyperlink"/>
            <w:u w:val="single"/>
          </w:rPr>
          <w:t>Criminal Code Act 1995 (Cth)</w:t>
        </w:r>
      </w:hyperlink>
      <w:r w:rsidRPr="00DA5EBE">
        <w:t>. We will investigate any false or misleading information and may exclude TTNQ’s application from further consideration.</w:t>
      </w:r>
    </w:p>
    <w:p w14:paraId="37DEE612" w14:textId="736B00D6" w:rsidR="009C3EFA" w:rsidRPr="00DA5EBE" w:rsidRDefault="009C3EFA" w:rsidP="009C3EFA">
      <w:r w:rsidRPr="00DA5EBE">
        <w:t xml:space="preserve">If TTNQ finds an error in their proposal after submitting it, you should contact us immediately on </w:t>
      </w:r>
      <w:hyperlink r:id="rId26" w:history="1">
        <w:r w:rsidR="002017EB" w:rsidRPr="00DA5EBE">
          <w:rPr>
            <w:rStyle w:val="Hyperlink"/>
          </w:rPr>
          <w:t>ttnqgrant@austrade.gov.au</w:t>
        </w:r>
      </w:hyperlink>
      <w:r w:rsidR="002017EB" w:rsidRPr="00DA5EBE">
        <w:t>.</w:t>
      </w:r>
      <w:r w:rsidRPr="00DA5EBE">
        <w:t xml:space="preserve"> </w:t>
      </w:r>
    </w:p>
    <w:p w14:paraId="7D2CFF8D" w14:textId="77777777" w:rsidR="009C3EFA" w:rsidRPr="00DA5EBE" w:rsidRDefault="009C3EFA" w:rsidP="009C3EFA">
      <w:r w:rsidRPr="00DA5EBE">
        <w:t xml:space="preserve">If we find an error or information that is missing, we may ask for clarification or additional information from you that will not change the nature of your application. However, we can refuse to </w:t>
      </w:r>
      <w:r w:rsidRPr="00DA5EBE">
        <w:lastRenderedPageBreak/>
        <w:t xml:space="preserve">accept any additional information from you that would change your submission after the application closing time. </w:t>
      </w:r>
    </w:p>
    <w:p w14:paraId="4254BB35" w14:textId="77777777" w:rsidR="009C3EFA" w:rsidRPr="00DA5EBE" w:rsidRDefault="009C3EFA" w:rsidP="009C3EFA">
      <w:r w:rsidRPr="00DA5EBE">
        <w:t xml:space="preserve">We will acknowledge that we have received TTNQ’s proposal within three working days.  </w:t>
      </w:r>
    </w:p>
    <w:p w14:paraId="479ECB2D" w14:textId="6E7D0043" w:rsidR="009C3EFA" w:rsidRPr="00DA5EBE" w:rsidRDefault="009C3EFA" w:rsidP="009C3EFA">
      <w:r w:rsidRPr="00DA5EBE">
        <w:t xml:space="preserve">If TTNQ need further guidance around the application process, contact us at </w:t>
      </w:r>
      <w:hyperlink r:id="rId27" w:history="1">
        <w:r w:rsidR="00913301" w:rsidRPr="00DA5EBE">
          <w:rPr>
            <w:rStyle w:val="Hyperlink"/>
          </w:rPr>
          <w:t>ttnqgrant@austrade.gov.au</w:t>
        </w:r>
      </w:hyperlink>
      <w:r w:rsidR="00913301" w:rsidRPr="00DA5EBE">
        <w:t>.</w:t>
      </w:r>
    </w:p>
    <w:p w14:paraId="31E55EE8" w14:textId="77777777" w:rsidR="009C3EFA" w:rsidRPr="00DA5EBE" w:rsidRDefault="009C3EFA" w:rsidP="00665A17">
      <w:pPr>
        <w:pStyle w:val="Heading3"/>
      </w:pPr>
      <w:bookmarkStart w:id="106" w:name="_Toc178757520"/>
      <w:bookmarkStart w:id="107" w:name="_Toc210899795"/>
      <w:r w:rsidRPr="00DA5EBE">
        <w:t>7.1 Attachments to the application</w:t>
      </w:r>
      <w:bookmarkEnd w:id="106"/>
      <w:bookmarkEnd w:id="107"/>
    </w:p>
    <w:p w14:paraId="4776B0CA" w14:textId="77777777" w:rsidR="009C3EFA" w:rsidRPr="00DA5EBE" w:rsidRDefault="009C3EFA" w:rsidP="009C3EFA">
      <w:bookmarkStart w:id="108" w:name="_Toc178757521"/>
      <w:r w:rsidRPr="00DA5EBE">
        <w:t xml:space="preserve">TTNQ must attach all supporting documentation outlined under section 6 including: </w:t>
      </w:r>
    </w:p>
    <w:p w14:paraId="2F690C4D" w14:textId="77777777" w:rsidR="009C3EFA" w:rsidRPr="00DA5EBE" w:rsidRDefault="009C3EFA" w:rsidP="00833A44">
      <w:pPr>
        <w:pStyle w:val="Body-bulletlist"/>
        <w:rPr>
          <w:rFonts w:ascii="Verdana" w:hAnsi="Verdana"/>
        </w:rPr>
      </w:pPr>
      <w:r w:rsidRPr="00DA5EBE">
        <w:rPr>
          <w:rFonts w:ascii="Verdana" w:hAnsi="Verdana"/>
        </w:rPr>
        <w:t xml:space="preserve">a proposal that addresses all criteria as outlined in section 6 of these Guidelines </w:t>
      </w:r>
    </w:p>
    <w:p w14:paraId="6C09B46C" w14:textId="77777777" w:rsidR="009C3EFA" w:rsidRPr="00DA5EBE" w:rsidRDefault="009C3EFA" w:rsidP="00833A44">
      <w:pPr>
        <w:pStyle w:val="Body-bulletlist"/>
        <w:rPr>
          <w:rFonts w:ascii="Verdana" w:hAnsi="Verdana"/>
        </w:rPr>
      </w:pPr>
      <w:r w:rsidRPr="00DA5EBE">
        <w:rPr>
          <w:rFonts w:ascii="Verdana" w:hAnsi="Verdana"/>
        </w:rPr>
        <w:t xml:space="preserve">a project management plan </w:t>
      </w:r>
    </w:p>
    <w:p w14:paraId="4B5B73E4" w14:textId="77777777" w:rsidR="009C3EFA" w:rsidRPr="00DA5EBE" w:rsidRDefault="009C3EFA" w:rsidP="00833A44">
      <w:pPr>
        <w:pStyle w:val="Body-bulletlist"/>
        <w:rPr>
          <w:rFonts w:ascii="Verdana" w:hAnsi="Verdana"/>
        </w:rPr>
      </w:pPr>
      <w:r w:rsidRPr="00DA5EBE">
        <w:rPr>
          <w:rFonts w:ascii="Verdana" w:hAnsi="Verdana"/>
        </w:rPr>
        <w:t xml:space="preserve">a proposed budget for each project in the proposal </w:t>
      </w:r>
    </w:p>
    <w:p w14:paraId="0E79D7F5" w14:textId="77777777" w:rsidR="009C3EFA" w:rsidRPr="00DA5EBE" w:rsidRDefault="009C3EFA" w:rsidP="00833A44">
      <w:pPr>
        <w:pStyle w:val="Body-bulletlist"/>
        <w:rPr>
          <w:rFonts w:ascii="Verdana" w:hAnsi="Verdana"/>
        </w:rPr>
      </w:pPr>
      <w:r w:rsidRPr="00DA5EBE">
        <w:rPr>
          <w:rFonts w:ascii="Verdana" w:hAnsi="Verdana"/>
        </w:rPr>
        <w:t xml:space="preserve">a risk management plan </w:t>
      </w:r>
    </w:p>
    <w:p w14:paraId="735E9B95" w14:textId="77777777" w:rsidR="009C3EFA" w:rsidRPr="00DA5EBE" w:rsidRDefault="009C3EFA" w:rsidP="00833A44">
      <w:pPr>
        <w:pStyle w:val="Body-bulletlist"/>
        <w:rPr>
          <w:rFonts w:ascii="Verdana" w:hAnsi="Verdana"/>
        </w:rPr>
      </w:pPr>
      <w:r w:rsidRPr="00DA5EBE">
        <w:rPr>
          <w:rFonts w:ascii="Verdana" w:hAnsi="Verdana"/>
        </w:rPr>
        <w:t xml:space="preserve">proposed marketing strategy/plan outlining proposed partnerships, activities and expenditure and reach </w:t>
      </w:r>
    </w:p>
    <w:p w14:paraId="0F838B35" w14:textId="77777777" w:rsidR="009C3EFA" w:rsidRPr="00DA5EBE" w:rsidRDefault="009C3EFA" w:rsidP="00833A44">
      <w:pPr>
        <w:pStyle w:val="Body-bulletlist"/>
        <w:rPr>
          <w:rFonts w:ascii="Verdana" w:hAnsi="Verdana"/>
        </w:rPr>
      </w:pPr>
      <w:r w:rsidRPr="00DA5EBE">
        <w:rPr>
          <w:rFonts w:ascii="Verdana" w:hAnsi="Verdana"/>
        </w:rPr>
        <w:t xml:space="preserve">details of how TTNQ plan to resource the administration and delivery of the programs, including a delivery schedule for all projects in the proposal  </w:t>
      </w:r>
    </w:p>
    <w:p w14:paraId="44802F45" w14:textId="77777777" w:rsidR="009C3EFA" w:rsidRPr="00DA5EBE" w:rsidRDefault="009C3EFA" w:rsidP="00833A44">
      <w:pPr>
        <w:pStyle w:val="Body-bulletlist"/>
        <w:rPr>
          <w:rFonts w:ascii="Verdana" w:hAnsi="Verdana"/>
        </w:rPr>
      </w:pPr>
      <w:r w:rsidRPr="00DA5EBE">
        <w:rPr>
          <w:rFonts w:ascii="Verdana" w:hAnsi="Verdana"/>
        </w:rPr>
        <w:t xml:space="preserve">details of who and how TTNQ consulted across the tourism and travel sectors to arrive at the programs in the proposal or the proposed plan, including timeline to consult with relevant stakeholders across the tourism and travel sectors   </w:t>
      </w:r>
    </w:p>
    <w:p w14:paraId="04A23AB1" w14:textId="77777777" w:rsidR="009C3EFA" w:rsidRPr="00DA5EBE" w:rsidRDefault="009C3EFA" w:rsidP="00833A44">
      <w:pPr>
        <w:pStyle w:val="Body-bulletlist"/>
        <w:rPr>
          <w:rFonts w:ascii="Verdana" w:hAnsi="Verdana"/>
        </w:rPr>
      </w:pPr>
      <w:r w:rsidRPr="00DA5EBE">
        <w:rPr>
          <w:rFonts w:ascii="Verdana" w:hAnsi="Verdana"/>
        </w:rPr>
        <w:t xml:space="preserve">evidence of support from TTNQ organisation’s board, CEO or equivalent  </w:t>
      </w:r>
    </w:p>
    <w:p w14:paraId="5EB25CDC" w14:textId="77777777" w:rsidR="009C3EFA" w:rsidRPr="00DA5EBE" w:rsidRDefault="009C3EFA" w:rsidP="00833A44">
      <w:pPr>
        <w:pStyle w:val="Body-bulletlist"/>
        <w:rPr>
          <w:rFonts w:ascii="Verdana" w:hAnsi="Verdana"/>
        </w:rPr>
      </w:pPr>
      <w:r w:rsidRPr="00DA5EBE">
        <w:rPr>
          <w:rFonts w:ascii="Verdana" w:hAnsi="Verdana"/>
        </w:rPr>
        <w:t xml:space="preserve">trust deed (if applicable)  </w:t>
      </w:r>
    </w:p>
    <w:p w14:paraId="7BA1457A" w14:textId="30A0AACD" w:rsidR="009C3EFA" w:rsidRPr="00DA5EBE" w:rsidRDefault="009C3EFA" w:rsidP="00833A44">
      <w:pPr>
        <w:pStyle w:val="Body-bulletlist"/>
        <w:rPr>
          <w:rFonts w:ascii="Verdana" w:hAnsi="Verdana"/>
        </w:rPr>
      </w:pPr>
      <w:r w:rsidRPr="00DA5EBE">
        <w:rPr>
          <w:rFonts w:ascii="Verdana" w:hAnsi="Verdana"/>
        </w:rPr>
        <w:t xml:space="preserve">audited financial statements for the two most recent consecutive financial years, including balance sheets, profit and loss statements, cash flow statements and notes to the accounts. </w:t>
      </w:r>
    </w:p>
    <w:p w14:paraId="74F34630" w14:textId="77777777" w:rsidR="009C3EFA" w:rsidRPr="00DA5EBE" w:rsidRDefault="009C3EFA" w:rsidP="009C3EFA">
      <w:pPr>
        <w:rPr>
          <w:sz w:val="22"/>
        </w:rPr>
      </w:pPr>
      <w:r w:rsidRPr="00DA5EBE">
        <w:t>TTNQ may also include a Reconciliation Action Plan and/or diversity plan (if available).</w:t>
      </w:r>
      <w:r w:rsidRPr="00DA5EBE">
        <w:rPr>
          <w:sz w:val="22"/>
        </w:rPr>
        <w:t xml:space="preserve"> </w:t>
      </w:r>
    </w:p>
    <w:p w14:paraId="69B120AA" w14:textId="77777777" w:rsidR="009C3EFA" w:rsidRPr="00DA5EBE" w:rsidRDefault="009C3EFA" w:rsidP="00665A17">
      <w:pPr>
        <w:pStyle w:val="Heading3"/>
      </w:pPr>
      <w:bookmarkStart w:id="109" w:name="_Toc178757522"/>
      <w:bookmarkStart w:id="110" w:name="_Toc210899796"/>
      <w:bookmarkEnd w:id="108"/>
      <w:r w:rsidRPr="00DA5EBE">
        <w:t>7.2 Timing of grant opportunity processes</w:t>
      </w:r>
      <w:bookmarkEnd w:id="109"/>
      <w:bookmarkEnd w:id="110"/>
    </w:p>
    <w:p w14:paraId="4B3EFBFD" w14:textId="77777777" w:rsidR="009C3EFA" w:rsidRPr="00DA5EBE" w:rsidRDefault="009C3EFA" w:rsidP="009C3EFA">
      <w:r w:rsidRPr="00DA5EBE">
        <w:t xml:space="preserve">You must submit a proposal between the published opening and closing dates. </w:t>
      </w:r>
    </w:p>
    <w:p w14:paraId="5F0F18C1" w14:textId="28E770DC" w:rsidR="009C3EFA" w:rsidRPr="00DA5EBE" w:rsidRDefault="009C3EFA" w:rsidP="00833A44">
      <w:r w:rsidRPr="00DA5EBE">
        <w:t xml:space="preserve">If you are successful, we expect you to commence your project activity on execution of the grant agreement. </w:t>
      </w:r>
    </w:p>
    <w:p w14:paraId="61359C4C" w14:textId="77777777" w:rsidR="009C3EFA" w:rsidRPr="00DA5EBE" w:rsidRDefault="009C3EFA" w:rsidP="00833A44">
      <w:pPr>
        <w:keepNext/>
        <w:spacing w:before="120" w:line="240" w:lineRule="auto"/>
        <w:rPr>
          <w:i/>
          <w:iCs/>
          <w:color w:val="300050" w:themeColor="accent1"/>
          <w:sz w:val="16"/>
          <w:szCs w:val="18"/>
        </w:rPr>
      </w:pPr>
      <w:r w:rsidRPr="00DA5EBE">
        <w:rPr>
          <w:bCs/>
          <w:i/>
          <w:iCs/>
          <w:color w:val="300050" w:themeColor="accent1"/>
          <w:sz w:val="16"/>
          <w:szCs w:val="18"/>
        </w:rPr>
        <w:t>Table 2: Expected timing for this grant opportunity</w:t>
      </w:r>
      <w:r w:rsidRPr="00DA5EBE">
        <w:rPr>
          <w:i/>
          <w:iCs/>
          <w:color w:val="300050" w:themeColor="accent1"/>
          <w:sz w:val="16"/>
          <w:szCs w:val="18"/>
        </w:rPr>
        <w:t xml:space="preserve"> </w:t>
      </w:r>
    </w:p>
    <w:tbl>
      <w:tblPr>
        <w:tblStyle w:val="TableGrid1"/>
        <w:tblW w:w="8782" w:type="dxa"/>
        <w:tblInd w:w="7" w:type="dxa"/>
        <w:tblCellMar>
          <w:left w:w="108" w:type="dxa"/>
          <w:right w:w="39" w:type="dxa"/>
        </w:tblCellMar>
        <w:tblLook w:val="04A0" w:firstRow="1" w:lastRow="0" w:firstColumn="1" w:lastColumn="0" w:noHBand="0" w:noVBand="1"/>
      </w:tblPr>
      <w:tblGrid>
        <w:gridCol w:w="4815"/>
        <w:gridCol w:w="3967"/>
      </w:tblGrid>
      <w:tr w:rsidR="009C3EFA" w:rsidRPr="00DA5EBE" w14:paraId="7E76337C" w14:textId="77777777" w:rsidTr="36763659">
        <w:trPr>
          <w:trHeight w:val="97"/>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81E68"/>
            <w:vAlign w:val="center"/>
          </w:tcPr>
          <w:p w14:paraId="60B9F6EF" w14:textId="77777777" w:rsidR="009C3EFA" w:rsidRPr="00DA5EBE" w:rsidRDefault="009C3EFA" w:rsidP="009C3EFA">
            <w:pPr>
              <w:spacing w:after="0" w:line="259" w:lineRule="auto"/>
              <w:ind w:right="70"/>
              <w:jc w:val="center"/>
            </w:pPr>
            <w:r w:rsidRPr="00DA5EBE">
              <w:rPr>
                <w:color w:val="FFFFFF"/>
              </w:rPr>
              <w:t xml:space="preserve">Activity </w:t>
            </w:r>
          </w:p>
        </w:tc>
        <w:tc>
          <w:tcPr>
            <w:tcW w:w="39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481E68"/>
            <w:vAlign w:val="center"/>
          </w:tcPr>
          <w:p w14:paraId="59431B2B" w14:textId="77777777" w:rsidR="009C3EFA" w:rsidRPr="00DA5EBE" w:rsidRDefault="009C3EFA" w:rsidP="009C3EFA">
            <w:pPr>
              <w:spacing w:after="0" w:line="259" w:lineRule="auto"/>
              <w:ind w:right="70"/>
              <w:jc w:val="center"/>
            </w:pPr>
            <w:r w:rsidRPr="00DA5EBE">
              <w:rPr>
                <w:color w:val="FFFFFF"/>
              </w:rPr>
              <w:t xml:space="preserve">Timeframe </w:t>
            </w:r>
          </w:p>
        </w:tc>
      </w:tr>
      <w:tr w:rsidR="009C3EFA" w:rsidRPr="00DA5EBE" w14:paraId="37FA93A1" w14:textId="77777777" w:rsidTr="36763659">
        <w:trPr>
          <w:trHeight w:val="532"/>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A20759" w14:textId="2AF790EA" w:rsidR="009C3EFA" w:rsidRPr="00DA5EBE" w:rsidRDefault="009C3EFA" w:rsidP="009C3EFA">
            <w:pPr>
              <w:spacing w:after="0" w:line="259" w:lineRule="auto"/>
            </w:pPr>
            <w:r w:rsidRPr="00DA5EBE">
              <w:t>Assessment of proposal</w:t>
            </w:r>
            <w:r w:rsidR="00B71BE0" w:rsidRPr="00DA5EBE">
              <w:t xml:space="preserve"> and approval of outcomes of selection process</w:t>
            </w:r>
            <w:r w:rsidRPr="00DA5EBE">
              <w:t xml:space="preserve">  </w:t>
            </w:r>
          </w:p>
        </w:tc>
        <w:tc>
          <w:tcPr>
            <w:tcW w:w="39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009901" w14:textId="77777777" w:rsidR="009C3EFA" w:rsidRPr="00DA5EBE" w:rsidRDefault="009C3EFA" w:rsidP="009C3EFA">
            <w:pPr>
              <w:spacing w:after="0" w:line="259" w:lineRule="auto"/>
              <w:ind w:right="70"/>
              <w:jc w:val="center"/>
            </w:pPr>
            <w:r w:rsidRPr="00DA5EBE">
              <w:t xml:space="preserve">2-3 weeks  </w:t>
            </w:r>
          </w:p>
        </w:tc>
      </w:tr>
      <w:tr w:rsidR="009C3EFA" w:rsidRPr="00DA5EBE" w14:paraId="573C315B" w14:textId="77777777" w:rsidTr="36763659">
        <w:trPr>
          <w:trHeight w:val="530"/>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2FE6048" w14:textId="77777777" w:rsidR="009C3EFA" w:rsidRPr="00DA5EBE" w:rsidRDefault="009C3EFA" w:rsidP="009C3EFA">
            <w:pPr>
              <w:spacing w:after="0" w:line="259" w:lineRule="auto"/>
            </w:pPr>
            <w:r w:rsidRPr="00DA5EBE">
              <w:t xml:space="preserve">Negotiations and award of grant agreements  </w:t>
            </w:r>
          </w:p>
        </w:tc>
        <w:tc>
          <w:tcPr>
            <w:tcW w:w="39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C06700" w14:textId="77777777" w:rsidR="009C3EFA" w:rsidRPr="00DA5EBE" w:rsidRDefault="009C3EFA" w:rsidP="009C3EFA">
            <w:pPr>
              <w:spacing w:after="0" w:line="259" w:lineRule="auto"/>
              <w:ind w:right="70"/>
              <w:jc w:val="center"/>
            </w:pPr>
            <w:r w:rsidRPr="00DA5EBE">
              <w:t xml:space="preserve">2-3 weeks </w:t>
            </w:r>
          </w:p>
        </w:tc>
      </w:tr>
      <w:tr w:rsidR="009C3EFA" w:rsidRPr="00DA5EBE" w14:paraId="17D61715" w14:textId="77777777" w:rsidTr="36763659">
        <w:trPr>
          <w:trHeight w:val="528"/>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3E5F67" w14:textId="77777777" w:rsidR="009C3EFA" w:rsidRPr="00DA5EBE" w:rsidRDefault="009C3EFA" w:rsidP="009C3EFA">
            <w:pPr>
              <w:spacing w:after="0" w:line="259" w:lineRule="auto"/>
            </w:pPr>
            <w:r w:rsidRPr="00DA5EBE">
              <w:t xml:space="preserve">Earliest start date of project activity  </w:t>
            </w:r>
          </w:p>
        </w:tc>
        <w:tc>
          <w:tcPr>
            <w:tcW w:w="39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DEC91C" w14:textId="77777777" w:rsidR="009C3EFA" w:rsidRPr="00DA5EBE" w:rsidRDefault="009C3EFA" w:rsidP="36763659">
            <w:pPr>
              <w:spacing w:after="0" w:line="259" w:lineRule="auto"/>
              <w:jc w:val="center"/>
            </w:pPr>
            <w:r>
              <w:t xml:space="preserve">On execution of the grant agreement </w:t>
            </w:r>
          </w:p>
        </w:tc>
      </w:tr>
      <w:tr w:rsidR="009C3EFA" w:rsidRPr="00DA5EBE" w14:paraId="3F444915" w14:textId="77777777" w:rsidTr="36763659">
        <w:trPr>
          <w:trHeight w:val="809"/>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40474A" w14:textId="77777777" w:rsidR="009C3EFA" w:rsidRPr="00DA5EBE" w:rsidRDefault="009C3EFA" w:rsidP="009C3EFA">
            <w:pPr>
              <w:spacing w:after="0" w:line="259" w:lineRule="auto"/>
            </w:pPr>
            <w:r w:rsidRPr="00DA5EBE">
              <w:t xml:space="preserve">Progress reporting  </w:t>
            </w:r>
          </w:p>
        </w:tc>
        <w:tc>
          <w:tcPr>
            <w:tcW w:w="39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FBA060" w14:textId="77777777" w:rsidR="009C3EFA" w:rsidRPr="00DA5EBE" w:rsidRDefault="009C3EFA" w:rsidP="009C3EFA">
            <w:pPr>
              <w:spacing w:after="0" w:line="259" w:lineRule="auto"/>
              <w:jc w:val="center"/>
            </w:pPr>
            <w:r w:rsidRPr="00DA5EBE">
              <w:t xml:space="preserve">Due every 6 months (or as outlined in the grant agreement) </w:t>
            </w:r>
          </w:p>
        </w:tc>
      </w:tr>
      <w:tr w:rsidR="009C3EFA" w:rsidRPr="00DA5EBE" w14:paraId="19ACEE0D" w14:textId="77777777" w:rsidTr="36763659">
        <w:trPr>
          <w:trHeight w:val="811"/>
        </w:trPr>
        <w:tc>
          <w:tcPr>
            <w:tcW w:w="48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B48C09" w14:textId="77777777" w:rsidR="009C3EFA" w:rsidRPr="00DA5EBE" w:rsidRDefault="009C3EFA" w:rsidP="009C3EFA">
            <w:pPr>
              <w:spacing w:after="0" w:line="259" w:lineRule="auto"/>
            </w:pPr>
            <w:r w:rsidRPr="00DA5EBE">
              <w:lastRenderedPageBreak/>
              <w:t xml:space="preserve">Final project report due  </w:t>
            </w:r>
          </w:p>
        </w:tc>
        <w:tc>
          <w:tcPr>
            <w:tcW w:w="39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6D1434" w14:textId="77777777" w:rsidR="009C3EFA" w:rsidRPr="00DA5EBE" w:rsidRDefault="009C3EFA" w:rsidP="009C3EFA">
            <w:pPr>
              <w:spacing w:after="0" w:line="259" w:lineRule="auto"/>
              <w:ind w:left="332"/>
              <w:jc w:val="center"/>
            </w:pPr>
            <w:r w:rsidRPr="00DA5EBE">
              <w:t xml:space="preserve">Within 90 days of the Program end date </w:t>
            </w:r>
          </w:p>
        </w:tc>
      </w:tr>
    </w:tbl>
    <w:p w14:paraId="1A35366D" w14:textId="77777777" w:rsidR="009C3EFA" w:rsidRPr="00DA5EBE" w:rsidRDefault="009C3EFA" w:rsidP="00665A17">
      <w:pPr>
        <w:pStyle w:val="Heading3"/>
      </w:pPr>
      <w:bookmarkStart w:id="111" w:name="_Toc178757523"/>
      <w:bookmarkStart w:id="112" w:name="_Toc210899797"/>
      <w:r w:rsidRPr="00DA5EBE">
        <w:t>7.3 Questions during the application process</w:t>
      </w:r>
      <w:bookmarkEnd w:id="111"/>
      <w:bookmarkEnd w:id="112"/>
    </w:p>
    <w:p w14:paraId="0675B4F0" w14:textId="5884D725" w:rsidR="009C3EFA" w:rsidRPr="00DA5EBE" w:rsidRDefault="009C3EFA" w:rsidP="009C3EFA">
      <w:pPr>
        <w:ind w:left="-5" w:right="36"/>
      </w:pPr>
      <w:bookmarkStart w:id="113" w:name="_Toc178757524"/>
      <w:r>
        <w:t xml:space="preserve">If TTNQ have any questions during the application period, contact Austrade at </w:t>
      </w:r>
      <w:hyperlink r:id="rId28">
        <w:r w:rsidRPr="36763659">
          <w:rPr>
            <w:rStyle w:val="Hyperlink"/>
          </w:rPr>
          <w:t>ttnqgrant@austrade.gov.au</w:t>
        </w:r>
      </w:hyperlink>
      <w:r w:rsidRPr="36763659">
        <w:rPr>
          <w:color w:val="0000FF"/>
        </w:rPr>
        <w:t>.</w:t>
      </w:r>
      <w:r w:rsidR="7AF9E89D" w:rsidRPr="36763659">
        <w:rPr>
          <w:color w:val="0000FF"/>
        </w:rPr>
        <w:t xml:space="preserve"> </w:t>
      </w:r>
      <w:r>
        <w:t xml:space="preserve"> </w:t>
      </w:r>
    </w:p>
    <w:p w14:paraId="6CAB1DA6" w14:textId="77777777" w:rsidR="009C3EFA" w:rsidRPr="00DA5EBE" w:rsidRDefault="009C3EFA" w:rsidP="009C3EFA">
      <w:r w:rsidRPr="00DA5EBE">
        <w:t xml:space="preserve">Austrade will respond to emailed questions within three working days. </w:t>
      </w:r>
    </w:p>
    <w:p w14:paraId="7B9D4790" w14:textId="77777777" w:rsidR="009C3EFA" w:rsidRPr="00DA5EBE" w:rsidRDefault="009C3EFA" w:rsidP="00326E3F">
      <w:pPr>
        <w:pStyle w:val="Heading2"/>
        <w:rPr>
          <w:rFonts w:ascii="Verdana" w:hAnsi="Verdana"/>
        </w:rPr>
      </w:pPr>
      <w:bookmarkStart w:id="114" w:name="_Toc210833011"/>
      <w:bookmarkStart w:id="115" w:name="_Toc210899798"/>
      <w:r w:rsidRPr="00DA5EBE">
        <w:rPr>
          <w:rFonts w:ascii="Verdana" w:hAnsi="Verdana"/>
        </w:rPr>
        <w:t>8. The grant selection process</w:t>
      </w:r>
      <w:bookmarkEnd w:id="113"/>
      <w:bookmarkEnd w:id="114"/>
      <w:bookmarkEnd w:id="115"/>
    </w:p>
    <w:p w14:paraId="5BCF4CA2" w14:textId="77777777" w:rsidR="009C3EFA" w:rsidRPr="00DA5EBE" w:rsidRDefault="009C3EFA" w:rsidP="00665A17">
      <w:pPr>
        <w:pStyle w:val="Heading3"/>
      </w:pPr>
      <w:bookmarkStart w:id="116" w:name="_Toc178757525"/>
      <w:bookmarkStart w:id="117" w:name="_Toc210899799"/>
      <w:r w:rsidRPr="00DA5EBE">
        <w:t>8.1 Assessment of grant applications</w:t>
      </w:r>
      <w:bookmarkEnd w:id="116"/>
      <w:bookmarkEnd w:id="117"/>
    </w:p>
    <w:p w14:paraId="3ABBBD4A" w14:textId="77777777" w:rsidR="009C3EFA" w:rsidRPr="00DA5EBE" w:rsidRDefault="009C3EFA" w:rsidP="009C3EFA">
      <w:r w:rsidRPr="00DA5EBE">
        <w:t xml:space="preserve">We will review your proposal against the eligibility criteria.  </w:t>
      </w:r>
    </w:p>
    <w:p w14:paraId="4F59A2F0" w14:textId="77777777" w:rsidR="009C3EFA" w:rsidRPr="00DA5EBE" w:rsidRDefault="009C3EFA" w:rsidP="009C3EFA">
      <w:r w:rsidRPr="00DA5EBE">
        <w:t xml:space="preserve">We will then assess your proposal against the assessment criteria (see section 6). We consider the proposal on its merits, based on:  </w:t>
      </w:r>
    </w:p>
    <w:p w14:paraId="3CCCAFF9" w14:textId="77777777" w:rsidR="009C3EFA" w:rsidRPr="00DA5EBE" w:rsidRDefault="009C3EFA" w:rsidP="00833A44">
      <w:pPr>
        <w:pStyle w:val="Body-bulletlist"/>
        <w:rPr>
          <w:rFonts w:ascii="Verdana" w:hAnsi="Verdana"/>
        </w:rPr>
      </w:pPr>
      <w:r w:rsidRPr="00DA5EBE">
        <w:rPr>
          <w:rFonts w:ascii="Verdana" w:hAnsi="Verdana"/>
        </w:rPr>
        <w:t xml:space="preserve">how well it meets the criteria  </w:t>
      </w:r>
    </w:p>
    <w:p w14:paraId="1387B4AF" w14:textId="77777777" w:rsidR="009C3EFA" w:rsidRPr="00DA5EBE" w:rsidRDefault="009C3EFA" w:rsidP="00833A44">
      <w:pPr>
        <w:pStyle w:val="Body-bulletlist"/>
        <w:rPr>
          <w:rFonts w:ascii="Verdana" w:hAnsi="Verdana"/>
        </w:rPr>
      </w:pPr>
      <w:r w:rsidRPr="00DA5EBE">
        <w:rPr>
          <w:rFonts w:ascii="Verdana" w:hAnsi="Verdana"/>
        </w:rPr>
        <w:t xml:space="preserve">whether it provides value with relevant money. </w:t>
      </w:r>
    </w:p>
    <w:p w14:paraId="582B4D27" w14:textId="77777777" w:rsidR="009C3EFA" w:rsidRPr="00DA5EBE" w:rsidRDefault="009C3EFA" w:rsidP="009C3EFA">
      <w:r w:rsidRPr="00DA5EBE">
        <w:t xml:space="preserve">When assessing the extent to which the proposal represents value with relevant money, we will have regard to:  </w:t>
      </w:r>
    </w:p>
    <w:p w14:paraId="103BB81F" w14:textId="77777777" w:rsidR="009C3EFA" w:rsidRPr="00DA5EBE" w:rsidRDefault="009C3EFA" w:rsidP="00833A44">
      <w:pPr>
        <w:pStyle w:val="Body-bulletlist"/>
        <w:rPr>
          <w:rFonts w:ascii="Verdana" w:hAnsi="Verdana"/>
        </w:rPr>
      </w:pPr>
      <w:r w:rsidRPr="00DA5EBE">
        <w:rPr>
          <w:rFonts w:ascii="Verdana" w:hAnsi="Verdana"/>
        </w:rPr>
        <w:t xml:space="preserve">the overall objective/s to be achieved in providing the grant </w:t>
      </w:r>
    </w:p>
    <w:p w14:paraId="5E1346C4" w14:textId="77777777" w:rsidR="009C3EFA" w:rsidRPr="00DA5EBE" w:rsidRDefault="009C3EFA" w:rsidP="00833A44">
      <w:pPr>
        <w:pStyle w:val="Body-bulletlist"/>
        <w:rPr>
          <w:rFonts w:ascii="Verdana" w:hAnsi="Verdana"/>
        </w:rPr>
      </w:pPr>
      <w:r w:rsidRPr="00DA5EBE">
        <w:rPr>
          <w:rFonts w:ascii="Verdana" w:hAnsi="Verdana"/>
        </w:rPr>
        <w:t xml:space="preserve">the extent to which the geographic location of the proposal matches identified priorities </w:t>
      </w:r>
    </w:p>
    <w:p w14:paraId="248EAE50" w14:textId="77777777" w:rsidR="009C3EFA" w:rsidRPr="00DA5EBE" w:rsidRDefault="009C3EFA" w:rsidP="00833A44">
      <w:pPr>
        <w:pStyle w:val="Body-bulletlist"/>
        <w:rPr>
          <w:rFonts w:ascii="Verdana" w:hAnsi="Verdana"/>
        </w:rPr>
      </w:pPr>
      <w:r w:rsidRPr="00DA5EBE">
        <w:rPr>
          <w:rFonts w:ascii="Verdana" w:hAnsi="Verdana"/>
        </w:rPr>
        <w:t xml:space="preserve">the extent to which the evidence in the proposal demonstrates that it will contribute to meeting the outcomes/objectives. </w:t>
      </w:r>
    </w:p>
    <w:p w14:paraId="10C1F620" w14:textId="77777777" w:rsidR="009C3EFA" w:rsidRPr="00DA5EBE" w:rsidRDefault="009C3EFA" w:rsidP="009C3EFA">
      <w:r w:rsidRPr="00DA5EBE">
        <w:t xml:space="preserve">We may seek additional information about you or your proposal if we are unsure whether the proposal meets the eligibility criteria. </w:t>
      </w:r>
    </w:p>
    <w:p w14:paraId="7C0BF2E7" w14:textId="77777777" w:rsidR="009C3EFA" w:rsidRPr="00DA5EBE" w:rsidRDefault="009C3EFA" w:rsidP="00665A17">
      <w:pPr>
        <w:pStyle w:val="Heading3"/>
      </w:pPr>
      <w:bookmarkStart w:id="118" w:name="_Toc178757526"/>
      <w:bookmarkStart w:id="119" w:name="_Toc210899800"/>
      <w:r w:rsidRPr="00DA5EBE">
        <w:t>8.2 Who will assess proposals?</w:t>
      </w:r>
      <w:bookmarkEnd w:id="118"/>
      <w:bookmarkEnd w:id="119"/>
    </w:p>
    <w:p w14:paraId="71727A7B" w14:textId="782F0195" w:rsidR="009C3EFA" w:rsidRPr="00DA5EBE" w:rsidRDefault="009C3EFA" w:rsidP="009C3EFA">
      <w:bookmarkStart w:id="120" w:name="_Toc178757527"/>
      <w:r w:rsidRPr="00DA5EBE">
        <w:t xml:space="preserve">An assessment committee will assess the proposal on its merits. The assessment committee will be made up of Austrade staff with expertise in areas relating to the criteria set out in section 6 including risk, policy and project planning. And where Austrade deems appropriate other subject matter experts from industry, state and Commonwealth Government Agencies may also be included as assessors. </w:t>
      </w:r>
      <w:r w:rsidR="003063A3" w:rsidRPr="00DA5EBE">
        <w:t xml:space="preserve">Any assessor who is not </w:t>
      </w:r>
      <w:r w:rsidR="00E951EE" w:rsidRPr="00DA5EBE">
        <w:t xml:space="preserve">a Commonwealth Official will be required to </w:t>
      </w:r>
      <w:r w:rsidR="008D2896" w:rsidRPr="00DA5EBE">
        <w:t xml:space="preserve">perform their duties in </w:t>
      </w:r>
      <w:r w:rsidR="00437204" w:rsidRPr="00DA5EBE">
        <w:t>accordance with the CGRPs.</w:t>
      </w:r>
    </w:p>
    <w:p w14:paraId="4FD1B68C" w14:textId="77777777" w:rsidR="009C3EFA" w:rsidRPr="00DA5EBE" w:rsidRDefault="009C3EFA" w:rsidP="009C3EFA">
      <w:r w:rsidRPr="00DA5EBE">
        <w:t xml:space="preserve">The assessment committee recommends to the Program Delegate which applications to approve for a grant. </w:t>
      </w:r>
    </w:p>
    <w:p w14:paraId="3B54E80F" w14:textId="77777777" w:rsidR="009C3EFA" w:rsidRPr="00DA5EBE" w:rsidRDefault="009C3EFA" w:rsidP="00665A17">
      <w:pPr>
        <w:pStyle w:val="Heading3"/>
      </w:pPr>
      <w:bookmarkStart w:id="121" w:name="_Toc210899801"/>
      <w:r w:rsidRPr="00DA5EBE">
        <w:t>8.3 Who will approve grants?</w:t>
      </w:r>
      <w:bookmarkEnd w:id="120"/>
      <w:bookmarkEnd w:id="121"/>
    </w:p>
    <w:p w14:paraId="43576110" w14:textId="77777777" w:rsidR="009C3EFA" w:rsidRPr="00DA5EBE" w:rsidRDefault="009C3EFA" w:rsidP="009C3EFA">
      <w:bookmarkStart w:id="122" w:name="_Toc178757528"/>
      <w:r w:rsidRPr="00DA5EBE">
        <w:lastRenderedPageBreak/>
        <w:t>Austrade’s Program Delegate is the decision maker who decides grant approval, taking into consideration the recommendations of the assessment committee.</w:t>
      </w:r>
      <w:r w:rsidRPr="00DA5EBE">
        <w:rPr>
          <w:sz w:val="18"/>
        </w:rPr>
        <w:t xml:space="preserve"> </w:t>
      </w:r>
    </w:p>
    <w:p w14:paraId="0A3385F2" w14:textId="77777777" w:rsidR="009C3EFA" w:rsidRPr="00DA5EBE" w:rsidRDefault="009C3EFA" w:rsidP="009C3EFA">
      <w:r w:rsidRPr="00DA5EBE">
        <w:t xml:space="preserve">The Program Delegates decision is final in all matters, including: </w:t>
      </w:r>
    </w:p>
    <w:p w14:paraId="75A6544D" w14:textId="77777777" w:rsidR="009C3EFA" w:rsidRPr="00DA5EBE" w:rsidRDefault="009C3EFA" w:rsidP="00833A44">
      <w:pPr>
        <w:pStyle w:val="Body-bulletlist"/>
        <w:rPr>
          <w:rFonts w:ascii="Verdana" w:hAnsi="Verdana"/>
        </w:rPr>
      </w:pPr>
      <w:r w:rsidRPr="00DA5EBE">
        <w:rPr>
          <w:rFonts w:ascii="Verdana" w:hAnsi="Verdana"/>
        </w:rPr>
        <w:t xml:space="preserve">the approval of the grant </w:t>
      </w:r>
    </w:p>
    <w:p w14:paraId="08FD0171" w14:textId="77777777" w:rsidR="009C3EFA" w:rsidRPr="00DA5EBE" w:rsidRDefault="009C3EFA" w:rsidP="00833A44">
      <w:pPr>
        <w:pStyle w:val="Body-bulletlist"/>
        <w:rPr>
          <w:rFonts w:ascii="Verdana" w:hAnsi="Verdana"/>
        </w:rPr>
      </w:pPr>
      <w:r w:rsidRPr="00DA5EBE">
        <w:rPr>
          <w:rFonts w:ascii="Verdana" w:hAnsi="Verdana"/>
        </w:rPr>
        <w:t xml:space="preserve">the grant amount and milestones payments to be awarded </w:t>
      </w:r>
    </w:p>
    <w:p w14:paraId="6D2CFC14" w14:textId="77777777" w:rsidR="009C3EFA" w:rsidRPr="00DA5EBE" w:rsidRDefault="009C3EFA" w:rsidP="00833A44">
      <w:pPr>
        <w:pStyle w:val="Body-bulletlist"/>
        <w:rPr>
          <w:rFonts w:ascii="Verdana" w:hAnsi="Verdana"/>
        </w:rPr>
      </w:pPr>
      <w:r w:rsidRPr="00DA5EBE">
        <w:rPr>
          <w:rFonts w:ascii="Verdana" w:hAnsi="Verdana"/>
        </w:rPr>
        <w:t xml:space="preserve">the terms and conditions of the grant. </w:t>
      </w:r>
    </w:p>
    <w:p w14:paraId="71CF75A9" w14:textId="77777777" w:rsidR="009C3EFA" w:rsidRPr="00DA5EBE" w:rsidRDefault="009C3EFA" w:rsidP="009C3EFA">
      <w:r w:rsidRPr="00DA5EBE">
        <w:t xml:space="preserve">There is no appeal mechanism for decisions to approve or not approve a grant. </w:t>
      </w:r>
    </w:p>
    <w:p w14:paraId="3EE1D1E6" w14:textId="77777777" w:rsidR="009C3EFA" w:rsidRPr="00DA5EBE" w:rsidRDefault="009C3EFA" w:rsidP="009C3EFA">
      <w:r w:rsidRPr="00DA5EBE">
        <w:t xml:space="preserve">The Austrade Program Delegate must not approve grant funding if they reasonably consider the program funding across financial years will not accommodate the grant funding offer or if the proposal does not represent value for relevant money. </w:t>
      </w:r>
    </w:p>
    <w:p w14:paraId="783E47FB" w14:textId="77777777" w:rsidR="009C3EFA" w:rsidRPr="00DA5EBE" w:rsidRDefault="009C3EFA" w:rsidP="00326E3F">
      <w:pPr>
        <w:pStyle w:val="Heading2"/>
        <w:rPr>
          <w:rFonts w:ascii="Verdana" w:hAnsi="Verdana"/>
        </w:rPr>
      </w:pPr>
      <w:bookmarkStart w:id="123" w:name="_Toc210833012"/>
      <w:bookmarkStart w:id="124" w:name="_Toc210899802"/>
      <w:r w:rsidRPr="00DA5EBE">
        <w:rPr>
          <w:rFonts w:ascii="Verdana" w:hAnsi="Verdana"/>
        </w:rPr>
        <w:t>9. Notification of application outcomes</w:t>
      </w:r>
      <w:bookmarkEnd w:id="122"/>
      <w:bookmarkEnd w:id="123"/>
      <w:bookmarkEnd w:id="124"/>
    </w:p>
    <w:p w14:paraId="2C2DF8F1" w14:textId="5F0B7671" w:rsidR="009C3EFA" w:rsidRPr="00DA5EBE" w:rsidRDefault="009C3EFA" w:rsidP="009C3EFA">
      <w:r w:rsidRPr="00DA5EBE">
        <w:t>We will advise TTNQ of the outcome of the proposal in writing including any specific conditions attached to the grant.</w:t>
      </w:r>
    </w:p>
    <w:p w14:paraId="7AB3F29D" w14:textId="77777777" w:rsidR="009C3EFA" w:rsidRPr="00DA5EBE" w:rsidRDefault="009C3EFA" w:rsidP="00326E3F">
      <w:pPr>
        <w:pStyle w:val="Heading2"/>
        <w:rPr>
          <w:rFonts w:ascii="Verdana" w:hAnsi="Verdana"/>
        </w:rPr>
      </w:pPr>
      <w:bookmarkStart w:id="125" w:name="_Toc178757531"/>
      <w:bookmarkStart w:id="126" w:name="_Toc210833013"/>
      <w:bookmarkStart w:id="127" w:name="_Toc210899803"/>
      <w:r w:rsidRPr="00DA5EBE">
        <w:rPr>
          <w:rFonts w:ascii="Verdana" w:hAnsi="Verdana"/>
        </w:rPr>
        <w:t>10. Successful grant applications</w:t>
      </w:r>
      <w:bookmarkEnd w:id="125"/>
      <w:bookmarkEnd w:id="126"/>
      <w:bookmarkEnd w:id="127"/>
    </w:p>
    <w:p w14:paraId="646F72A9" w14:textId="77777777" w:rsidR="009C3EFA" w:rsidRPr="00DA5EBE" w:rsidRDefault="009C3EFA" w:rsidP="00665A17">
      <w:pPr>
        <w:pStyle w:val="Heading3"/>
      </w:pPr>
      <w:bookmarkStart w:id="128" w:name="_Toc178757532"/>
      <w:bookmarkStart w:id="129" w:name="_Toc210899804"/>
      <w:r w:rsidRPr="00DA5EBE">
        <w:t>10.1 The grant agreement</w:t>
      </w:r>
      <w:bookmarkEnd w:id="128"/>
      <w:bookmarkEnd w:id="129"/>
    </w:p>
    <w:p w14:paraId="228EA087" w14:textId="77777777" w:rsidR="009C3EFA" w:rsidRPr="00DA5EBE" w:rsidRDefault="009C3EFA" w:rsidP="009C3EFA">
      <w:bookmarkStart w:id="130" w:name="_Toc466898121"/>
      <w:bookmarkEnd w:id="102"/>
      <w:bookmarkEnd w:id="103"/>
      <w:r w:rsidRPr="00DA5EBE">
        <w:t>TTNQ must enter into a legally binding grant agreement with the Commonwealth. We will use a standard grant agreement</w:t>
      </w:r>
      <w:r w:rsidRPr="00DA5EBE">
        <w:rPr>
          <w:vertAlign w:val="superscript"/>
        </w:rPr>
        <w:footnoteReference w:id="5"/>
      </w:r>
      <w:r w:rsidRPr="00DA5EBE">
        <w:t xml:space="preserve">. The agreement has general terms and conditions that cannot be changed. We will use project level grant agreement/schedule to outline the specific grant requirements. </w:t>
      </w:r>
    </w:p>
    <w:p w14:paraId="54B11A6E" w14:textId="77777777" w:rsidR="009C3EFA" w:rsidRPr="00DA5EBE" w:rsidRDefault="009C3EFA" w:rsidP="009C3EFA">
      <w:r w:rsidRPr="00DA5EBE">
        <w:t xml:space="preserve">TTNQ will need to accept the offer and sign the grant agreement. After you have accepted it, we will execute the agreement. Execute means both TTNQ and the Commonwealth Government have entered into the grant agreement. We will provide you with a copy of the executed agreement. The agreement will not become binding until it is executed. </w:t>
      </w:r>
    </w:p>
    <w:p w14:paraId="294FE16D" w14:textId="77777777" w:rsidR="009C3EFA" w:rsidRPr="00DA5EBE" w:rsidRDefault="009C3EFA" w:rsidP="009C3EFA">
      <w:r w:rsidRPr="00DA5EBE">
        <w:t xml:space="preserve">Austrade must execute a grant agreement with TTNQ before we can make payments. TTNQ must not start the grant activity until a grant agreement is executed. We are not responsible for any expenditure until a grant agreement is executed. </w:t>
      </w:r>
    </w:p>
    <w:p w14:paraId="10FF3C71" w14:textId="6D84AEEE" w:rsidR="009C3EFA" w:rsidRPr="00DA5EBE" w:rsidRDefault="009C3EFA" w:rsidP="009C3EFA">
      <w:r w:rsidRPr="00DA5EBE">
        <w:t>The grant agreement may have specific conditions determined by the assessment process or other considerations made by the Austrade Program Delegate or Minister. We will identify these in the agreement.</w:t>
      </w:r>
    </w:p>
    <w:p w14:paraId="2ABE7007" w14:textId="77777777" w:rsidR="009C3EFA" w:rsidRPr="00DA5EBE" w:rsidRDefault="009C3EFA" w:rsidP="009C3EFA">
      <w:r w:rsidRPr="00DA5EBE">
        <w:lastRenderedPageBreak/>
        <w:t>The Commonwealth may recover grant funds if there is a breach of the grant agreement.</w:t>
      </w:r>
    </w:p>
    <w:p w14:paraId="66DC8020" w14:textId="77777777" w:rsidR="009C3EFA" w:rsidRPr="00DA5EBE" w:rsidRDefault="009C3EFA" w:rsidP="009C3EFA">
      <w:r w:rsidRPr="00DA5EBE">
        <w:t>The grant agreement will state the:</w:t>
      </w:r>
      <w:r w:rsidRPr="00DA5EBE">
        <w:rPr>
          <w:sz w:val="18"/>
        </w:rPr>
        <w:t xml:space="preserve"> </w:t>
      </w:r>
    </w:p>
    <w:p w14:paraId="342C45AF" w14:textId="77777777" w:rsidR="009C3EFA" w:rsidRPr="00DA5EBE" w:rsidRDefault="009C3EFA" w:rsidP="00833A44">
      <w:pPr>
        <w:pStyle w:val="Body-bulletlist"/>
        <w:rPr>
          <w:rFonts w:ascii="Verdana" w:hAnsi="Verdana"/>
        </w:rPr>
      </w:pPr>
      <w:r w:rsidRPr="00DA5EBE">
        <w:rPr>
          <w:rFonts w:ascii="Verdana" w:hAnsi="Verdana"/>
        </w:rPr>
        <w:t xml:space="preserve">the maximum grant amount per project  </w:t>
      </w:r>
    </w:p>
    <w:p w14:paraId="217A204B" w14:textId="77777777" w:rsidR="009C3EFA" w:rsidRPr="00DA5EBE" w:rsidRDefault="009C3EFA" w:rsidP="00833A44">
      <w:pPr>
        <w:pStyle w:val="Body-bulletlist"/>
        <w:rPr>
          <w:rFonts w:ascii="Verdana" w:hAnsi="Verdana"/>
        </w:rPr>
      </w:pPr>
      <w:r w:rsidRPr="00DA5EBE">
        <w:rPr>
          <w:rFonts w:ascii="Verdana" w:hAnsi="Verdana"/>
        </w:rPr>
        <w:t xml:space="preserve">the maximum grant amount to be paid in each financial year   </w:t>
      </w:r>
    </w:p>
    <w:p w14:paraId="6535AF4A" w14:textId="77777777" w:rsidR="009C3EFA" w:rsidRPr="00DA5EBE" w:rsidRDefault="009C3EFA" w:rsidP="00833A44">
      <w:pPr>
        <w:pStyle w:val="Body-bulletlist"/>
        <w:rPr>
          <w:rFonts w:ascii="Verdana" w:hAnsi="Verdana"/>
        </w:rPr>
      </w:pPr>
      <w:r w:rsidRPr="00DA5EBE">
        <w:rPr>
          <w:rFonts w:ascii="Verdana" w:hAnsi="Verdana"/>
        </w:rPr>
        <w:t xml:space="preserve">the proportion of eligible expenditure covered by the grant (grant percentage) where there is a co-contribution from another party    </w:t>
      </w:r>
    </w:p>
    <w:p w14:paraId="5792A61D" w14:textId="77777777" w:rsidR="009C3EFA" w:rsidRPr="00DA5EBE" w:rsidRDefault="009C3EFA" w:rsidP="00833A44">
      <w:pPr>
        <w:pStyle w:val="Body-bulletlist"/>
        <w:rPr>
          <w:rFonts w:ascii="Verdana" w:hAnsi="Verdana"/>
        </w:rPr>
      </w:pPr>
      <w:r w:rsidRPr="00DA5EBE">
        <w:rPr>
          <w:rFonts w:ascii="Verdana" w:hAnsi="Verdana"/>
        </w:rPr>
        <w:t xml:space="preserve">any in-kind contributions TTNQ will make.  </w:t>
      </w:r>
    </w:p>
    <w:p w14:paraId="2FFB8685" w14:textId="77777777" w:rsidR="009C3EFA" w:rsidRPr="00DA5EBE" w:rsidRDefault="009C3EFA" w:rsidP="009C3EFA">
      <w:r w:rsidRPr="00DA5EBE">
        <w:t xml:space="preserve">TTNQ will have 30 days from the date of a written offer to execute this grant agreement. During this time, Austrade will work with TTNQ to finalise details in the agreement. </w:t>
      </w:r>
    </w:p>
    <w:p w14:paraId="5F6469F1" w14:textId="6BB6BA18" w:rsidR="009C3EFA" w:rsidRPr="00DA5EBE" w:rsidRDefault="009C3EFA" w:rsidP="00665A17">
      <w:pPr>
        <w:pStyle w:val="Heading3"/>
      </w:pPr>
      <w:bookmarkStart w:id="131" w:name="_Toc178757534"/>
      <w:bookmarkStart w:id="132" w:name="_Toc210899805"/>
      <w:bookmarkEnd w:id="130"/>
      <w:r w:rsidRPr="00DA5EBE">
        <w:t>10.2 How we pay the grant</w:t>
      </w:r>
      <w:bookmarkEnd w:id="131"/>
      <w:bookmarkEnd w:id="132"/>
    </w:p>
    <w:p w14:paraId="2A412349" w14:textId="77777777" w:rsidR="009C3EFA" w:rsidRPr="00DA5EBE" w:rsidRDefault="009C3EFA" w:rsidP="009C3EFA">
      <w:bookmarkStart w:id="133" w:name="_Toc466898122"/>
      <w:r w:rsidRPr="00DA5EBE">
        <w:t xml:space="preserve">Austrade will make an initial payment on execution of a grant agreement. Any subsequent payments will be made upon the grant agreement, progress report and milestone reporting requirements. These payments may be quarterly, six monthly, annually, as agreed in advance, based on the forecast of eligible expenditure and adjusted for unspent amounts from previous payments. Payments are subject to satisfactory progress.  </w:t>
      </w:r>
    </w:p>
    <w:p w14:paraId="1FF36E1B" w14:textId="77777777" w:rsidR="009C3EFA" w:rsidRPr="00DA5EBE" w:rsidRDefault="009C3EFA" w:rsidP="009C3EFA">
      <w:r w:rsidRPr="00DA5EBE">
        <w:t xml:space="preserve">Austrade will make payments according to an agreed schedule set out in the grant agreement. Payments are subject to satisfactory progress on the Program and associated project.  </w:t>
      </w:r>
    </w:p>
    <w:p w14:paraId="58D3B954" w14:textId="77777777" w:rsidR="009C3EFA" w:rsidRPr="00DA5EBE" w:rsidRDefault="009C3EFA" w:rsidP="009C3EFA">
      <w:r w:rsidRPr="00DA5EBE">
        <w:t xml:space="preserve">Austrade will set aside two (2) per cent of the total grant funding for the final payment. This will be paid when a satisfactory final report is submitted demonstrating completion of outstanding obligations. All project activities must be completed by Program end date.  The final report must be submitted within 90 days of Program end date. </w:t>
      </w:r>
    </w:p>
    <w:p w14:paraId="4D79BC35" w14:textId="77777777" w:rsidR="009C3EFA" w:rsidRPr="00DA5EBE" w:rsidRDefault="009C3EFA" w:rsidP="009C3EFA">
      <w:r w:rsidRPr="00DA5EBE">
        <w:t xml:space="preserve">Austrade may need to adjust progress payments to align with available grant Program funds across financial years and/or to ensure we retain a minimum two percent of grant funding for the final payment. </w:t>
      </w:r>
    </w:p>
    <w:p w14:paraId="52361E49" w14:textId="77777777" w:rsidR="009C3EFA" w:rsidRPr="00DA5EBE" w:rsidRDefault="009C3EFA" w:rsidP="009C3EFA">
      <w:r w:rsidRPr="00DA5EBE">
        <w:t xml:space="preserve">Austrade will not exceed the maximum grant amount under any circumstances. Any extra costs and non-eligible grant activities must be managed by TTNQ. </w:t>
      </w:r>
    </w:p>
    <w:p w14:paraId="0134B8FB" w14:textId="77777777" w:rsidR="009C3EFA" w:rsidRPr="00DA5EBE" w:rsidRDefault="009C3EFA" w:rsidP="009C3EFA">
      <w:r w:rsidRPr="00DA5EBE">
        <w:t xml:space="preserve">The Commonwealth may recover grant funds if there is a breach of the grant agreement. </w:t>
      </w:r>
    </w:p>
    <w:p w14:paraId="5EA91C38" w14:textId="77777777" w:rsidR="009C3EFA" w:rsidRPr="00DA5EBE" w:rsidRDefault="009C3EFA" w:rsidP="00665A17">
      <w:pPr>
        <w:pStyle w:val="Heading3"/>
      </w:pPr>
      <w:bookmarkStart w:id="134" w:name="_Toc178757535"/>
      <w:bookmarkStart w:id="135" w:name="_Toc210899806"/>
      <w:r w:rsidRPr="00DA5EBE">
        <w:t>10.3 Grants payments and GST</w:t>
      </w:r>
      <w:bookmarkEnd w:id="134"/>
      <w:bookmarkEnd w:id="135"/>
    </w:p>
    <w:p w14:paraId="18AC828A" w14:textId="77777777" w:rsidR="009C3EFA" w:rsidRPr="00DA5EBE" w:rsidRDefault="009C3EFA" w:rsidP="009C3EFA">
      <w:bookmarkStart w:id="136" w:name="_Toc494290551"/>
      <w:bookmarkStart w:id="137" w:name="_Toc485726977"/>
      <w:bookmarkStart w:id="138" w:name="_Toc485736597"/>
      <w:bookmarkStart w:id="139" w:name="_Toc178757536"/>
      <w:bookmarkStart w:id="140" w:name="_Toc164844284"/>
      <w:bookmarkEnd w:id="133"/>
      <w:bookmarkEnd w:id="136"/>
      <w:r w:rsidRPr="00DA5EBE">
        <w:t xml:space="preserve">We will not add GST to your grant payments. </w:t>
      </w:r>
    </w:p>
    <w:p w14:paraId="2D18A02E" w14:textId="77777777" w:rsidR="009C3EFA" w:rsidRPr="00DA5EBE" w:rsidRDefault="009C3EFA" w:rsidP="009C3EFA">
      <w:r w:rsidRPr="00DA5EBE">
        <w:t xml:space="preserve">GST does not apply to grant payments to Government related entities. </w:t>
      </w:r>
    </w:p>
    <w:p w14:paraId="24C5D975" w14:textId="77777777" w:rsidR="009C3EFA" w:rsidRPr="00DA5EBE" w:rsidRDefault="009C3EFA" w:rsidP="009C3EFA">
      <w:r w:rsidRPr="00DA5EBE">
        <w:t xml:space="preserve">Grants are assessable income for taxation purposes, unless exempted by a taxation law. We recommend TTNQ seek independent professional advice on the taxation obligations or seek assistance from the </w:t>
      </w:r>
      <w:hyperlink r:id="rId29">
        <w:r w:rsidRPr="00DA5EBE">
          <w:rPr>
            <w:color w:val="3366CC"/>
            <w:u w:val="single" w:color="3366CC"/>
          </w:rPr>
          <w:t>Australian Taxation Office</w:t>
        </w:r>
      </w:hyperlink>
      <w:hyperlink r:id="rId30">
        <w:r w:rsidRPr="00DA5EBE">
          <w:t>.</w:t>
        </w:r>
      </w:hyperlink>
      <w:r w:rsidRPr="00DA5EBE">
        <w:rPr>
          <w:vertAlign w:val="superscript"/>
        </w:rPr>
        <w:footnoteReference w:id="6"/>
      </w:r>
      <w:r w:rsidRPr="00DA5EBE">
        <w:t xml:space="preserve"> We do not provide advice on taxation. </w:t>
      </w:r>
    </w:p>
    <w:p w14:paraId="553421B0" w14:textId="77777777" w:rsidR="009C3EFA" w:rsidRPr="00DA5EBE" w:rsidRDefault="009C3EFA" w:rsidP="009C3EFA">
      <w:r w:rsidRPr="00DA5EBE">
        <w:lastRenderedPageBreak/>
        <w:t xml:space="preserve">We will only make grant payments when we receive satisfactory progress reports. </w:t>
      </w:r>
    </w:p>
    <w:p w14:paraId="4BFD4204" w14:textId="77777777" w:rsidR="009C3EFA" w:rsidRPr="00DA5EBE" w:rsidRDefault="009C3EFA" w:rsidP="009C3EFA">
      <w:r w:rsidRPr="00DA5EBE">
        <w:t xml:space="preserve">TTNQ must discuss any program or milestone reporting delays with us as soon as you become aware of them. </w:t>
      </w:r>
    </w:p>
    <w:p w14:paraId="4DDA6E91" w14:textId="77777777" w:rsidR="009C3EFA" w:rsidRPr="00DA5EBE" w:rsidDel="00457E6C" w:rsidRDefault="009C3EFA" w:rsidP="00326E3F">
      <w:pPr>
        <w:pStyle w:val="Heading2"/>
        <w:rPr>
          <w:rFonts w:ascii="Verdana" w:hAnsi="Verdana"/>
        </w:rPr>
      </w:pPr>
      <w:bookmarkStart w:id="141" w:name="_Toc210833014"/>
      <w:bookmarkStart w:id="142" w:name="_Toc210899807"/>
      <w:r w:rsidRPr="00DA5EBE">
        <w:rPr>
          <w:rFonts w:ascii="Verdana" w:hAnsi="Verdana"/>
        </w:rPr>
        <w:t xml:space="preserve">11. </w:t>
      </w:r>
      <w:r w:rsidRPr="00DA5EBE" w:rsidDel="00457E6C">
        <w:rPr>
          <w:rFonts w:ascii="Verdana" w:hAnsi="Verdana"/>
        </w:rPr>
        <w:t>Announcement of grants</w:t>
      </w:r>
      <w:bookmarkEnd w:id="137"/>
      <w:bookmarkEnd w:id="138"/>
      <w:bookmarkEnd w:id="139"/>
      <w:bookmarkEnd w:id="141"/>
      <w:bookmarkEnd w:id="142"/>
    </w:p>
    <w:p w14:paraId="4FD085B8" w14:textId="77777777" w:rsidR="009C3EFA" w:rsidRPr="00DA5EBE" w:rsidDel="00457E6C" w:rsidRDefault="009C3EFA" w:rsidP="009C3EFA">
      <w:pPr>
        <w:rPr>
          <w:i/>
        </w:rPr>
      </w:pPr>
      <w:r w:rsidRPr="00DA5EBE">
        <w:t>If successful, your grant will be listed on the GrantConnect website no later than twenty-one calendar</w:t>
      </w:r>
      <w:r w:rsidRPr="00DA5EBE">
        <w:rPr>
          <w:b/>
          <w:bCs/>
        </w:rPr>
        <w:t xml:space="preserve"> </w:t>
      </w:r>
      <w:r w:rsidRPr="00DA5EBE">
        <w:t xml:space="preserve">days after the date of effect as required by Section 5.4 of the </w:t>
      </w:r>
      <w:hyperlink r:id="rId31" w:history="1">
        <w:r w:rsidRPr="00DA5EBE" w:rsidDel="00457E6C">
          <w:rPr>
            <w:color w:val="0070C0" w:themeColor="hyperlink"/>
            <w:u w:val="single"/>
          </w:rPr>
          <w:t>CGR</w:t>
        </w:r>
        <w:r w:rsidRPr="00DA5EBE">
          <w:rPr>
            <w:color w:val="0070C0" w:themeColor="hyperlink"/>
            <w:u w:val="single"/>
          </w:rPr>
          <w:t>P</w:t>
        </w:r>
        <w:r w:rsidRPr="00DA5EBE" w:rsidDel="00457E6C">
          <w:rPr>
            <w:color w:val="0070C0" w:themeColor="hyperlink"/>
            <w:u w:val="single"/>
          </w:rPr>
          <w:t>s</w:t>
        </w:r>
      </w:hyperlink>
      <w:r w:rsidRPr="00DA5EBE" w:rsidDel="00457E6C">
        <w:t>.</w:t>
      </w:r>
      <w:r w:rsidRPr="00DA5EBE" w:rsidDel="00457E6C">
        <w:rPr>
          <w:i/>
        </w:rPr>
        <w:t xml:space="preserve"> </w:t>
      </w:r>
    </w:p>
    <w:p w14:paraId="0DA6C3E8" w14:textId="77777777" w:rsidR="009C3EFA" w:rsidRPr="00DA5EBE" w:rsidRDefault="009C3EFA" w:rsidP="009C3EFA">
      <w:bookmarkStart w:id="143" w:name="_Toc178757537"/>
      <w:r w:rsidRPr="00DA5EBE">
        <w:t xml:space="preserve">We may also publish this information on business.gov.au. This information may include: </w:t>
      </w:r>
    </w:p>
    <w:p w14:paraId="51B64983" w14:textId="77777777" w:rsidR="009C3EFA" w:rsidRPr="00DA5EBE" w:rsidRDefault="009C3EFA" w:rsidP="00326E3F">
      <w:pPr>
        <w:pStyle w:val="Body-bulletlist"/>
        <w:rPr>
          <w:rFonts w:ascii="Verdana" w:hAnsi="Verdana"/>
        </w:rPr>
      </w:pPr>
      <w:r w:rsidRPr="00DA5EBE">
        <w:rPr>
          <w:rFonts w:ascii="Verdana" w:hAnsi="Verdana"/>
        </w:rPr>
        <w:t xml:space="preserve">business name </w:t>
      </w:r>
    </w:p>
    <w:p w14:paraId="592F0333" w14:textId="77777777" w:rsidR="009C3EFA" w:rsidRPr="00DA5EBE" w:rsidRDefault="009C3EFA" w:rsidP="00326E3F">
      <w:pPr>
        <w:pStyle w:val="Body-bulletlist"/>
        <w:rPr>
          <w:rFonts w:ascii="Verdana" w:hAnsi="Verdana"/>
        </w:rPr>
      </w:pPr>
      <w:r w:rsidRPr="00DA5EBE">
        <w:rPr>
          <w:rFonts w:ascii="Verdana" w:hAnsi="Verdana"/>
        </w:rPr>
        <w:t xml:space="preserve">title of the project </w:t>
      </w:r>
    </w:p>
    <w:p w14:paraId="7B9AA8D8" w14:textId="77777777" w:rsidR="009C3EFA" w:rsidRPr="00DA5EBE" w:rsidRDefault="009C3EFA" w:rsidP="00326E3F">
      <w:pPr>
        <w:pStyle w:val="Body-bulletlist"/>
        <w:rPr>
          <w:rFonts w:ascii="Verdana" w:hAnsi="Verdana"/>
        </w:rPr>
      </w:pPr>
      <w:r w:rsidRPr="00DA5EBE">
        <w:rPr>
          <w:rFonts w:ascii="Verdana" w:hAnsi="Verdana"/>
        </w:rPr>
        <w:t xml:space="preserve">description of the project and its intended outcomes </w:t>
      </w:r>
    </w:p>
    <w:p w14:paraId="774C6731" w14:textId="77777777" w:rsidR="009C3EFA" w:rsidRPr="00DA5EBE" w:rsidRDefault="009C3EFA" w:rsidP="00326E3F">
      <w:pPr>
        <w:pStyle w:val="Body-bulletlist"/>
        <w:rPr>
          <w:rFonts w:ascii="Verdana" w:hAnsi="Verdana"/>
        </w:rPr>
      </w:pPr>
      <w:r w:rsidRPr="00DA5EBE">
        <w:rPr>
          <w:rFonts w:ascii="Verdana" w:hAnsi="Verdana"/>
        </w:rPr>
        <w:t xml:space="preserve">amount of grant funding awarded </w:t>
      </w:r>
    </w:p>
    <w:p w14:paraId="491FC567" w14:textId="77777777" w:rsidR="009C3EFA" w:rsidRPr="00DA5EBE" w:rsidRDefault="009C3EFA" w:rsidP="00326E3F">
      <w:pPr>
        <w:pStyle w:val="Body-bulletlist"/>
        <w:rPr>
          <w:rFonts w:ascii="Verdana" w:hAnsi="Verdana"/>
        </w:rPr>
      </w:pPr>
      <w:r w:rsidRPr="00DA5EBE">
        <w:rPr>
          <w:rFonts w:ascii="Verdana" w:hAnsi="Verdana"/>
        </w:rPr>
        <w:t xml:space="preserve">Australian Business Number </w:t>
      </w:r>
    </w:p>
    <w:p w14:paraId="62E4CAF8" w14:textId="77777777" w:rsidR="009C3EFA" w:rsidRPr="00DA5EBE" w:rsidRDefault="009C3EFA" w:rsidP="00326E3F">
      <w:pPr>
        <w:pStyle w:val="Body-bulletlist"/>
        <w:rPr>
          <w:rFonts w:ascii="Verdana" w:hAnsi="Verdana"/>
        </w:rPr>
      </w:pPr>
      <w:r w:rsidRPr="00DA5EBE">
        <w:rPr>
          <w:rFonts w:ascii="Verdana" w:hAnsi="Verdana"/>
        </w:rPr>
        <w:t xml:space="preserve">business location. </w:t>
      </w:r>
    </w:p>
    <w:p w14:paraId="7E4B8207" w14:textId="77777777" w:rsidR="009C3EFA" w:rsidRPr="00DA5EBE" w:rsidRDefault="009C3EFA" w:rsidP="00326E3F">
      <w:pPr>
        <w:pStyle w:val="Heading2"/>
        <w:rPr>
          <w:rFonts w:ascii="Verdana" w:hAnsi="Verdana"/>
        </w:rPr>
      </w:pPr>
      <w:bookmarkStart w:id="144" w:name="_Toc210833015"/>
      <w:bookmarkStart w:id="145" w:name="_Toc210899808"/>
      <w:r w:rsidRPr="00DA5EBE">
        <w:rPr>
          <w:rFonts w:ascii="Verdana" w:hAnsi="Verdana"/>
        </w:rPr>
        <w:t>12. How we monitor your grant activity</w:t>
      </w:r>
      <w:bookmarkEnd w:id="143"/>
      <w:bookmarkEnd w:id="144"/>
      <w:bookmarkEnd w:id="145"/>
    </w:p>
    <w:p w14:paraId="31C84300" w14:textId="77777777" w:rsidR="009C3EFA" w:rsidRPr="00DA5EBE" w:rsidRDefault="009C3EFA" w:rsidP="00665A17">
      <w:pPr>
        <w:pStyle w:val="Heading3"/>
      </w:pPr>
      <w:bookmarkStart w:id="146" w:name="_Toc178757538"/>
      <w:bookmarkStart w:id="147" w:name="_Toc210899809"/>
      <w:r w:rsidRPr="00DA5EBE">
        <w:t>12.1 Keeping us informed</w:t>
      </w:r>
      <w:bookmarkEnd w:id="146"/>
      <w:bookmarkEnd w:id="147"/>
    </w:p>
    <w:p w14:paraId="6ABF2599" w14:textId="77777777" w:rsidR="009C3EFA" w:rsidRPr="00DA5EBE" w:rsidRDefault="009C3EFA" w:rsidP="009C3EFA">
      <w:bookmarkStart w:id="148" w:name="_Toc178757539"/>
      <w:r w:rsidRPr="00DA5EBE">
        <w:t xml:space="preserve">TTNQ should let us know if anything is likely to affect the grant activity or project/services or bank account details.  </w:t>
      </w:r>
    </w:p>
    <w:p w14:paraId="42124D2D" w14:textId="77777777" w:rsidR="009C3EFA" w:rsidRPr="00DA5EBE" w:rsidRDefault="009C3EFA" w:rsidP="009C3EFA">
      <w:r w:rsidRPr="00DA5EBE">
        <w:t xml:space="preserve">We need to know of any key changes to your organisation or its business activities, particularly if they affect your ability to complete your program, carry on business and pay debts due. </w:t>
      </w:r>
    </w:p>
    <w:p w14:paraId="53279515" w14:textId="77777777" w:rsidR="009C3EFA" w:rsidRPr="00DA5EBE" w:rsidRDefault="009C3EFA" w:rsidP="009C3EFA">
      <w:r w:rsidRPr="00DA5EBE">
        <w:t xml:space="preserve">TTNQ must also inform us of any changes to the: </w:t>
      </w:r>
    </w:p>
    <w:p w14:paraId="308F2963" w14:textId="77777777" w:rsidR="009C3EFA" w:rsidRPr="00DA5EBE" w:rsidRDefault="009C3EFA" w:rsidP="00326E3F">
      <w:pPr>
        <w:pStyle w:val="Body-bulletlist"/>
        <w:rPr>
          <w:rFonts w:ascii="Verdana" w:hAnsi="Verdana"/>
        </w:rPr>
      </w:pPr>
      <w:r w:rsidRPr="00DA5EBE">
        <w:rPr>
          <w:rFonts w:ascii="Verdana" w:hAnsi="Verdana"/>
        </w:rPr>
        <w:t xml:space="preserve">name </w:t>
      </w:r>
    </w:p>
    <w:p w14:paraId="7F337DDF" w14:textId="77777777" w:rsidR="009C3EFA" w:rsidRPr="00DA5EBE" w:rsidRDefault="009C3EFA" w:rsidP="00326E3F">
      <w:pPr>
        <w:pStyle w:val="Body-bulletlist"/>
        <w:rPr>
          <w:rFonts w:ascii="Verdana" w:hAnsi="Verdana"/>
        </w:rPr>
      </w:pPr>
      <w:r w:rsidRPr="00DA5EBE">
        <w:rPr>
          <w:rFonts w:ascii="Verdana" w:hAnsi="Verdana"/>
        </w:rPr>
        <w:t xml:space="preserve">addresses </w:t>
      </w:r>
    </w:p>
    <w:p w14:paraId="7570DC14" w14:textId="77777777" w:rsidR="009C3EFA" w:rsidRPr="00DA5EBE" w:rsidRDefault="009C3EFA" w:rsidP="00326E3F">
      <w:pPr>
        <w:pStyle w:val="Body-bulletlist"/>
        <w:rPr>
          <w:rFonts w:ascii="Verdana" w:hAnsi="Verdana"/>
        </w:rPr>
      </w:pPr>
      <w:r w:rsidRPr="00DA5EBE">
        <w:rPr>
          <w:rFonts w:ascii="Verdana" w:hAnsi="Verdana"/>
        </w:rPr>
        <w:t xml:space="preserve">nominated contact details </w:t>
      </w:r>
    </w:p>
    <w:p w14:paraId="05B7E614" w14:textId="77777777" w:rsidR="009C3EFA" w:rsidRPr="00DA5EBE" w:rsidRDefault="009C3EFA" w:rsidP="00326E3F">
      <w:pPr>
        <w:pStyle w:val="Body-bulletlist"/>
        <w:rPr>
          <w:rFonts w:ascii="Verdana" w:hAnsi="Verdana"/>
        </w:rPr>
      </w:pPr>
      <w:r w:rsidRPr="00DA5EBE">
        <w:rPr>
          <w:rFonts w:ascii="Verdana" w:hAnsi="Verdana"/>
        </w:rPr>
        <w:t xml:space="preserve">bank account details </w:t>
      </w:r>
    </w:p>
    <w:p w14:paraId="7B0235A6" w14:textId="77777777" w:rsidR="009C3EFA" w:rsidRPr="00DA5EBE" w:rsidRDefault="009C3EFA" w:rsidP="009C3EFA">
      <w:r w:rsidRPr="00DA5EBE">
        <w:t xml:space="preserve">If TTNQ becomes aware of a breach of terms and conditions under the grant agreement, you must contact us immediately at </w:t>
      </w:r>
      <w:r w:rsidRPr="00DA5EBE">
        <w:rPr>
          <w:color w:val="3366CC"/>
          <w:u w:val="single" w:color="3366CC"/>
        </w:rPr>
        <w:t>ttnqgrant@austrade.gov.au</w:t>
      </w:r>
      <w:r w:rsidRPr="00DA5EBE">
        <w:t xml:space="preserve">.  </w:t>
      </w:r>
    </w:p>
    <w:p w14:paraId="1ED11DD6" w14:textId="77777777" w:rsidR="009C3EFA" w:rsidRPr="00DA5EBE" w:rsidRDefault="009C3EFA" w:rsidP="009C3EFA">
      <w:r w:rsidRPr="00DA5EBE">
        <w:t xml:space="preserve">TTNQ must notify us of events relating to the grant and provide an opportunity for the Minister or their representative to attend. </w:t>
      </w:r>
    </w:p>
    <w:p w14:paraId="57727062" w14:textId="77777777" w:rsidR="009C3EFA" w:rsidRPr="00DA5EBE" w:rsidRDefault="009C3EFA" w:rsidP="00665A17">
      <w:pPr>
        <w:pStyle w:val="Heading3"/>
      </w:pPr>
      <w:bookmarkStart w:id="149" w:name="_Toc210899810"/>
      <w:r w:rsidRPr="00DA5EBE">
        <w:t>12.2 Reporting</w:t>
      </w:r>
      <w:bookmarkEnd w:id="148"/>
      <w:bookmarkEnd w:id="149"/>
      <w:r w:rsidRPr="00DA5EBE">
        <w:t xml:space="preserve"> </w:t>
      </w:r>
    </w:p>
    <w:p w14:paraId="5C4E510B" w14:textId="20CAAB53" w:rsidR="009C3EFA" w:rsidRPr="00DA5EBE" w:rsidRDefault="009C3EFA" w:rsidP="009C3EFA">
      <w:bookmarkStart w:id="150" w:name="_Toc468693655"/>
      <w:bookmarkStart w:id="151" w:name="_Toc509838910"/>
      <w:r w:rsidRPr="00DA5EBE">
        <w:lastRenderedPageBreak/>
        <w:t xml:space="preserve">TTNQ must submit reports in line with the timeframes in the </w:t>
      </w:r>
      <w:r w:rsidR="006340D3" w:rsidRPr="00DA5EBE">
        <w:t>grant agreement</w:t>
      </w:r>
      <w:hyperlink r:id="rId32">
        <w:r w:rsidRPr="00DA5EBE">
          <w:t xml:space="preserve"> </w:t>
        </w:r>
      </w:hyperlink>
      <w:r w:rsidRPr="00DA5EBE">
        <w:t xml:space="preserve">using a specific template that we will provide.  We will provide the requirements for these reports as appendices in the grant agreement. We will remind TTNQ of reporting obligations before a report is due. If TTNQ need further guidance around the reporting process, contact us at </w:t>
      </w:r>
      <w:r w:rsidRPr="00DA5EBE">
        <w:rPr>
          <w:color w:val="3366CC"/>
          <w:u w:val="single" w:color="3366CC"/>
        </w:rPr>
        <w:t>ttnqgrant@austrade.gov.au</w:t>
      </w:r>
      <w:r w:rsidRPr="00DA5EBE">
        <w:t xml:space="preserve">. </w:t>
      </w:r>
    </w:p>
    <w:p w14:paraId="4387ECFC" w14:textId="77777777" w:rsidR="009C3EFA" w:rsidRPr="00DA5EBE" w:rsidRDefault="009C3EFA" w:rsidP="009C3EFA">
      <w:r w:rsidRPr="00DA5EBE">
        <w:t xml:space="preserve">We will expect TTNQ to report on: </w:t>
      </w:r>
    </w:p>
    <w:p w14:paraId="509B5F28" w14:textId="77777777" w:rsidR="009C3EFA" w:rsidRPr="00DA5EBE" w:rsidRDefault="009C3EFA" w:rsidP="00326E3F">
      <w:pPr>
        <w:pStyle w:val="Body-bulletlist"/>
        <w:rPr>
          <w:rFonts w:ascii="Verdana" w:hAnsi="Verdana"/>
        </w:rPr>
      </w:pPr>
      <w:r w:rsidRPr="00DA5EBE">
        <w:rPr>
          <w:rFonts w:ascii="Verdana" w:hAnsi="Verdana"/>
        </w:rPr>
        <w:t xml:space="preserve">progress against agreed project milestones, outcomes and KPIs </w:t>
      </w:r>
    </w:p>
    <w:p w14:paraId="739E52AD" w14:textId="77777777" w:rsidR="009C3EFA" w:rsidRPr="00DA5EBE" w:rsidRDefault="009C3EFA" w:rsidP="00326E3F">
      <w:pPr>
        <w:pStyle w:val="Body-bulletlist"/>
        <w:rPr>
          <w:rFonts w:ascii="Verdana" w:hAnsi="Verdana"/>
        </w:rPr>
      </w:pPr>
      <w:r w:rsidRPr="00DA5EBE">
        <w:rPr>
          <w:rFonts w:ascii="Verdana" w:hAnsi="Verdana"/>
        </w:rPr>
        <w:t xml:space="preserve">contributions of participants directly related to the grant activity </w:t>
      </w:r>
    </w:p>
    <w:p w14:paraId="1BD6AC30" w14:textId="77777777" w:rsidR="009C3EFA" w:rsidRPr="00DA5EBE" w:rsidRDefault="009C3EFA" w:rsidP="00326E3F">
      <w:pPr>
        <w:pStyle w:val="Body-bulletlist"/>
        <w:rPr>
          <w:rFonts w:ascii="Verdana" w:hAnsi="Verdana"/>
        </w:rPr>
      </w:pPr>
      <w:r w:rsidRPr="00DA5EBE">
        <w:rPr>
          <w:rFonts w:ascii="Verdana" w:hAnsi="Verdana"/>
        </w:rPr>
        <w:t xml:space="preserve">project expenditure including eligible expenditure of grant monies </w:t>
      </w:r>
    </w:p>
    <w:p w14:paraId="1598724D" w14:textId="77777777" w:rsidR="009C3EFA" w:rsidRPr="00DA5EBE" w:rsidRDefault="009C3EFA" w:rsidP="009C3EFA">
      <w:r w:rsidRPr="00DA5EBE">
        <w:t xml:space="preserve">The amount of detail provided in progress reports should be relative to the size, complexity and grant amount. </w:t>
      </w:r>
    </w:p>
    <w:p w14:paraId="1465A4AE" w14:textId="77777777" w:rsidR="009C3EFA" w:rsidRPr="00DA5EBE" w:rsidRDefault="009C3EFA" w:rsidP="009C3EFA">
      <w:pPr>
        <w:keepNext/>
        <w:keepLines/>
        <w:spacing w:before="80" w:after="40"/>
        <w:outlineLvl w:val="3"/>
        <w:rPr>
          <w:rFonts w:eastAsiaTheme="majorEastAsia" w:cstheme="majorBidi"/>
          <w:i/>
          <w:iCs/>
          <w:color w:val="23003B" w:themeColor="accent1" w:themeShade="BF"/>
        </w:rPr>
      </w:pPr>
      <w:r w:rsidRPr="00DA5EBE">
        <w:rPr>
          <w:rFonts w:eastAsiaTheme="majorEastAsia" w:cstheme="majorBidi"/>
          <w:i/>
          <w:iCs/>
          <w:color w:val="23003B" w:themeColor="accent1" w:themeShade="BF"/>
        </w:rPr>
        <w:t>12.2.1 Progress reports</w:t>
      </w:r>
      <w:bookmarkEnd w:id="150"/>
      <w:r w:rsidRPr="00DA5EBE">
        <w:rPr>
          <w:rFonts w:eastAsiaTheme="majorEastAsia" w:cstheme="majorBidi"/>
          <w:i/>
          <w:iCs/>
          <w:color w:val="23003B" w:themeColor="accent1" w:themeShade="BF"/>
        </w:rPr>
        <w:t xml:space="preserve"> </w:t>
      </w:r>
      <w:bookmarkEnd w:id="151"/>
    </w:p>
    <w:p w14:paraId="1A6B5D3D" w14:textId="77777777" w:rsidR="009C3EFA" w:rsidRPr="00DA5EBE" w:rsidRDefault="009C3EFA" w:rsidP="009C3EFA">
      <w:r w:rsidRPr="00DA5EBE">
        <w:t>Progress reports must:</w:t>
      </w:r>
    </w:p>
    <w:p w14:paraId="23E49F37" w14:textId="77777777" w:rsidR="009C3EFA" w:rsidRPr="00DA5EBE" w:rsidRDefault="009C3EFA" w:rsidP="00326E3F">
      <w:pPr>
        <w:pStyle w:val="Body-bulletlist"/>
        <w:rPr>
          <w:rFonts w:ascii="Verdana" w:hAnsi="Verdana"/>
        </w:rPr>
      </w:pPr>
      <w:r w:rsidRPr="00DA5EBE">
        <w:rPr>
          <w:rFonts w:ascii="Verdana" w:hAnsi="Verdana"/>
        </w:rPr>
        <w:t>include evidence of your progress towards completion of agreed activities and outcomes</w:t>
      </w:r>
    </w:p>
    <w:p w14:paraId="14BCC159" w14:textId="77777777" w:rsidR="009C3EFA" w:rsidRPr="00DA5EBE" w:rsidRDefault="009C3EFA" w:rsidP="00326E3F">
      <w:pPr>
        <w:pStyle w:val="Body-bulletlist"/>
        <w:rPr>
          <w:rFonts w:ascii="Verdana" w:hAnsi="Verdana"/>
        </w:rPr>
      </w:pPr>
      <w:r w:rsidRPr="00DA5EBE">
        <w:rPr>
          <w:rFonts w:ascii="Verdana" w:hAnsi="Verdana"/>
        </w:rPr>
        <w:t>show the total eligible expenditure incurred to date</w:t>
      </w:r>
    </w:p>
    <w:p w14:paraId="285227EF" w14:textId="77777777" w:rsidR="009C3EFA" w:rsidRPr="00DA5EBE" w:rsidRDefault="009C3EFA" w:rsidP="00326E3F">
      <w:pPr>
        <w:pStyle w:val="Body-bulletlist"/>
        <w:rPr>
          <w:rFonts w:ascii="Verdana" w:hAnsi="Verdana"/>
        </w:rPr>
      </w:pPr>
      <w:r w:rsidRPr="00DA5EBE">
        <w:rPr>
          <w:rFonts w:ascii="Verdana" w:hAnsi="Verdana"/>
        </w:rPr>
        <w:t>include evidence of expenditure</w:t>
      </w:r>
    </w:p>
    <w:p w14:paraId="72D2C2EE" w14:textId="77777777" w:rsidR="009C3EFA" w:rsidRPr="00DA5EBE" w:rsidRDefault="009C3EFA" w:rsidP="00326E3F">
      <w:pPr>
        <w:pStyle w:val="Body-bulletlist"/>
        <w:rPr>
          <w:rFonts w:ascii="Verdana" w:hAnsi="Verdana"/>
        </w:rPr>
      </w:pPr>
      <w:r w:rsidRPr="00DA5EBE">
        <w:rPr>
          <w:rFonts w:ascii="Verdana" w:hAnsi="Verdana"/>
        </w:rPr>
        <w:t>be submitted by the report due date (you can submit reports ahead of time if you have completed relevant activities).</w:t>
      </w:r>
    </w:p>
    <w:p w14:paraId="1A8D0CC4" w14:textId="77777777" w:rsidR="009C3EFA" w:rsidRPr="00DA5EBE" w:rsidRDefault="009C3EFA" w:rsidP="009C3EFA">
      <w:r w:rsidRPr="00DA5EBE">
        <w:t xml:space="preserve">We will only make grant payments when we receive satisfactory progress reports. </w:t>
      </w:r>
    </w:p>
    <w:p w14:paraId="302F68B0" w14:textId="77777777" w:rsidR="009C3EFA" w:rsidRPr="00DA5EBE" w:rsidRDefault="009C3EFA" w:rsidP="009C3EFA">
      <w:r w:rsidRPr="00DA5EBE">
        <w:t>TTNQ must discuss any reporting delays with us as soon as you become aware of them.</w:t>
      </w:r>
    </w:p>
    <w:p w14:paraId="25CFE53B" w14:textId="77777777" w:rsidR="009C3EFA" w:rsidRPr="00DA5EBE" w:rsidRDefault="009C3EFA" w:rsidP="009C3EFA">
      <w:pPr>
        <w:keepNext/>
        <w:keepLines/>
        <w:spacing w:before="80" w:after="40"/>
        <w:outlineLvl w:val="3"/>
        <w:rPr>
          <w:rFonts w:eastAsiaTheme="majorEastAsia" w:cstheme="majorBidi"/>
          <w:i/>
          <w:iCs/>
          <w:color w:val="23003B" w:themeColor="accent1" w:themeShade="BF"/>
        </w:rPr>
      </w:pPr>
      <w:bookmarkStart w:id="152" w:name="_Toc509838911"/>
      <w:bookmarkStart w:id="153" w:name="_Toc468693656"/>
      <w:r w:rsidRPr="00DA5EBE">
        <w:rPr>
          <w:rFonts w:eastAsiaTheme="majorEastAsia" w:cstheme="majorBidi"/>
          <w:i/>
          <w:iCs/>
          <w:color w:val="23003B" w:themeColor="accent1" w:themeShade="BF"/>
        </w:rPr>
        <w:t xml:space="preserve">12.2.2 Ad-hoc reports </w:t>
      </w:r>
      <w:bookmarkEnd w:id="152"/>
    </w:p>
    <w:p w14:paraId="3399D23D" w14:textId="77777777" w:rsidR="009C3EFA" w:rsidRPr="00DA5EBE" w:rsidRDefault="009C3EFA" w:rsidP="009C3EFA">
      <w:bookmarkStart w:id="154" w:name="_Toc509838912"/>
      <w:r w:rsidRPr="00DA5EBE">
        <w:t xml:space="preserve">Austrade may ask TTNQ for ad-hoc reports on the grant and Program. This may be to provide an update on progress, or any significant delays or difficulties in completing the grant activity or projects.  </w:t>
      </w:r>
    </w:p>
    <w:p w14:paraId="2F2344C7" w14:textId="77777777" w:rsidR="009C3EFA" w:rsidRPr="00DA5EBE" w:rsidRDefault="009C3EFA" w:rsidP="009C3EFA">
      <w:pPr>
        <w:keepNext/>
        <w:keepLines/>
        <w:spacing w:before="80" w:after="40"/>
        <w:outlineLvl w:val="3"/>
        <w:rPr>
          <w:rFonts w:eastAsiaTheme="majorEastAsia" w:cstheme="majorBidi"/>
          <w:i/>
          <w:iCs/>
          <w:color w:val="23003B" w:themeColor="accent1" w:themeShade="BF"/>
        </w:rPr>
      </w:pPr>
      <w:r w:rsidRPr="00DA5EBE">
        <w:rPr>
          <w:rFonts w:eastAsiaTheme="majorEastAsia" w:cstheme="majorBidi"/>
          <w:i/>
          <w:iCs/>
          <w:color w:val="23003B" w:themeColor="accent1" w:themeShade="BF"/>
        </w:rPr>
        <w:t>12.2.3 Final repor</w:t>
      </w:r>
      <w:bookmarkEnd w:id="153"/>
      <w:bookmarkEnd w:id="154"/>
      <w:r w:rsidRPr="00DA5EBE">
        <w:rPr>
          <w:rFonts w:eastAsiaTheme="majorEastAsia" w:cstheme="majorBidi"/>
          <w:i/>
          <w:iCs/>
          <w:color w:val="23003B" w:themeColor="accent1" w:themeShade="BF"/>
        </w:rPr>
        <w:t>t</w:t>
      </w:r>
    </w:p>
    <w:p w14:paraId="77125F3B" w14:textId="77777777" w:rsidR="009C3EFA" w:rsidRPr="00DA5EBE" w:rsidRDefault="009C3EFA" w:rsidP="009C3EFA">
      <w:r w:rsidRPr="00DA5EBE">
        <w:t>When you complete the project, you must submit a final report.</w:t>
      </w:r>
    </w:p>
    <w:p w14:paraId="16DC4B94" w14:textId="77777777" w:rsidR="009C3EFA" w:rsidRPr="00DA5EBE" w:rsidRDefault="009C3EFA" w:rsidP="009C3EFA">
      <w:r w:rsidRPr="00DA5EBE">
        <w:t>Final reports must:</w:t>
      </w:r>
    </w:p>
    <w:p w14:paraId="1C4C2B09" w14:textId="77777777" w:rsidR="009C3EFA" w:rsidRPr="00DA5EBE" w:rsidRDefault="009C3EFA" w:rsidP="00326E3F">
      <w:pPr>
        <w:pStyle w:val="Body-bulletlist"/>
        <w:rPr>
          <w:rFonts w:ascii="Verdana" w:hAnsi="Verdana"/>
        </w:rPr>
      </w:pPr>
      <w:r w:rsidRPr="00DA5EBE">
        <w:rPr>
          <w:rFonts w:ascii="Verdana" w:hAnsi="Verdana"/>
        </w:rPr>
        <w:t>identify if and how outcomes have been achieved, including KPIs</w:t>
      </w:r>
    </w:p>
    <w:p w14:paraId="311BA993" w14:textId="77777777" w:rsidR="009C3EFA" w:rsidRPr="00DA5EBE" w:rsidRDefault="009C3EFA" w:rsidP="00326E3F">
      <w:pPr>
        <w:pStyle w:val="Body-bulletlist"/>
        <w:rPr>
          <w:rFonts w:ascii="Verdana" w:hAnsi="Verdana"/>
        </w:rPr>
      </w:pPr>
      <w:r w:rsidRPr="00DA5EBE">
        <w:rPr>
          <w:rFonts w:ascii="Verdana" w:hAnsi="Verdana"/>
        </w:rPr>
        <w:t>include the agreed evidence as specified in the grant agreement</w:t>
      </w:r>
    </w:p>
    <w:p w14:paraId="0D4533D0" w14:textId="77777777" w:rsidR="009C3EFA" w:rsidRPr="00DA5EBE" w:rsidRDefault="009C3EFA" w:rsidP="00326E3F">
      <w:pPr>
        <w:pStyle w:val="Body-bulletlist"/>
        <w:rPr>
          <w:rFonts w:ascii="Verdana" w:hAnsi="Verdana"/>
        </w:rPr>
      </w:pPr>
      <w:r w:rsidRPr="00DA5EBE">
        <w:rPr>
          <w:rFonts w:ascii="Verdana" w:hAnsi="Verdana"/>
        </w:rPr>
        <w:t>identify the total eligible expenditure incurred</w:t>
      </w:r>
    </w:p>
    <w:p w14:paraId="32E16A03" w14:textId="77777777" w:rsidR="009C3EFA" w:rsidRPr="00DA5EBE" w:rsidRDefault="009C3EFA" w:rsidP="00326E3F">
      <w:pPr>
        <w:pStyle w:val="Body-bulletlist"/>
        <w:rPr>
          <w:rFonts w:ascii="Verdana" w:hAnsi="Verdana"/>
        </w:rPr>
      </w:pPr>
      <w:bookmarkStart w:id="155" w:name="_Toc509572409"/>
      <w:bookmarkStart w:id="156" w:name="_Toc509572410"/>
      <w:bookmarkStart w:id="157" w:name="_Toc509572411"/>
      <w:bookmarkStart w:id="158" w:name="_Toc178757540"/>
      <w:bookmarkEnd w:id="155"/>
      <w:bookmarkEnd w:id="156"/>
      <w:bookmarkEnd w:id="157"/>
      <w:r w:rsidRPr="00DA5EBE">
        <w:rPr>
          <w:rFonts w:ascii="Verdana" w:hAnsi="Verdana"/>
        </w:rPr>
        <w:t xml:space="preserve">include a declaration that grant money was spent in accordance with the grant agreement  </w:t>
      </w:r>
    </w:p>
    <w:p w14:paraId="0CACB874" w14:textId="77777777" w:rsidR="009C3EFA" w:rsidRPr="00DA5EBE" w:rsidRDefault="009C3EFA" w:rsidP="00326E3F">
      <w:pPr>
        <w:pStyle w:val="Body-bulletlist"/>
        <w:rPr>
          <w:rFonts w:ascii="Verdana" w:hAnsi="Verdana"/>
        </w:rPr>
      </w:pPr>
      <w:r w:rsidRPr="00DA5EBE">
        <w:rPr>
          <w:rFonts w:ascii="Verdana" w:hAnsi="Verdana"/>
        </w:rPr>
        <w:t xml:space="preserve">provide an independent audit of Program expenditure   </w:t>
      </w:r>
    </w:p>
    <w:p w14:paraId="592CF8EE" w14:textId="77777777" w:rsidR="009C3EFA" w:rsidRPr="00DA5EBE" w:rsidRDefault="009C3EFA" w:rsidP="00326E3F">
      <w:pPr>
        <w:pStyle w:val="Body-bulletlist"/>
        <w:rPr>
          <w:rFonts w:ascii="Verdana" w:hAnsi="Verdana"/>
        </w:rPr>
      </w:pPr>
      <w:r w:rsidRPr="00DA5EBE">
        <w:rPr>
          <w:rFonts w:ascii="Verdana" w:hAnsi="Verdana"/>
        </w:rPr>
        <w:t xml:space="preserve">be submitted by the report due date  </w:t>
      </w:r>
    </w:p>
    <w:p w14:paraId="2D56A48B" w14:textId="77777777" w:rsidR="009C3EFA" w:rsidRPr="00DA5EBE" w:rsidRDefault="009C3EFA" w:rsidP="00326E3F">
      <w:pPr>
        <w:pStyle w:val="Heading3"/>
      </w:pPr>
      <w:bookmarkStart w:id="159" w:name="_Toc210899811"/>
      <w:r w:rsidRPr="00DA5EBE">
        <w:t>12.3 Audited financial acquittal report</w:t>
      </w:r>
      <w:bookmarkEnd w:id="158"/>
      <w:bookmarkEnd w:id="159"/>
    </w:p>
    <w:p w14:paraId="6FF3396B" w14:textId="65328253" w:rsidR="009C3EFA" w:rsidRPr="00DA5EBE" w:rsidRDefault="009C3EFA" w:rsidP="009C3EFA">
      <w:r w:rsidRPr="00DA5EBE">
        <w:t>TTNQ</w:t>
      </w:r>
      <w:r w:rsidR="007C2332" w:rsidRPr="00DA5EBE">
        <w:t xml:space="preserve"> will</w:t>
      </w:r>
      <w:r w:rsidRPr="00DA5EBE">
        <w:t xml:space="preserve"> provide an independently audited financial acquittal report. A financial acquittal report will verify that you spent the grant in accordance with the grant agreement. The financial acquittal report template is attached to the sample grant agreement.</w:t>
      </w:r>
    </w:p>
    <w:p w14:paraId="60EE9E4D" w14:textId="77777777" w:rsidR="009C3EFA" w:rsidRPr="00DA5EBE" w:rsidRDefault="009C3EFA" w:rsidP="00326E3F">
      <w:pPr>
        <w:pStyle w:val="Heading3"/>
      </w:pPr>
      <w:bookmarkStart w:id="160" w:name="_Toc178757541"/>
      <w:bookmarkStart w:id="161" w:name="_Toc210899812"/>
      <w:bookmarkStart w:id="162" w:name="_Toc468693659"/>
      <w:r w:rsidRPr="00DA5EBE">
        <w:lastRenderedPageBreak/>
        <w:t>12.4 Grant agreement variations</w:t>
      </w:r>
      <w:bookmarkEnd w:id="160"/>
      <w:bookmarkEnd w:id="161"/>
    </w:p>
    <w:p w14:paraId="3D3BE77C" w14:textId="77777777" w:rsidR="009C3EFA" w:rsidRPr="00DA5EBE" w:rsidRDefault="009C3EFA" w:rsidP="009C3EFA">
      <w:r w:rsidRPr="00DA5EBE">
        <w:rPr>
          <w:lang w:eastAsia="en-AU"/>
        </w:rPr>
        <w:t xml:space="preserve">We recognise that unexpected events may affect your progress. In these circumstances, you can request a variation to your grant agreement. </w:t>
      </w:r>
      <w:r w:rsidRPr="00DA5EBE">
        <w:t xml:space="preserve">TTNQ can request a variation to the grant agreement, including: </w:t>
      </w:r>
    </w:p>
    <w:p w14:paraId="3E2C4F06" w14:textId="77777777" w:rsidR="009C3EFA" w:rsidRPr="00DA5EBE" w:rsidRDefault="009C3EFA" w:rsidP="00326E3F">
      <w:pPr>
        <w:pStyle w:val="Body-bulletlist"/>
        <w:rPr>
          <w:rFonts w:ascii="Verdana" w:hAnsi="Verdana"/>
        </w:rPr>
      </w:pPr>
      <w:r w:rsidRPr="00DA5EBE">
        <w:rPr>
          <w:rFonts w:ascii="Verdana" w:hAnsi="Verdana"/>
        </w:rPr>
        <w:t xml:space="preserve">changing project milestones </w:t>
      </w:r>
    </w:p>
    <w:p w14:paraId="44E05DE4" w14:textId="77777777" w:rsidR="009C3EFA" w:rsidRPr="00DA5EBE" w:rsidRDefault="009C3EFA" w:rsidP="00326E3F">
      <w:pPr>
        <w:pStyle w:val="Body-bulletlist"/>
        <w:rPr>
          <w:rFonts w:ascii="Verdana" w:hAnsi="Verdana"/>
        </w:rPr>
      </w:pPr>
      <w:r w:rsidRPr="00DA5EBE">
        <w:rPr>
          <w:rFonts w:ascii="Verdana" w:hAnsi="Verdana"/>
        </w:rPr>
        <w:t xml:space="preserve">changing project activities </w:t>
      </w:r>
    </w:p>
    <w:p w14:paraId="6E7EBCF5" w14:textId="77777777" w:rsidR="009C3EFA" w:rsidRPr="00DA5EBE" w:rsidRDefault="009C3EFA" w:rsidP="00326E3F">
      <w:pPr>
        <w:pStyle w:val="Body-bulletlist"/>
        <w:rPr>
          <w:rFonts w:ascii="Verdana" w:hAnsi="Verdana"/>
        </w:rPr>
      </w:pPr>
      <w:r w:rsidRPr="00DA5EBE">
        <w:rPr>
          <w:rFonts w:ascii="Verdana" w:hAnsi="Verdana"/>
        </w:rPr>
        <w:t xml:space="preserve">extending the timeframe for completing the project. </w:t>
      </w:r>
    </w:p>
    <w:p w14:paraId="0F23E7A3" w14:textId="77777777" w:rsidR="009C3EFA" w:rsidRPr="00DA5EBE" w:rsidRDefault="009C3EFA" w:rsidP="009C3EFA">
      <w:r w:rsidRPr="00DA5EBE">
        <w:t xml:space="preserve">If TTNQ want to propose changes to the grant agreement, they must be put in writing before the project grant agreement end date, for the Program delegate to consider. </w:t>
      </w:r>
    </w:p>
    <w:p w14:paraId="6F7A0997" w14:textId="77777777" w:rsidR="009C3EFA" w:rsidRPr="00DA5EBE" w:rsidRDefault="009C3EFA" w:rsidP="009C3EFA">
      <w:r w:rsidRPr="00DA5EBE">
        <w:t>You should not assume that a variation request will be successful. We will consider your request based on provisions in the grant agreement and the likely impact on achieving outcomes.</w:t>
      </w:r>
    </w:p>
    <w:p w14:paraId="37CEDA98" w14:textId="77777777" w:rsidR="009C3EFA" w:rsidRPr="00DA5EBE" w:rsidRDefault="009C3EFA" w:rsidP="00326E3F">
      <w:pPr>
        <w:pStyle w:val="Heading3"/>
      </w:pPr>
      <w:bookmarkStart w:id="163" w:name="_Toc178757544"/>
      <w:bookmarkStart w:id="164" w:name="_Toc210899813"/>
      <w:bookmarkEnd w:id="162"/>
      <w:r w:rsidRPr="00DA5EBE">
        <w:t>12.5 Evaluation</w:t>
      </w:r>
      <w:bookmarkEnd w:id="163"/>
      <w:bookmarkEnd w:id="164"/>
    </w:p>
    <w:p w14:paraId="15A4D310" w14:textId="77777777" w:rsidR="009C3EFA" w:rsidRPr="00DA5EBE" w:rsidRDefault="009C3EFA" w:rsidP="009C3EFA">
      <w:r w:rsidRPr="00DA5EBE">
        <w:t>We</w:t>
      </w:r>
      <w:r w:rsidRPr="00DA5EBE">
        <w:rPr>
          <w:color w:val="58157B" w:themeColor="accent3" w:themeShade="80"/>
        </w:rPr>
        <w:t xml:space="preserve"> </w:t>
      </w:r>
      <w:r w:rsidRPr="00DA5EBE">
        <w:t>will evaluate the</w:t>
      </w:r>
      <w:r w:rsidRPr="00DA5EBE">
        <w:rPr>
          <w:color w:val="58157B" w:themeColor="accent3" w:themeShade="80"/>
        </w:rPr>
        <w:t xml:space="preserve"> </w:t>
      </w:r>
      <w:r w:rsidRPr="00DA5EBE">
        <w:t>grant program</w:t>
      </w:r>
      <w:r w:rsidRPr="00DA5EBE">
        <w:rPr>
          <w:b/>
        </w:rPr>
        <w:t xml:space="preserve"> </w:t>
      </w:r>
      <w:r w:rsidRPr="00DA5EBE">
        <w:t>to measure how well the outcomes and objectives have been achieved. We may use information from your application and reports for this purpose. We may also interview you or ask you for more information to help us understand how the grant impacted you and to evaluate how effective the program was in achieving its outcomes.</w:t>
      </w:r>
    </w:p>
    <w:p w14:paraId="6F41B81E" w14:textId="77777777" w:rsidR="009C3EFA" w:rsidRPr="00DA5EBE" w:rsidRDefault="009C3EFA" w:rsidP="009C3EFA">
      <w:r w:rsidRPr="00DA5EBE">
        <w:t xml:space="preserve">We may contact you up to year after you finish your grant for more information to assist with this evaluation. </w:t>
      </w:r>
    </w:p>
    <w:p w14:paraId="474156A7" w14:textId="77777777" w:rsidR="009C3EFA" w:rsidRPr="00DA5EBE" w:rsidRDefault="009C3EFA" w:rsidP="00326E3F">
      <w:pPr>
        <w:pStyle w:val="Heading3"/>
      </w:pPr>
      <w:bookmarkStart w:id="165" w:name="_Toc178757545"/>
      <w:bookmarkStart w:id="166" w:name="_Toc210899814"/>
      <w:r w:rsidRPr="00DA5EBE">
        <w:t>12.6 Acknowledgement</w:t>
      </w:r>
      <w:bookmarkEnd w:id="165"/>
      <w:bookmarkEnd w:id="166"/>
    </w:p>
    <w:p w14:paraId="30A612F8" w14:textId="77777777" w:rsidR="009C3EFA" w:rsidRPr="00DA5EBE" w:rsidRDefault="009C3EFA" w:rsidP="009C3EFA">
      <w:bookmarkStart w:id="167" w:name="_Toc178757546"/>
      <w:r w:rsidRPr="00DA5EBE">
        <w:t xml:space="preserve">If TTNQ make a public statement about a project funded under the Program, including in media releases, on social media and in a brochure or publication, TTNQ must acknowledge the grant by using the following: </w:t>
      </w:r>
      <w:r w:rsidRPr="00DA5EBE">
        <w:rPr>
          <w:sz w:val="18"/>
        </w:rPr>
        <w:t xml:space="preserve"> </w:t>
      </w:r>
    </w:p>
    <w:p w14:paraId="6E3286D0" w14:textId="77777777" w:rsidR="009C3EFA" w:rsidRPr="00DA5EBE" w:rsidRDefault="009C3EFA" w:rsidP="009C3EFA">
      <w:r w:rsidRPr="00DA5EBE">
        <w:t>‘</w:t>
      </w:r>
      <w:r w:rsidRPr="00DA5EBE">
        <w:rPr>
          <w:i/>
        </w:rPr>
        <w:t>This project received grant funding from the Australian Government administered by Austrade</w:t>
      </w:r>
      <w:r w:rsidRPr="00DA5EBE">
        <w:t>.’</w:t>
      </w:r>
    </w:p>
    <w:p w14:paraId="236AC7C9" w14:textId="77777777" w:rsidR="009C3EFA" w:rsidRPr="00DA5EBE" w:rsidRDefault="009C3EFA" w:rsidP="009C3EFA">
      <w:r w:rsidRPr="00DA5EBE">
        <w:t>If you intend to run an event to publicise this grant, or any projects funded under your grant agreement, you are required to give us at least three weeks’ notice of the event and provide an opportunity for the Minister or their representative to attend the event or issue a media release.  </w:t>
      </w:r>
    </w:p>
    <w:p w14:paraId="527F24FD" w14:textId="77777777" w:rsidR="009C3EFA" w:rsidRPr="00DA5EBE" w:rsidRDefault="009C3EFA" w:rsidP="00326E3F">
      <w:pPr>
        <w:pStyle w:val="Heading3"/>
      </w:pPr>
      <w:bookmarkStart w:id="168" w:name="_Toc210899815"/>
      <w:r w:rsidRPr="00DA5EBE">
        <w:t>12.7 Australia’s Nation Brand</w:t>
      </w:r>
      <w:bookmarkEnd w:id="168"/>
    </w:p>
    <w:p w14:paraId="72BAD5E0" w14:textId="77777777" w:rsidR="009C3EFA" w:rsidRPr="00DA5EBE" w:rsidRDefault="009C3EFA" w:rsidP="009C3EFA">
      <w:pPr>
        <w:ind w:left="-5" w:right="36"/>
      </w:pPr>
      <w:r w:rsidRPr="00DA5EBE">
        <w:t xml:space="preserve">Australia’s Nation Brand is a unifying brand identity designed to help Australian businesses showcase their products and services to the world. With over 800 free resources available in Australia’s Nation Brand Toolkit, the brand is a powerful marketing tool that strengthens Australia’s international presence and reputation. When promoting products and services to an international audience, the Australian Government encourages businesses to use of the Australia’s Nation Brand </w:t>
      </w:r>
      <w:proofErr w:type="gramStart"/>
      <w:r w:rsidRPr="00DA5EBE">
        <w:lastRenderedPageBreak/>
        <w:t>logo</w:t>
      </w:r>
      <w:r w:rsidRPr="00DA5EBE">
        <w:rPr>
          <w:vertAlign w:val="superscript"/>
        </w:rPr>
        <w:footnoteReference w:customMarkFollows="1" w:id="7"/>
        <w:t>[</w:t>
      </w:r>
      <w:proofErr w:type="gramEnd"/>
      <w:r w:rsidRPr="00DA5EBE">
        <w:rPr>
          <w:vertAlign w:val="superscript"/>
        </w:rPr>
        <w:t>1]</w:t>
      </w:r>
      <w:r w:rsidRPr="00DA5EBE">
        <w:t xml:space="preserve"> and other branding elements as appropriate. Australia’s Nation Brand assets are available free of charge - Find out more at </w:t>
      </w:r>
      <w:hyperlink r:id="rId33" w:history="1">
        <w:r w:rsidRPr="00DA5EBE">
          <w:rPr>
            <w:color w:val="0070C0" w:themeColor="hyperlink"/>
            <w:u w:val="single"/>
          </w:rPr>
          <w:t>www.brandaustralia.com</w:t>
        </w:r>
      </w:hyperlink>
      <w:hyperlink r:id="rId34" w:history="1">
        <w:r w:rsidRPr="00DA5EBE">
          <w:rPr>
            <w:color w:val="0070C0" w:themeColor="hyperlink"/>
            <w:u w:val="single"/>
          </w:rPr>
          <w:t>.</w:t>
        </w:r>
      </w:hyperlink>
      <w:r w:rsidRPr="00DA5EBE">
        <w:t xml:space="preserve">  </w:t>
      </w:r>
    </w:p>
    <w:p w14:paraId="4F305B6E" w14:textId="77777777" w:rsidR="009C3EFA" w:rsidRPr="00DA5EBE" w:rsidRDefault="009C3EFA" w:rsidP="00326E3F">
      <w:pPr>
        <w:pStyle w:val="Heading2"/>
        <w:rPr>
          <w:rFonts w:ascii="Verdana" w:hAnsi="Verdana"/>
        </w:rPr>
      </w:pPr>
      <w:bookmarkStart w:id="169" w:name="_Toc210833016"/>
      <w:bookmarkStart w:id="170" w:name="_Toc210899816"/>
      <w:r w:rsidRPr="00DA5EBE">
        <w:rPr>
          <w:rFonts w:ascii="Verdana" w:hAnsi="Verdana"/>
        </w:rPr>
        <w:t>13. Probity</w:t>
      </w:r>
      <w:bookmarkEnd w:id="167"/>
      <w:bookmarkEnd w:id="169"/>
      <w:bookmarkEnd w:id="170"/>
    </w:p>
    <w:p w14:paraId="0D307D28" w14:textId="77777777" w:rsidR="009C3EFA" w:rsidRPr="00DA5EBE" w:rsidRDefault="009C3EFA" w:rsidP="009C3EFA">
      <w:r w:rsidRPr="00DA5EBE">
        <w:t xml:space="preserve">The Australian Government will make sure that the grant opportunity process is fair, is conducted according to the published grant opportunity guidelines, incorporates appropriate safeguards against fraud and corruption, unlawful activities and other inappropriate conduct and is consistent with the CGRPs. </w:t>
      </w:r>
    </w:p>
    <w:p w14:paraId="183E141E" w14:textId="77777777" w:rsidR="009C3EFA" w:rsidRPr="00DA5EBE" w:rsidRDefault="009C3EFA" w:rsidP="009C3EFA">
      <w:r w:rsidRPr="00DA5EBE">
        <w:t xml:space="preserve">These guidelines may be changed from time-to-time by Austrade. When this happens, the revised grant opportunity guidelines will be published on </w:t>
      </w:r>
      <w:hyperlink r:id="rId35" w:history="1">
        <w:r w:rsidRPr="00DA5EBE">
          <w:rPr>
            <w:color w:val="0070C0" w:themeColor="hyperlink"/>
            <w:u w:val="single"/>
          </w:rPr>
          <w:t>GrantConnect</w:t>
        </w:r>
      </w:hyperlink>
      <w:r w:rsidRPr="00DA5EBE">
        <w:t>. By registering on this website, you will be automatically notified of any changes to these guidelines.</w:t>
      </w:r>
    </w:p>
    <w:p w14:paraId="2096794C" w14:textId="77777777" w:rsidR="009C3EFA" w:rsidRPr="00DA5EBE" w:rsidRDefault="009C3EFA" w:rsidP="009C3EFA">
      <w:r w:rsidRPr="00DA5EBE">
        <w:t xml:space="preserve">You should be aware of your obligations under the </w:t>
      </w:r>
      <w:hyperlink r:id="rId36" w:history="1">
        <w:r w:rsidRPr="00DA5EBE">
          <w:rPr>
            <w:rFonts w:eastAsia="Arial"/>
            <w:i/>
            <w:iCs/>
            <w:color w:val="0000FF"/>
            <w:sz w:val="22"/>
            <w:szCs w:val="22"/>
            <w:u w:val="single"/>
          </w:rPr>
          <w:t>National Anti-Corruption Commission Act 2022</w:t>
        </w:r>
      </w:hyperlink>
      <w:r w:rsidRPr="00DA5EBE">
        <w:t>, noting that under the Act grantees will generally be considered ‘contracted service providers’.</w:t>
      </w:r>
    </w:p>
    <w:p w14:paraId="47B82D81" w14:textId="77777777" w:rsidR="009C3EFA" w:rsidRPr="00DA5EBE" w:rsidRDefault="009C3EFA" w:rsidP="00326E3F">
      <w:pPr>
        <w:pStyle w:val="Heading3"/>
      </w:pPr>
      <w:bookmarkStart w:id="171" w:name="_Toc178757547"/>
      <w:bookmarkStart w:id="172" w:name="_Toc210899817"/>
      <w:r w:rsidRPr="00DA5EBE">
        <w:t>13.1 Enquiries and feedback</w:t>
      </w:r>
      <w:bookmarkEnd w:id="171"/>
      <w:bookmarkEnd w:id="172"/>
    </w:p>
    <w:p w14:paraId="7FB67FFB" w14:textId="77777777" w:rsidR="009C3EFA" w:rsidRPr="00DA5EBE" w:rsidRDefault="009C3EFA" w:rsidP="009C3EFA">
      <w:r w:rsidRPr="00DA5EBE">
        <w:t xml:space="preserve">For further information or clarification, you can contact Austrade at </w:t>
      </w:r>
      <w:hyperlink r:id="rId37" w:tgtFrame="_blank" w:history="1">
        <w:r w:rsidRPr="00DA5EBE">
          <w:rPr>
            <w:color w:val="0070C0" w:themeColor="hyperlink"/>
            <w:u w:val="single"/>
          </w:rPr>
          <w:t>tourism.grants@austrade.gov.au</w:t>
        </w:r>
      </w:hyperlink>
      <w:r w:rsidRPr="00DA5EBE">
        <w:t>.</w:t>
      </w:r>
      <w:r w:rsidRPr="00DA5EBE">
        <w:rPr>
          <w:b/>
          <w:bCs/>
        </w:rPr>
        <w:t xml:space="preserve"> </w:t>
      </w:r>
      <w:r w:rsidRPr="00DA5EBE">
        <w:t>All complaints about a grant process must be provided in writing. </w:t>
      </w:r>
    </w:p>
    <w:p w14:paraId="1758C363" w14:textId="77777777" w:rsidR="009C3EFA" w:rsidRPr="00DA5EBE" w:rsidRDefault="009C3EFA" w:rsidP="009C3EFA">
      <w:r w:rsidRPr="00DA5EBE">
        <w:t>If you are not satisfied with the way we handle your complaint, you can contact: </w:t>
      </w:r>
    </w:p>
    <w:p w14:paraId="434C628A" w14:textId="4541CAC9" w:rsidR="009C3EFA" w:rsidRPr="00DA5EBE" w:rsidRDefault="009C3EFA" w:rsidP="009C3EFA">
      <w:pPr>
        <w:ind w:left="720"/>
      </w:pPr>
      <w:r w:rsidRPr="00DA5EBE">
        <w:rPr>
          <w:lang w:val="en-US"/>
        </w:rPr>
        <w:t>Dannielle Green </w:t>
      </w:r>
      <w:r w:rsidRPr="00DA5EBE">
        <w:t> </w:t>
      </w:r>
      <w:r w:rsidRPr="00DA5EBE">
        <w:br/>
      </w:r>
      <w:r w:rsidR="00092682" w:rsidRPr="00DA5EBE">
        <w:rPr>
          <w:lang w:val="en-US"/>
        </w:rPr>
        <w:t>Branch Head, Grants Management Branch</w:t>
      </w:r>
      <w:r w:rsidRPr="00DA5EBE">
        <w:rPr>
          <w:lang w:val="en-US"/>
        </w:rPr>
        <w:t> </w:t>
      </w:r>
      <w:r w:rsidRPr="00DA5EBE">
        <w:t> </w:t>
      </w:r>
      <w:r w:rsidRPr="00DA5EBE">
        <w:br/>
      </w:r>
      <w:r w:rsidRPr="00DA5EBE">
        <w:rPr>
          <w:lang w:val="en-US"/>
        </w:rPr>
        <w:t>Austrade Level 1-2, </w:t>
      </w:r>
      <w:r w:rsidRPr="00DA5EBE">
        <w:t> </w:t>
      </w:r>
      <w:r w:rsidRPr="00DA5EBE">
        <w:br/>
      </w:r>
      <w:r w:rsidRPr="00DA5EBE">
        <w:rPr>
          <w:lang w:val="en-US"/>
        </w:rPr>
        <w:t>Nishi Building 2 Philip Law Street</w:t>
      </w:r>
      <w:r w:rsidRPr="00DA5EBE">
        <w:t> </w:t>
      </w:r>
      <w:r w:rsidRPr="00DA5EBE">
        <w:br/>
      </w:r>
      <w:r w:rsidRPr="00DA5EBE">
        <w:rPr>
          <w:lang w:val="pt-PT"/>
        </w:rPr>
        <w:t>CANBERRA ACT 2601</w:t>
      </w:r>
      <w:r w:rsidRPr="00DA5EBE">
        <w:t> </w:t>
      </w:r>
      <w:r w:rsidRPr="00DA5EBE">
        <w:br/>
      </w:r>
      <w:hyperlink r:id="rId38" w:history="1">
        <w:r w:rsidRPr="00DA5EBE">
          <w:rPr>
            <w:color w:val="0070C0" w:themeColor="hyperlink"/>
            <w:u w:val="single"/>
            <w:lang w:val="pt-PT"/>
          </w:rPr>
          <w:t>Dannielle.green@austrade.gov.au</w:t>
        </w:r>
      </w:hyperlink>
      <w:r w:rsidRPr="00DA5EBE">
        <w:t> </w:t>
      </w:r>
    </w:p>
    <w:p w14:paraId="646D1D19" w14:textId="311BE628" w:rsidR="009C3EFA" w:rsidRPr="00DA5EBE" w:rsidRDefault="009C3EFA" w:rsidP="009C3EFA">
      <w:r w:rsidRPr="00DA5EBE">
        <w:t xml:space="preserve">If you do not agree with the way the </w:t>
      </w:r>
      <w:r w:rsidR="002017EB" w:rsidRPr="00DA5EBE">
        <w:t>Austrade</w:t>
      </w:r>
      <w:r w:rsidRPr="00DA5EBE">
        <w:t xml:space="preserve"> has handled your complaint, you may complain to the </w:t>
      </w:r>
      <w:hyperlink r:id="rId39" w:history="1">
        <w:r w:rsidRPr="00DA5EBE">
          <w:rPr>
            <w:color w:val="0070C0" w:themeColor="hyperlink"/>
            <w:u w:val="single"/>
          </w:rPr>
          <w:t>Commonwealth Ombudsman</w:t>
        </w:r>
      </w:hyperlink>
      <w:r w:rsidRPr="00DA5EBE">
        <w:t>. The Ombudsman will not usually consider a complaint unless the matter has first been raised directly with Austrade.</w:t>
      </w:r>
    </w:p>
    <w:p w14:paraId="49024789" w14:textId="77777777" w:rsidR="009C3EFA" w:rsidRPr="00DA5EBE" w:rsidRDefault="009C3EFA" w:rsidP="009C3EFA">
      <w:r w:rsidRPr="00DA5EBE">
        <w:t xml:space="preserve">The Commonwealth Ombudsman can be contacted on: </w:t>
      </w:r>
    </w:p>
    <w:p w14:paraId="777F2B7B" w14:textId="77777777" w:rsidR="009C3EFA" w:rsidRPr="00DA5EBE" w:rsidRDefault="009C3EFA" w:rsidP="009C3EFA">
      <w:pPr>
        <w:ind w:left="720"/>
      </w:pPr>
      <w:bookmarkStart w:id="173" w:name="_Hlk210812087"/>
      <w:r w:rsidRPr="00DA5EBE">
        <w:t>Phone (Toll free): 1300 362 072</w:t>
      </w:r>
      <w:r w:rsidRPr="00DA5EBE">
        <w:br/>
        <w:t xml:space="preserve">Email: </w:t>
      </w:r>
      <w:hyperlink r:id="rId40" w:history="1">
        <w:r w:rsidRPr="00DA5EBE">
          <w:t>ombudsman@ombudsman.gov.au</w:t>
        </w:r>
      </w:hyperlink>
      <w:r w:rsidRPr="00DA5EBE">
        <w:t xml:space="preserve"> </w:t>
      </w:r>
      <w:r w:rsidRPr="00DA5EBE">
        <w:br/>
        <w:t xml:space="preserve">Website: </w:t>
      </w:r>
      <w:hyperlink r:id="rId41" w:history="1">
        <w:r w:rsidRPr="00DA5EBE">
          <w:t>www.ombudsman.gov.au</w:t>
        </w:r>
      </w:hyperlink>
      <w:bookmarkEnd w:id="173"/>
    </w:p>
    <w:p w14:paraId="64B41048" w14:textId="77777777" w:rsidR="009C3EFA" w:rsidRPr="00DA5EBE" w:rsidRDefault="009C3EFA" w:rsidP="00326E3F">
      <w:pPr>
        <w:pStyle w:val="Heading3"/>
      </w:pPr>
      <w:bookmarkStart w:id="174" w:name="_Toc178757548"/>
      <w:bookmarkStart w:id="175" w:name="_Toc210899818"/>
      <w:r w:rsidRPr="00DA5EBE">
        <w:t>13.2 Conflict of interest</w:t>
      </w:r>
      <w:bookmarkEnd w:id="174"/>
      <w:bookmarkEnd w:id="175"/>
    </w:p>
    <w:p w14:paraId="6AE18B12" w14:textId="77777777" w:rsidR="009C3EFA" w:rsidRPr="00DA5EBE" w:rsidRDefault="009C3EFA" w:rsidP="009C3EFA">
      <w:r w:rsidRPr="00DA5EBE">
        <w:lastRenderedPageBreak/>
        <w:t xml:space="preserve">Any conflicts of interest, or perceived conflicts of interest can affect the performance of the grant opportunity or program. There may be a </w:t>
      </w:r>
      <w:hyperlink r:id="rId42" w:history="1">
        <w:r w:rsidRPr="00DA5EBE">
          <w:t>conflict of interest</w:t>
        </w:r>
      </w:hyperlink>
      <w:r w:rsidRPr="00DA5EBE">
        <w:t>, or perceived conflict of interest, if Austrade’s staff, any member of a committee or advisor and/or you or any of your personnel, including sub-contractors:</w:t>
      </w:r>
    </w:p>
    <w:p w14:paraId="69A12779" w14:textId="7F3DA481" w:rsidR="009C3EFA" w:rsidRPr="00DA5EBE" w:rsidRDefault="009C3EFA" w:rsidP="001F5A21">
      <w:pPr>
        <w:pStyle w:val="Body-bulletlist"/>
        <w:rPr>
          <w:rFonts w:ascii="Verdana" w:hAnsi="Verdana"/>
        </w:rPr>
      </w:pPr>
      <w:r w:rsidRPr="00DA5EBE">
        <w:rPr>
          <w:rFonts w:ascii="Verdana" w:hAnsi="Verdana"/>
        </w:rPr>
        <w:t>have a professional, commercial or personal relationship with a party who can influence the application selection process, such as an Australian Government officer</w:t>
      </w:r>
    </w:p>
    <w:p w14:paraId="66744990" w14:textId="77777777" w:rsidR="009C3EFA" w:rsidRPr="00DA5EBE" w:rsidRDefault="009C3EFA" w:rsidP="001F5A21">
      <w:pPr>
        <w:pStyle w:val="Body-bulletlist"/>
        <w:rPr>
          <w:rFonts w:ascii="Verdana" w:hAnsi="Verdana"/>
        </w:rPr>
      </w:pPr>
      <w:r w:rsidRPr="00DA5EBE">
        <w:rPr>
          <w:rFonts w:ascii="Verdana" w:hAnsi="Verdana"/>
        </w:rPr>
        <w:t>have a relationship with or interest in, an organisation, which is likely to interfere with or restrict the applicants from carrying out the proposed activities fairly and independently or</w:t>
      </w:r>
    </w:p>
    <w:p w14:paraId="1636F5C7" w14:textId="77777777" w:rsidR="009C3EFA" w:rsidRPr="00DA5EBE" w:rsidRDefault="009C3EFA" w:rsidP="001F5A21">
      <w:pPr>
        <w:pStyle w:val="Body-bulletlist"/>
        <w:rPr>
          <w:rFonts w:ascii="Verdana" w:hAnsi="Verdana"/>
        </w:rPr>
      </w:pPr>
      <w:r w:rsidRPr="00DA5EBE">
        <w:rPr>
          <w:rFonts w:ascii="Verdana" w:hAnsi="Verdana"/>
        </w:rPr>
        <w:t>have a relationship with, or interest in, an organisation from which they will receive personal gain because the organisation receives a grant under the grant program/ grant opportunity.</w:t>
      </w:r>
    </w:p>
    <w:p w14:paraId="557F8C50" w14:textId="77777777" w:rsidR="009C3EFA" w:rsidRPr="00DA5EBE" w:rsidRDefault="009C3EFA" w:rsidP="001F5A21">
      <w:pPr>
        <w:pStyle w:val="Body-bulletlist"/>
        <w:rPr>
          <w:rFonts w:ascii="Verdana" w:hAnsi="Verdana"/>
        </w:rPr>
      </w:pPr>
      <w:r w:rsidRPr="00DA5EBE">
        <w:rPr>
          <w:rFonts w:ascii="Verdana" w:hAnsi="Verdana"/>
        </w:rPr>
        <w:t>You will be asked to declare, as part of your application, any perceived or existing conflicts of interests or that, to the best of your knowledge, there are no conflicts of interest.</w:t>
      </w:r>
    </w:p>
    <w:p w14:paraId="1936BBAC" w14:textId="77777777" w:rsidR="009C3EFA" w:rsidRPr="00DA5EBE" w:rsidRDefault="009C3EFA" w:rsidP="009C3EFA">
      <w:r w:rsidRPr="00DA5EBE">
        <w:t xml:space="preserve">If you later identify an actual, apparent, or perceived conflict of interest, you must inform the Austrade’s in writing immediately. </w:t>
      </w:r>
    </w:p>
    <w:p w14:paraId="63CA6A75" w14:textId="77777777" w:rsidR="009C3EFA" w:rsidRPr="00DA5EBE" w:rsidRDefault="009C3EFA" w:rsidP="009C3EFA">
      <w:r w:rsidRPr="00DA5EBE">
        <w:t xml:space="preserve">Conflicts of interest for Australian Government staff will be handled as set out in the Australian </w:t>
      </w:r>
      <w:hyperlink r:id="rId43" w:history="1">
        <w:r w:rsidRPr="00DA5EBE">
          <w:rPr>
            <w:color w:val="0070C0" w:themeColor="hyperlink"/>
            <w:u w:val="single"/>
          </w:rPr>
          <w:t>Public Service Code of Conduct (Section 13(7)</w:t>
        </w:r>
      </w:hyperlink>
      <w:r w:rsidRPr="00DA5EBE">
        <w:t xml:space="preserve"> of the </w:t>
      </w:r>
      <w:hyperlink r:id="rId44" w:history="1">
        <w:r w:rsidRPr="00DA5EBE">
          <w:rPr>
            <w:color w:val="0070C0" w:themeColor="hyperlink"/>
            <w:u w:val="single"/>
          </w:rPr>
          <w:t>Public Service Act 1999</w:t>
        </w:r>
      </w:hyperlink>
      <w:r w:rsidRPr="00DA5EBE">
        <w:t>). Committee members and other officials including the decision maker must also declare any conflicts of interest.</w:t>
      </w:r>
    </w:p>
    <w:p w14:paraId="6762F473" w14:textId="77777777" w:rsidR="009C3EFA" w:rsidRPr="00DA5EBE" w:rsidRDefault="009C3EFA" w:rsidP="009C3EFA">
      <w:r w:rsidRPr="00DA5EBE">
        <w:t>We publish our conflict-of-interest policy</w:t>
      </w:r>
      <w:r w:rsidRPr="00DA5EBE">
        <w:rPr>
          <w:vertAlign w:val="superscript"/>
        </w:rPr>
        <w:t xml:space="preserve"> </w:t>
      </w:r>
      <w:r w:rsidRPr="00DA5EBE">
        <w:t xml:space="preserve">on Austrade’s website. </w:t>
      </w:r>
    </w:p>
    <w:p w14:paraId="5A48D9D6" w14:textId="77777777" w:rsidR="009C3EFA" w:rsidRPr="00DA5EBE" w:rsidRDefault="009C3EFA" w:rsidP="00326E3F">
      <w:pPr>
        <w:pStyle w:val="Heading3"/>
      </w:pPr>
      <w:bookmarkStart w:id="176" w:name="_Toc178757549"/>
      <w:bookmarkStart w:id="177" w:name="_Toc210899819"/>
      <w:r w:rsidRPr="00DA5EBE">
        <w:t>13.3 Privacy</w:t>
      </w:r>
      <w:bookmarkEnd w:id="176"/>
      <w:bookmarkEnd w:id="177"/>
    </w:p>
    <w:p w14:paraId="37D9BC76" w14:textId="77777777" w:rsidR="009C3EFA" w:rsidRPr="00DA5EBE" w:rsidRDefault="009C3EFA" w:rsidP="009C3EFA">
      <w:r w:rsidRPr="00DA5EBE">
        <w:t xml:space="preserve">We treat your personal information according to the </w:t>
      </w:r>
      <w:hyperlink r:id="rId45" w:history="1">
        <w:r w:rsidRPr="00DA5EBE">
          <w:rPr>
            <w:color w:val="0070C0" w:themeColor="hyperlink"/>
            <w:u w:val="single"/>
          </w:rPr>
          <w:t>Privacy Act 1988</w:t>
        </w:r>
      </w:hyperlink>
      <w:r w:rsidRPr="00DA5EBE">
        <w:rPr>
          <w:i/>
        </w:rPr>
        <w:t xml:space="preserve"> </w:t>
      </w:r>
      <w:r w:rsidRPr="00DA5EBE">
        <w:t>and the</w:t>
      </w:r>
      <w:r w:rsidRPr="00DA5EBE">
        <w:rPr>
          <w:i/>
        </w:rPr>
        <w:t xml:space="preserve"> </w:t>
      </w:r>
      <w:hyperlink r:id="rId46" w:history="1">
        <w:r w:rsidRPr="00DA5EBE">
          <w:rPr>
            <w:color w:val="0070C0" w:themeColor="hyperlink"/>
            <w:u w:val="single"/>
          </w:rPr>
          <w:t>Australian Privacy Principles</w:t>
        </w:r>
      </w:hyperlink>
      <w:r w:rsidRPr="00DA5EBE">
        <w:t xml:space="preserve">. This includes letting you know: </w:t>
      </w:r>
    </w:p>
    <w:p w14:paraId="371FCCEA" w14:textId="77777777" w:rsidR="009C3EFA" w:rsidRPr="00DA5EBE" w:rsidRDefault="009C3EFA" w:rsidP="001F5A21">
      <w:pPr>
        <w:pStyle w:val="Body-bulletlist"/>
        <w:rPr>
          <w:rFonts w:ascii="Verdana" w:hAnsi="Verdana"/>
        </w:rPr>
      </w:pPr>
      <w:r w:rsidRPr="00DA5EBE">
        <w:rPr>
          <w:rFonts w:ascii="Verdana" w:hAnsi="Verdana"/>
        </w:rPr>
        <w:t>what personal information we collect</w:t>
      </w:r>
    </w:p>
    <w:p w14:paraId="5A0502E0" w14:textId="77777777" w:rsidR="009C3EFA" w:rsidRPr="00DA5EBE" w:rsidRDefault="009C3EFA" w:rsidP="001F5A21">
      <w:pPr>
        <w:pStyle w:val="Body-bulletlist"/>
        <w:rPr>
          <w:rFonts w:ascii="Verdana" w:hAnsi="Verdana"/>
        </w:rPr>
      </w:pPr>
      <w:r w:rsidRPr="00DA5EBE">
        <w:rPr>
          <w:rFonts w:ascii="Verdana" w:hAnsi="Verdana"/>
        </w:rPr>
        <w:t>why we collect your personal information</w:t>
      </w:r>
    </w:p>
    <w:p w14:paraId="0D4C2B5D" w14:textId="77777777" w:rsidR="009C3EFA" w:rsidRPr="00DA5EBE" w:rsidRDefault="009C3EFA" w:rsidP="001F5A21">
      <w:pPr>
        <w:pStyle w:val="Body-bulletlist"/>
        <w:rPr>
          <w:rFonts w:ascii="Verdana" w:hAnsi="Verdana"/>
        </w:rPr>
      </w:pPr>
      <w:r w:rsidRPr="00DA5EBE">
        <w:rPr>
          <w:rFonts w:ascii="Verdana" w:hAnsi="Verdana"/>
        </w:rPr>
        <w:t>who we give your personal information to.</w:t>
      </w:r>
    </w:p>
    <w:p w14:paraId="3E28360C" w14:textId="77777777" w:rsidR="009C3EFA" w:rsidRPr="00DA5EBE" w:rsidRDefault="009C3EFA" w:rsidP="009C3EFA">
      <w:r w:rsidRPr="00DA5EBE">
        <w:t>Your personal information can only be disclosed to someone else for the primary purpose for which it was collected, unless an exemption applies.</w:t>
      </w:r>
    </w:p>
    <w:p w14:paraId="27AE4B18" w14:textId="77777777" w:rsidR="009C3EFA" w:rsidRPr="00DA5EBE" w:rsidRDefault="009C3EFA" w:rsidP="009C3EFA">
      <w:r w:rsidRPr="00DA5EBE">
        <w:t>The Australian Government may also use and disclose information about grant applicants and grant recipients under this grant opportunity in any other Australian Government business or function. This includes disclosing grant information on GrantConnect as required for reporting purposes and giving information to the Australian Taxation Office for compliance purposes.</w:t>
      </w:r>
    </w:p>
    <w:p w14:paraId="64839E4D" w14:textId="77777777" w:rsidR="009C3EFA" w:rsidRPr="00DA5EBE" w:rsidRDefault="009C3EFA" w:rsidP="009C3EFA">
      <w:r w:rsidRPr="00DA5EBE">
        <w:t>We may share the information you give us with other Commonwealth entities for purposes including government administration, research or service delivery, according to Australian laws.</w:t>
      </w:r>
    </w:p>
    <w:p w14:paraId="285CCDDC" w14:textId="192208D8" w:rsidR="009C3EFA" w:rsidRPr="00DA5EBE" w:rsidRDefault="009C3EFA" w:rsidP="009C3EFA">
      <w:r w:rsidRPr="00DA5EBE">
        <w:t xml:space="preserve">As part of TTNQ’s application, you declare your ability to comply with the </w:t>
      </w:r>
      <w:hyperlink r:id="rId47" w:history="1">
        <w:r w:rsidRPr="00DA5EBE">
          <w:rPr>
            <w:color w:val="0070C0" w:themeColor="hyperlink"/>
            <w:u w:val="single"/>
          </w:rPr>
          <w:t>Privacy Act 1988</w:t>
        </w:r>
      </w:hyperlink>
      <w:r w:rsidRPr="00DA5EBE">
        <w:t xml:space="preserve"> and the Australian Privacy Principles and your intention to impose the same privacy obligations on officers, employees, agents and subcontractors that you engage to assist with the activity, in respect of personal information you collect, use, store, or disclose in connection with the activity. Accordingly, you must not do anything, which if done by </w:t>
      </w:r>
      <w:r w:rsidR="001F5A21" w:rsidRPr="00DA5EBE">
        <w:t>Austrade</w:t>
      </w:r>
      <w:r w:rsidRPr="00DA5EBE">
        <w:t xml:space="preserve"> would breach an Australian Privacy Principle as defined in the Act.</w:t>
      </w:r>
    </w:p>
    <w:p w14:paraId="0B523B41" w14:textId="77777777" w:rsidR="009C3EFA" w:rsidRPr="00DA5EBE" w:rsidRDefault="009C3EFA" w:rsidP="00326E3F">
      <w:pPr>
        <w:pStyle w:val="Heading3"/>
      </w:pPr>
      <w:bookmarkStart w:id="178" w:name="_Toc178757550"/>
      <w:bookmarkStart w:id="179" w:name="_Toc210899820"/>
      <w:r w:rsidRPr="00DA5EBE">
        <w:lastRenderedPageBreak/>
        <w:t>13.4 Confidential Information</w:t>
      </w:r>
      <w:bookmarkEnd w:id="178"/>
      <w:bookmarkEnd w:id="179"/>
    </w:p>
    <w:p w14:paraId="6CB7E748" w14:textId="77777777" w:rsidR="009C3EFA" w:rsidRPr="00DA5EBE" w:rsidRDefault="009C3EFA" w:rsidP="009C3EFA">
      <w:pPr>
        <w:rPr>
          <w:lang w:eastAsia="en-AU"/>
        </w:rPr>
      </w:pPr>
      <w:r w:rsidRPr="00DA5EBE">
        <w:rPr>
          <w:lang w:eastAsia="en-AU"/>
        </w:rPr>
        <w:t>Other than information available in the public domain, you agree not to disclose to any person, other than us, any confidential information relating to the grant application and/or agreement, without our prior written approval. The obligation will not be breached where TTNQ are required by law, Parliament or a stock exchange to disclose the relevant information or where the relevant information is publicly available (other than through breach of a confidentiality or non-disclosure obligation).</w:t>
      </w:r>
    </w:p>
    <w:p w14:paraId="6630979C" w14:textId="77777777" w:rsidR="009C3EFA" w:rsidRPr="00DA5EBE" w:rsidRDefault="009C3EFA" w:rsidP="009C3EFA">
      <w:pPr>
        <w:rPr>
          <w:lang w:eastAsia="en-AU"/>
        </w:rPr>
      </w:pPr>
      <w:r w:rsidRPr="00DA5EBE">
        <w:rPr>
          <w:lang w:eastAsia="en-AU"/>
        </w:rPr>
        <w:t xml:space="preserve">We may at any time, require you to arrange for you; or your employees, agents or subcontractors to give a written undertaking relating to nondisclosure of our confidential information in a form we consider acceptable. </w:t>
      </w:r>
    </w:p>
    <w:p w14:paraId="71352F95" w14:textId="77777777" w:rsidR="009C3EFA" w:rsidRPr="00DA5EBE" w:rsidRDefault="009C3EFA" w:rsidP="009C3EFA">
      <w:pPr>
        <w:rPr>
          <w:lang w:eastAsia="en-AU"/>
        </w:rPr>
      </w:pPr>
      <w:r w:rsidRPr="00DA5EBE">
        <w:rPr>
          <w:lang w:eastAsia="en-AU"/>
        </w:rPr>
        <w:t xml:space="preserve">We will keep any information in connection with the grant agreement confidential to the extent that it meets </w:t>
      </w:r>
      <w:proofErr w:type="gramStart"/>
      <w:r w:rsidRPr="00DA5EBE">
        <w:rPr>
          <w:lang w:eastAsia="en-AU"/>
        </w:rPr>
        <w:t>all of</w:t>
      </w:r>
      <w:proofErr w:type="gramEnd"/>
      <w:r w:rsidRPr="00DA5EBE">
        <w:rPr>
          <w:lang w:eastAsia="en-AU"/>
        </w:rPr>
        <w:t xml:space="preserve"> the three conditions below:</w:t>
      </w:r>
    </w:p>
    <w:p w14:paraId="206F6742" w14:textId="77777777" w:rsidR="009C3EFA" w:rsidRPr="00DA5EBE" w:rsidRDefault="009C3EFA" w:rsidP="009C3EFA">
      <w:pPr>
        <w:numPr>
          <w:ilvl w:val="0"/>
          <w:numId w:val="16"/>
        </w:numPr>
        <w:spacing w:before="40" w:after="120" w:line="280" w:lineRule="atLeast"/>
        <w:rPr>
          <w:rFonts w:eastAsia="Times New Roman"/>
        </w:rPr>
      </w:pPr>
      <w:r w:rsidRPr="00DA5EBE">
        <w:rPr>
          <w:rFonts w:eastAsia="Times New Roman"/>
        </w:rPr>
        <w:t>you clearly identify the information as confidential and explain why we should treat it as confidential</w:t>
      </w:r>
    </w:p>
    <w:p w14:paraId="6CD919D4" w14:textId="7EDC4AEC" w:rsidR="009C3EFA" w:rsidRPr="00DA5EBE" w:rsidRDefault="009C3EFA" w:rsidP="00326E3F">
      <w:pPr>
        <w:pStyle w:val="ListNumber"/>
        <w:numPr>
          <w:ilvl w:val="0"/>
          <w:numId w:val="16"/>
        </w:numPr>
        <w:rPr>
          <w:rFonts w:ascii="Verdana" w:hAnsi="Verdana"/>
        </w:rPr>
      </w:pPr>
      <w:r w:rsidRPr="00DA5EBE">
        <w:rPr>
          <w:rFonts w:ascii="Verdana" w:hAnsi="Verdana"/>
        </w:rPr>
        <w:t>the information is commercially sensitive</w:t>
      </w:r>
    </w:p>
    <w:p w14:paraId="5FC0C576" w14:textId="77777777" w:rsidR="009C3EFA" w:rsidRPr="00DA5EBE" w:rsidRDefault="009C3EFA" w:rsidP="009C3EFA">
      <w:pPr>
        <w:numPr>
          <w:ilvl w:val="0"/>
          <w:numId w:val="16"/>
        </w:numPr>
        <w:spacing w:before="40" w:after="120" w:line="280" w:lineRule="atLeast"/>
        <w:rPr>
          <w:rFonts w:eastAsia="Times New Roman"/>
        </w:rPr>
      </w:pPr>
      <w:r w:rsidRPr="00DA5EBE">
        <w:rPr>
          <w:rFonts w:eastAsia="Times New Roman"/>
        </w:rPr>
        <w:t>revealing the information would cause unreasonable harm to you or someone else.</w:t>
      </w:r>
    </w:p>
    <w:p w14:paraId="01642BFE" w14:textId="77777777" w:rsidR="009C3EFA" w:rsidRPr="00DA5EBE" w:rsidRDefault="009C3EFA" w:rsidP="009C3EFA">
      <w:pPr>
        <w:rPr>
          <w:lang w:eastAsia="en-AU"/>
        </w:rPr>
      </w:pPr>
      <w:r w:rsidRPr="00DA5EBE">
        <w:rPr>
          <w:lang w:eastAsia="en-AU"/>
        </w:rPr>
        <w:t xml:space="preserve">We will not be in breach of any confidentiality agreement if the information is disclosed to: </w:t>
      </w:r>
    </w:p>
    <w:p w14:paraId="7AF866DE" w14:textId="3AA6A849" w:rsidR="009C3EFA" w:rsidRPr="00DA5EBE" w:rsidRDefault="009C3EFA" w:rsidP="00326E3F">
      <w:pPr>
        <w:pStyle w:val="Body-bulletlist"/>
        <w:rPr>
          <w:rFonts w:ascii="Verdana" w:hAnsi="Verdana"/>
        </w:rPr>
      </w:pPr>
      <w:r w:rsidRPr="00DA5EBE">
        <w:rPr>
          <w:rFonts w:ascii="Verdana" w:hAnsi="Verdana"/>
        </w:rPr>
        <w:t>other Commonwealth employees and contractors to help us manage the program effectively, including for an integrity purpose</w:t>
      </w:r>
    </w:p>
    <w:p w14:paraId="268F4A50" w14:textId="77777777" w:rsidR="009C3EFA" w:rsidRPr="00DA5EBE" w:rsidRDefault="009C3EFA" w:rsidP="00326E3F">
      <w:pPr>
        <w:pStyle w:val="Body-bulletlist"/>
        <w:rPr>
          <w:rFonts w:ascii="Verdana" w:hAnsi="Verdana"/>
        </w:rPr>
      </w:pPr>
      <w:r w:rsidRPr="00DA5EBE">
        <w:rPr>
          <w:rFonts w:ascii="Verdana" w:hAnsi="Verdana"/>
        </w:rPr>
        <w:t>employees and contractors of our department so we can research, assess, monitor and analyse our programs and activities</w:t>
      </w:r>
    </w:p>
    <w:p w14:paraId="6222A139" w14:textId="77777777" w:rsidR="009C3EFA" w:rsidRPr="00DA5EBE" w:rsidRDefault="009C3EFA" w:rsidP="00326E3F">
      <w:pPr>
        <w:pStyle w:val="Body-bulletlist"/>
        <w:rPr>
          <w:rFonts w:ascii="Verdana" w:hAnsi="Verdana"/>
        </w:rPr>
      </w:pPr>
      <w:r w:rsidRPr="00DA5EBE">
        <w:rPr>
          <w:rFonts w:ascii="Verdana" w:hAnsi="Verdana"/>
        </w:rPr>
        <w:t>employees and contractors of other Commonwealth agencies for any purposes, including government administration, research or service delivery</w:t>
      </w:r>
    </w:p>
    <w:p w14:paraId="658FF074" w14:textId="77777777" w:rsidR="009C3EFA" w:rsidRPr="00DA5EBE" w:rsidRDefault="009C3EFA" w:rsidP="00326E3F">
      <w:pPr>
        <w:pStyle w:val="Body-bulletlist"/>
        <w:rPr>
          <w:rFonts w:ascii="Verdana" w:hAnsi="Verdana"/>
        </w:rPr>
      </w:pPr>
      <w:r w:rsidRPr="00DA5EBE">
        <w:rPr>
          <w:rFonts w:ascii="Verdana" w:hAnsi="Verdana"/>
        </w:rPr>
        <w:t>other Commonwealth, State, Territory or local government agencies in program reports and consultations</w:t>
      </w:r>
    </w:p>
    <w:p w14:paraId="5E088FCB" w14:textId="77777777" w:rsidR="009C3EFA" w:rsidRPr="00DA5EBE" w:rsidRDefault="009C3EFA" w:rsidP="00326E3F">
      <w:pPr>
        <w:pStyle w:val="Body-bulletlist"/>
        <w:rPr>
          <w:rFonts w:ascii="Verdana" w:hAnsi="Verdana"/>
        </w:rPr>
      </w:pPr>
      <w:r w:rsidRPr="00DA5EBE">
        <w:rPr>
          <w:rFonts w:ascii="Verdana" w:hAnsi="Verdana"/>
        </w:rPr>
        <w:t>the Auditor-General, Ombudsman, Privacy Commissioner or National Anti-Corruption Commissioner, or staff of their agencies</w:t>
      </w:r>
    </w:p>
    <w:p w14:paraId="0981500B" w14:textId="77777777" w:rsidR="009C3EFA" w:rsidRPr="00DA5EBE" w:rsidRDefault="009C3EFA" w:rsidP="00326E3F">
      <w:pPr>
        <w:pStyle w:val="Body-bulletlist"/>
        <w:rPr>
          <w:rFonts w:ascii="Verdana" w:hAnsi="Verdana"/>
        </w:rPr>
      </w:pPr>
      <w:r w:rsidRPr="00DA5EBE">
        <w:rPr>
          <w:rFonts w:ascii="Verdana" w:hAnsi="Verdana"/>
        </w:rPr>
        <w:t>the responsible Minister or Parliamentary Secretary, or</w:t>
      </w:r>
    </w:p>
    <w:p w14:paraId="40E85BAF" w14:textId="77777777" w:rsidR="009C3EFA" w:rsidRPr="00DA5EBE" w:rsidRDefault="009C3EFA" w:rsidP="00326E3F">
      <w:pPr>
        <w:pStyle w:val="Body-bulletlist"/>
        <w:rPr>
          <w:rFonts w:ascii="Verdana" w:hAnsi="Verdana"/>
        </w:rPr>
      </w:pPr>
      <w:r w:rsidRPr="00DA5EBE">
        <w:rPr>
          <w:rFonts w:ascii="Verdana" w:hAnsi="Verdana"/>
        </w:rPr>
        <w:t>a House or a Committee of the Australian Parliament.</w:t>
      </w:r>
    </w:p>
    <w:p w14:paraId="2D12306D" w14:textId="77777777" w:rsidR="009C3EFA" w:rsidRPr="00DA5EBE" w:rsidRDefault="009C3EFA" w:rsidP="009C3EFA">
      <w:r w:rsidRPr="00DA5EBE">
        <w:t xml:space="preserve">The grant agreement may also include any specific requirements about special categories of information collected, created or held under the grant agreement. </w:t>
      </w:r>
    </w:p>
    <w:p w14:paraId="2DD895FF" w14:textId="25234A4D" w:rsidR="009C3EFA" w:rsidRPr="00DA5EBE" w:rsidRDefault="009C3EFA" w:rsidP="00326E3F">
      <w:pPr>
        <w:pStyle w:val="Heading3"/>
      </w:pPr>
      <w:bookmarkStart w:id="180" w:name="_Toc41032"/>
      <w:bookmarkStart w:id="181" w:name="_Toc210899821"/>
      <w:r w:rsidRPr="00DA5EBE">
        <w:t xml:space="preserve">13.5 </w:t>
      </w:r>
      <w:bookmarkEnd w:id="180"/>
      <w:r w:rsidRPr="00DA5EBE">
        <w:t>How we use personal information</w:t>
      </w:r>
      <w:bookmarkEnd w:id="181"/>
    </w:p>
    <w:p w14:paraId="68FF2DA7" w14:textId="77777777" w:rsidR="009C3EFA" w:rsidRPr="00DA5EBE" w:rsidRDefault="009C3EFA" w:rsidP="009C3EFA">
      <w:pPr>
        <w:spacing w:after="154"/>
        <w:ind w:left="-5" w:right="36"/>
      </w:pPr>
      <w:r w:rsidRPr="00DA5EBE">
        <w:t xml:space="preserve">We must treat your personal information according to the Australian Privacy Principles (APPs) and the </w:t>
      </w:r>
      <w:r w:rsidRPr="00DA5EBE">
        <w:rPr>
          <w:i/>
        </w:rPr>
        <w:t xml:space="preserve">Privacy Act 1988 </w:t>
      </w:r>
      <w:r w:rsidRPr="00DA5EBE">
        <w:t xml:space="preserve">(Cth). This includes letting TTNQ know: </w:t>
      </w:r>
    </w:p>
    <w:p w14:paraId="20874D97" w14:textId="77777777" w:rsidR="009C3EFA" w:rsidRPr="00DA5EBE" w:rsidRDefault="009C3EFA" w:rsidP="00326E3F">
      <w:pPr>
        <w:pStyle w:val="Body-bulletlist"/>
        <w:rPr>
          <w:rFonts w:ascii="Verdana" w:hAnsi="Verdana"/>
        </w:rPr>
      </w:pPr>
      <w:r w:rsidRPr="00DA5EBE">
        <w:rPr>
          <w:rFonts w:ascii="Verdana" w:hAnsi="Verdana"/>
        </w:rPr>
        <w:t xml:space="preserve">what personal information we collect </w:t>
      </w:r>
    </w:p>
    <w:p w14:paraId="01B85F3E" w14:textId="77777777" w:rsidR="009C3EFA" w:rsidRPr="00DA5EBE" w:rsidRDefault="009C3EFA" w:rsidP="00326E3F">
      <w:pPr>
        <w:pStyle w:val="Body-bulletlist"/>
        <w:rPr>
          <w:rFonts w:ascii="Verdana" w:hAnsi="Verdana"/>
        </w:rPr>
      </w:pPr>
      <w:r w:rsidRPr="00DA5EBE">
        <w:rPr>
          <w:rFonts w:ascii="Verdana" w:hAnsi="Verdana"/>
        </w:rPr>
        <w:t xml:space="preserve">why we collect your personal information  </w:t>
      </w:r>
    </w:p>
    <w:p w14:paraId="192A88A5" w14:textId="77777777" w:rsidR="009C3EFA" w:rsidRPr="00DA5EBE" w:rsidRDefault="009C3EFA" w:rsidP="00326E3F">
      <w:pPr>
        <w:pStyle w:val="Body-bulletlist"/>
        <w:rPr>
          <w:rFonts w:ascii="Verdana" w:hAnsi="Verdana"/>
        </w:rPr>
      </w:pPr>
      <w:r w:rsidRPr="00DA5EBE">
        <w:rPr>
          <w:rFonts w:ascii="Verdana" w:hAnsi="Verdana"/>
        </w:rPr>
        <w:t xml:space="preserve">to whom we give your personal information </w:t>
      </w:r>
    </w:p>
    <w:p w14:paraId="0FC8E17C" w14:textId="77777777" w:rsidR="009C3EFA" w:rsidRPr="00DA5EBE" w:rsidRDefault="009C3EFA" w:rsidP="009C3EFA">
      <w:pPr>
        <w:ind w:left="-5" w:right="36"/>
      </w:pPr>
      <w:r w:rsidRPr="00DA5EBE">
        <w:lastRenderedPageBreak/>
        <w:t xml:space="preserve">We may give the personal information we collect from TTNQ to our employees and contractors, the committee, where applicable and other Commonwealth employees and contractors, so we can: </w:t>
      </w:r>
    </w:p>
    <w:p w14:paraId="287F1DBA" w14:textId="77777777" w:rsidR="009C3EFA" w:rsidRPr="00DA5EBE" w:rsidRDefault="009C3EFA" w:rsidP="00326E3F">
      <w:pPr>
        <w:pStyle w:val="Body-bulletlist"/>
        <w:rPr>
          <w:rFonts w:ascii="Verdana" w:hAnsi="Verdana"/>
        </w:rPr>
      </w:pPr>
      <w:r w:rsidRPr="00DA5EBE">
        <w:rPr>
          <w:rFonts w:ascii="Verdana" w:hAnsi="Verdana"/>
        </w:rPr>
        <w:t xml:space="preserve">manage the Program </w:t>
      </w:r>
    </w:p>
    <w:p w14:paraId="2FA42D95" w14:textId="77777777" w:rsidR="009C3EFA" w:rsidRPr="00DA5EBE" w:rsidRDefault="009C3EFA" w:rsidP="00326E3F">
      <w:pPr>
        <w:pStyle w:val="Body-bulletlist"/>
        <w:rPr>
          <w:rFonts w:ascii="Verdana" w:hAnsi="Verdana"/>
        </w:rPr>
      </w:pPr>
      <w:r w:rsidRPr="00DA5EBE">
        <w:rPr>
          <w:rFonts w:ascii="Verdana" w:hAnsi="Verdana"/>
        </w:rPr>
        <w:t xml:space="preserve">research, assess, monitor and analyse our programs and activities. </w:t>
      </w:r>
    </w:p>
    <w:p w14:paraId="48756BC5" w14:textId="77777777" w:rsidR="009C3EFA" w:rsidRPr="00DA5EBE" w:rsidRDefault="009C3EFA" w:rsidP="009C3EFA">
      <w:pPr>
        <w:spacing w:after="155"/>
        <w:ind w:left="-5" w:right="36"/>
      </w:pPr>
      <w:r w:rsidRPr="00DA5EBE">
        <w:t xml:space="preserve">We, or the Minister, may: </w:t>
      </w:r>
    </w:p>
    <w:p w14:paraId="5BB438B6" w14:textId="77777777" w:rsidR="009C3EFA" w:rsidRPr="00DA5EBE" w:rsidRDefault="009C3EFA" w:rsidP="00326E3F">
      <w:pPr>
        <w:pStyle w:val="Body-bulletlist"/>
        <w:rPr>
          <w:rFonts w:ascii="Verdana" w:hAnsi="Verdana"/>
        </w:rPr>
      </w:pPr>
      <w:r w:rsidRPr="00DA5EBE">
        <w:rPr>
          <w:rFonts w:ascii="Verdana" w:hAnsi="Verdana"/>
        </w:rPr>
        <w:t xml:space="preserve">announce the names of successful applicant to the public </w:t>
      </w:r>
    </w:p>
    <w:p w14:paraId="2BF07749" w14:textId="77777777" w:rsidR="009C3EFA" w:rsidRPr="00DA5EBE" w:rsidRDefault="009C3EFA" w:rsidP="00326E3F">
      <w:pPr>
        <w:pStyle w:val="Body-bulletlist"/>
        <w:rPr>
          <w:rFonts w:ascii="Verdana" w:hAnsi="Verdana"/>
        </w:rPr>
      </w:pPr>
      <w:r w:rsidRPr="00DA5EBE">
        <w:rPr>
          <w:rFonts w:ascii="Verdana" w:hAnsi="Verdana"/>
        </w:rPr>
        <w:t xml:space="preserve">publish personal information on Austrade website and GrantConnect. </w:t>
      </w:r>
    </w:p>
    <w:p w14:paraId="431CE4D7" w14:textId="77777777" w:rsidR="009C3EFA" w:rsidRPr="00DA5EBE" w:rsidRDefault="009C3EFA" w:rsidP="009C3EFA">
      <w:pPr>
        <w:spacing w:after="155" w:line="268" w:lineRule="auto"/>
        <w:ind w:left="-5"/>
      </w:pPr>
      <w:r w:rsidRPr="00DA5EBE">
        <w:t xml:space="preserve">Our Privacy Policy is on Austrade’s website, for more information on: </w:t>
      </w:r>
    </w:p>
    <w:p w14:paraId="4683E439" w14:textId="77777777" w:rsidR="009C3EFA" w:rsidRPr="00DA5EBE" w:rsidRDefault="009C3EFA" w:rsidP="00326E3F">
      <w:pPr>
        <w:pStyle w:val="Body-bulletlist"/>
        <w:rPr>
          <w:rFonts w:ascii="Verdana" w:hAnsi="Verdana"/>
        </w:rPr>
      </w:pPr>
      <w:r w:rsidRPr="00DA5EBE">
        <w:rPr>
          <w:rFonts w:ascii="Verdana" w:hAnsi="Verdana"/>
        </w:rPr>
        <w:t xml:space="preserve">what is personal information </w:t>
      </w:r>
    </w:p>
    <w:p w14:paraId="4CD7298F" w14:textId="77777777" w:rsidR="009C3EFA" w:rsidRPr="00DA5EBE" w:rsidRDefault="009C3EFA" w:rsidP="00326E3F">
      <w:pPr>
        <w:pStyle w:val="Body-bulletlist"/>
        <w:rPr>
          <w:rFonts w:ascii="Verdana" w:hAnsi="Verdana"/>
        </w:rPr>
      </w:pPr>
      <w:r w:rsidRPr="00DA5EBE">
        <w:rPr>
          <w:rFonts w:ascii="Verdana" w:hAnsi="Verdana"/>
        </w:rPr>
        <w:t xml:space="preserve">how we collect, use, disclose and store TTNQ’s personal information </w:t>
      </w:r>
    </w:p>
    <w:p w14:paraId="75623E65" w14:textId="77777777" w:rsidR="009C3EFA" w:rsidRPr="00DA5EBE" w:rsidRDefault="009C3EFA" w:rsidP="00326E3F">
      <w:pPr>
        <w:pStyle w:val="Body-bulletlist"/>
        <w:rPr>
          <w:rFonts w:ascii="Verdana" w:hAnsi="Verdana"/>
        </w:rPr>
      </w:pPr>
      <w:r w:rsidRPr="00DA5EBE">
        <w:rPr>
          <w:rFonts w:ascii="Verdana" w:hAnsi="Verdana"/>
        </w:rPr>
        <w:t xml:space="preserve">how TTNQ can access and correct personal information. </w:t>
      </w:r>
    </w:p>
    <w:p w14:paraId="12540DDC" w14:textId="77777777" w:rsidR="009C3EFA" w:rsidRPr="00DA5EBE" w:rsidRDefault="009C3EFA" w:rsidP="00665A17">
      <w:pPr>
        <w:pStyle w:val="Heading3"/>
      </w:pPr>
      <w:bookmarkStart w:id="182" w:name="_Toc178757551"/>
      <w:bookmarkStart w:id="183" w:name="_Toc210899822"/>
      <w:r w:rsidRPr="00DA5EBE">
        <w:t>13.6 Freedom of information</w:t>
      </w:r>
      <w:bookmarkEnd w:id="182"/>
      <w:bookmarkEnd w:id="183"/>
    </w:p>
    <w:p w14:paraId="3DA46B11" w14:textId="77777777" w:rsidR="009C3EFA" w:rsidRPr="00DA5EBE" w:rsidRDefault="009C3EFA" w:rsidP="009C3EFA">
      <w:r w:rsidRPr="00DA5EBE">
        <w:t xml:space="preserve">All documents in the possession of the Australian Government, including those about this grant opportunity, are subject to the </w:t>
      </w:r>
      <w:hyperlink r:id="rId48" w:history="1">
        <w:r w:rsidRPr="00DA5EBE">
          <w:rPr>
            <w:color w:val="0070C0" w:themeColor="hyperlink"/>
            <w:u w:val="single"/>
          </w:rPr>
          <w:t>Freedom of Information Act 1982</w:t>
        </w:r>
      </w:hyperlink>
      <w:r w:rsidRPr="00DA5EBE">
        <w:t xml:space="preserve"> (FOI Act)</w:t>
      </w:r>
      <w:r w:rsidRPr="00DA5EBE">
        <w:rPr>
          <w:i/>
        </w:rPr>
        <w:t>.</w:t>
      </w:r>
    </w:p>
    <w:p w14:paraId="67AC4337" w14:textId="77777777" w:rsidR="009C3EFA" w:rsidRPr="00DA5EBE" w:rsidRDefault="009C3EFA" w:rsidP="009C3EFA">
      <w:r w:rsidRPr="00DA5EBE">
        <w:t>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exemptions necessary to protect essential public interests and private and business affairs of persons in respect of whom the information relates.</w:t>
      </w:r>
    </w:p>
    <w:p w14:paraId="569B7F3A" w14:textId="77777777" w:rsidR="009C3EFA" w:rsidRPr="00DA5EBE" w:rsidRDefault="009C3EFA" w:rsidP="009C3EFA">
      <w:r w:rsidRPr="00DA5EBE">
        <w:t>All Freedom of Information requests must be referred to the Freedom of Information Coordinator in writing.</w:t>
      </w:r>
    </w:p>
    <w:p w14:paraId="266CC3A4" w14:textId="77777777" w:rsidR="009C3EFA" w:rsidRPr="00DA5EBE" w:rsidRDefault="009C3EFA" w:rsidP="009C3EFA">
      <w:pPr>
        <w:tabs>
          <w:tab w:val="left" w:pos="1418"/>
        </w:tabs>
        <w:ind w:left="1418" w:hanging="1418"/>
        <w:contextualSpacing/>
      </w:pPr>
      <w:r w:rsidRPr="00DA5EBE">
        <w:t>By mail:</w:t>
      </w:r>
      <w:r w:rsidRPr="00DA5EBE">
        <w:tab/>
      </w:r>
      <w:r w:rsidRPr="00DA5EBE">
        <w:rPr>
          <w:lang w:val="en-US"/>
        </w:rPr>
        <w:t>Freedom of Information Contact Officer</w:t>
      </w:r>
      <w:r w:rsidRPr="00DA5EBE">
        <w:t> </w:t>
      </w:r>
    </w:p>
    <w:p w14:paraId="359A2FD0" w14:textId="77777777" w:rsidR="009C3EFA" w:rsidRPr="00DA5EBE" w:rsidRDefault="009C3EFA" w:rsidP="009C3EFA">
      <w:pPr>
        <w:tabs>
          <w:tab w:val="left" w:pos="1418"/>
        </w:tabs>
        <w:ind w:left="1418" w:hanging="1418"/>
        <w:contextualSpacing/>
      </w:pPr>
      <w:r w:rsidRPr="00DA5EBE">
        <w:rPr>
          <w:lang w:val="en-US"/>
        </w:rPr>
        <w:tab/>
        <w:t>Legal Procurement and Fraud</w:t>
      </w:r>
      <w:r w:rsidRPr="00DA5EBE">
        <w:t> </w:t>
      </w:r>
    </w:p>
    <w:p w14:paraId="7729121B" w14:textId="77777777" w:rsidR="009C3EFA" w:rsidRPr="00DA5EBE" w:rsidRDefault="009C3EFA" w:rsidP="009C3EFA">
      <w:pPr>
        <w:tabs>
          <w:tab w:val="left" w:pos="1418"/>
        </w:tabs>
        <w:ind w:left="1418" w:hanging="1418"/>
        <w:contextualSpacing/>
      </w:pPr>
      <w:r w:rsidRPr="00DA5EBE">
        <w:rPr>
          <w:lang w:val="en-US"/>
        </w:rPr>
        <w:tab/>
        <w:t>Austrade</w:t>
      </w:r>
      <w:r w:rsidRPr="00DA5EBE">
        <w:t> </w:t>
      </w:r>
    </w:p>
    <w:p w14:paraId="7DA883F3" w14:textId="77777777" w:rsidR="009C3EFA" w:rsidRPr="00DA5EBE" w:rsidRDefault="009C3EFA" w:rsidP="009C3EFA">
      <w:pPr>
        <w:tabs>
          <w:tab w:val="left" w:pos="1418"/>
        </w:tabs>
        <w:ind w:left="1418" w:hanging="1418"/>
        <w:contextualSpacing/>
        <w:rPr>
          <w:lang w:val="en-US"/>
        </w:rPr>
      </w:pPr>
      <w:r w:rsidRPr="00DA5EBE">
        <w:rPr>
          <w:lang w:val="en-US"/>
        </w:rPr>
        <w:tab/>
        <w:t>GPO Box 2386</w:t>
      </w:r>
    </w:p>
    <w:p w14:paraId="44DB0214" w14:textId="77777777" w:rsidR="009C3EFA" w:rsidRPr="00DA5EBE" w:rsidRDefault="009C3EFA" w:rsidP="009C3EFA">
      <w:pPr>
        <w:tabs>
          <w:tab w:val="left" w:pos="1418"/>
        </w:tabs>
        <w:ind w:left="1418" w:hanging="1418"/>
        <w:contextualSpacing/>
      </w:pPr>
      <w:r w:rsidRPr="00DA5EBE">
        <w:rPr>
          <w:lang w:val="en-US"/>
        </w:rPr>
        <w:tab/>
        <w:t>Canberra ACT 2601</w:t>
      </w:r>
      <w:r w:rsidRPr="00DA5EBE">
        <w:t> </w:t>
      </w:r>
    </w:p>
    <w:p w14:paraId="20EB9C66" w14:textId="77777777" w:rsidR="009C3EFA" w:rsidRPr="00DA5EBE" w:rsidRDefault="009C3EFA" w:rsidP="009C3EFA">
      <w:pPr>
        <w:tabs>
          <w:tab w:val="left" w:pos="1418"/>
        </w:tabs>
        <w:ind w:left="1418" w:hanging="1418"/>
        <w:contextualSpacing/>
      </w:pPr>
      <w:r w:rsidRPr="00DA5EBE">
        <w:t>By email:</w:t>
      </w:r>
      <w:r w:rsidRPr="00DA5EBE">
        <w:tab/>
      </w:r>
      <w:hyperlink r:id="rId49" w:history="1">
        <w:r w:rsidRPr="00DA5EBE">
          <w:rPr>
            <w:color w:val="0070C0" w:themeColor="hyperlink"/>
            <w:u w:val="single"/>
            <w:lang w:val="en-US"/>
          </w:rPr>
          <w:t>foi.coordination.officer@austrade.gov.au</w:t>
        </w:r>
      </w:hyperlink>
      <w:r w:rsidRPr="00DA5EBE">
        <w:rPr>
          <w:lang w:val="en-US"/>
        </w:rPr>
        <w:t xml:space="preserve">  </w:t>
      </w:r>
    </w:p>
    <w:p w14:paraId="09DBB473" w14:textId="77777777" w:rsidR="009C3EFA" w:rsidRPr="00DA5EBE" w:rsidRDefault="009C3EFA" w:rsidP="009C3EFA">
      <w:pPr>
        <w:spacing w:before="0" w:after="160" w:line="259" w:lineRule="auto"/>
        <w:rPr>
          <w:rFonts w:eastAsiaTheme="minorHAnsi" w:cstheme="minorBidi"/>
          <w:color w:val="300050" w:themeColor="text2"/>
          <w:sz w:val="32"/>
          <w:szCs w:val="32"/>
        </w:rPr>
      </w:pPr>
      <w:bookmarkStart w:id="184" w:name="_Toc178757553"/>
      <w:bookmarkStart w:id="185" w:name="_Toc210833018"/>
      <w:bookmarkEnd w:id="140"/>
      <w:r w:rsidRPr="00DA5EBE">
        <w:br w:type="page"/>
      </w:r>
    </w:p>
    <w:p w14:paraId="4CA64684" w14:textId="77777777" w:rsidR="009C3EFA" w:rsidRPr="00DA5EBE" w:rsidRDefault="009C3EFA" w:rsidP="00326E3F">
      <w:pPr>
        <w:pStyle w:val="Heading2"/>
        <w:rPr>
          <w:rFonts w:ascii="Verdana" w:hAnsi="Verdana"/>
        </w:rPr>
      </w:pPr>
      <w:bookmarkStart w:id="186" w:name="_Toc210899823"/>
      <w:r w:rsidRPr="00DA5EBE">
        <w:rPr>
          <w:rFonts w:ascii="Verdana" w:hAnsi="Verdana"/>
        </w:rPr>
        <w:lastRenderedPageBreak/>
        <w:t>14. Glossary</w:t>
      </w:r>
      <w:bookmarkEnd w:id="184"/>
      <w:bookmarkEnd w:id="185"/>
      <w:bookmarkEnd w:id="186"/>
    </w:p>
    <w:tbl>
      <w:tblPr>
        <w:tblStyle w:val="TableGrid1"/>
        <w:tblW w:w="5188" w:type="pct"/>
        <w:tblInd w:w="0" w:type="dxa"/>
        <w:tblCellMar>
          <w:top w:w="55" w:type="dxa"/>
          <w:left w:w="139" w:type="dxa"/>
        </w:tblCellMar>
        <w:tblLook w:val="04A0" w:firstRow="1" w:lastRow="0" w:firstColumn="1" w:lastColumn="0" w:noHBand="0" w:noVBand="1"/>
      </w:tblPr>
      <w:tblGrid>
        <w:gridCol w:w="3524"/>
        <w:gridCol w:w="7047"/>
      </w:tblGrid>
      <w:tr w:rsidR="009C3EFA" w:rsidRPr="009C3EFA" w14:paraId="405D6166" w14:textId="77777777" w:rsidTr="0086571F">
        <w:trPr>
          <w:trHeight w:val="374"/>
        </w:trPr>
        <w:tc>
          <w:tcPr>
            <w:tcW w:w="1667" w:type="pct"/>
            <w:tcBorders>
              <w:top w:val="single" w:sz="6" w:space="0" w:color="A6A6A6"/>
              <w:left w:val="single" w:sz="6" w:space="0" w:color="A6A6A6"/>
              <w:bottom w:val="single" w:sz="6" w:space="0" w:color="A6A6A6"/>
              <w:right w:val="single" w:sz="6" w:space="0" w:color="A6A6A6"/>
            </w:tcBorders>
            <w:shd w:val="clear" w:color="auto" w:fill="481E68"/>
          </w:tcPr>
          <w:p w14:paraId="21EC0C46" w14:textId="77777777" w:rsidR="009C3EFA" w:rsidRPr="00DA5EBE" w:rsidRDefault="009C3EFA" w:rsidP="009C3EFA">
            <w:pPr>
              <w:spacing w:after="0" w:line="259" w:lineRule="auto"/>
              <w:ind w:right="145"/>
              <w:jc w:val="center"/>
            </w:pPr>
            <w:r w:rsidRPr="00DA5EBE">
              <w:rPr>
                <w:color w:val="FFFFFF"/>
                <w:u w:val="single" w:color="FFFFFF"/>
              </w:rPr>
              <w:t>Term</w:t>
            </w:r>
            <w:r w:rsidRPr="00DA5EBE">
              <w:rPr>
                <w:color w:val="FFFFFF"/>
              </w:rPr>
              <w:t xml:space="preserve"> </w:t>
            </w:r>
          </w:p>
        </w:tc>
        <w:tc>
          <w:tcPr>
            <w:tcW w:w="3333" w:type="pct"/>
            <w:tcBorders>
              <w:top w:val="single" w:sz="6" w:space="0" w:color="A6A6A6"/>
              <w:left w:val="single" w:sz="6" w:space="0" w:color="A6A6A6"/>
              <w:bottom w:val="single" w:sz="6" w:space="0" w:color="A6A6A6"/>
              <w:right w:val="single" w:sz="6" w:space="0" w:color="A6A6A6"/>
            </w:tcBorders>
            <w:shd w:val="clear" w:color="auto" w:fill="481E68"/>
          </w:tcPr>
          <w:p w14:paraId="779F967E" w14:textId="77777777" w:rsidR="009C3EFA" w:rsidRPr="00DA5EBE" w:rsidRDefault="009C3EFA" w:rsidP="009C3EFA">
            <w:pPr>
              <w:spacing w:after="0" w:line="259" w:lineRule="auto"/>
              <w:ind w:right="142"/>
              <w:jc w:val="center"/>
            </w:pPr>
            <w:r w:rsidRPr="00DA5EBE">
              <w:rPr>
                <w:color w:val="FFFFFF"/>
                <w:u w:val="single" w:color="FFFFFF"/>
              </w:rPr>
              <w:t>Definition</w:t>
            </w:r>
            <w:r w:rsidRPr="00DA5EBE">
              <w:rPr>
                <w:color w:val="FFFFFF"/>
              </w:rPr>
              <w:t xml:space="preserve"> </w:t>
            </w:r>
          </w:p>
        </w:tc>
      </w:tr>
      <w:tr w:rsidR="009C3EFA" w:rsidRPr="009C3EFA" w14:paraId="7940331D"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596E692F" w14:textId="77777777" w:rsidR="009C3EFA" w:rsidRPr="00DA5EBE" w:rsidRDefault="009C3EFA" w:rsidP="009C3EFA">
            <w:pPr>
              <w:spacing w:after="0" w:line="259" w:lineRule="auto"/>
            </w:pPr>
            <w:r w:rsidRPr="00DA5EBE">
              <w:t xml:space="preserve">accountable authority </w:t>
            </w:r>
          </w:p>
        </w:tc>
        <w:tc>
          <w:tcPr>
            <w:tcW w:w="3333" w:type="pct"/>
            <w:tcBorders>
              <w:top w:val="single" w:sz="6" w:space="0" w:color="A6A6A6"/>
              <w:left w:val="single" w:sz="6" w:space="0" w:color="A6A6A6"/>
              <w:bottom w:val="single" w:sz="6" w:space="0" w:color="A6A6A6"/>
              <w:right w:val="single" w:sz="6" w:space="0" w:color="A6A6A6"/>
            </w:tcBorders>
          </w:tcPr>
          <w:p w14:paraId="7BC615D3" w14:textId="77777777" w:rsidR="009C3EFA" w:rsidRPr="00DA5EBE" w:rsidRDefault="009C3EFA" w:rsidP="009C3EFA">
            <w:pPr>
              <w:spacing w:after="0" w:line="259" w:lineRule="auto"/>
              <w:ind w:left="36"/>
            </w:pPr>
            <w:r w:rsidRPr="00DA5EBE">
              <w:t xml:space="preserve">See subsection 12(2) of the </w:t>
            </w:r>
            <w:hyperlink r:id="rId50">
              <w:r w:rsidRPr="00DA5EBE">
                <w:rPr>
                  <w:i/>
                  <w:color w:val="3366CC"/>
                  <w:u w:val="single" w:color="3366CC"/>
                </w:rPr>
                <w:t>Public Governance, Performance</w:t>
              </w:r>
            </w:hyperlink>
            <w:hyperlink r:id="rId51">
              <w:r w:rsidRPr="00DA5EBE">
                <w:rPr>
                  <w:i/>
                  <w:color w:val="3366CC"/>
                </w:rPr>
                <w:t xml:space="preserve"> </w:t>
              </w:r>
            </w:hyperlink>
            <w:hyperlink r:id="rId52">
              <w:r w:rsidRPr="00DA5EBE">
                <w:rPr>
                  <w:i/>
                  <w:color w:val="3366CC"/>
                  <w:u w:val="single" w:color="3366CC"/>
                </w:rPr>
                <w:t>and Accountability Act 2013</w:t>
              </w:r>
            </w:hyperlink>
            <w:hyperlink r:id="rId53">
              <w:r w:rsidRPr="00DA5EBE">
                <w:rPr>
                  <w:i/>
                </w:rPr>
                <w:t xml:space="preserve"> </w:t>
              </w:r>
            </w:hyperlink>
            <w:r w:rsidRPr="00DA5EBE">
              <w:rPr>
                <w:i/>
              </w:rPr>
              <w:t>(</w:t>
            </w:r>
            <w:r w:rsidRPr="00DA5EBE">
              <w:t xml:space="preserve">PGPA Act) </w:t>
            </w:r>
          </w:p>
        </w:tc>
      </w:tr>
      <w:tr w:rsidR="009C3EFA" w:rsidRPr="009C3EFA" w14:paraId="096E9A2C"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2EF5DC4B" w14:textId="77777777" w:rsidR="009C3EFA" w:rsidRPr="00DA5EBE" w:rsidRDefault="009C3EFA" w:rsidP="009C3EFA">
            <w:pPr>
              <w:spacing w:after="0" w:line="259" w:lineRule="auto"/>
            </w:pPr>
            <w:r w:rsidRPr="00DA5EBE">
              <w:t>addenda</w:t>
            </w:r>
          </w:p>
        </w:tc>
        <w:tc>
          <w:tcPr>
            <w:tcW w:w="3333" w:type="pct"/>
            <w:tcBorders>
              <w:top w:val="single" w:sz="6" w:space="0" w:color="A6A6A6"/>
              <w:left w:val="single" w:sz="6" w:space="0" w:color="A6A6A6"/>
              <w:bottom w:val="single" w:sz="6" w:space="0" w:color="A6A6A6"/>
              <w:right w:val="single" w:sz="6" w:space="0" w:color="A6A6A6"/>
            </w:tcBorders>
          </w:tcPr>
          <w:p w14:paraId="2910ED5C" w14:textId="77777777" w:rsidR="009C3EFA" w:rsidRPr="00DA5EBE" w:rsidRDefault="009C3EFA" w:rsidP="009C3EFA">
            <w:pPr>
              <w:spacing w:after="0" w:line="259" w:lineRule="auto"/>
              <w:ind w:left="36"/>
            </w:pPr>
            <w:r w:rsidRPr="00DA5EBE">
              <w:t>Additions to a written document most commonly a change or explanation of a variation of a contract</w:t>
            </w:r>
          </w:p>
        </w:tc>
      </w:tr>
      <w:tr w:rsidR="009C3EFA" w:rsidRPr="009C3EFA" w14:paraId="7B01B4CC"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731D42DA" w14:textId="77777777" w:rsidR="009C3EFA" w:rsidRPr="00DA5EBE" w:rsidRDefault="009C3EFA" w:rsidP="009C3EFA">
            <w:pPr>
              <w:spacing w:after="0" w:line="259" w:lineRule="auto"/>
            </w:pPr>
            <w:r w:rsidRPr="00DA5EBE">
              <w:t>administering entity</w:t>
            </w:r>
          </w:p>
        </w:tc>
        <w:tc>
          <w:tcPr>
            <w:tcW w:w="3333" w:type="pct"/>
            <w:tcBorders>
              <w:top w:val="single" w:sz="6" w:space="0" w:color="A6A6A6"/>
              <w:left w:val="single" w:sz="6" w:space="0" w:color="A6A6A6"/>
              <w:bottom w:val="single" w:sz="6" w:space="0" w:color="A6A6A6"/>
              <w:right w:val="single" w:sz="6" w:space="0" w:color="A6A6A6"/>
            </w:tcBorders>
          </w:tcPr>
          <w:p w14:paraId="449AA03A" w14:textId="77777777" w:rsidR="009C3EFA" w:rsidRPr="00DA5EBE" w:rsidRDefault="009C3EFA" w:rsidP="009C3EFA">
            <w:pPr>
              <w:spacing w:after="0" w:line="259" w:lineRule="auto"/>
              <w:ind w:left="36"/>
            </w:pPr>
            <w:r w:rsidRPr="00DA5EBE">
              <w:t xml:space="preserve">when an entity that is not responsible for the policy, is responsible for the administration of part or </w:t>
            </w:r>
            <w:proofErr w:type="gramStart"/>
            <w:r w:rsidRPr="00DA5EBE">
              <w:t>all of</w:t>
            </w:r>
            <w:proofErr w:type="gramEnd"/>
            <w:r w:rsidRPr="00DA5EBE">
              <w:t xml:space="preserve"> the grant administration processes</w:t>
            </w:r>
          </w:p>
        </w:tc>
      </w:tr>
      <w:tr w:rsidR="009C3EFA" w:rsidRPr="009C3EFA" w14:paraId="0825B4A9"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0B81ED40" w14:textId="77777777" w:rsidR="009C3EFA" w:rsidRPr="00DA5EBE" w:rsidRDefault="009C3EFA" w:rsidP="009C3EFA">
            <w:pPr>
              <w:spacing w:after="0" w:line="259" w:lineRule="auto"/>
            </w:pPr>
            <w:r w:rsidRPr="00DA5EBE">
              <w:t>assessment criteria</w:t>
            </w:r>
          </w:p>
        </w:tc>
        <w:tc>
          <w:tcPr>
            <w:tcW w:w="3333" w:type="pct"/>
            <w:tcBorders>
              <w:top w:val="single" w:sz="6" w:space="0" w:color="A6A6A6"/>
              <w:left w:val="single" w:sz="6" w:space="0" w:color="A6A6A6"/>
              <w:bottom w:val="single" w:sz="6" w:space="0" w:color="A6A6A6"/>
              <w:right w:val="single" w:sz="6" w:space="0" w:color="A6A6A6"/>
            </w:tcBorders>
          </w:tcPr>
          <w:p w14:paraId="12775C89" w14:textId="77777777" w:rsidR="009C3EFA" w:rsidRPr="00DA5EBE" w:rsidRDefault="009C3EFA" w:rsidP="009C3EFA">
            <w:pPr>
              <w:spacing w:after="0" w:line="259" w:lineRule="auto"/>
              <w:ind w:left="36"/>
            </w:pPr>
            <w:r w:rsidRPr="00DA5EBE">
              <w:t>are the specified principles or standards, against which applications will be judged. These criteria are also used to assess the merits of proposals and, in the case of a competitive grant opportunity, to determine application rankings</w:t>
            </w:r>
          </w:p>
        </w:tc>
      </w:tr>
      <w:tr w:rsidR="009C3EFA" w:rsidRPr="009C3EFA" w14:paraId="7F32C92E"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29907669" w14:textId="77777777" w:rsidR="009C3EFA" w:rsidRPr="00DA5EBE" w:rsidRDefault="009C3EFA" w:rsidP="009C3EFA">
            <w:pPr>
              <w:spacing w:after="0" w:line="259" w:lineRule="auto"/>
            </w:pPr>
            <w:r w:rsidRPr="00DA5EBE">
              <w:t xml:space="preserve">Attracting Aviation </w:t>
            </w:r>
          </w:p>
          <w:p w14:paraId="261B6AC5" w14:textId="77777777" w:rsidR="009C3EFA" w:rsidRPr="00DA5EBE" w:rsidRDefault="009C3EFA" w:rsidP="009C3EFA">
            <w:pPr>
              <w:spacing w:after="0" w:line="259" w:lineRule="auto"/>
            </w:pPr>
            <w:r w:rsidRPr="00DA5EBE">
              <w:t>Investment Fund (AAIF)</w:t>
            </w:r>
          </w:p>
        </w:tc>
        <w:tc>
          <w:tcPr>
            <w:tcW w:w="3333" w:type="pct"/>
            <w:tcBorders>
              <w:top w:val="single" w:sz="6" w:space="0" w:color="A6A6A6"/>
              <w:left w:val="single" w:sz="6" w:space="0" w:color="A6A6A6"/>
              <w:bottom w:val="single" w:sz="6" w:space="0" w:color="A6A6A6"/>
              <w:right w:val="single" w:sz="6" w:space="0" w:color="A6A6A6"/>
            </w:tcBorders>
          </w:tcPr>
          <w:p w14:paraId="04DBCC21" w14:textId="77777777" w:rsidR="009C3EFA" w:rsidRPr="00DA5EBE" w:rsidRDefault="009C3EFA" w:rsidP="009C3EFA">
            <w:pPr>
              <w:spacing w:after="0" w:line="259" w:lineRule="auto"/>
            </w:pPr>
            <w:r w:rsidRPr="00DA5EBE">
              <w:t>refers to the Queensland Government Attracting Aviation Investment Fund aimed at securing more direct international flights into Queensland, to rebuild the international visitor economy</w:t>
            </w:r>
          </w:p>
        </w:tc>
      </w:tr>
      <w:tr w:rsidR="009C3EFA" w:rsidRPr="009C3EFA" w14:paraId="561C1FAE"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5A5CD695" w14:textId="77777777" w:rsidR="009C3EFA" w:rsidRPr="00DA5EBE" w:rsidRDefault="009C3EFA" w:rsidP="009C3EFA">
            <w:pPr>
              <w:spacing w:after="0" w:line="259" w:lineRule="auto"/>
            </w:pPr>
            <w:r w:rsidRPr="00DA5EBE">
              <w:t>Austrade</w:t>
            </w:r>
          </w:p>
        </w:tc>
        <w:tc>
          <w:tcPr>
            <w:tcW w:w="3333" w:type="pct"/>
            <w:tcBorders>
              <w:top w:val="single" w:sz="6" w:space="0" w:color="A6A6A6"/>
              <w:left w:val="single" w:sz="6" w:space="0" w:color="A6A6A6"/>
              <w:bottom w:val="single" w:sz="6" w:space="0" w:color="A6A6A6"/>
              <w:right w:val="single" w:sz="6" w:space="0" w:color="A6A6A6"/>
            </w:tcBorders>
          </w:tcPr>
          <w:p w14:paraId="36A0E91F" w14:textId="77777777" w:rsidR="009C3EFA" w:rsidRPr="00DA5EBE" w:rsidRDefault="009C3EFA" w:rsidP="009C3EFA">
            <w:pPr>
              <w:spacing w:after="0" w:line="259" w:lineRule="auto"/>
            </w:pPr>
            <w:r w:rsidRPr="00DA5EBE">
              <w:t>Australian Trade and Investment Commission</w:t>
            </w:r>
          </w:p>
        </w:tc>
      </w:tr>
      <w:tr w:rsidR="009C3EFA" w:rsidRPr="009C3EFA" w14:paraId="37C5C425"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0FF832C0" w14:textId="77777777" w:rsidR="009C3EFA" w:rsidRPr="00DA5EBE" w:rsidRDefault="009C3EFA" w:rsidP="009C3EFA">
            <w:pPr>
              <w:spacing w:after="0" w:line="259" w:lineRule="auto"/>
            </w:pPr>
            <w:r w:rsidRPr="00DA5EBE">
              <w:t xml:space="preserve">Austrade Program Delegate </w:t>
            </w:r>
          </w:p>
        </w:tc>
        <w:tc>
          <w:tcPr>
            <w:tcW w:w="3333" w:type="pct"/>
            <w:tcBorders>
              <w:top w:val="single" w:sz="6" w:space="0" w:color="A6A6A6"/>
              <w:left w:val="single" w:sz="6" w:space="0" w:color="A6A6A6"/>
              <w:bottom w:val="single" w:sz="6" w:space="0" w:color="A6A6A6"/>
              <w:right w:val="single" w:sz="6" w:space="0" w:color="A6A6A6"/>
            </w:tcBorders>
          </w:tcPr>
          <w:p w14:paraId="3FBFAFBD" w14:textId="77777777" w:rsidR="009C3EFA" w:rsidRPr="00DA5EBE" w:rsidRDefault="009C3EFA" w:rsidP="009C3EFA">
            <w:pPr>
              <w:spacing w:after="0" w:line="259" w:lineRule="auto"/>
            </w:pPr>
            <w:r w:rsidRPr="00DA5EBE">
              <w:t>a senior officer in Austrade with responsibility for the program.</w:t>
            </w:r>
          </w:p>
        </w:tc>
      </w:tr>
      <w:tr w:rsidR="009C3EFA" w:rsidRPr="009C3EFA" w14:paraId="0DA165AD"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39029B28" w14:textId="77777777" w:rsidR="009C3EFA" w:rsidRPr="00DA5EBE" w:rsidRDefault="009C3EFA" w:rsidP="009C3EFA">
            <w:pPr>
              <w:spacing w:after="0" w:line="259" w:lineRule="auto"/>
            </w:pPr>
            <w:r w:rsidRPr="00DA5EBE">
              <w:t>commencement date</w:t>
            </w:r>
          </w:p>
        </w:tc>
        <w:tc>
          <w:tcPr>
            <w:tcW w:w="3333" w:type="pct"/>
            <w:tcBorders>
              <w:top w:val="single" w:sz="6" w:space="0" w:color="A6A6A6"/>
              <w:left w:val="single" w:sz="6" w:space="0" w:color="A6A6A6"/>
              <w:bottom w:val="single" w:sz="6" w:space="0" w:color="A6A6A6"/>
              <w:right w:val="single" w:sz="6" w:space="0" w:color="A6A6A6"/>
            </w:tcBorders>
          </w:tcPr>
          <w:p w14:paraId="34070D99" w14:textId="77777777" w:rsidR="009C3EFA" w:rsidRPr="00DA5EBE" w:rsidRDefault="009C3EFA" w:rsidP="009C3EFA">
            <w:pPr>
              <w:spacing w:after="0" w:line="259" w:lineRule="auto"/>
            </w:pPr>
            <w:r w:rsidRPr="00DA5EBE">
              <w:t>the expected start date for the grant activity</w:t>
            </w:r>
          </w:p>
        </w:tc>
      </w:tr>
      <w:tr w:rsidR="009C3EFA" w:rsidRPr="009C3EFA" w14:paraId="16414553"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03C64F14" w14:textId="77777777" w:rsidR="009C3EFA" w:rsidRPr="00DA5EBE" w:rsidRDefault="009C3EFA" w:rsidP="009C3EFA">
            <w:pPr>
              <w:spacing w:after="0" w:line="259" w:lineRule="auto"/>
            </w:pPr>
            <w:r w:rsidRPr="00DA5EBE">
              <w:t>Commonwealth entity</w:t>
            </w:r>
          </w:p>
        </w:tc>
        <w:tc>
          <w:tcPr>
            <w:tcW w:w="3333" w:type="pct"/>
            <w:tcBorders>
              <w:top w:val="single" w:sz="6" w:space="0" w:color="A6A6A6"/>
              <w:left w:val="single" w:sz="6" w:space="0" w:color="A6A6A6"/>
              <w:bottom w:val="single" w:sz="6" w:space="0" w:color="A6A6A6"/>
              <w:right w:val="single" w:sz="6" w:space="0" w:color="A6A6A6"/>
            </w:tcBorders>
          </w:tcPr>
          <w:p w14:paraId="69D472B4" w14:textId="77777777" w:rsidR="009C3EFA" w:rsidRPr="00DA5EBE" w:rsidRDefault="009C3EFA" w:rsidP="009C3EFA">
            <w:pPr>
              <w:spacing w:after="0" w:line="259" w:lineRule="auto"/>
            </w:pPr>
            <w:r w:rsidRPr="00DA5EBE">
              <w:t>a Department of State, or a Parliamentary Department, or a listed entity or a body corporate established by a law of the Commonwealth. See subsections 10(1) and (2) of the PGPA Act</w:t>
            </w:r>
          </w:p>
        </w:tc>
      </w:tr>
      <w:tr w:rsidR="009C3EFA" w:rsidRPr="009C3EFA" w14:paraId="1A5A03B1"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23F4E4B8" w14:textId="77777777" w:rsidR="009C3EFA" w:rsidRPr="00DA5EBE" w:rsidRDefault="009C3EFA" w:rsidP="009C3EFA">
            <w:pPr>
              <w:spacing w:after="0" w:line="259" w:lineRule="auto"/>
            </w:pPr>
            <w:r w:rsidRPr="00DA5EBE">
              <w:t>completion date</w:t>
            </w:r>
          </w:p>
        </w:tc>
        <w:tc>
          <w:tcPr>
            <w:tcW w:w="3333" w:type="pct"/>
            <w:tcBorders>
              <w:top w:val="single" w:sz="6" w:space="0" w:color="A6A6A6"/>
              <w:left w:val="single" w:sz="6" w:space="0" w:color="A6A6A6"/>
              <w:bottom w:val="single" w:sz="6" w:space="0" w:color="A6A6A6"/>
              <w:right w:val="single" w:sz="6" w:space="0" w:color="A6A6A6"/>
            </w:tcBorders>
          </w:tcPr>
          <w:p w14:paraId="04F73286" w14:textId="77777777" w:rsidR="009C3EFA" w:rsidRPr="00DA5EBE" w:rsidRDefault="009C3EFA" w:rsidP="009C3EFA">
            <w:pPr>
              <w:spacing w:after="0" w:line="259" w:lineRule="auto"/>
            </w:pPr>
            <w:r w:rsidRPr="00DA5EBE">
              <w:t>the expected date that the grant activity must be completed and the grant spent</w:t>
            </w:r>
          </w:p>
        </w:tc>
      </w:tr>
      <w:tr w:rsidR="000F694A" w:rsidRPr="009C3EFA" w14:paraId="24411258"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45CD9719" w14:textId="5B86ECF7" w:rsidR="000F694A" w:rsidRPr="00DA5EBE" w:rsidRDefault="0000462F" w:rsidP="009C3EFA">
            <w:pPr>
              <w:spacing w:after="0" w:line="259" w:lineRule="auto"/>
            </w:pPr>
            <w:r w:rsidRPr="00DA5EBE">
              <w:t>contracted service provider</w:t>
            </w:r>
          </w:p>
        </w:tc>
        <w:tc>
          <w:tcPr>
            <w:tcW w:w="3333" w:type="pct"/>
            <w:tcBorders>
              <w:top w:val="single" w:sz="6" w:space="0" w:color="A6A6A6"/>
              <w:left w:val="single" w:sz="6" w:space="0" w:color="A6A6A6"/>
              <w:bottom w:val="single" w:sz="6" w:space="0" w:color="A6A6A6"/>
              <w:right w:val="single" w:sz="6" w:space="0" w:color="A6A6A6"/>
            </w:tcBorders>
          </w:tcPr>
          <w:p w14:paraId="7B2A63BC" w14:textId="1F1A0D5B" w:rsidR="000F694A" w:rsidRPr="00DA5EBE" w:rsidRDefault="00531D2D" w:rsidP="009C3EFA">
            <w:pPr>
              <w:spacing w:after="0" w:line="259" w:lineRule="auto"/>
            </w:pPr>
            <w:r w:rsidRPr="00DA5EBE">
              <w:t>A contracted service provider is a person who is a party to a Commonwealth contract or is a party to a subcontract with a contracted service provider and is responsible for the provision of goods or services under contract, either directly or indirectly.</w:t>
            </w:r>
          </w:p>
        </w:tc>
      </w:tr>
      <w:tr w:rsidR="009C3EFA" w:rsidRPr="009C3EFA" w14:paraId="19D785D5"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0A4C5BF2" w14:textId="77777777" w:rsidR="009C3EFA" w:rsidRPr="00DA5EBE" w:rsidRDefault="009C3EFA" w:rsidP="009C3EFA">
            <w:pPr>
              <w:spacing w:after="0" w:line="259" w:lineRule="auto"/>
            </w:pPr>
            <w:r w:rsidRPr="00DA5EBE">
              <w:t>date of effect</w:t>
            </w:r>
          </w:p>
        </w:tc>
        <w:tc>
          <w:tcPr>
            <w:tcW w:w="3333" w:type="pct"/>
            <w:tcBorders>
              <w:top w:val="single" w:sz="6" w:space="0" w:color="A6A6A6"/>
              <w:left w:val="single" w:sz="6" w:space="0" w:color="A6A6A6"/>
              <w:bottom w:val="single" w:sz="6" w:space="0" w:color="A6A6A6"/>
              <w:right w:val="single" w:sz="6" w:space="0" w:color="A6A6A6"/>
            </w:tcBorders>
          </w:tcPr>
          <w:p w14:paraId="2E7000B2" w14:textId="77777777" w:rsidR="009C3EFA" w:rsidRPr="00DA5EBE" w:rsidRDefault="009C3EFA" w:rsidP="009C3EFA">
            <w:pPr>
              <w:spacing w:after="0" w:line="259" w:lineRule="auto"/>
            </w:pPr>
            <w:r w:rsidRPr="00DA5EBE">
              <w:t>can be the date on which a grant agreement is signed or a specified starting date. Where there is no grant agreement, entities must publish information on individual grants as soon as practicable</w:t>
            </w:r>
          </w:p>
        </w:tc>
      </w:tr>
      <w:tr w:rsidR="009C3EFA" w:rsidRPr="009C3EFA" w14:paraId="031BD24C"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7C35F5B2" w14:textId="77777777" w:rsidR="009C3EFA" w:rsidRPr="00DA5EBE" w:rsidRDefault="009C3EFA" w:rsidP="009C3EFA">
            <w:pPr>
              <w:spacing w:after="0" w:line="259" w:lineRule="auto"/>
            </w:pPr>
            <w:r w:rsidRPr="00DA5EBE">
              <w:t>decision maker</w:t>
            </w:r>
          </w:p>
        </w:tc>
        <w:tc>
          <w:tcPr>
            <w:tcW w:w="3333" w:type="pct"/>
            <w:tcBorders>
              <w:top w:val="single" w:sz="6" w:space="0" w:color="A6A6A6"/>
              <w:left w:val="single" w:sz="6" w:space="0" w:color="A6A6A6"/>
              <w:bottom w:val="single" w:sz="6" w:space="0" w:color="A6A6A6"/>
              <w:right w:val="single" w:sz="6" w:space="0" w:color="A6A6A6"/>
            </w:tcBorders>
          </w:tcPr>
          <w:p w14:paraId="3D1FAC25" w14:textId="5BB360FB" w:rsidR="009C3EFA" w:rsidRPr="00DA5EBE" w:rsidRDefault="00CF18FC" w:rsidP="009C3EFA">
            <w:pPr>
              <w:spacing w:after="0" w:line="259" w:lineRule="auto"/>
            </w:pPr>
            <w:r w:rsidRPr="00DA5EBE">
              <w:t xml:space="preserve">the person who </w:t>
            </w:r>
            <w:proofErr w:type="gramStart"/>
            <w:r w:rsidRPr="00DA5EBE">
              <w:t>makes a decision</w:t>
            </w:r>
            <w:proofErr w:type="gramEnd"/>
            <w:r w:rsidRPr="00DA5EBE">
              <w:t xml:space="preserve"> to award a grant</w:t>
            </w:r>
          </w:p>
        </w:tc>
      </w:tr>
      <w:tr w:rsidR="009C3EFA" w:rsidRPr="009C3EFA" w14:paraId="28725075"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5D5F72B1" w14:textId="77777777" w:rsidR="009C3EFA" w:rsidRPr="00DA5EBE" w:rsidRDefault="009C3EFA" w:rsidP="009C3EFA">
            <w:pPr>
              <w:spacing w:after="0" w:line="259" w:lineRule="auto"/>
            </w:pPr>
            <w:r w:rsidRPr="00DA5EBE">
              <w:t>eligible business</w:t>
            </w:r>
          </w:p>
        </w:tc>
        <w:tc>
          <w:tcPr>
            <w:tcW w:w="3333" w:type="pct"/>
            <w:tcBorders>
              <w:top w:val="single" w:sz="6" w:space="0" w:color="A6A6A6"/>
              <w:left w:val="single" w:sz="6" w:space="0" w:color="A6A6A6"/>
              <w:bottom w:val="single" w:sz="6" w:space="0" w:color="A6A6A6"/>
              <w:right w:val="single" w:sz="6" w:space="0" w:color="A6A6A6"/>
            </w:tcBorders>
          </w:tcPr>
          <w:p w14:paraId="31BFDC47" w14:textId="77777777" w:rsidR="009C3EFA" w:rsidRPr="00DA5EBE" w:rsidRDefault="009C3EFA" w:rsidP="009C3EFA">
            <w:pPr>
              <w:spacing w:after="0" w:line="259" w:lineRule="auto"/>
            </w:pPr>
            <w:r w:rsidRPr="00DA5EBE">
              <w:t>a business that meets criteria of section 4.1 as decided by the Program Delegate</w:t>
            </w:r>
          </w:p>
        </w:tc>
      </w:tr>
      <w:tr w:rsidR="009C3EFA" w:rsidRPr="009C3EFA" w14:paraId="574C97A2"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448568FA" w14:textId="77777777" w:rsidR="009C3EFA" w:rsidRPr="00DA5EBE" w:rsidRDefault="009C3EFA" w:rsidP="009C3EFA">
            <w:pPr>
              <w:spacing w:after="0" w:line="259" w:lineRule="auto"/>
            </w:pPr>
            <w:r w:rsidRPr="00DA5EBE">
              <w:lastRenderedPageBreak/>
              <w:t>eligibility criteria</w:t>
            </w:r>
          </w:p>
        </w:tc>
        <w:tc>
          <w:tcPr>
            <w:tcW w:w="3333" w:type="pct"/>
            <w:tcBorders>
              <w:top w:val="single" w:sz="6" w:space="0" w:color="A6A6A6"/>
              <w:left w:val="single" w:sz="6" w:space="0" w:color="A6A6A6"/>
              <w:bottom w:val="single" w:sz="6" w:space="0" w:color="A6A6A6"/>
              <w:right w:val="single" w:sz="6" w:space="0" w:color="A6A6A6"/>
            </w:tcBorders>
          </w:tcPr>
          <w:p w14:paraId="4D191BCE" w14:textId="6B429AC2" w:rsidR="009C3EFA" w:rsidRPr="00DA5EBE" w:rsidRDefault="00761553" w:rsidP="009C3EFA">
            <w:pPr>
              <w:spacing w:after="0" w:line="259" w:lineRule="auto"/>
            </w:pPr>
            <w:r w:rsidRPr="00DA5EBE">
              <w:rPr>
                <w:rFonts w:cs="Arial"/>
              </w:rPr>
              <w:t>refer to the mandatory criteria which must be met to qualify for a grant. Eligibility criteria should be developed to enable objective validation and are either ‘met’ or ‘not met’. Assessment criteria may apply in addition to eligibility criteria.</w:t>
            </w:r>
          </w:p>
        </w:tc>
      </w:tr>
      <w:tr w:rsidR="00761553" w:rsidRPr="009C3EFA" w14:paraId="0A66FF85"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642B723F" w14:textId="66251DD9" w:rsidR="00761553" w:rsidRPr="00DA5EBE" w:rsidRDefault="00E203B6" w:rsidP="009C3EFA">
            <w:pPr>
              <w:spacing w:after="0" w:line="259" w:lineRule="auto"/>
            </w:pPr>
            <w:hyperlink r:id="rId54" w:history="1">
              <w:r w:rsidRPr="00DA5EBE">
                <w:rPr>
                  <w:rStyle w:val="Hyperlink"/>
                  <w:i/>
                </w:rPr>
                <w:t>Commonwealth Grants Rules and Principles 2024 (CGRPs)</w:t>
              </w:r>
            </w:hyperlink>
          </w:p>
        </w:tc>
        <w:tc>
          <w:tcPr>
            <w:tcW w:w="3333" w:type="pct"/>
            <w:tcBorders>
              <w:top w:val="single" w:sz="6" w:space="0" w:color="A6A6A6"/>
              <w:left w:val="single" w:sz="6" w:space="0" w:color="A6A6A6"/>
              <w:bottom w:val="single" w:sz="6" w:space="0" w:color="A6A6A6"/>
              <w:right w:val="single" w:sz="6" w:space="0" w:color="A6A6A6"/>
            </w:tcBorders>
          </w:tcPr>
          <w:p w14:paraId="71CAC150" w14:textId="705B1136" w:rsidR="00761553" w:rsidRPr="00DA5EBE" w:rsidRDefault="00922DD3" w:rsidP="00761553">
            <w:pPr>
              <w:rPr>
                <w:rFonts w:cs="Arial"/>
              </w:rPr>
            </w:pPr>
            <w:r w:rsidRPr="00DA5EBE">
              <w:rPr>
                <w:rFonts w:cs="Arial"/>
              </w:rPr>
              <w:t>establish the overarching Commonwealth grants policy framework and articulate the expectations for all non-corporate Commonwealth entities in relation to grants administration. Under this overarching framework, non-corporate Commonwealth entities undertake grants administration based on the mandatory requirements and key principles of grants administration. </w:t>
            </w:r>
          </w:p>
        </w:tc>
      </w:tr>
      <w:tr w:rsidR="00922DD3" w:rsidRPr="009C3EFA" w14:paraId="0BE3A0AB" w14:textId="77777777" w:rsidTr="0086571F">
        <w:trPr>
          <w:trHeight w:val="623"/>
        </w:trPr>
        <w:tc>
          <w:tcPr>
            <w:tcW w:w="1667" w:type="pct"/>
            <w:tcBorders>
              <w:top w:val="single" w:sz="6" w:space="0" w:color="A6A6A6"/>
              <w:left w:val="single" w:sz="6" w:space="0" w:color="A6A6A6"/>
              <w:bottom w:val="single" w:sz="6" w:space="0" w:color="A6A6A6"/>
              <w:right w:val="single" w:sz="6" w:space="0" w:color="A6A6A6"/>
            </w:tcBorders>
          </w:tcPr>
          <w:p w14:paraId="34375A62" w14:textId="3B53DD5A" w:rsidR="00922DD3" w:rsidRPr="00DA5EBE" w:rsidRDefault="00504BA4" w:rsidP="009C3EFA">
            <w:pPr>
              <w:spacing w:after="0" w:line="259" w:lineRule="auto"/>
            </w:pPr>
            <w:r w:rsidRPr="00DA5EBE">
              <w:t>grant</w:t>
            </w:r>
          </w:p>
        </w:tc>
        <w:tc>
          <w:tcPr>
            <w:tcW w:w="3333" w:type="pct"/>
            <w:tcBorders>
              <w:top w:val="single" w:sz="6" w:space="0" w:color="A6A6A6"/>
              <w:left w:val="single" w:sz="6" w:space="0" w:color="A6A6A6"/>
              <w:bottom w:val="single" w:sz="6" w:space="0" w:color="A6A6A6"/>
              <w:right w:val="single" w:sz="6" w:space="0" w:color="A6A6A6"/>
            </w:tcBorders>
          </w:tcPr>
          <w:p w14:paraId="06D872FD" w14:textId="77777777" w:rsidR="00183F1B" w:rsidRPr="00DA5EBE" w:rsidRDefault="00183F1B" w:rsidP="00183F1B">
            <w:pPr>
              <w:rPr>
                <w:rFonts w:cs="Arial"/>
              </w:rPr>
            </w:pPr>
            <w:r w:rsidRPr="00DA5EBE">
              <w:rPr>
                <w:rFonts w:cs="Arial"/>
              </w:rPr>
              <w:t>for the purposes of the CGRPs, a ‘grant’ is an arrangement for the provision of financial assistance by the Commonwealth or on behalf of the Commonwealth:</w:t>
            </w:r>
          </w:p>
          <w:p w14:paraId="38BFF5B4" w14:textId="77777777" w:rsidR="00183F1B" w:rsidRPr="00DA5EBE" w:rsidRDefault="00183F1B" w:rsidP="00183F1B">
            <w:pPr>
              <w:numPr>
                <w:ilvl w:val="1"/>
                <w:numId w:val="19"/>
              </w:numPr>
              <w:rPr>
                <w:rFonts w:cs="Arial"/>
              </w:rPr>
            </w:pPr>
            <w:r w:rsidRPr="00DA5EBE">
              <w:rPr>
                <w:rFonts w:cs="Arial"/>
              </w:rPr>
              <w:t>under which relevant money</w:t>
            </w:r>
            <w:r w:rsidRPr="00DA5EBE">
              <w:rPr>
                <w:rFonts w:cs="Arial"/>
                <w:vertAlign w:val="superscript"/>
              </w:rPr>
              <w:footnoteReference w:id="8"/>
            </w:r>
            <w:r w:rsidRPr="00DA5EBE">
              <w:rPr>
                <w:rFonts w:cs="Arial"/>
              </w:rPr>
              <w:t xml:space="preserve"> or other </w:t>
            </w:r>
            <w:hyperlink r:id="rId55" w:history="1">
              <w:r w:rsidRPr="00DA5EBE">
                <w:rPr>
                  <w:rStyle w:val="Hyperlink"/>
                  <w:rFonts w:cs="Arial"/>
                </w:rPr>
                <w:t>Consolidated Revenue Fund</w:t>
              </w:r>
            </w:hyperlink>
            <w:r w:rsidRPr="00DA5EBE">
              <w:rPr>
                <w:rFonts w:cs="Arial"/>
              </w:rPr>
              <w:t xml:space="preserve"> (CRF) money</w:t>
            </w:r>
            <w:r w:rsidRPr="00DA5EBE">
              <w:rPr>
                <w:rFonts w:cs="Arial"/>
                <w:vertAlign w:val="superscript"/>
              </w:rPr>
              <w:footnoteReference w:id="9"/>
            </w:r>
            <w:r w:rsidRPr="00DA5EBE">
              <w:rPr>
                <w:rFonts w:cs="Arial"/>
              </w:rPr>
              <w:t xml:space="preserve"> is to be paid to a grantee other than the Commonwealth; and</w:t>
            </w:r>
          </w:p>
          <w:p w14:paraId="3741D129" w14:textId="77777777" w:rsidR="00183F1B" w:rsidRPr="00DA5EBE" w:rsidRDefault="00183F1B" w:rsidP="00183F1B">
            <w:pPr>
              <w:rPr>
                <w:rFonts w:cs="Arial"/>
              </w:rPr>
            </w:pPr>
            <w:r w:rsidRPr="00DA5EBE">
              <w:rPr>
                <w:rFonts w:cs="Arial"/>
              </w:rPr>
              <w:t xml:space="preserve">which is intended to help address one or more of the Australian Government’s policy outcomes while assisting the grantee achieve its objectives. </w:t>
            </w:r>
          </w:p>
          <w:p w14:paraId="4A9331A0" w14:textId="77777777" w:rsidR="00922DD3" w:rsidRPr="00DA5EBE" w:rsidRDefault="00922DD3" w:rsidP="00761553">
            <w:pPr>
              <w:rPr>
                <w:rFonts w:cs="Arial"/>
              </w:rPr>
            </w:pPr>
          </w:p>
        </w:tc>
      </w:tr>
      <w:tr w:rsidR="00183F1B" w:rsidRPr="009C3EFA" w14:paraId="4B323BC8" w14:textId="77777777" w:rsidTr="0086571F">
        <w:trPr>
          <w:trHeight w:val="623"/>
        </w:trPr>
        <w:tc>
          <w:tcPr>
            <w:tcW w:w="1667" w:type="pct"/>
            <w:tcBorders>
              <w:top w:val="single" w:sz="6" w:space="0" w:color="A6A6A6"/>
              <w:left w:val="single" w:sz="6" w:space="0" w:color="A6A6A6"/>
              <w:bottom w:val="single" w:sz="4" w:space="0" w:color="auto"/>
              <w:right w:val="single" w:sz="6" w:space="0" w:color="A6A6A6"/>
            </w:tcBorders>
          </w:tcPr>
          <w:p w14:paraId="5D30AEDF" w14:textId="580D1C05" w:rsidR="00183F1B" w:rsidRPr="00DA5EBE" w:rsidRDefault="00883B85" w:rsidP="009C3EFA">
            <w:pPr>
              <w:spacing w:after="0" w:line="259" w:lineRule="auto"/>
            </w:pPr>
            <w:r w:rsidRPr="00DA5EBE">
              <w:t>grant activity/activities</w:t>
            </w:r>
          </w:p>
        </w:tc>
        <w:tc>
          <w:tcPr>
            <w:tcW w:w="3333" w:type="pct"/>
            <w:tcBorders>
              <w:top w:val="single" w:sz="6" w:space="0" w:color="A6A6A6"/>
              <w:left w:val="single" w:sz="6" w:space="0" w:color="A6A6A6"/>
              <w:bottom w:val="single" w:sz="4" w:space="0" w:color="auto"/>
              <w:right w:val="single" w:sz="6" w:space="0" w:color="A6A6A6"/>
            </w:tcBorders>
          </w:tcPr>
          <w:p w14:paraId="2FB19873" w14:textId="13C3C8AC" w:rsidR="00183F1B" w:rsidRPr="00DA5EBE" w:rsidRDefault="000F22E3" w:rsidP="00183F1B">
            <w:pPr>
              <w:rPr>
                <w:rFonts w:cs="Arial"/>
              </w:rPr>
            </w:pPr>
            <w:r w:rsidRPr="00DA5EBE">
              <w:rPr>
                <w:rFonts w:cs="Arial"/>
              </w:rPr>
              <w:t>refers to the project/tasks/services that the grantee is required to undertake.</w:t>
            </w:r>
          </w:p>
        </w:tc>
      </w:tr>
      <w:tr w:rsidR="0086571F" w14:paraId="56690DE0" w14:textId="77777777" w:rsidTr="0086571F">
        <w:tblPrEx>
          <w:tblCellMar>
            <w:top w:w="0" w:type="dxa"/>
            <w:left w:w="0" w:type="dxa"/>
          </w:tblCellMar>
        </w:tblPrEx>
        <w:tc>
          <w:tcPr>
            <w:tcW w:w="1667" w:type="pct"/>
            <w:tcBorders>
              <w:top w:val="single" w:sz="4" w:space="0" w:color="auto"/>
              <w:left w:val="single" w:sz="4" w:space="0" w:color="auto"/>
              <w:bottom w:val="single" w:sz="4" w:space="0" w:color="auto"/>
              <w:right w:val="single" w:sz="4" w:space="0" w:color="auto"/>
            </w:tcBorders>
            <w:hideMark/>
          </w:tcPr>
          <w:p w14:paraId="18AA53DD" w14:textId="77777777" w:rsidR="0086571F" w:rsidRPr="00DA5EBE" w:rsidRDefault="0086571F">
            <w:pPr>
              <w:rPr>
                <w:rFonts w:eastAsia="Times New Roman"/>
              </w:rPr>
            </w:pPr>
            <w:r w:rsidRPr="00DA5EBE">
              <w:t>grant agreement</w:t>
            </w:r>
          </w:p>
        </w:tc>
        <w:tc>
          <w:tcPr>
            <w:tcW w:w="3333" w:type="pct"/>
            <w:tcBorders>
              <w:top w:val="single" w:sz="4" w:space="0" w:color="auto"/>
              <w:left w:val="single" w:sz="4" w:space="0" w:color="auto"/>
              <w:bottom w:val="single" w:sz="4" w:space="0" w:color="auto"/>
              <w:right w:val="single" w:sz="4" w:space="0" w:color="auto"/>
            </w:tcBorders>
            <w:hideMark/>
          </w:tcPr>
          <w:p w14:paraId="59601741" w14:textId="77777777" w:rsidR="0086571F" w:rsidRPr="00DA5EBE" w:rsidRDefault="0086571F">
            <w:r w:rsidRPr="00DA5EBE">
              <w:t>sets out the relationship between the parties to the agreement and specifies the details of the grant.</w:t>
            </w:r>
          </w:p>
        </w:tc>
      </w:tr>
      <w:tr w:rsidR="0086571F" w14:paraId="005B4215" w14:textId="77777777" w:rsidTr="0086571F">
        <w:tblPrEx>
          <w:tblCellMar>
            <w:top w:w="0" w:type="dxa"/>
            <w:left w:w="0" w:type="dxa"/>
          </w:tblCellMar>
        </w:tblPrEx>
        <w:tc>
          <w:tcPr>
            <w:tcW w:w="1667" w:type="pct"/>
            <w:tcBorders>
              <w:top w:val="single" w:sz="4" w:space="0" w:color="auto"/>
              <w:left w:val="single" w:sz="4" w:space="0" w:color="auto"/>
              <w:bottom w:val="single" w:sz="4" w:space="0" w:color="auto"/>
              <w:right w:val="single" w:sz="4" w:space="0" w:color="auto"/>
            </w:tcBorders>
            <w:hideMark/>
          </w:tcPr>
          <w:p w14:paraId="17462E7B" w14:textId="77777777" w:rsidR="0086571F" w:rsidRPr="00DA5EBE" w:rsidRDefault="0086571F">
            <w:hyperlink r:id="rId56" w:history="1">
              <w:r w:rsidRPr="00DA5EBE">
                <w:rPr>
                  <w:rStyle w:val="Hyperlink"/>
                </w:rPr>
                <w:t>GrantConnect</w:t>
              </w:r>
            </w:hyperlink>
          </w:p>
        </w:tc>
        <w:tc>
          <w:tcPr>
            <w:tcW w:w="3333" w:type="pct"/>
            <w:tcBorders>
              <w:top w:val="single" w:sz="4" w:space="0" w:color="auto"/>
              <w:left w:val="single" w:sz="4" w:space="0" w:color="auto"/>
              <w:bottom w:val="single" w:sz="4" w:space="0" w:color="auto"/>
              <w:right w:val="single" w:sz="4" w:space="0" w:color="auto"/>
            </w:tcBorders>
            <w:hideMark/>
          </w:tcPr>
          <w:p w14:paraId="7A71F1EE" w14:textId="77777777" w:rsidR="0086571F" w:rsidRPr="00DA5EBE" w:rsidRDefault="0086571F">
            <w:r w:rsidRPr="00DA5EBE">
              <w:t>is the Australian Government’s whole-of-government grants information system, which centralises the publication and reporting of Commonwealth grants in accordance with the CGRPs.</w:t>
            </w:r>
          </w:p>
        </w:tc>
      </w:tr>
      <w:tr w:rsidR="0086571F" w14:paraId="1B8C9046" w14:textId="77777777" w:rsidTr="0086571F">
        <w:tblPrEx>
          <w:tblCellMar>
            <w:top w:w="0" w:type="dxa"/>
            <w:left w:w="0" w:type="dxa"/>
          </w:tblCellMar>
        </w:tblPrEx>
        <w:tc>
          <w:tcPr>
            <w:tcW w:w="1667" w:type="pct"/>
            <w:tcBorders>
              <w:top w:val="single" w:sz="4" w:space="0" w:color="auto"/>
              <w:left w:val="single" w:sz="4" w:space="0" w:color="auto"/>
              <w:bottom w:val="single" w:sz="4" w:space="0" w:color="auto"/>
              <w:right w:val="single" w:sz="4" w:space="0" w:color="auto"/>
            </w:tcBorders>
            <w:hideMark/>
          </w:tcPr>
          <w:p w14:paraId="4802D49A" w14:textId="77777777" w:rsidR="0086571F" w:rsidRPr="00DA5EBE" w:rsidRDefault="0086571F">
            <w:r w:rsidRPr="00DA5EBE">
              <w:t>grant opportunity</w:t>
            </w:r>
          </w:p>
        </w:tc>
        <w:tc>
          <w:tcPr>
            <w:tcW w:w="3333" w:type="pct"/>
            <w:tcBorders>
              <w:top w:val="single" w:sz="4" w:space="0" w:color="auto"/>
              <w:left w:val="single" w:sz="4" w:space="0" w:color="auto"/>
              <w:bottom w:val="single" w:sz="4" w:space="0" w:color="auto"/>
              <w:right w:val="single" w:sz="4" w:space="0" w:color="auto"/>
            </w:tcBorders>
            <w:hideMark/>
          </w:tcPr>
          <w:p w14:paraId="2FA301E6" w14:textId="102B04A9" w:rsidR="0086571F" w:rsidRPr="00DA5EBE" w:rsidRDefault="0086571F">
            <w:r w:rsidRPr="00DA5EBE">
              <w:t xml:space="preserve">refers to the specific grant round or process where a Commonwealth grant is made available to potential grantees. Grant opportunities may be open or </w:t>
            </w:r>
            <w:r w:rsidR="002B0898" w:rsidRPr="00DA5EBE">
              <w:t>targeted and</w:t>
            </w:r>
            <w:r w:rsidRPr="00DA5EBE">
              <w:t xml:space="preserve"> will reflect the relevant grant selection process.</w:t>
            </w:r>
          </w:p>
        </w:tc>
      </w:tr>
      <w:tr w:rsidR="0086571F" w14:paraId="13949A23" w14:textId="77777777" w:rsidTr="0086571F">
        <w:tblPrEx>
          <w:tblCellMar>
            <w:top w:w="0" w:type="dxa"/>
            <w:left w:w="0" w:type="dxa"/>
          </w:tblCellMar>
        </w:tblPrEx>
        <w:tc>
          <w:tcPr>
            <w:tcW w:w="1667" w:type="pct"/>
            <w:tcBorders>
              <w:top w:val="single" w:sz="4" w:space="0" w:color="auto"/>
              <w:left w:val="single" w:sz="4" w:space="0" w:color="auto"/>
              <w:bottom w:val="single" w:sz="4" w:space="0" w:color="auto"/>
              <w:right w:val="single" w:sz="4" w:space="0" w:color="auto"/>
            </w:tcBorders>
            <w:hideMark/>
          </w:tcPr>
          <w:p w14:paraId="7A879E59" w14:textId="77777777" w:rsidR="0086571F" w:rsidRPr="00DA5EBE" w:rsidRDefault="0086571F">
            <w:r w:rsidRPr="00DA5EBE">
              <w:lastRenderedPageBreak/>
              <w:t>grant program</w:t>
            </w:r>
          </w:p>
        </w:tc>
        <w:tc>
          <w:tcPr>
            <w:tcW w:w="3333" w:type="pct"/>
            <w:tcBorders>
              <w:top w:val="single" w:sz="4" w:space="0" w:color="auto"/>
              <w:left w:val="single" w:sz="4" w:space="0" w:color="auto"/>
              <w:bottom w:val="single" w:sz="4" w:space="0" w:color="auto"/>
              <w:right w:val="single" w:sz="4" w:space="0" w:color="auto"/>
            </w:tcBorders>
            <w:hideMark/>
          </w:tcPr>
          <w:p w14:paraId="3FD2C321" w14:textId="77777777" w:rsidR="0086571F" w:rsidRPr="00DA5EBE" w:rsidRDefault="0086571F">
            <w:pPr>
              <w:rPr>
                <w:rFonts w:cs="Arial"/>
              </w:rPr>
            </w:pPr>
            <w:r w:rsidRPr="00DA5EBE">
              <w:rPr>
                <w:rFonts w:cs="Arial"/>
              </w:rPr>
              <w:t>a ‘program’ carries its natural meaning and is intended to cover a potentially wide range of related activities aimed at achieving government policy outcomes. A grant program is a group of one or more grant opportunities under a single [entity] Portfolio Budget Statement Program.</w:t>
            </w:r>
          </w:p>
        </w:tc>
      </w:tr>
      <w:tr w:rsidR="0086571F" w14:paraId="7D71B237" w14:textId="77777777" w:rsidTr="0086571F">
        <w:tblPrEx>
          <w:tblCellMar>
            <w:top w:w="0" w:type="dxa"/>
            <w:left w:w="0" w:type="dxa"/>
          </w:tblCellMar>
        </w:tblPrEx>
        <w:tc>
          <w:tcPr>
            <w:tcW w:w="1667" w:type="pct"/>
            <w:tcBorders>
              <w:top w:val="single" w:sz="4" w:space="0" w:color="auto"/>
              <w:left w:val="single" w:sz="4" w:space="0" w:color="auto"/>
              <w:bottom w:val="single" w:sz="4" w:space="0" w:color="auto"/>
              <w:right w:val="single" w:sz="4" w:space="0" w:color="auto"/>
            </w:tcBorders>
            <w:hideMark/>
          </w:tcPr>
          <w:p w14:paraId="46E9FFB0" w14:textId="77777777" w:rsidR="0086571F" w:rsidRPr="00DA5EBE" w:rsidRDefault="0086571F">
            <w:r w:rsidRPr="00DA5EBE">
              <w:t>grantee</w:t>
            </w:r>
          </w:p>
        </w:tc>
        <w:tc>
          <w:tcPr>
            <w:tcW w:w="3333" w:type="pct"/>
            <w:tcBorders>
              <w:top w:val="single" w:sz="4" w:space="0" w:color="auto"/>
              <w:left w:val="single" w:sz="4" w:space="0" w:color="auto"/>
              <w:bottom w:val="single" w:sz="4" w:space="0" w:color="auto"/>
              <w:right w:val="single" w:sz="4" w:space="0" w:color="auto"/>
            </w:tcBorders>
            <w:hideMark/>
          </w:tcPr>
          <w:p w14:paraId="1A02EE03" w14:textId="77777777" w:rsidR="0086571F" w:rsidRPr="00DA5EBE" w:rsidRDefault="0086571F">
            <w:pPr>
              <w:rPr>
                <w:rFonts w:cs="Arial"/>
              </w:rPr>
            </w:pPr>
            <w:r w:rsidRPr="00DA5EBE">
              <w:t>the individual/organisation which has been selected to receive a grant.</w:t>
            </w:r>
          </w:p>
        </w:tc>
      </w:tr>
      <w:tr w:rsidR="0086571F" w14:paraId="1C62FCE8" w14:textId="77777777" w:rsidTr="0086571F">
        <w:tblPrEx>
          <w:tblCellMar>
            <w:top w:w="0" w:type="dxa"/>
            <w:left w:w="0" w:type="dxa"/>
          </w:tblCellMar>
        </w:tblPrEx>
        <w:tc>
          <w:tcPr>
            <w:tcW w:w="1667" w:type="pct"/>
            <w:tcBorders>
              <w:top w:val="single" w:sz="4" w:space="0" w:color="auto"/>
              <w:left w:val="single" w:sz="4" w:space="0" w:color="auto"/>
              <w:bottom w:val="single" w:sz="4" w:space="0" w:color="auto"/>
              <w:right w:val="single" w:sz="4" w:space="0" w:color="auto"/>
            </w:tcBorders>
            <w:hideMark/>
          </w:tcPr>
          <w:p w14:paraId="0DCEF2FA" w14:textId="77777777" w:rsidR="0086571F" w:rsidRPr="00DA5EBE" w:rsidRDefault="0086571F">
            <w:r w:rsidRPr="00DA5EBE">
              <w:t>National Anti-Corruption Commission (NACC)</w:t>
            </w:r>
          </w:p>
        </w:tc>
        <w:tc>
          <w:tcPr>
            <w:tcW w:w="3333" w:type="pct"/>
            <w:tcBorders>
              <w:top w:val="single" w:sz="4" w:space="0" w:color="auto"/>
              <w:left w:val="single" w:sz="4" w:space="0" w:color="auto"/>
              <w:bottom w:val="single" w:sz="4" w:space="0" w:color="auto"/>
              <w:right w:val="single" w:sz="4" w:space="0" w:color="auto"/>
            </w:tcBorders>
            <w:hideMark/>
          </w:tcPr>
          <w:p w14:paraId="574C1232" w14:textId="77777777" w:rsidR="0086571F" w:rsidRPr="00DA5EBE" w:rsidRDefault="0086571F">
            <w:pPr>
              <w:rPr>
                <w:rFonts w:cs="Arial"/>
              </w:rPr>
            </w:pPr>
            <w:r w:rsidRPr="00DA5EBE">
              <w:rPr>
                <w:rFonts w:cs="Arial"/>
              </w:rPr>
              <w:t xml:space="preserve">The National Anti-Corruption Commission (NACC) is an independent Commonwealth agency. It detects, investigates and reports on serious or systemic corruption in the Commonwealth public sector. The Commission operates under the </w:t>
            </w:r>
            <w:hyperlink r:id="rId57" w:history="1">
              <w:r w:rsidRPr="00DA5EBE">
                <w:rPr>
                  <w:rStyle w:val="Hyperlink"/>
                  <w:rFonts w:cs="Arial"/>
                  <w:i/>
                  <w:iCs/>
                </w:rPr>
                <w:t>National Anti-Corruption Commission Act 2022</w:t>
              </w:r>
            </w:hyperlink>
            <w:r w:rsidRPr="00DA5EBE">
              <w:rPr>
                <w:rFonts w:cs="Arial"/>
              </w:rPr>
              <w:t xml:space="preserve">. </w:t>
            </w:r>
          </w:p>
        </w:tc>
      </w:tr>
      <w:tr w:rsidR="0086571F" w14:paraId="1783E66A" w14:textId="77777777" w:rsidTr="0086571F">
        <w:tblPrEx>
          <w:tblCellMar>
            <w:top w:w="0" w:type="dxa"/>
            <w:left w:w="0" w:type="dxa"/>
          </w:tblCellMar>
        </w:tblPrEx>
        <w:tc>
          <w:tcPr>
            <w:tcW w:w="1667" w:type="pct"/>
            <w:tcBorders>
              <w:top w:val="single" w:sz="4" w:space="0" w:color="auto"/>
              <w:left w:val="single" w:sz="4" w:space="0" w:color="auto"/>
              <w:bottom w:val="single" w:sz="4" w:space="0" w:color="auto"/>
              <w:right w:val="single" w:sz="4" w:space="0" w:color="auto"/>
            </w:tcBorders>
            <w:hideMark/>
          </w:tcPr>
          <w:p w14:paraId="1C8D039C" w14:textId="77777777" w:rsidR="0086571F" w:rsidRPr="00DA5EBE" w:rsidRDefault="0086571F">
            <w:r w:rsidRPr="00DA5EBE">
              <w:t>PBS Program</w:t>
            </w:r>
          </w:p>
        </w:tc>
        <w:tc>
          <w:tcPr>
            <w:tcW w:w="3333" w:type="pct"/>
            <w:tcBorders>
              <w:top w:val="single" w:sz="4" w:space="0" w:color="auto"/>
              <w:left w:val="single" w:sz="4" w:space="0" w:color="auto"/>
              <w:bottom w:val="single" w:sz="4" w:space="0" w:color="auto"/>
              <w:right w:val="single" w:sz="4" w:space="0" w:color="auto"/>
            </w:tcBorders>
            <w:hideMark/>
          </w:tcPr>
          <w:p w14:paraId="68D03B68" w14:textId="77777777" w:rsidR="0086571F" w:rsidRPr="00DA5EBE" w:rsidRDefault="0086571F">
            <w:r w:rsidRPr="00DA5EBE">
              <w:rPr>
                <w:rFonts w:cs="Arial"/>
              </w:rPr>
              <w:t xml:space="preserve">described within the entity’s </w:t>
            </w:r>
            <w:hyperlink r:id="rId58" w:history="1">
              <w:r w:rsidRPr="00DA5EBE">
                <w:rPr>
                  <w:rStyle w:val="Hyperlink"/>
                  <w:rFonts w:cs="Arial"/>
                </w:rPr>
                <w:t>Portfolio Budget Statement</w:t>
              </w:r>
            </w:hyperlink>
            <w:r w:rsidRPr="00DA5EBE">
              <w:rPr>
                <w:rFonts w:cs="Arial"/>
              </w:rPr>
              <w:t xml:space="preserve">, </w:t>
            </w:r>
            <w:r w:rsidRPr="00DA5EBE">
              <w:t xml:space="preserve">PBS programs each link to a single outcome and provide transparency for funding decisions. These high-level PBS programs often comprise </w:t>
            </w:r>
            <w:proofErr w:type="gramStart"/>
            <w:r w:rsidRPr="00DA5EBE">
              <w:t>a number of</w:t>
            </w:r>
            <w:proofErr w:type="gramEnd"/>
            <w:r w:rsidRPr="00DA5EBE">
              <w:t xml:space="preserve"> lower </w:t>
            </w:r>
            <w:proofErr w:type="gramStart"/>
            <w:r w:rsidRPr="00DA5EBE">
              <w:t>level</w:t>
            </w:r>
            <w:proofErr w:type="gramEnd"/>
            <w:r w:rsidRPr="00DA5EBE">
              <w:t xml:space="preserve">, more publicly recognised programs, some of which will be Grant Programs. A PBS Program may have more than one Grant Program associated with it, and each of these may have </w:t>
            </w:r>
            <w:r w:rsidRPr="00DA5EBE">
              <w:rPr>
                <w:rFonts w:cs="Arial"/>
              </w:rPr>
              <w:t>one or more grant opportunities.</w:t>
            </w:r>
          </w:p>
        </w:tc>
      </w:tr>
      <w:tr w:rsidR="0086571F" w14:paraId="19BA61CC" w14:textId="77777777" w:rsidTr="0086571F">
        <w:tblPrEx>
          <w:tblCellMar>
            <w:top w:w="0" w:type="dxa"/>
            <w:left w:w="0" w:type="dxa"/>
          </w:tblCellMar>
        </w:tblPrEx>
        <w:tc>
          <w:tcPr>
            <w:tcW w:w="1667" w:type="pct"/>
            <w:tcBorders>
              <w:top w:val="single" w:sz="4" w:space="0" w:color="auto"/>
              <w:left w:val="single" w:sz="4" w:space="0" w:color="auto"/>
              <w:bottom w:val="single" w:sz="4" w:space="0" w:color="auto"/>
              <w:right w:val="single" w:sz="4" w:space="0" w:color="auto"/>
            </w:tcBorders>
            <w:hideMark/>
          </w:tcPr>
          <w:p w14:paraId="3A2B3DFC" w14:textId="77777777" w:rsidR="0086571F" w:rsidRPr="00DA5EBE" w:rsidRDefault="0086571F">
            <w:r w:rsidRPr="00DA5EBE">
              <w:t>selection criteria</w:t>
            </w:r>
          </w:p>
        </w:tc>
        <w:tc>
          <w:tcPr>
            <w:tcW w:w="3333" w:type="pct"/>
            <w:tcBorders>
              <w:top w:val="single" w:sz="4" w:space="0" w:color="auto"/>
              <w:left w:val="single" w:sz="4" w:space="0" w:color="auto"/>
              <w:bottom w:val="single" w:sz="4" w:space="0" w:color="auto"/>
              <w:right w:val="single" w:sz="4" w:space="0" w:color="auto"/>
            </w:tcBorders>
            <w:hideMark/>
          </w:tcPr>
          <w:p w14:paraId="27F5BF58" w14:textId="77777777" w:rsidR="0086571F" w:rsidRPr="00DA5EBE" w:rsidRDefault="0086571F">
            <w:pPr>
              <w:rPr>
                <w:rFonts w:cs="Arial"/>
              </w:rPr>
            </w:pPr>
            <w:r w:rsidRPr="00DA5EBE">
              <w:t>comprise eligibility criteria and assessment criteria.</w:t>
            </w:r>
          </w:p>
        </w:tc>
      </w:tr>
      <w:tr w:rsidR="0086571F" w14:paraId="799E05D5" w14:textId="77777777" w:rsidTr="0086571F">
        <w:tblPrEx>
          <w:tblCellMar>
            <w:top w:w="0" w:type="dxa"/>
            <w:left w:w="0" w:type="dxa"/>
          </w:tblCellMar>
        </w:tblPrEx>
        <w:tc>
          <w:tcPr>
            <w:tcW w:w="1667" w:type="pct"/>
            <w:tcBorders>
              <w:top w:val="single" w:sz="4" w:space="0" w:color="auto"/>
              <w:left w:val="single" w:sz="4" w:space="0" w:color="auto"/>
              <w:bottom w:val="single" w:sz="4" w:space="0" w:color="auto"/>
              <w:right w:val="single" w:sz="4" w:space="0" w:color="auto"/>
            </w:tcBorders>
            <w:hideMark/>
          </w:tcPr>
          <w:p w14:paraId="1E4685E2" w14:textId="77777777" w:rsidR="0086571F" w:rsidRPr="00DA5EBE" w:rsidRDefault="0086571F">
            <w:r w:rsidRPr="00DA5EBE">
              <w:t>selection process</w:t>
            </w:r>
          </w:p>
        </w:tc>
        <w:tc>
          <w:tcPr>
            <w:tcW w:w="3333" w:type="pct"/>
            <w:tcBorders>
              <w:top w:val="single" w:sz="4" w:space="0" w:color="auto"/>
              <w:left w:val="single" w:sz="4" w:space="0" w:color="auto"/>
              <w:bottom w:val="single" w:sz="4" w:space="0" w:color="auto"/>
              <w:right w:val="single" w:sz="4" w:space="0" w:color="auto"/>
            </w:tcBorders>
            <w:hideMark/>
          </w:tcPr>
          <w:p w14:paraId="128B007A" w14:textId="77777777" w:rsidR="0086571F" w:rsidRPr="00DA5EBE" w:rsidRDefault="0086571F">
            <w:r w:rsidRPr="00DA5EBE">
              <w:t>the method used to select potential grantees. This process may involve comparative assessment of applications or the assessment of applications against the eligibility criteria and/or the assessment criteria.</w:t>
            </w:r>
          </w:p>
        </w:tc>
      </w:tr>
      <w:tr w:rsidR="0086571F" w14:paraId="26F942BA" w14:textId="77777777" w:rsidTr="0086571F">
        <w:tblPrEx>
          <w:tblCellMar>
            <w:top w:w="0" w:type="dxa"/>
            <w:left w:w="0" w:type="dxa"/>
          </w:tblCellMar>
        </w:tblPrEx>
        <w:tc>
          <w:tcPr>
            <w:tcW w:w="1667" w:type="pct"/>
            <w:tcBorders>
              <w:top w:val="single" w:sz="4" w:space="0" w:color="auto"/>
              <w:left w:val="single" w:sz="4" w:space="0" w:color="auto"/>
              <w:bottom w:val="single" w:sz="4" w:space="0" w:color="auto"/>
              <w:right w:val="single" w:sz="4" w:space="0" w:color="auto"/>
            </w:tcBorders>
            <w:hideMark/>
          </w:tcPr>
          <w:p w14:paraId="3E52C174" w14:textId="77777777" w:rsidR="0086571F" w:rsidRPr="00DA5EBE" w:rsidRDefault="0086571F">
            <w:r w:rsidRPr="00DA5EBE">
              <w:t>value with money</w:t>
            </w:r>
          </w:p>
        </w:tc>
        <w:tc>
          <w:tcPr>
            <w:tcW w:w="3333" w:type="pct"/>
            <w:tcBorders>
              <w:top w:val="single" w:sz="4" w:space="0" w:color="auto"/>
              <w:left w:val="single" w:sz="4" w:space="0" w:color="auto"/>
              <w:bottom w:val="single" w:sz="4" w:space="0" w:color="auto"/>
              <w:right w:val="single" w:sz="4" w:space="0" w:color="auto"/>
            </w:tcBorders>
            <w:hideMark/>
          </w:tcPr>
          <w:p w14:paraId="07D44966" w14:textId="77777777" w:rsidR="0086571F" w:rsidRPr="00DA5EBE" w:rsidRDefault="0086571F">
            <w:r w:rsidRPr="00DA5EBE">
              <w:t>value with money in this document refers to ‘value with relevant money’ which is a judgement based on the grant proposal representing an efficient, effective, economical and ethical use of public resources and determined from a variety of considerations.</w:t>
            </w:r>
          </w:p>
          <w:p w14:paraId="761081C1" w14:textId="77777777" w:rsidR="0086571F" w:rsidRPr="00DA5EBE" w:rsidRDefault="0086571F">
            <w:pPr>
              <w:spacing w:before="0" w:after="40" w:line="240" w:lineRule="auto"/>
            </w:pPr>
            <w:r w:rsidRPr="00DA5EBE">
              <w:t>When administering a grant opportunity, an official should consider the relevant financial and non-financial costs and benefits of each proposal including, but not limited to:</w:t>
            </w:r>
          </w:p>
          <w:p w14:paraId="724EAFB0" w14:textId="77777777" w:rsidR="0086571F" w:rsidRPr="00DA5EBE" w:rsidRDefault="0086571F" w:rsidP="0086571F">
            <w:pPr>
              <w:numPr>
                <w:ilvl w:val="0"/>
                <w:numId w:val="43"/>
              </w:numPr>
              <w:spacing w:before="0" w:after="40" w:line="240" w:lineRule="auto"/>
              <w:ind w:left="342" w:hanging="342"/>
              <w:rPr>
                <w:rFonts w:cs="Arial"/>
              </w:rPr>
            </w:pPr>
            <w:r w:rsidRPr="00DA5EBE">
              <w:rPr>
                <w:rFonts w:cs="Arial"/>
              </w:rPr>
              <w:t xml:space="preserve">the quality of the project proposal and </w:t>
            </w:r>
            <w:proofErr w:type="gramStart"/>
            <w:r w:rsidRPr="00DA5EBE">
              <w:rPr>
                <w:rFonts w:cs="Arial"/>
              </w:rPr>
              <w:t>activities;</w:t>
            </w:r>
            <w:proofErr w:type="gramEnd"/>
          </w:p>
          <w:p w14:paraId="4FB6E667" w14:textId="77777777" w:rsidR="0086571F" w:rsidRPr="00DA5EBE" w:rsidRDefault="0086571F" w:rsidP="0086571F">
            <w:pPr>
              <w:numPr>
                <w:ilvl w:val="0"/>
                <w:numId w:val="43"/>
              </w:numPr>
              <w:spacing w:before="0" w:after="40" w:line="240" w:lineRule="auto"/>
              <w:ind w:left="342" w:hanging="342"/>
              <w:rPr>
                <w:rFonts w:cs="Arial"/>
              </w:rPr>
            </w:pPr>
            <w:r w:rsidRPr="00DA5EBE">
              <w:rPr>
                <w:rFonts w:cs="Arial"/>
              </w:rPr>
              <w:t xml:space="preserve">fitness for purpose of the proposal in contributing to government </w:t>
            </w:r>
            <w:proofErr w:type="gramStart"/>
            <w:r w:rsidRPr="00DA5EBE">
              <w:rPr>
                <w:rFonts w:cs="Arial"/>
              </w:rPr>
              <w:t>objectives;</w:t>
            </w:r>
            <w:proofErr w:type="gramEnd"/>
          </w:p>
          <w:p w14:paraId="36B1D3D0" w14:textId="77777777" w:rsidR="0086571F" w:rsidRPr="00DA5EBE" w:rsidRDefault="0086571F" w:rsidP="0086571F">
            <w:pPr>
              <w:numPr>
                <w:ilvl w:val="0"/>
                <w:numId w:val="43"/>
              </w:numPr>
              <w:spacing w:before="0" w:after="40" w:line="240" w:lineRule="auto"/>
              <w:ind w:left="342" w:hanging="342"/>
              <w:rPr>
                <w:lang w:eastAsia="en-US"/>
              </w:rPr>
            </w:pPr>
            <w:r w:rsidRPr="00DA5EBE">
              <w:rPr>
                <w:rFonts w:cs="Arial"/>
              </w:rPr>
              <w:t>that the absence of a grant is likely to prevent the grantee and government’s outcomes being achieved; and</w:t>
            </w:r>
          </w:p>
          <w:p w14:paraId="5F179699" w14:textId="77777777" w:rsidR="0086571F" w:rsidRPr="00DA5EBE" w:rsidRDefault="0086571F" w:rsidP="0086571F">
            <w:pPr>
              <w:numPr>
                <w:ilvl w:val="0"/>
                <w:numId w:val="43"/>
              </w:numPr>
              <w:spacing w:before="0" w:after="40" w:line="240" w:lineRule="auto"/>
              <w:ind w:left="342" w:hanging="342"/>
            </w:pPr>
            <w:r w:rsidRPr="00DA5EBE">
              <w:rPr>
                <w:rFonts w:cs="Arial"/>
              </w:rPr>
              <w:t>the potential grantee’s relevant experience and performance history</w:t>
            </w:r>
            <w:r w:rsidRPr="00DA5EBE">
              <w:rPr>
                <w:sz w:val="24"/>
                <w:szCs w:val="24"/>
                <w:lang w:val="en"/>
              </w:rPr>
              <w:t>.</w:t>
            </w:r>
          </w:p>
        </w:tc>
      </w:tr>
    </w:tbl>
    <w:p w14:paraId="4401A93B" w14:textId="0C942F94" w:rsidR="009C3EFA" w:rsidRDefault="009C3EFA" w:rsidP="005D07E9">
      <w:pPr>
        <w:spacing w:before="0" w:after="160" w:line="259" w:lineRule="auto"/>
        <w:rPr>
          <w:rFonts w:asciiTheme="minorHAnsi" w:eastAsiaTheme="minorHAnsi" w:hAnsiTheme="minorHAnsi" w:cstheme="minorBidi"/>
          <w:color w:val="300050" w:themeColor="text2"/>
          <w:sz w:val="48"/>
          <w:szCs w:val="48"/>
        </w:rPr>
      </w:pPr>
    </w:p>
    <w:sectPr w:rsidR="009C3EFA" w:rsidSect="00871555">
      <w:headerReference w:type="even" r:id="rId59"/>
      <w:headerReference w:type="default" r:id="rId60"/>
      <w:footerReference w:type="even" r:id="rId61"/>
      <w:footerReference w:type="default" r:id="rId62"/>
      <w:headerReference w:type="first" r:id="rId63"/>
      <w:footerReference w:type="first" r:id="rId64"/>
      <w:pgSz w:w="11906" w:h="16838"/>
      <w:pgMar w:top="1304" w:right="851" w:bottom="1304" w:left="851"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2BE95" w14:textId="77777777" w:rsidR="00626A9F" w:rsidRDefault="00626A9F" w:rsidP="00D361A4">
      <w:r>
        <w:separator/>
      </w:r>
    </w:p>
  </w:endnote>
  <w:endnote w:type="continuationSeparator" w:id="0">
    <w:p w14:paraId="1C62DBF8" w14:textId="77777777" w:rsidR="00626A9F" w:rsidRDefault="00626A9F" w:rsidP="00D36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rstate Light">
    <w:charset w:val="00"/>
    <w:family w:val="auto"/>
    <w:pitch w:val="variable"/>
    <w:sig w:usb0="800000AF" w:usb1="5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9E99" w14:textId="27DFB382" w:rsidR="002017EB" w:rsidRDefault="002017EB">
    <w:pPr>
      <w:pStyle w:val="Footer"/>
    </w:pPr>
    <w:r>
      <w:rPr>
        <w14:ligatures w14:val="standardContextual"/>
      </w:rPr>
      <mc:AlternateContent>
        <mc:Choice Requires="wps">
          <w:drawing>
            <wp:anchor distT="0" distB="0" distL="0" distR="0" simplePos="0" relativeHeight="251658244" behindDoc="0" locked="0" layoutInCell="1" allowOverlap="1" wp14:anchorId="4BF63733" wp14:editId="587C21C9">
              <wp:simplePos x="635" y="635"/>
              <wp:positionH relativeFrom="page">
                <wp:align>center</wp:align>
              </wp:positionH>
              <wp:positionV relativeFrom="page">
                <wp:align>bottom</wp:align>
              </wp:positionV>
              <wp:extent cx="551815" cy="508000"/>
              <wp:effectExtent l="0" t="0" r="635" b="0"/>
              <wp:wrapNone/>
              <wp:docPr id="39857845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21432C2C" w14:textId="29026608" w:rsidR="002017EB" w:rsidRPr="002017EB" w:rsidRDefault="002017EB" w:rsidP="002017EB">
                          <w:pPr>
                            <w:spacing w:after="0"/>
                            <w:rPr>
                              <w:rFonts w:ascii="Calibri" w:eastAsia="Calibri" w:hAnsi="Calibri" w:cs="Calibri"/>
                              <w:noProof/>
                              <w:color w:val="FF0000"/>
                              <w:sz w:val="24"/>
                              <w:szCs w:val="24"/>
                            </w:rPr>
                          </w:pPr>
                          <w:r w:rsidRPr="002017E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744056A6">
            <v:shapetype id="_x0000_t202" coordsize="21600,21600" o:spt="202" path="m,l,21600r21600,l21600,xe" w14:anchorId="4BF63733">
              <v:stroke joinstyle="miter"/>
              <v:path gradientshapeok="t" o:connecttype="rect"/>
            </v:shapetype>
            <v:shape id="Text Box 5" style="position:absolute;margin-left:0;margin-top:0;width:43.45pt;height:40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Ad48ORDgIAABwE&#10;AAAOAAAAAAAAAAAAAAAAAC4CAABkcnMvZTJvRG9jLnhtbFBLAQItABQABgAIAAAAIQAun/o72gAA&#10;AAMBAAAPAAAAAAAAAAAAAAAAAGgEAABkcnMvZG93bnJldi54bWxQSwUGAAAAAAQABADzAAAAbwUA&#10;AAAA&#10;">
              <v:textbox style="mso-fit-shape-to-text:t" inset="0,0,0,15pt">
                <w:txbxContent>
                  <w:p w:rsidRPr="002017EB" w:rsidR="002017EB" w:rsidP="002017EB" w:rsidRDefault="002017EB" w14:paraId="75F360E3" w14:textId="29026608">
                    <w:pPr>
                      <w:spacing w:after="0"/>
                      <w:rPr>
                        <w:rFonts w:ascii="Calibri" w:hAnsi="Calibri" w:eastAsia="Calibri" w:cs="Calibri"/>
                        <w:noProof/>
                        <w:color w:val="FF0000"/>
                        <w:sz w:val="24"/>
                        <w:szCs w:val="24"/>
                      </w:rPr>
                    </w:pPr>
                    <w:r w:rsidRPr="002017EB">
                      <w:rPr>
                        <w:rFonts w:ascii="Calibri" w:hAnsi="Calibri" w:eastAsia="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E3A4" w14:textId="23C9D514" w:rsidR="002017EB" w:rsidRDefault="002017EB" w:rsidP="002017EB">
    <w:pPr>
      <w:pStyle w:val="FootnoteText"/>
    </w:pPr>
    <w:r>
      <w:rPr>
        <w:noProof/>
        <w:sz w:val="20"/>
        <w14:ligatures w14:val="standardContextual"/>
      </w:rPr>
      <mc:AlternateContent>
        <mc:Choice Requires="wps">
          <w:drawing>
            <wp:anchor distT="0" distB="0" distL="0" distR="0" simplePos="0" relativeHeight="251658245" behindDoc="0" locked="0" layoutInCell="1" allowOverlap="1" wp14:anchorId="13CF9527" wp14:editId="2EDDF41D">
              <wp:simplePos x="539750" y="10223500"/>
              <wp:positionH relativeFrom="page">
                <wp:align>center</wp:align>
              </wp:positionH>
              <wp:positionV relativeFrom="page">
                <wp:align>bottom</wp:align>
              </wp:positionV>
              <wp:extent cx="551815" cy="508000"/>
              <wp:effectExtent l="0" t="0" r="635" b="0"/>
              <wp:wrapNone/>
              <wp:docPr id="206450902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42991B0C" w14:textId="06AF79FF" w:rsidR="002017EB" w:rsidRPr="002017EB" w:rsidRDefault="002017EB" w:rsidP="002017EB">
                          <w:pPr>
                            <w:spacing w:after="0"/>
                            <w:rPr>
                              <w:rFonts w:ascii="Calibri" w:eastAsia="Calibri" w:hAnsi="Calibri" w:cs="Calibri"/>
                              <w:noProof/>
                              <w:color w:val="FF0000"/>
                              <w:sz w:val="24"/>
                              <w:szCs w:val="24"/>
                            </w:rPr>
                          </w:pPr>
                          <w:r w:rsidRPr="002017E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4035449E">
            <v:shapetype id="_x0000_t202" coordsize="21600,21600" o:spt="202" path="m,l,21600r21600,l21600,xe" w14:anchorId="13CF9527">
              <v:stroke joinstyle="miter"/>
              <v:path gradientshapeok="t" o:connecttype="rect"/>
            </v:shapetype>
            <v:shape id="Text Box 6" style="position:absolute;left:0;text-align:left;margin-left:0;margin-top:0;width:43.45pt;height:40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GsDgIAABwEAAAOAAAAZHJzL2Uyb0RvYy54bWysU01v2zAMvQ/YfxB0X2x3yJ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">
              <v:textbox style="mso-fit-shape-to-text:t" inset="0,0,0,15pt">
                <w:txbxContent>
                  <w:p w:rsidRPr="002017EB" w:rsidR="002017EB" w:rsidP="002017EB" w:rsidRDefault="002017EB" w14:paraId="2CCFEE10" w14:textId="06AF79FF">
                    <w:pPr>
                      <w:spacing w:after="0"/>
                      <w:rPr>
                        <w:rFonts w:ascii="Calibri" w:hAnsi="Calibri" w:eastAsia="Calibri" w:cs="Calibri"/>
                        <w:noProof/>
                        <w:color w:val="FF0000"/>
                        <w:sz w:val="24"/>
                        <w:szCs w:val="24"/>
                      </w:rPr>
                    </w:pPr>
                    <w:r w:rsidRPr="002017EB">
                      <w:rPr>
                        <w:rFonts w:ascii="Calibri" w:hAnsi="Calibri" w:eastAsia="Calibri" w:cs="Calibri"/>
                        <w:noProof/>
                        <w:color w:val="FF0000"/>
                        <w:sz w:val="24"/>
                        <w:szCs w:val="24"/>
                      </w:rPr>
                      <w:t>OFFICIAL</w:t>
                    </w:r>
                  </w:p>
                </w:txbxContent>
              </v:textbox>
              <w10:wrap anchorx="page" anchory="page"/>
            </v:shape>
          </w:pict>
        </mc:Fallback>
      </mc:AlternateContent>
    </w:r>
    <w:r>
      <w:rPr>
        <w:sz w:val="20"/>
      </w:rPr>
      <w:fldChar w:fldCharType="begin"/>
    </w:r>
    <w:r>
      <w:instrText xml:space="preserve"> PAGE   \* MERGEFORMAT </w:instrText>
    </w:r>
    <w:r>
      <w:rPr>
        <w:sz w:val="20"/>
      </w:rPr>
      <w:fldChar w:fldCharType="separate"/>
    </w:r>
    <w:r>
      <w:t>12</w:t>
    </w:r>
    <w:r>
      <w:fldChar w:fldCharType="end"/>
    </w:r>
    <w:r>
      <w:t xml:space="preserve"> Tropical North Queensland International Tourism Recovery Program Round 2 Guidelines – </w:t>
    </w:r>
    <w:r w:rsidR="00DA5EBE">
      <w:t>November</w:t>
    </w:r>
    <w:r>
      <w:t xml:space="preserve"> 2025</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BBBF" w14:textId="1B87F36D" w:rsidR="002017EB" w:rsidRDefault="002017EB">
    <w:pPr>
      <w:pStyle w:val="Footer"/>
    </w:pPr>
    <w:r>
      <w:rPr>
        <w14:ligatures w14:val="standardContextual"/>
      </w:rPr>
      <mc:AlternateContent>
        <mc:Choice Requires="wps">
          <w:drawing>
            <wp:anchor distT="0" distB="0" distL="0" distR="0" simplePos="0" relativeHeight="251658243" behindDoc="0" locked="0" layoutInCell="1" allowOverlap="1" wp14:anchorId="49926115" wp14:editId="4E781806">
              <wp:simplePos x="635" y="635"/>
              <wp:positionH relativeFrom="page">
                <wp:align>center</wp:align>
              </wp:positionH>
              <wp:positionV relativeFrom="page">
                <wp:align>bottom</wp:align>
              </wp:positionV>
              <wp:extent cx="551815" cy="508000"/>
              <wp:effectExtent l="0" t="0" r="635" b="0"/>
              <wp:wrapNone/>
              <wp:docPr id="181688299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64EBC1FF" w14:textId="437E4BF9" w:rsidR="002017EB" w:rsidRPr="002017EB" w:rsidRDefault="002017EB" w:rsidP="002017EB">
                          <w:pPr>
                            <w:spacing w:after="0"/>
                            <w:rPr>
                              <w:rFonts w:ascii="Calibri" w:eastAsia="Calibri" w:hAnsi="Calibri" w:cs="Calibri"/>
                              <w:noProof/>
                              <w:color w:val="FF0000"/>
                              <w:sz w:val="24"/>
                              <w:szCs w:val="24"/>
                            </w:rPr>
                          </w:pPr>
                          <w:r w:rsidRPr="002017EB">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6BB7F715">
            <v:shapetype id="_x0000_t202" coordsize="21600,21600" o:spt="202" path="m,l,21600r21600,l21600,xe" w14:anchorId="49926115">
              <v:stroke joinstyle="miter"/>
              <v:path gradientshapeok="t" o:connecttype="rect"/>
            </v:shapetype>
            <v:shape id="Text Box 4" style="position:absolute;margin-left:0;margin-top:0;width:43.45pt;height:40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">
              <v:textbox style="mso-fit-shape-to-text:t" inset="0,0,0,15pt">
                <w:txbxContent>
                  <w:p w:rsidRPr="002017EB" w:rsidR="002017EB" w:rsidP="002017EB" w:rsidRDefault="002017EB" w14:paraId="17D1F485" w14:textId="437E4BF9">
                    <w:pPr>
                      <w:spacing w:after="0"/>
                      <w:rPr>
                        <w:rFonts w:ascii="Calibri" w:hAnsi="Calibri" w:eastAsia="Calibri" w:cs="Calibri"/>
                        <w:noProof/>
                        <w:color w:val="FF0000"/>
                        <w:sz w:val="24"/>
                        <w:szCs w:val="24"/>
                      </w:rPr>
                    </w:pPr>
                    <w:r w:rsidRPr="002017EB">
                      <w:rPr>
                        <w:rFonts w:ascii="Calibri" w:hAnsi="Calibri" w:eastAsia="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48D5A" w14:textId="77777777" w:rsidR="00626A9F" w:rsidRDefault="00626A9F" w:rsidP="00D361A4">
      <w:r>
        <w:separator/>
      </w:r>
    </w:p>
  </w:footnote>
  <w:footnote w:type="continuationSeparator" w:id="0">
    <w:p w14:paraId="4923ACC6" w14:textId="77777777" w:rsidR="00626A9F" w:rsidRDefault="00626A9F" w:rsidP="00D361A4">
      <w:r>
        <w:continuationSeparator/>
      </w:r>
    </w:p>
  </w:footnote>
  <w:footnote w:id="1">
    <w:p w14:paraId="6E662E2D" w14:textId="77777777" w:rsidR="009C3EFA" w:rsidRDefault="009C3EFA" w:rsidP="002017EB">
      <w:pPr>
        <w:pStyle w:val="FootnoteText"/>
      </w:pPr>
      <w:r w:rsidRPr="002B7021">
        <w:rPr>
          <w:rStyle w:val="FootnoteReference"/>
        </w:rPr>
        <w:footnoteRef/>
      </w:r>
      <w:r w:rsidRPr="002B7021">
        <w:t xml:space="preserve"> </w:t>
      </w:r>
      <w:hyperlink r:id="rId1" w:history="1">
        <w:r>
          <w:rPr>
            <w:rStyle w:val="Hyperlink"/>
            <w:rFonts w:eastAsiaTheme="majorEastAsia"/>
          </w:rPr>
          <w:t>Federal Register of Legislation - Commonwealth Grants Rules and Principles 2024</w:t>
        </w:r>
      </w:hyperlink>
    </w:p>
  </w:footnote>
  <w:footnote w:id="2">
    <w:p w14:paraId="610674D9" w14:textId="77777777" w:rsidR="009C3EFA" w:rsidRDefault="009C3EFA" w:rsidP="009C3EFA">
      <w:pPr>
        <w:pStyle w:val="footnotedescription"/>
      </w:pPr>
      <w:r>
        <w:rPr>
          <w:rStyle w:val="footnotemark"/>
        </w:rPr>
        <w:footnoteRef/>
      </w:r>
      <w:r>
        <w:t xml:space="preserve"> </w:t>
      </w:r>
      <w:hyperlink r:id="rId2" w:history="1">
        <w:r w:rsidRPr="009A52F2">
          <w:rPr>
            <w:rStyle w:val="Hyperlink"/>
          </w:rPr>
          <w:t>Commonwealth Grants Rules and Principles 2024 - Federal Register of Legislation</w:t>
        </w:r>
      </w:hyperlink>
    </w:p>
    <w:p w14:paraId="4FBD9674" w14:textId="77777777" w:rsidR="009C3EFA" w:rsidRDefault="009C3EFA" w:rsidP="009C3EFA">
      <w:pPr>
        <w:pStyle w:val="footnotedescription"/>
      </w:pPr>
      <w:r>
        <w:rPr>
          <w:color w:val="000000"/>
          <w:u w:val="none" w:color="000000"/>
        </w:rPr>
        <w:t xml:space="preserve"> </w:t>
      </w:r>
    </w:p>
  </w:footnote>
  <w:footnote w:id="3">
    <w:p w14:paraId="3741B004" w14:textId="77777777" w:rsidR="009C3EFA" w:rsidRDefault="009C3EFA" w:rsidP="009C3EFA">
      <w:pPr>
        <w:pStyle w:val="footnotedescription"/>
      </w:pPr>
      <w:r>
        <w:rPr>
          <w:rStyle w:val="footnotemark"/>
        </w:rPr>
        <w:footnoteRef/>
      </w:r>
      <w:r>
        <w:t xml:space="preserve"> </w:t>
      </w:r>
      <w:hyperlink r:id="rId3">
        <w:r>
          <w:rPr>
            <w:color w:val="0070C0"/>
            <w:u w:color="0070C0"/>
          </w:rPr>
          <w:t xml:space="preserve">THRIVE 2030 strategy </w:t>
        </w:r>
      </w:hyperlink>
      <w:hyperlink r:id="rId4">
        <w:r>
          <w:rPr>
            <w:color w:val="0070C0"/>
            <w:u w:color="0070C0"/>
          </w:rPr>
          <w:t xml:space="preserve">- </w:t>
        </w:r>
      </w:hyperlink>
      <w:hyperlink r:id="rId5">
        <w:r>
          <w:rPr>
            <w:color w:val="0070C0"/>
            <w:u w:color="0070C0"/>
          </w:rPr>
          <w:t>Austrade</w:t>
        </w:r>
      </w:hyperlink>
      <w:hyperlink r:id="rId6">
        <w:r>
          <w:rPr>
            <w:color w:val="0070C0"/>
            <w:u w:val="none" w:color="000000"/>
          </w:rPr>
          <w:t xml:space="preserve"> </w:t>
        </w:r>
      </w:hyperlink>
    </w:p>
  </w:footnote>
  <w:footnote w:id="4">
    <w:p w14:paraId="6E0A550E" w14:textId="77777777" w:rsidR="009C3EFA" w:rsidRDefault="009C3EFA" w:rsidP="002017EB">
      <w:pPr>
        <w:pStyle w:val="FootnoteText"/>
      </w:pPr>
      <w:r>
        <w:rPr>
          <w:rStyle w:val="FootnoteReference"/>
        </w:rPr>
        <w:footnoteRef/>
      </w:r>
      <w:r>
        <w:t xml:space="preserve"> Alterations and addenda include but are not limited to: corrections to currently published documents, changes to close times for applications, Questions and Answers (Q&amp;A) documents and Frequently Asked Questions (FAQ) documents</w:t>
      </w:r>
    </w:p>
  </w:footnote>
  <w:footnote w:id="5">
    <w:p w14:paraId="1D6DDE7E" w14:textId="1C035876" w:rsidR="009C3EFA" w:rsidRDefault="009C3EFA" w:rsidP="009C3EFA">
      <w:pPr>
        <w:pStyle w:val="footnotedescription"/>
      </w:pPr>
      <w:r>
        <w:rPr>
          <w:rStyle w:val="footnotemark"/>
        </w:rPr>
        <w:footnoteRef/>
      </w:r>
      <w:r>
        <w:t xml:space="preserve"> </w:t>
      </w:r>
      <w:hyperlink r:id="rId7" w:history="1">
        <w:r w:rsidR="001F5A21" w:rsidRPr="00941482">
          <w:rPr>
            <w:rStyle w:val="Hyperlink"/>
          </w:rPr>
          <w:t>https://www.finance.gov.au/sites/default/files/2024-10/Commonwealth%20Standard%20Grant%20Agreement%20Template.docx</w:t>
        </w:r>
      </w:hyperlink>
      <w:r w:rsidR="001F5A21">
        <w:t xml:space="preserve"> </w:t>
      </w:r>
    </w:p>
    <w:p w14:paraId="1AFD4A8A" w14:textId="77777777" w:rsidR="009C3EFA" w:rsidRDefault="009C3EFA" w:rsidP="009C3EFA">
      <w:pPr>
        <w:pStyle w:val="footnotedescription"/>
      </w:pPr>
      <w:r>
        <w:rPr>
          <w:color w:val="000000"/>
          <w:u w:val="none" w:color="000000"/>
        </w:rPr>
        <w:t xml:space="preserve"> </w:t>
      </w:r>
    </w:p>
  </w:footnote>
  <w:footnote w:id="6">
    <w:p w14:paraId="02213D8B" w14:textId="77777777" w:rsidR="009C3EFA" w:rsidRDefault="009C3EFA" w:rsidP="009C3EFA">
      <w:pPr>
        <w:pStyle w:val="footnotedescription"/>
      </w:pPr>
      <w:r>
        <w:rPr>
          <w:rStyle w:val="footnotemark"/>
        </w:rPr>
        <w:footnoteRef/>
      </w:r>
      <w:r>
        <w:t xml:space="preserve"> </w:t>
      </w:r>
      <w:hyperlink r:id="rId8">
        <w:r>
          <w:t>https://www.ato.gov.au/</w:t>
        </w:r>
      </w:hyperlink>
      <w:hyperlink r:id="rId9">
        <w:r>
          <w:rPr>
            <w:color w:val="000000"/>
            <w:u w:val="none" w:color="000000"/>
          </w:rPr>
          <w:t xml:space="preserve"> </w:t>
        </w:r>
      </w:hyperlink>
      <w:r>
        <w:rPr>
          <w:color w:val="000000"/>
          <w:u w:val="none" w:color="000000"/>
        </w:rPr>
        <w:t xml:space="preserve"> </w:t>
      </w:r>
    </w:p>
    <w:p w14:paraId="5042B3D2" w14:textId="77777777" w:rsidR="009C3EFA" w:rsidRDefault="009C3EFA" w:rsidP="009C3EFA">
      <w:pPr>
        <w:pStyle w:val="footnotedescription"/>
      </w:pPr>
      <w:r>
        <w:rPr>
          <w:color w:val="000000"/>
          <w:u w:val="none" w:color="000000"/>
        </w:rPr>
        <w:t xml:space="preserve"> </w:t>
      </w:r>
    </w:p>
  </w:footnote>
  <w:footnote w:id="7">
    <w:p w14:paraId="29F94D38" w14:textId="77777777" w:rsidR="009C3EFA" w:rsidRDefault="009C3EFA" w:rsidP="009C3EFA">
      <w:pPr>
        <w:spacing w:line="228" w:lineRule="auto"/>
        <w:ind w:right="518"/>
        <w:jc w:val="both"/>
        <w:rPr>
          <w:rFonts w:ascii="Aptos" w:hAnsi="Aptos"/>
          <w:sz w:val="24"/>
          <w:szCs w:val="24"/>
        </w:rPr>
      </w:pPr>
      <w:r>
        <w:t xml:space="preserve">[1] </w:t>
      </w:r>
      <w:r>
        <w:rPr>
          <w:color w:val="000000"/>
        </w:rPr>
        <w:t xml:space="preserve">Which must abide to appropriate use of image protocols for use of First Nations related marketing and content </w:t>
      </w:r>
      <w:r>
        <w:rPr>
          <w:color w:val="000000"/>
          <w:vertAlign w:val="superscript"/>
        </w:rPr>
        <w:t>8</w:t>
      </w:r>
      <w:hyperlink r:id="rId10" w:history="1">
        <w:r>
          <w:rPr>
            <w:rStyle w:val="Hyperlink"/>
            <w:color w:val="000000"/>
          </w:rPr>
          <w:t xml:space="preserve"> </w:t>
        </w:r>
      </w:hyperlink>
      <w:hyperlink r:id="rId11" w:history="1">
        <w:r>
          <w:rPr>
            <w:rStyle w:val="Hyperlink"/>
            <w:color w:val="3366CC"/>
          </w:rPr>
          <w:t>http://www.ombudsman.gov.au/</w:t>
        </w:r>
      </w:hyperlink>
      <w:hyperlink r:id="rId12" w:history="1">
        <w:r>
          <w:rPr>
            <w:rStyle w:val="Hyperlink"/>
            <w:color w:val="000000"/>
          </w:rPr>
          <w:t xml:space="preserve"> </w:t>
        </w:r>
      </w:hyperlink>
    </w:p>
  </w:footnote>
  <w:footnote w:id="8">
    <w:p w14:paraId="7301D268" w14:textId="77777777" w:rsidR="00183F1B" w:rsidRDefault="00183F1B" w:rsidP="00183F1B">
      <w:pPr>
        <w:pStyle w:val="FootnoteText"/>
      </w:pPr>
      <w:r>
        <w:rPr>
          <w:rStyle w:val="FootnoteReference"/>
          <w:rFonts w:eastAsiaTheme="majorEastAsia"/>
        </w:rPr>
        <w:footnoteRef/>
      </w:r>
      <w:r>
        <w:t xml:space="preserve"> Relevant money is defined in the PGPA Act. See section 8, Dictionary.</w:t>
      </w:r>
    </w:p>
  </w:footnote>
  <w:footnote w:id="9">
    <w:p w14:paraId="27F1C8AF" w14:textId="77777777" w:rsidR="00183F1B" w:rsidRDefault="00183F1B" w:rsidP="00183F1B">
      <w:pPr>
        <w:pStyle w:val="FootnoteText"/>
      </w:pPr>
      <w:r>
        <w:rPr>
          <w:rStyle w:val="FootnoteReference"/>
          <w:rFonts w:eastAsiaTheme="majorEastAsia"/>
        </w:rPr>
        <w:footnoteRef/>
      </w:r>
      <w:r>
        <w:t xml:space="preserve"> Other CRF money is defined in the PGPA Act. See section 105, Rules in relation to other CRF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1008" w14:textId="18397B7E" w:rsidR="002017EB" w:rsidRDefault="002017EB">
    <w:pPr>
      <w:pStyle w:val="Header"/>
    </w:pPr>
    <w:r>
      <w:rPr>
        <w:noProof/>
        <w14:ligatures w14:val="standardContextual"/>
      </w:rPr>
      <mc:AlternateContent>
        <mc:Choice Requires="wps">
          <w:drawing>
            <wp:anchor distT="0" distB="0" distL="0" distR="0" simplePos="0" relativeHeight="251658241" behindDoc="0" locked="0" layoutInCell="1" allowOverlap="1" wp14:anchorId="70436238" wp14:editId="4163E9C9">
              <wp:simplePos x="635" y="635"/>
              <wp:positionH relativeFrom="page">
                <wp:align>center</wp:align>
              </wp:positionH>
              <wp:positionV relativeFrom="page">
                <wp:align>top</wp:align>
              </wp:positionV>
              <wp:extent cx="551815" cy="508000"/>
              <wp:effectExtent l="0" t="0" r="635" b="6350"/>
              <wp:wrapNone/>
              <wp:docPr id="5417838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7CD2A1B2" w14:textId="37921E54" w:rsidR="002017EB" w:rsidRPr="002017EB" w:rsidRDefault="002017EB" w:rsidP="002017EB">
                          <w:pPr>
                            <w:spacing w:after="0"/>
                            <w:rPr>
                              <w:rFonts w:ascii="Calibri" w:eastAsia="Calibri" w:hAnsi="Calibri" w:cs="Calibri"/>
                              <w:noProof/>
                              <w:color w:val="FF0000"/>
                              <w:sz w:val="24"/>
                              <w:szCs w:val="24"/>
                            </w:rPr>
                          </w:pPr>
                          <w:r w:rsidRPr="002017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0B81981">
            <v:shapetype id="_x0000_t202" coordsize="21600,21600" o:spt="202" path="m,l,21600r21600,l21600,xe" w14:anchorId="70436238">
              <v:stroke joinstyle="miter"/>
              <v:path gradientshapeok="t" o:connecttype="rect"/>
            </v:shapetype>
            <v:shape id="Text Box 2" style="position:absolute;margin-left:0;margin-top:0;width:43.45pt;height:40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">
              <v:textbox style="mso-fit-shape-to-text:t" inset="0,15pt,0,0">
                <w:txbxContent>
                  <w:p w:rsidRPr="002017EB" w:rsidR="002017EB" w:rsidP="002017EB" w:rsidRDefault="002017EB" w14:paraId="171AAEBA" w14:textId="37921E54">
                    <w:pPr>
                      <w:spacing w:after="0"/>
                      <w:rPr>
                        <w:rFonts w:ascii="Calibri" w:hAnsi="Calibri" w:eastAsia="Calibri" w:cs="Calibri"/>
                        <w:noProof/>
                        <w:color w:val="FF0000"/>
                        <w:sz w:val="24"/>
                        <w:szCs w:val="24"/>
                      </w:rPr>
                    </w:pPr>
                    <w:r w:rsidRPr="002017EB">
                      <w:rPr>
                        <w:rFonts w:ascii="Calibri" w:hAnsi="Calibri" w:eastAsia="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5C030" w14:textId="4E44393F" w:rsidR="00CB178D" w:rsidRPr="00AE54C1" w:rsidRDefault="002017EB" w:rsidP="00AE54C1">
    <w:pPr>
      <w:spacing w:before="0"/>
    </w:pPr>
    <w:r>
      <w:rPr>
        <w:noProof/>
        <w14:ligatures w14:val="standardContextual"/>
      </w:rPr>
      <mc:AlternateContent>
        <mc:Choice Requires="wps">
          <w:drawing>
            <wp:anchor distT="0" distB="0" distL="0" distR="0" simplePos="0" relativeHeight="251658242" behindDoc="0" locked="0" layoutInCell="1" allowOverlap="1" wp14:anchorId="2A54FD2E" wp14:editId="7FDBE9EA">
              <wp:simplePos x="539750" y="450850"/>
              <wp:positionH relativeFrom="page">
                <wp:align>center</wp:align>
              </wp:positionH>
              <wp:positionV relativeFrom="page">
                <wp:align>top</wp:align>
              </wp:positionV>
              <wp:extent cx="551815" cy="508000"/>
              <wp:effectExtent l="0" t="0" r="635" b="6350"/>
              <wp:wrapNone/>
              <wp:docPr id="17820411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1FCAE357" w14:textId="45805101" w:rsidR="002017EB" w:rsidRPr="002017EB" w:rsidRDefault="002017EB" w:rsidP="002017EB">
                          <w:pPr>
                            <w:spacing w:after="0"/>
                            <w:rPr>
                              <w:rFonts w:ascii="Calibri" w:eastAsia="Calibri" w:hAnsi="Calibri" w:cs="Calibri"/>
                              <w:noProof/>
                              <w:color w:val="FF0000"/>
                              <w:sz w:val="24"/>
                              <w:szCs w:val="24"/>
                            </w:rPr>
                          </w:pPr>
                          <w:r w:rsidRPr="002017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1DBC71D5">
            <v:shapetype id="_x0000_t202" coordsize="21600,21600" o:spt="202" path="m,l,21600r21600,l21600,xe" w14:anchorId="2A54FD2E">
              <v:stroke joinstyle="miter"/>
              <v:path gradientshapeok="t" o:connecttype="rect"/>
            </v:shapetype>
            <v:shape id="Text Box 3" style="position:absolute;margin-left:0;margin-top:0;width:43.45pt;height:40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">
              <v:textbox style="mso-fit-shape-to-text:t" inset="0,15pt,0,0">
                <w:txbxContent>
                  <w:p w:rsidRPr="002017EB" w:rsidR="002017EB" w:rsidP="002017EB" w:rsidRDefault="002017EB" w14:paraId="08CE8BEA" w14:textId="45805101">
                    <w:pPr>
                      <w:spacing w:after="0"/>
                      <w:rPr>
                        <w:rFonts w:ascii="Calibri" w:hAnsi="Calibri" w:eastAsia="Calibri" w:cs="Calibri"/>
                        <w:noProof/>
                        <w:color w:val="FF0000"/>
                        <w:sz w:val="24"/>
                        <w:szCs w:val="24"/>
                      </w:rPr>
                    </w:pPr>
                    <w:r w:rsidRPr="002017EB">
                      <w:rPr>
                        <w:rFonts w:ascii="Calibri" w:hAnsi="Calibri" w:eastAsia="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35800" w14:textId="164B918C" w:rsidR="00CB178D" w:rsidRDefault="002017EB" w:rsidP="00DF7EC0">
    <w:pPr>
      <w:tabs>
        <w:tab w:val="left" w:pos="6237"/>
      </w:tabs>
    </w:pPr>
    <w:r>
      <w:rPr>
        <w:noProof/>
        <w14:ligatures w14:val="standardContextual"/>
      </w:rPr>
      <mc:AlternateContent>
        <mc:Choice Requires="wps">
          <w:drawing>
            <wp:anchor distT="0" distB="0" distL="0" distR="0" simplePos="0" relativeHeight="251658240" behindDoc="0" locked="0" layoutInCell="1" allowOverlap="1" wp14:anchorId="6C1B5796" wp14:editId="1473338B">
              <wp:simplePos x="635" y="635"/>
              <wp:positionH relativeFrom="page">
                <wp:align>center</wp:align>
              </wp:positionH>
              <wp:positionV relativeFrom="page">
                <wp:align>top</wp:align>
              </wp:positionV>
              <wp:extent cx="551815" cy="508000"/>
              <wp:effectExtent l="0" t="0" r="635" b="6350"/>
              <wp:wrapNone/>
              <wp:docPr id="6764441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08000"/>
                      </a:xfrm>
                      <a:prstGeom prst="rect">
                        <a:avLst/>
                      </a:prstGeom>
                      <a:noFill/>
                      <a:ln>
                        <a:noFill/>
                      </a:ln>
                    </wps:spPr>
                    <wps:txbx>
                      <w:txbxContent>
                        <w:p w14:paraId="7D0B8A37" w14:textId="3EC24954" w:rsidR="002017EB" w:rsidRPr="002017EB" w:rsidRDefault="002017EB" w:rsidP="002017EB">
                          <w:pPr>
                            <w:spacing w:after="0"/>
                            <w:rPr>
                              <w:rFonts w:ascii="Calibri" w:eastAsia="Calibri" w:hAnsi="Calibri" w:cs="Calibri"/>
                              <w:noProof/>
                              <w:color w:val="FF0000"/>
                              <w:sz w:val="24"/>
                              <w:szCs w:val="24"/>
                            </w:rPr>
                          </w:pPr>
                          <w:r w:rsidRPr="002017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4102F428">
            <v:shapetype id="_x0000_t202" coordsize="21600,21600" o:spt="202" path="m,l,21600r21600,l21600,xe" w14:anchorId="6C1B5796">
              <v:stroke joinstyle="miter"/>
              <v:path gradientshapeok="t" o:connecttype="rect"/>
            </v:shapetype>
            <v:shape id="Text Box 1" style="position:absolute;margin-left:0;margin-top:0;width:43.45pt;height:40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">
              <v:textbox style="mso-fit-shape-to-text:t" inset="0,15pt,0,0">
                <w:txbxContent>
                  <w:p w:rsidRPr="002017EB" w:rsidR="002017EB" w:rsidP="002017EB" w:rsidRDefault="002017EB" w14:paraId="09E77742" w14:textId="3EC24954">
                    <w:pPr>
                      <w:spacing w:after="0"/>
                      <w:rPr>
                        <w:rFonts w:ascii="Calibri" w:hAnsi="Calibri" w:eastAsia="Calibri" w:cs="Calibri"/>
                        <w:noProof/>
                        <w:color w:val="FF0000"/>
                        <w:sz w:val="24"/>
                        <w:szCs w:val="24"/>
                      </w:rPr>
                    </w:pPr>
                    <w:r w:rsidRPr="002017EB">
                      <w:rPr>
                        <w:rFonts w:ascii="Calibri" w:hAnsi="Calibri" w:eastAsia="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36E3FCB"/>
    <w:multiLevelType w:val="multilevel"/>
    <w:tmpl w:val="146AA540"/>
    <w:lvl w:ilvl="0">
      <w:start w:val="1"/>
      <w:numFmt w:val="none"/>
      <w:pStyle w:val="Boxed2Text"/>
      <w:lvlText w:val=""/>
      <w:lvlJc w:val="left"/>
      <w:pPr>
        <w:ind w:left="2127"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4F01481"/>
    <w:multiLevelType w:val="hybridMultilevel"/>
    <w:tmpl w:val="AAF2A6E2"/>
    <w:lvl w:ilvl="0" w:tplc="A9C6B92A">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38F20A60">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67B88C40">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EAA45924">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3FCA8C7E">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4ED2688A">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0FD83E46">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81CAB402">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5F84E000">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3"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4"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0ACA27CC"/>
    <w:multiLevelType w:val="hybridMultilevel"/>
    <w:tmpl w:val="0CFC5FD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0F154869"/>
    <w:multiLevelType w:val="hybridMultilevel"/>
    <w:tmpl w:val="5FEE983A"/>
    <w:lvl w:ilvl="0" w:tplc="4F3E57D6">
      <w:start w:val="1"/>
      <w:numFmt w:val="bullet"/>
      <w:lvlText w:val="•"/>
      <w:lvlJc w:val="left"/>
      <w:pPr>
        <w:ind w:left="142"/>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1C4E5BD8">
      <w:start w:val="1"/>
      <w:numFmt w:val="bullet"/>
      <w:lvlText w:val="o"/>
      <w:lvlJc w:val="left"/>
      <w:pPr>
        <w:ind w:left="862"/>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F1807A5C">
      <w:start w:val="1"/>
      <w:numFmt w:val="bullet"/>
      <w:lvlText w:val="▪"/>
      <w:lvlJc w:val="left"/>
      <w:pPr>
        <w:ind w:left="1582"/>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B01EF680">
      <w:start w:val="1"/>
      <w:numFmt w:val="bullet"/>
      <w:lvlText w:val="•"/>
      <w:lvlJc w:val="left"/>
      <w:pPr>
        <w:ind w:left="2302"/>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302AFFEE">
      <w:start w:val="1"/>
      <w:numFmt w:val="bullet"/>
      <w:lvlText w:val="o"/>
      <w:lvlJc w:val="left"/>
      <w:pPr>
        <w:ind w:left="3022"/>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04360D7A">
      <w:start w:val="1"/>
      <w:numFmt w:val="bullet"/>
      <w:lvlText w:val="▪"/>
      <w:lvlJc w:val="left"/>
      <w:pPr>
        <w:ind w:left="3742"/>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763A2306">
      <w:start w:val="1"/>
      <w:numFmt w:val="bullet"/>
      <w:lvlText w:val="•"/>
      <w:lvlJc w:val="left"/>
      <w:pPr>
        <w:ind w:left="4462"/>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1B667E0C">
      <w:start w:val="1"/>
      <w:numFmt w:val="bullet"/>
      <w:lvlText w:val="o"/>
      <w:lvlJc w:val="left"/>
      <w:pPr>
        <w:ind w:left="5182"/>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0B6A34CA">
      <w:start w:val="1"/>
      <w:numFmt w:val="bullet"/>
      <w:lvlText w:val="▪"/>
      <w:lvlJc w:val="left"/>
      <w:pPr>
        <w:ind w:left="5902"/>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7" w15:restartNumberingAfterBreak="0">
    <w:nsid w:val="17041FE0"/>
    <w:multiLevelType w:val="hybridMultilevel"/>
    <w:tmpl w:val="9A005C2C"/>
    <w:lvl w:ilvl="0" w:tplc="9AA4EC6E">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F1807A5C">
      <w:start w:val="1"/>
      <w:numFmt w:val="bullet"/>
      <w:lvlText w:val="▪"/>
      <w:lvlJc w:val="left"/>
      <w:pPr>
        <w:ind w:left="1440" w:hanging="3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5B0C2F24">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08A8565C">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5906C6BA">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851A9BC2">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F66C1CAC">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76D65D34">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2D98AA46">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8" w15:restartNumberingAfterBreak="0">
    <w:nsid w:val="19BD12E7"/>
    <w:multiLevelType w:val="multilevel"/>
    <w:tmpl w:val="6312FE06"/>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1F983268"/>
    <w:multiLevelType w:val="hybridMultilevel"/>
    <w:tmpl w:val="8D72D7D6"/>
    <w:lvl w:ilvl="0" w:tplc="C8840EF4">
      <w:start w:val="1"/>
      <w:numFmt w:val="bullet"/>
      <w:lvlText w:val="o"/>
      <w:lvlJc w:val="left"/>
      <w:pPr>
        <w:ind w:left="720"/>
      </w:pPr>
      <w:rPr>
        <w:rFonts w:ascii="Segoe UI Symbol" w:eastAsia="Segoe UI Symbol" w:hAnsi="Segoe UI Symbol" w:cs="Segoe UI Symbol"/>
        <w:b w:val="0"/>
        <w:i w:val="0"/>
        <w:strike w:val="0"/>
        <w:dstrike w:val="0"/>
        <w:color w:val="009999"/>
        <w:sz w:val="20"/>
        <w:szCs w:val="20"/>
        <w:u w:val="none" w:color="000000"/>
        <w:bdr w:val="none" w:sz="0" w:space="0" w:color="auto"/>
        <w:shd w:val="clear" w:color="auto" w:fill="auto"/>
        <w:vertAlign w:val="baseline"/>
      </w:rPr>
    </w:lvl>
    <w:lvl w:ilvl="1" w:tplc="FFFFFFFF">
      <w:start w:val="1"/>
      <w:numFmt w:val="bullet"/>
      <w:lvlText w:val="o"/>
      <w:lvlJc w:val="left"/>
      <w:pPr>
        <w:ind w:left="1800" w:hanging="360"/>
      </w:pPr>
      <w:rPr>
        <w:rFonts w:ascii="Segoe UI Symbol" w:eastAsia="Segoe UI Symbol" w:hAnsi="Segoe UI Symbol" w:cs="Segoe UI Symbol"/>
        <w:b w:val="0"/>
        <w:i w:val="0"/>
        <w:strike w:val="0"/>
        <w:dstrike w:val="0"/>
        <w:color w:val="009999"/>
        <w:sz w:val="20"/>
        <w:szCs w:val="20"/>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10" w15:restartNumberingAfterBreak="0">
    <w:nsid w:val="204115DF"/>
    <w:multiLevelType w:val="hybridMultilevel"/>
    <w:tmpl w:val="9EA0C8DA"/>
    <w:lvl w:ilvl="0" w:tplc="DB3E6B48">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0C3837A6">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3B103C4E">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EB909972">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0FB02810">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65841572">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096CF2AA">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242E70E8">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01022C10">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11"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3" w15:restartNumberingAfterBreak="0">
    <w:nsid w:val="3F02779A"/>
    <w:multiLevelType w:val="hybridMultilevel"/>
    <w:tmpl w:val="1BE43F36"/>
    <w:lvl w:ilvl="0" w:tplc="5BA8C684">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73C85C1C">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F83A7544">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12103A6C">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9D24E932">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A3988A7A">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0494F170">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0A92E57C">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8C40EC3A">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14" w15:restartNumberingAfterBreak="0">
    <w:nsid w:val="40D903CA"/>
    <w:multiLevelType w:val="hybridMultilevel"/>
    <w:tmpl w:val="AC76DDC6"/>
    <w:lvl w:ilvl="0" w:tplc="A392CAE0">
      <w:start w:val="1"/>
      <w:numFmt w:val="bullet"/>
      <w:pStyle w:val="Body-bulletlis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45365ACE"/>
    <w:multiLevelType w:val="hybridMultilevel"/>
    <w:tmpl w:val="956E0EF2"/>
    <w:lvl w:ilvl="0" w:tplc="B35A282C">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9F32D5BA">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B9B2623C">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FDC40C20">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7A6E61FE">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CBB6BF14">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F10AADAE">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8E7EF340">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700632DE">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16"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C95526"/>
    <w:multiLevelType w:val="hybridMultilevel"/>
    <w:tmpl w:val="D1E037B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643664"/>
    <w:multiLevelType w:val="hybridMultilevel"/>
    <w:tmpl w:val="0324DFF0"/>
    <w:lvl w:ilvl="0" w:tplc="8D0A319E">
      <w:start w:val="1"/>
      <w:numFmt w:val="decimal"/>
      <w:pStyle w:val="NumberedList0"/>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974BD1"/>
    <w:multiLevelType w:val="hybridMultilevel"/>
    <w:tmpl w:val="B11CEFBA"/>
    <w:lvl w:ilvl="0" w:tplc="6E1A51EE">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A5124A2C">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DCCCF6FC">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C052AD52">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A6D83668">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997EF0D8">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37227982">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EC40D1AA">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0C545244">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20" w15:restartNumberingAfterBreak="0">
    <w:nsid w:val="528B7823"/>
    <w:multiLevelType w:val="hybridMultilevel"/>
    <w:tmpl w:val="544A06F0"/>
    <w:lvl w:ilvl="0" w:tplc="A6C0A544">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949CB0FA">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19BEF7B8">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EB8261A6">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95BA957C">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394EB436">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1B423474">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9E7ECF88">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51B629EA">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21" w15:restartNumberingAfterBreak="0">
    <w:nsid w:val="537A372D"/>
    <w:multiLevelType w:val="hybridMultilevel"/>
    <w:tmpl w:val="1638BDA6"/>
    <w:lvl w:ilvl="0" w:tplc="3AF41D50">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0D20F2C6">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3E2694AA">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E71A950C">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8CF655E6">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EC1459D2">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67F811A8">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BB66E234">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764CC460">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22"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4" w15:restartNumberingAfterBreak="0">
    <w:nsid w:val="5C01544F"/>
    <w:multiLevelType w:val="hybridMultilevel"/>
    <w:tmpl w:val="37F640E8"/>
    <w:lvl w:ilvl="0" w:tplc="5068F616">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452CF9FC">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F182B68C">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CAA82250">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A6B28E26">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DAAEF46C">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8B4A13C4">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92BA5292">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0672AC76">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25" w15:restartNumberingAfterBreak="0">
    <w:nsid w:val="61AC4082"/>
    <w:multiLevelType w:val="hybridMultilevel"/>
    <w:tmpl w:val="95C64B24"/>
    <w:lvl w:ilvl="0" w:tplc="21D2F37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BE70D1"/>
    <w:multiLevelType w:val="hybridMultilevel"/>
    <w:tmpl w:val="88B40CBE"/>
    <w:lvl w:ilvl="0" w:tplc="19EA728A">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A84E284A">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F6769876">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50BA6956">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81369536">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A25E88BC">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0B0412A0">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C3C279CE">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72F225AA">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27" w15:restartNumberingAfterBreak="0">
    <w:nsid w:val="647D5603"/>
    <w:multiLevelType w:val="multilevel"/>
    <w:tmpl w:val="7944B184"/>
    <w:lvl w:ilvl="0">
      <w:start w:val="1"/>
      <w:numFmt w:val="bullet"/>
      <w:lvlText w:val=""/>
      <w:lvlJc w:val="left"/>
      <w:pPr>
        <w:ind w:left="360" w:hanging="360"/>
      </w:pPr>
      <w:rPr>
        <w:rFonts w:ascii="Symbol" w:hAnsi="Symbol" w:hint="default"/>
        <w:color w:val="264F90"/>
        <w:w w:val="100"/>
        <w:sz w:val="20"/>
        <w:szCs w:val="20"/>
      </w:rPr>
    </w:lvl>
    <w:lvl w:ilvl="1">
      <w:start w:val="1"/>
      <w:numFmt w:val="lowerLetter"/>
      <w:lvlText w:val="%2."/>
      <w:lvlJc w:val="left"/>
      <w:pPr>
        <w:ind w:left="720" w:hanging="360"/>
      </w:p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677F34FB"/>
    <w:multiLevelType w:val="hybridMultilevel"/>
    <w:tmpl w:val="82CEB50C"/>
    <w:lvl w:ilvl="0" w:tplc="2AAC676A">
      <w:start w:val="1"/>
      <w:numFmt w:val="bullet"/>
      <w:lvlText w:val="•"/>
      <w:lvlJc w:val="left"/>
      <w:pPr>
        <w:ind w:left="360"/>
      </w:pPr>
      <w:rPr>
        <w:rFonts w:ascii="Arial" w:eastAsia="Arial" w:hAnsi="Arial" w:cs="Arial"/>
        <w:b w:val="0"/>
        <w:i w:val="0"/>
        <w:strike w:val="0"/>
        <w:dstrike w:val="0"/>
        <w:color w:val="009999"/>
        <w:sz w:val="20"/>
        <w:szCs w:val="20"/>
        <w:u w:val="none" w:color="000000"/>
        <w:bdr w:val="none" w:sz="0" w:space="0" w:color="auto"/>
        <w:shd w:val="clear" w:color="auto" w:fill="auto"/>
        <w:vertAlign w:val="baseline"/>
      </w:rPr>
    </w:lvl>
    <w:lvl w:ilvl="1" w:tplc="DF4CFC80">
      <w:start w:val="1"/>
      <w:numFmt w:val="bullet"/>
      <w:lvlText w:val="o"/>
      <w:lvlJc w:val="left"/>
      <w:pPr>
        <w:ind w:left="1080"/>
      </w:pPr>
      <w:rPr>
        <w:rFonts w:ascii="Segoe UI Symbol" w:eastAsia="Segoe UI Symbol" w:hAnsi="Segoe UI Symbol" w:cs="Segoe UI Symbol"/>
        <w:b w:val="0"/>
        <w:i w:val="0"/>
        <w:strike w:val="0"/>
        <w:dstrike w:val="0"/>
        <w:color w:val="009999"/>
        <w:sz w:val="20"/>
        <w:szCs w:val="20"/>
        <w:u w:val="none" w:color="000000"/>
        <w:bdr w:val="none" w:sz="0" w:space="0" w:color="auto"/>
        <w:shd w:val="clear" w:color="auto" w:fill="auto"/>
        <w:vertAlign w:val="baseline"/>
      </w:rPr>
    </w:lvl>
    <w:lvl w:ilvl="2" w:tplc="67A81B56">
      <w:start w:val="1"/>
      <w:numFmt w:val="bullet"/>
      <w:lvlText w:val="▪"/>
      <w:lvlJc w:val="left"/>
      <w:pPr>
        <w:ind w:left="1800"/>
      </w:pPr>
      <w:rPr>
        <w:rFonts w:ascii="Segoe UI Symbol" w:eastAsia="Segoe UI Symbol" w:hAnsi="Segoe UI Symbol" w:cs="Segoe UI Symbol"/>
        <w:b w:val="0"/>
        <w:i w:val="0"/>
        <w:strike w:val="0"/>
        <w:dstrike w:val="0"/>
        <w:color w:val="009999"/>
        <w:sz w:val="20"/>
        <w:szCs w:val="20"/>
        <w:u w:val="none" w:color="000000"/>
        <w:bdr w:val="none" w:sz="0" w:space="0" w:color="auto"/>
        <w:shd w:val="clear" w:color="auto" w:fill="auto"/>
        <w:vertAlign w:val="baseline"/>
      </w:rPr>
    </w:lvl>
    <w:lvl w:ilvl="3" w:tplc="09A07B3E">
      <w:start w:val="1"/>
      <w:numFmt w:val="bullet"/>
      <w:lvlText w:val="•"/>
      <w:lvlJc w:val="left"/>
      <w:pPr>
        <w:ind w:left="2520"/>
      </w:pPr>
      <w:rPr>
        <w:rFonts w:ascii="Arial" w:eastAsia="Arial" w:hAnsi="Arial" w:cs="Arial"/>
        <w:b w:val="0"/>
        <w:i w:val="0"/>
        <w:strike w:val="0"/>
        <w:dstrike w:val="0"/>
        <w:color w:val="009999"/>
        <w:sz w:val="20"/>
        <w:szCs w:val="20"/>
        <w:u w:val="none" w:color="000000"/>
        <w:bdr w:val="none" w:sz="0" w:space="0" w:color="auto"/>
        <w:shd w:val="clear" w:color="auto" w:fill="auto"/>
        <w:vertAlign w:val="baseline"/>
      </w:rPr>
    </w:lvl>
    <w:lvl w:ilvl="4" w:tplc="71C8A3F2">
      <w:start w:val="1"/>
      <w:numFmt w:val="bullet"/>
      <w:lvlText w:val="o"/>
      <w:lvlJc w:val="left"/>
      <w:pPr>
        <w:ind w:left="3240"/>
      </w:pPr>
      <w:rPr>
        <w:rFonts w:ascii="Segoe UI Symbol" w:eastAsia="Segoe UI Symbol" w:hAnsi="Segoe UI Symbol" w:cs="Segoe UI Symbol"/>
        <w:b w:val="0"/>
        <w:i w:val="0"/>
        <w:strike w:val="0"/>
        <w:dstrike w:val="0"/>
        <w:color w:val="009999"/>
        <w:sz w:val="20"/>
        <w:szCs w:val="20"/>
        <w:u w:val="none" w:color="000000"/>
        <w:bdr w:val="none" w:sz="0" w:space="0" w:color="auto"/>
        <w:shd w:val="clear" w:color="auto" w:fill="auto"/>
        <w:vertAlign w:val="baseline"/>
      </w:rPr>
    </w:lvl>
    <w:lvl w:ilvl="5" w:tplc="1DA0CFF0">
      <w:start w:val="1"/>
      <w:numFmt w:val="bullet"/>
      <w:lvlText w:val="▪"/>
      <w:lvlJc w:val="left"/>
      <w:pPr>
        <w:ind w:left="3960"/>
      </w:pPr>
      <w:rPr>
        <w:rFonts w:ascii="Segoe UI Symbol" w:eastAsia="Segoe UI Symbol" w:hAnsi="Segoe UI Symbol" w:cs="Segoe UI Symbol"/>
        <w:b w:val="0"/>
        <w:i w:val="0"/>
        <w:strike w:val="0"/>
        <w:dstrike w:val="0"/>
        <w:color w:val="009999"/>
        <w:sz w:val="20"/>
        <w:szCs w:val="20"/>
        <w:u w:val="none" w:color="000000"/>
        <w:bdr w:val="none" w:sz="0" w:space="0" w:color="auto"/>
        <w:shd w:val="clear" w:color="auto" w:fill="auto"/>
        <w:vertAlign w:val="baseline"/>
      </w:rPr>
    </w:lvl>
    <w:lvl w:ilvl="6" w:tplc="A866E8C0">
      <w:start w:val="1"/>
      <w:numFmt w:val="bullet"/>
      <w:lvlText w:val="•"/>
      <w:lvlJc w:val="left"/>
      <w:pPr>
        <w:ind w:left="4680"/>
      </w:pPr>
      <w:rPr>
        <w:rFonts w:ascii="Arial" w:eastAsia="Arial" w:hAnsi="Arial" w:cs="Arial"/>
        <w:b w:val="0"/>
        <w:i w:val="0"/>
        <w:strike w:val="0"/>
        <w:dstrike w:val="0"/>
        <w:color w:val="009999"/>
        <w:sz w:val="20"/>
        <w:szCs w:val="20"/>
        <w:u w:val="none" w:color="000000"/>
        <w:bdr w:val="none" w:sz="0" w:space="0" w:color="auto"/>
        <w:shd w:val="clear" w:color="auto" w:fill="auto"/>
        <w:vertAlign w:val="baseline"/>
      </w:rPr>
    </w:lvl>
    <w:lvl w:ilvl="7" w:tplc="D232869A">
      <w:start w:val="1"/>
      <w:numFmt w:val="bullet"/>
      <w:lvlText w:val="o"/>
      <w:lvlJc w:val="left"/>
      <w:pPr>
        <w:ind w:left="5400"/>
      </w:pPr>
      <w:rPr>
        <w:rFonts w:ascii="Segoe UI Symbol" w:eastAsia="Segoe UI Symbol" w:hAnsi="Segoe UI Symbol" w:cs="Segoe UI Symbol"/>
        <w:b w:val="0"/>
        <w:i w:val="0"/>
        <w:strike w:val="0"/>
        <w:dstrike w:val="0"/>
        <w:color w:val="009999"/>
        <w:sz w:val="20"/>
        <w:szCs w:val="20"/>
        <w:u w:val="none" w:color="000000"/>
        <w:bdr w:val="none" w:sz="0" w:space="0" w:color="auto"/>
        <w:shd w:val="clear" w:color="auto" w:fill="auto"/>
        <w:vertAlign w:val="baseline"/>
      </w:rPr>
    </w:lvl>
    <w:lvl w:ilvl="8" w:tplc="4796A05C">
      <w:start w:val="1"/>
      <w:numFmt w:val="bullet"/>
      <w:lvlText w:val="▪"/>
      <w:lvlJc w:val="left"/>
      <w:pPr>
        <w:ind w:left="6120"/>
      </w:pPr>
      <w:rPr>
        <w:rFonts w:ascii="Segoe UI Symbol" w:eastAsia="Segoe UI Symbol" w:hAnsi="Segoe UI Symbol" w:cs="Segoe UI Symbol"/>
        <w:b w:val="0"/>
        <w:i w:val="0"/>
        <w:strike w:val="0"/>
        <w:dstrike w:val="0"/>
        <w:color w:val="009999"/>
        <w:sz w:val="20"/>
        <w:szCs w:val="20"/>
        <w:u w:val="none" w:color="000000"/>
        <w:bdr w:val="none" w:sz="0" w:space="0" w:color="auto"/>
        <w:shd w:val="clear" w:color="auto" w:fill="auto"/>
        <w:vertAlign w:val="baseline"/>
      </w:rPr>
    </w:lvl>
  </w:abstractNum>
  <w:abstractNum w:abstractNumId="29" w15:restartNumberingAfterBreak="0">
    <w:nsid w:val="6A773803"/>
    <w:multiLevelType w:val="hybridMultilevel"/>
    <w:tmpl w:val="37FADD72"/>
    <w:lvl w:ilvl="0" w:tplc="02DC01DA">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73F6152A">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506EF3A6">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AE2EB2E4">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4B7671E8">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41F0F1E4">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751AE964">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647E960A">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6ADA972C">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30"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BC4AAB"/>
    <w:multiLevelType w:val="hybridMultilevel"/>
    <w:tmpl w:val="A32C6098"/>
    <w:lvl w:ilvl="0" w:tplc="357AF2F0">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69961C6E">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21F4E906">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345862FC">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DDEE88E6">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554E1CA0">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96BA0086">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6A548708">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C29C7962">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32" w15:restartNumberingAfterBreak="0">
    <w:nsid w:val="71A5200D"/>
    <w:multiLevelType w:val="hybridMultilevel"/>
    <w:tmpl w:val="9F9A7BDE"/>
    <w:lvl w:ilvl="0" w:tplc="6158C8F0">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280255D6">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42B45972">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C612354A">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AAB09DC2">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B08679AA">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1258158E">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522E1EA6">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4B2AF3F8">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33" w15:restartNumberingAfterBreak="0">
    <w:nsid w:val="73107305"/>
    <w:multiLevelType w:val="multilevel"/>
    <w:tmpl w:val="DE341F08"/>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4"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75140AF"/>
    <w:multiLevelType w:val="hybridMultilevel"/>
    <w:tmpl w:val="92123C62"/>
    <w:lvl w:ilvl="0" w:tplc="C6C870AC">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E554875E">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AC689A38">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F8BCF050">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E4BEFFD2">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E6F4D25A">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3CB677FC">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6818D7A6">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B5C265BE">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36"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A33542"/>
    <w:multiLevelType w:val="hybridMultilevel"/>
    <w:tmpl w:val="B62060C0"/>
    <w:lvl w:ilvl="0" w:tplc="05029542">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A274E198">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202EDE1C">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8E248C6E">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F3583030">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FCBE931A">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B7CA3838">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16F655E2">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1D3A9A18">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38" w15:restartNumberingAfterBreak="0">
    <w:nsid w:val="7F0C3643"/>
    <w:multiLevelType w:val="hybridMultilevel"/>
    <w:tmpl w:val="EFC87CAE"/>
    <w:lvl w:ilvl="0" w:tplc="9FC4B870">
      <w:start w:val="1"/>
      <w:numFmt w:val="bullet"/>
      <w:lvlText w:val="•"/>
      <w:lvlJc w:val="left"/>
      <w:pPr>
        <w:ind w:left="36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5A585D94">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677C5BA6">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7BD05EA6">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6A76926E">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008C7C8C">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6A08355E">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9ED61304">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D30C0618">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abstractNum w:abstractNumId="39" w15:restartNumberingAfterBreak="0">
    <w:nsid w:val="7F6051F3"/>
    <w:multiLevelType w:val="hybridMultilevel"/>
    <w:tmpl w:val="535410F2"/>
    <w:lvl w:ilvl="0" w:tplc="70A27856">
      <w:start w:val="1"/>
      <w:numFmt w:val="bullet"/>
      <w:lvlText w:val="•"/>
      <w:lvlJc w:val="left"/>
      <w:pPr>
        <w:ind w:left="358"/>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1" w:tplc="039861B4">
      <w:start w:val="1"/>
      <w:numFmt w:val="bullet"/>
      <w:lvlText w:val="o"/>
      <w:lvlJc w:val="left"/>
      <w:pPr>
        <w:ind w:left="108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2" w:tplc="C05E4ECA">
      <w:start w:val="1"/>
      <w:numFmt w:val="bullet"/>
      <w:lvlText w:val="▪"/>
      <w:lvlJc w:val="left"/>
      <w:pPr>
        <w:ind w:left="18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3" w:tplc="2B40A910">
      <w:start w:val="1"/>
      <w:numFmt w:val="bullet"/>
      <w:lvlText w:val="•"/>
      <w:lvlJc w:val="left"/>
      <w:pPr>
        <w:ind w:left="252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4" w:tplc="358822E4">
      <w:start w:val="1"/>
      <w:numFmt w:val="bullet"/>
      <w:lvlText w:val="o"/>
      <w:lvlJc w:val="left"/>
      <w:pPr>
        <w:ind w:left="324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5" w:tplc="CD0A7BC2">
      <w:start w:val="1"/>
      <w:numFmt w:val="bullet"/>
      <w:lvlText w:val="▪"/>
      <w:lvlJc w:val="left"/>
      <w:pPr>
        <w:ind w:left="396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6" w:tplc="294A645C">
      <w:start w:val="1"/>
      <w:numFmt w:val="bullet"/>
      <w:lvlText w:val="•"/>
      <w:lvlJc w:val="left"/>
      <w:pPr>
        <w:ind w:left="4680"/>
      </w:pPr>
      <w:rPr>
        <w:rFonts w:ascii="Arial" w:eastAsia="Arial" w:hAnsi="Arial" w:cs="Arial"/>
        <w:b w:val="0"/>
        <w:i w:val="0"/>
        <w:strike w:val="0"/>
        <w:dstrike w:val="0"/>
        <w:color w:val="1E988A"/>
        <w:sz w:val="20"/>
        <w:szCs w:val="20"/>
        <w:u w:val="none" w:color="000000"/>
        <w:bdr w:val="none" w:sz="0" w:space="0" w:color="auto"/>
        <w:shd w:val="clear" w:color="auto" w:fill="auto"/>
        <w:vertAlign w:val="baseline"/>
      </w:rPr>
    </w:lvl>
    <w:lvl w:ilvl="7" w:tplc="BACE1F82">
      <w:start w:val="1"/>
      <w:numFmt w:val="bullet"/>
      <w:lvlText w:val="o"/>
      <w:lvlJc w:val="left"/>
      <w:pPr>
        <w:ind w:left="540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lvl w:ilvl="8" w:tplc="10841666">
      <w:start w:val="1"/>
      <w:numFmt w:val="bullet"/>
      <w:lvlText w:val="▪"/>
      <w:lvlJc w:val="left"/>
      <w:pPr>
        <w:ind w:left="6120"/>
      </w:pPr>
      <w:rPr>
        <w:rFonts w:ascii="Segoe UI Symbol" w:eastAsia="Segoe UI Symbol" w:hAnsi="Segoe UI Symbol" w:cs="Segoe UI Symbol"/>
        <w:b w:val="0"/>
        <w:i w:val="0"/>
        <w:strike w:val="0"/>
        <w:dstrike w:val="0"/>
        <w:color w:val="1E988A"/>
        <w:sz w:val="20"/>
        <w:szCs w:val="20"/>
        <w:u w:val="none" w:color="000000"/>
        <w:bdr w:val="none" w:sz="0" w:space="0" w:color="auto"/>
        <w:shd w:val="clear" w:color="auto" w:fill="auto"/>
        <w:vertAlign w:val="baseline"/>
      </w:rPr>
    </w:lvl>
  </w:abstractNum>
  <w:num w:numId="1" w16cid:durableId="426778881">
    <w:abstractNumId w:val="14"/>
  </w:num>
  <w:num w:numId="2" w16cid:durableId="1150439850">
    <w:abstractNumId w:val="18"/>
  </w:num>
  <w:num w:numId="3" w16cid:durableId="1395589145">
    <w:abstractNumId w:val="25"/>
  </w:num>
  <w:num w:numId="4" w16cid:durableId="1526404776">
    <w:abstractNumId w:val="30"/>
  </w:num>
  <w:num w:numId="5" w16cid:durableId="169023813">
    <w:abstractNumId w:val="0"/>
  </w:num>
  <w:num w:numId="6" w16cid:durableId="308366583">
    <w:abstractNumId w:val="12"/>
  </w:num>
  <w:num w:numId="7" w16cid:durableId="1604262542">
    <w:abstractNumId w:val="16"/>
  </w:num>
  <w:num w:numId="8" w16cid:durableId="383021392">
    <w:abstractNumId w:val="36"/>
  </w:num>
  <w:num w:numId="9" w16cid:durableId="413936468">
    <w:abstractNumId w:val="34"/>
  </w:num>
  <w:num w:numId="10" w16cid:durableId="1604268044">
    <w:abstractNumId w:val="8"/>
  </w:num>
  <w:num w:numId="11" w16cid:durableId="485247765">
    <w:abstractNumId w:val="3"/>
  </w:num>
  <w:num w:numId="12" w16cid:durableId="318849702">
    <w:abstractNumId w:val="1"/>
  </w:num>
  <w:num w:numId="13" w16cid:durableId="1629552962">
    <w:abstractNumId w:val="33"/>
  </w:num>
  <w:num w:numId="14" w16cid:durableId="1379040613">
    <w:abstractNumId w:val="23"/>
  </w:num>
  <w:num w:numId="15" w16cid:durableId="745806975">
    <w:abstractNumId w:val="4"/>
  </w:num>
  <w:num w:numId="16" w16cid:durableId="13840145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0621562">
    <w:abstractNumId w:val="22"/>
  </w:num>
  <w:num w:numId="18" w16cid:durableId="910625569">
    <w:abstractNumId w:val="11"/>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9" w16cid:durableId="16473895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004519">
    <w:abstractNumId w:val="5"/>
  </w:num>
  <w:num w:numId="21" w16cid:durableId="1828279089">
    <w:abstractNumId w:val="27"/>
  </w:num>
  <w:num w:numId="22" w16cid:durableId="250819775">
    <w:abstractNumId w:val="6"/>
  </w:num>
  <w:num w:numId="23" w16cid:durableId="1502237661">
    <w:abstractNumId w:val="28"/>
  </w:num>
  <w:num w:numId="24" w16cid:durableId="557399263">
    <w:abstractNumId w:val="7"/>
  </w:num>
  <w:num w:numId="25" w16cid:durableId="84688831">
    <w:abstractNumId w:val="9"/>
  </w:num>
  <w:num w:numId="26" w16cid:durableId="1881935040">
    <w:abstractNumId w:val="10"/>
  </w:num>
  <w:num w:numId="27" w16cid:durableId="1204245543">
    <w:abstractNumId w:val="38"/>
  </w:num>
  <w:num w:numId="28" w16cid:durableId="575171708">
    <w:abstractNumId w:val="29"/>
  </w:num>
  <w:num w:numId="29" w16cid:durableId="927889571">
    <w:abstractNumId w:val="26"/>
  </w:num>
  <w:num w:numId="30" w16cid:durableId="404694298">
    <w:abstractNumId w:val="20"/>
  </w:num>
  <w:num w:numId="31" w16cid:durableId="339966192">
    <w:abstractNumId w:val="21"/>
  </w:num>
  <w:num w:numId="32" w16cid:durableId="1471437737">
    <w:abstractNumId w:val="31"/>
  </w:num>
  <w:num w:numId="33" w16cid:durableId="568349985">
    <w:abstractNumId w:val="37"/>
  </w:num>
  <w:num w:numId="34" w16cid:durableId="2065525526">
    <w:abstractNumId w:val="32"/>
  </w:num>
  <w:num w:numId="35" w16cid:durableId="202790067">
    <w:abstractNumId w:val="19"/>
  </w:num>
  <w:num w:numId="36" w16cid:durableId="81608947">
    <w:abstractNumId w:val="35"/>
  </w:num>
  <w:num w:numId="37" w16cid:durableId="1094665041">
    <w:abstractNumId w:val="13"/>
  </w:num>
  <w:num w:numId="38" w16cid:durableId="141698065">
    <w:abstractNumId w:val="2"/>
  </w:num>
  <w:num w:numId="39" w16cid:durableId="772750685">
    <w:abstractNumId w:val="24"/>
  </w:num>
  <w:num w:numId="40" w16cid:durableId="1400636247">
    <w:abstractNumId w:val="15"/>
  </w:num>
  <w:num w:numId="41" w16cid:durableId="665211320">
    <w:abstractNumId w:val="39"/>
  </w:num>
  <w:num w:numId="42" w16cid:durableId="1780493886">
    <w:abstractNumId w:val="17"/>
  </w:num>
  <w:num w:numId="43" w16cid:durableId="146245319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EFA"/>
    <w:rsid w:val="0000462F"/>
    <w:rsid w:val="00017A0A"/>
    <w:rsid w:val="00030A3E"/>
    <w:rsid w:val="000352A3"/>
    <w:rsid w:val="00045A2F"/>
    <w:rsid w:val="00045BA0"/>
    <w:rsid w:val="00076223"/>
    <w:rsid w:val="000844A7"/>
    <w:rsid w:val="00092682"/>
    <w:rsid w:val="0009710E"/>
    <w:rsid w:val="000B152E"/>
    <w:rsid w:val="000B305B"/>
    <w:rsid w:val="000B556A"/>
    <w:rsid w:val="000C05A2"/>
    <w:rsid w:val="000C4F3F"/>
    <w:rsid w:val="000E3341"/>
    <w:rsid w:val="000E3AAB"/>
    <w:rsid w:val="000E47E2"/>
    <w:rsid w:val="000F22E3"/>
    <w:rsid w:val="000F43B2"/>
    <w:rsid w:val="000F4F9A"/>
    <w:rsid w:val="000F5D6F"/>
    <w:rsid w:val="000F694A"/>
    <w:rsid w:val="00106FDF"/>
    <w:rsid w:val="00107246"/>
    <w:rsid w:val="0011717D"/>
    <w:rsid w:val="00123603"/>
    <w:rsid w:val="00134F3D"/>
    <w:rsid w:val="001423CD"/>
    <w:rsid w:val="0016134B"/>
    <w:rsid w:val="0016665C"/>
    <w:rsid w:val="00181D0B"/>
    <w:rsid w:val="00183F1B"/>
    <w:rsid w:val="001A7DF9"/>
    <w:rsid w:val="001B152D"/>
    <w:rsid w:val="001B3BCF"/>
    <w:rsid w:val="001B5E9C"/>
    <w:rsid w:val="001C30B7"/>
    <w:rsid w:val="001C394F"/>
    <w:rsid w:val="001C5B03"/>
    <w:rsid w:val="001D74FA"/>
    <w:rsid w:val="001E5E6A"/>
    <w:rsid w:val="001F0464"/>
    <w:rsid w:val="001F1F3C"/>
    <w:rsid w:val="001F5A21"/>
    <w:rsid w:val="001F7E27"/>
    <w:rsid w:val="002017EB"/>
    <w:rsid w:val="0020402A"/>
    <w:rsid w:val="002047D1"/>
    <w:rsid w:val="00212459"/>
    <w:rsid w:val="00212900"/>
    <w:rsid w:val="00214598"/>
    <w:rsid w:val="00215F2B"/>
    <w:rsid w:val="00216D26"/>
    <w:rsid w:val="002202DE"/>
    <w:rsid w:val="00220F67"/>
    <w:rsid w:val="00226E67"/>
    <w:rsid w:val="002315CB"/>
    <w:rsid w:val="00241ABB"/>
    <w:rsid w:val="00252C29"/>
    <w:rsid w:val="0025709B"/>
    <w:rsid w:val="002576BC"/>
    <w:rsid w:val="0026202A"/>
    <w:rsid w:val="00266576"/>
    <w:rsid w:val="00276002"/>
    <w:rsid w:val="00276586"/>
    <w:rsid w:val="00276E9B"/>
    <w:rsid w:val="00282225"/>
    <w:rsid w:val="002829F6"/>
    <w:rsid w:val="00291D3D"/>
    <w:rsid w:val="002A1139"/>
    <w:rsid w:val="002A252E"/>
    <w:rsid w:val="002A4F65"/>
    <w:rsid w:val="002A7399"/>
    <w:rsid w:val="002B0898"/>
    <w:rsid w:val="002B0B2D"/>
    <w:rsid w:val="002B488A"/>
    <w:rsid w:val="002C724D"/>
    <w:rsid w:val="002D3386"/>
    <w:rsid w:val="002D3F67"/>
    <w:rsid w:val="002E22AC"/>
    <w:rsid w:val="002E54CB"/>
    <w:rsid w:val="002E5BB0"/>
    <w:rsid w:val="002F0BC6"/>
    <w:rsid w:val="002F2105"/>
    <w:rsid w:val="003020B9"/>
    <w:rsid w:val="00303E3F"/>
    <w:rsid w:val="003063A3"/>
    <w:rsid w:val="003100B3"/>
    <w:rsid w:val="0031574B"/>
    <w:rsid w:val="003169E5"/>
    <w:rsid w:val="00326251"/>
    <w:rsid w:val="00326643"/>
    <w:rsid w:val="00326E3F"/>
    <w:rsid w:val="00344521"/>
    <w:rsid w:val="00350960"/>
    <w:rsid w:val="00356D3C"/>
    <w:rsid w:val="00356E76"/>
    <w:rsid w:val="00372B15"/>
    <w:rsid w:val="00373B9B"/>
    <w:rsid w:val="0037720F"/>
    <w:rsid w:val="003849DC"/>
    <w:rsid w:val="00386503"/>
    <w:rsid w:val="00396CAD"/>
    <w:rsid w:val="003A269F"/>
    <w:rsid w:val="003B70E3"/>
    <w:rsid w:val="003C3FD8"/>
    <w:rsid w:val="003C6299"/>
    <w:rsid w:val="003D1278"/>
    <w:rsid w:val="003F0388"/>
    <w:rsid w:val="003F539A"/>
    <w:rsid w:val="004041C2"/>
    <w:rsid w:val="004153BC"/>
    <w:rsid w:val="0042027F"/>
    <w:rsid w:val="00431957"/>
    <w:rsid w:val="00435DBB"/>
    <w:rsid w:val="004368DB"/>
    <w:rsid w:val="00437204"/>
    <w:rsid w:val="004727CB"/>
    <w:rsid w:val="004734F6"/>
    <w:rsid w:val="00480B1E"/>
    <w:rsid w:val="004848FD"/>
    <w:rsid w:val="00485417"/>
    <w:rsid w:val="004913FD"/>
    <w:rsid w:val="00494EF7"/>
    <w:rsid w:val="00496A7B"/>
    <w:rsid w:val="00497A64"/>
    <w:rsid w:val="00497D1F"/>
    <w:rsid w:val="004A1271"/>
    <w:rsid w:val="004A1879"/>
    <w:rsid w:val="004A40D4"/>
    <w:rsid w:val="004A6EBD"/>
    <w:rsid w:val="004C18E0"/>
    <w:rsid w:val="004D1348"/>
    <w:rsid w:val="004F0C35"/>
    <w:rsid w:val="004F7456"/>
    <w:rsid w:val="00504BA4"/>
    <w:rsid w:val="005052C8"/>
    <w:rsid w:val="005077F8"/>
    <w:rsid w:val="00515104"/>
    <w:rsid w:val="00525A21"/>
    <w:rsid w:val="00531D2D"/>
    <w:rsid w:val="0053256D"/>
    <w:rsid w:val="005351A3"/>
    <w:rsid w:val="00537B85"/>
    <w:rsid w:val="0055475D"/>
    <w:rsid w:val="005547B4"/>
    <w:rsid w:val="00555F21"/>
    <w:rsid w:val="00564B9C"/>
    <w:rsid w:val="00571230"/>
    <w:rsid w:val="005766E5"/>
    <w:rsid w:val="00582719"/>
    <w:rsid w:val="00585A46"/>
    <w:rsid w:val="005905D6"/>
    <w:rsid w:val="0059169E"/>
    <w:rsid w:val="00597CF1"/>
    <w:rsid w:val="005A6944"/>
    <w:rsid w:val="005B407D"/>
    <w:rsid w:val="005C0AF7"/>
    <w:rsid w:val="005C1C1F"/>
    <w:rsid w:val="005C20E9"/>
    <w:rsid w:val="005D0416"/>
    <w:rsid w:val="005D07E9"/>
    <w:rsid w:val="005D201A"/>
    <w:rsid w:val="005D319E"/>
    <w:rsid w:val="005E1B4A"/>
    <w:rsid w:val="005E1F26"/>
    <w:rsid w:val="005E6B37"/>
    <w:rsid w:val="005F12FA"/>
    <w:rsid w:val="005F57EA"/>
    <w:rsid w:val="00606A5A"/>
    <w:rsid w:val="00612A74"/>
    <w:rsid w:val="0062555B"/>
    <w:rsid w:val="00626A9F"/>
    <w:rsid w:val="00627027"/>
    <w:rsid w:val="00630C1C"/>
    <w:rsid w:val="00632DAE"/>
    <w:rsid w:val="006340D3"/>
    <w:rsid w:val="00637DBF"/>
    <w:rsid w:val="00642B1F"/>
    <w:rsid w:val="00643C62"/>
    <w:rsid w:val="00645D4D"/>
    <w:rsid w:val="00655215"/>
    <w:rsid w:val="006574C4"/>
    <w:rsid w:val="0065760D"/>
    <w:rsid w:val="006646CF"/>
    <w:rsid w:val="00665A17"/>
    <w:rsid w:val="0067164E"/>
    <w:rsid w:val="00683C65"/>
    <w:rsid w:val="00683FF3"/>
    <w:rsid w:val="006956AC"/>
    <w:rsid w:val="006A01AB"/>
    <w:rsid w:val="006A04B1"/>
    <w:rsid w:val="006A0D8F"/>
    <w:rsid w:val="006A1F10"/>
    <w:rsid w:val="006A592E"/>
    <w:rsid w:val="006B40CC"/>
    <w:rsid w:val="006B450E"/>
    <w:rsid w:val="006B6624"/>
    <w:rsid w:val="006C2DEB"/>
    <w:rsid w:val="006C5946"/>
    <w:rsid w:val="006C6896"/>
    <w:rsid w:val="006D01A0"/>
    <w:rsid w:val="006F37E9"/>
    <w:rsid w:val="006F6C55"/>
    <w:rsid w:val="0072156F"/>
    <w:rsid w:val="0073420B"/>
    <w:rsid w:val="00736E56"/>
    <w:rsid w:val="007418B9"/>
    <w:rsid w:val="00761553"/>
    <w:rsid w:val="00762363"/>
    <w:rsid w:val="007633C9"/>
    <w:rsid w:val="007650D2"/>
    <w:rsid w:val="007664DB"/>
    <w:rsid w:val="00767240"/>
    <w:rsid w:val="007705B6"/>
    <w:rsid w:val="00770A09"/>
    <w:rsid w:val="00770AC3"/>
    <w:rsid w:val="00774420"/>
    <w:rsid w:val="007752E9"/>
    <w:rsid w:val="00784908"/>
    <w:rsid w:val="0078513E"/>
    <w:rsid w:val="0079019C"/>
    <w:rsid w:val="00795429"/>
    <w:rsid w:val="00797C45"/>
    <w:rsid w:val="007A03E3"/>
    <w:rsid w:val="007A331D"/>
    <w:rsid w:val="007A7234"/>
    <w:rsid w:val="007B184B"/>
    <w:rsid w:val="007B4808"/>
    <w:rsid w:val="007B48C7"/>
    <w:rsid w:val="007C2332"/>
    <w:rsid w:val="007E233A"/>
    <w:rsid w:val="007E7F04"/>
    <w:rsid w:val="007F1B37"/>
    <w:rsid w:val="007F5AD0"/>
    <w:rsid w:val="007F6783"/>
    <w:rsid w:val="007F7E9C"/>
    <w:rsid w:val="008052CB"/>
    <w:rsid w:val="0082027C"/>
    <w:rsid w:val="00820872"/>
    <w:rsid w:val="00822571"/>
    <w:rsid w:val="00822D0E"/>
    <w:rsid w:val="008234A7"/>
    <w:rsid w:val="00830AAC"/>
    <w:rsid w:val="00831549"/>
    <w:rsid w:val="00833A44"/>
    <w:rsid w:val="008456AB"/>
    <w:rsid w:val="00851F83"/>
    <w:rsid w:val="00854BF1"/>
    <w:rsid w:val="0086571F"/>
    <w:rsid w:val="00871555"/>
    <w:rsid w:val="00876775"/>
    <w:rsid w:val="00883B85"/>
    <w:rsid w:val="0089124B"/>
    <w:rsid w:val="008A21E8"/>
    <w:rsid w:val="008B2BE0"/>
    <w:rsid w:val="008B5915"/>
    <w:rsid w:val="008C4F10"/>
    <w:rsid w:val="008D2896"/>
    <w:rsid w:val="008D3129"/>
    <w:rsid w:val="008D3457"/>
    <w:rsid w:val="008D34A4"/>
    <w:rsid w:val="008E0B8A"/>
    <w:rsid w:val="008E26E9"/>
    <w:rsid w:val="008E47E6"/>
    <w:rsid w:val="008F3114"/>
    <w:rsid w:val="008F71D9"/>
    <w:rsid w:val="0090123E"/>
    <w:rsid w:val="00913301"/>
    <w:rsid w:val="00922DD3"/>
    <w:rsid w:val="00931B22"/>
    <w:rsid w:val="00934ACC"/>
    <w:rsid w:val="00934F39"/>
    <w:rsid w:val="00936F4D"/>
    <w:rsid w:val="00943B1F"/>
    <w:rsid w:val="009527C5"/>
    <w:rsid w:val="0095585B"/>
    <w:rsid w:val="00961525"/>
    <w:rsid w:val="009679B0"/>
    <w:rsid w:val="00992087"/>
    <w:rsid w:val="009A2A09"/>
    <w:rsid w:val="009A6620"/>
    <w:rsid w:val="009C3EFA"/>
    <w:rsid w:val="009C5495"/>
    <w:rsid w:val="009C7B9E"/>
    <w:rsid w:val="009D2364"/>
    <w:rsid w:val="009D36B0"/>
    <w:rsid w:val="009F4E94"/>
    <w:rsid w:val="00A01F90"/>
    <w:rsid w:val="00A10162"/>
    <w:rsid w:val="00A14BFC"/>
    <w:rsid w:val="00A14D2C"/>
    <w:rsid w:val="00A17845"/>
    <w:rsid w:val="00A219CE"/>
    <w:rsid w:val="00A21A64"/>
    <w:rsid w:val="00A22BFC"/>
    <w:rsid w:val="00A27AAE"/>
    <w:rsid w:val="00A30C98"/>
    <w:rsid w:val="00A41BE2"/>
    <w:rsid w:val="00A528DA"/>
    <w:rsid w:val="00A54FCF"/>
    <w:rsid w:val="00A6055E"/>
    <w:rsid w:val="00A61A61"/>
    <w:rsid w:val="00A627AF"/>
    <w:rsid w:val="00A67E9B"/>
    <w:rsid w:val="00A7269F"/>
    <w:rsid w:val="00A75ECA"/>
    <w:rsid w:val="00A828E5"/>
    <w:rsid w:val="00A83663"/>
    <w:rsid w:val="00A83EEF"/>
    <w:rsid w:val="00A84548"/>
    <w:rsid w:val="00A96197"/>
    <w:rsid w:val="00AA1A49"/>
    <w:rsid w:val="00AB4DD3"/>
    <w:rsid w:val="00AC16A3"/>
    <w:rsid w:val="00AE54C1"/>
    <w:rsid w:val="00AE6B39"/>
    <w:rsid w:val="00B1691E"/>
    <w:rsid w:val="00B332C5"/>
    <w:rsid w:val="00B417F5"/>
    <w:rsid w:val="00B46A7F"/>
    <w:rsid w:val="00B54153"/>
    <w:rsid w:val="00B60CCA"/>
    <w:rsid w:val="00B653C9"/>
    <w:rsid w:val="00B71439"/>
    <w:rsid w:val="00B71BE0"/>
    <w:rsid w:val="00B7266A"/>
    <w:rsid w:val="00B9027A"/>
    <w:rsid w:val="00B916C0"/>
    <w:rsid w:val="00B92AB4"/>
    <w:rsid w:val="00B952C3"/>
    <w:rsid w:val="00BA2CFA"/>
    <w:rsid w:val="00BA3D66"/>
    <w:rsid w:val="00BA4825"/>
    <w:rsid w:val="00BB3C77"/>
    <w:rsid w:val="00BB748A"/>
    <w:rsid w:val="00BC1F34"/>
    <w:rsid w:val="00BC2A3A"/>
    <w:rsid w:val="00BD5403"/>
    <w:rsid w:val="00BD7959"/>
    <w:rsid w:val="00BE43BA"/>
    <w:rsid w:val="00BE668B"/>
    <w:rsid w:val="00BE679D"/>
    <w:rsid w:val="00C22331"/>
    <w:rsid w:val="00C311A2"/>
    <w:rsid w:val="00C40727"/>
    <w:rsid w:val="00C4418C"/>
    <w:rsid w:val="00C571F1"/>
    <w:rsid w:val="00C65F98"/>
    <w:rsid w:val="00C6603E"/>
    <w:rsid w:val="00C70DC0"/>
    <w:rsid w:val="00C74B2C"/>
    <w:rsid w:val="00C75887"/>
    <w:rsid w:val="00C76030"/>
    <w:rsid w:val="00C81062"/>
    <w:rsid w:val="00C848B4"/>
    <w:rsid w:val="00C9029E"/>
    <w:rsid w:val="00C91219"/>
    <w:rsid w:val="00C93C36"/>
    <w:rsid w:val="00C947CF"/>
    <w:rsid w:val="00CA469C"/>
    <w:rsid w:val="00CB1665"/>
    <w:rsid w:val="00CB178D"/>
    <w:rsid w:val="00CB1ADE"/>
    <w:rsid w:val="00CB69F3"/>
    <w:rsid w:val="00CC05B4"/>
    <w:rsid w:val="00CC158B"/>
    <w:rsid w:val="00CC3287"/>
    <w:rsid w:val="00CC48DC"/>
    <w:rsid w:val="00CD2D0D"/>
    <w:rsid w:val="00CD5FE5"/>
    <w:rsid w:val="00CD6E88"/>
    <w:rsid w:val="00CE6824"/>
    <w:rsid w:val="00CE7D8A"/>
    <w:rsid w:val="00CF0FE7"/>
    <w:rsid w:val="00CF18FC"/>
    <w:rsid w:val="00CF224F"/>
    <w:rsid w:val="00CF3B9E"/>
    <w:rsid w:val="00D00F0B"/>
    <w:rsid w:val="00D04A3E"/>
    <w:rsid w:val="00D23A69"/>
    <w:rsid w:val="00D323B6"/>
    <w:rsid w:val="00D33398"/>
    <w:rsid w:val="00D361A4"/>
    <w:rsid w:val="00D4250B"/>
    <w:rsid w:val="00D44473"/>
    <w:rsid w:val="00D45438"/>
    <w:rsid w:val="00D502E5"/>
    <w:rsid w:val="00D56243"/>
    <w:rsid w:val="00D610CF"/>
    <w:rsid w:val="00D7377C"/>
    <w:rsid w:val="00D772B9"/>
    <w:rsid w:val="00D77AC4"/>
    <w:rsid w:val="00D82F29"/>
    <w:rsid w:val="00D87889"/>
    <w:rsid w:val="00D9143C"/>
    <w:rsid w:val="00D91DA3"/>
    <w:rsid w:val="00D93F03"/>
    <w:rsid w:val="00DA5EBE"/>
    <w:rsid w:val="00DB1D8B"/>
    <w:rsid w:val="00DB354E"/>
    <w:rsid w:val="00DB4C72"/>
    <w:rsid w:val="00DB5520"/>
    <w:rsid w:val="00DC5614"/>
    <w:rsid w:val="00DC6999"/>
    <w:rsid w:val="00DD5D6F"/>
    <w:rsid w:val="00DE3A32"/>
    <w:rsid w:val="00DE5D69"/>
    <w:rsid w:val="00DF4E3B"/>
    <w:rsid w:val="00DF7EC0"/>
    <w:rsid w:val="00E02F45"/>
    <w:rsid w:val="00E0446E"/>
    <w:rsid w:val="00E0468E"/>
    <w:rsid w:val="00E13055"/>
    <w:rsid w:val="00E174F1"/>
    <w:rsid w:val="00E203B6"/>
    <w:rsid w:val="00E229A2"/>
    <w:rsid w:val="00E378E0"/>
    <w:rsid w:val="00E454B9"/>
    <w:rsid w:val="00E45FCF"/>
    <w:rsid w:val="00E46AEB"/>
    <w:rsid w:val="00E508A2"/>
    <w:rsid w:val="00E5521D"/>
    <w:rsid w:val="00E64466"/>
    <w:rsid w:val="00E65552"/>
    <w:rsid w:val="00E70733"/>
    <w:rsid w:val="00E76A42"/>
    <w:rsid w:val="00E86536"/>
    <w:rsid w:val="00E951EE"/>
    <w:rsid w:val="00EA1081"/>
    <w:rsid w:val="00EA417C"/>
    <w:rsid w:val="00EA4BB9"/>
    <w:rsid w:val="00EA5644"/>
    <w:rsid w:val="00EA5E8A"/>
    <w:rsid w:val="00EA7FAC"/>
    <w:rsid w:val="00EB322C"/>
    <w:rsid w:val="00EC1425"/>
    <w:rsid w:val="00EC3345"/>
    <w:rsid w:val="00EC3A67"/>
    <w:rsid w:val="00EC623D"/>
    <w:rsid w:val="00EC7873"/>
    <w:rsid w:val="00ED37BF"/>
    <w:rsid w:val="00ED7097"/>
    <w:rsid w:val="00EE3C98"/>
    <w:rsid w:val="00EE3CFC"/>
    <w:rsid w:val="00EE63DB"/>
    <w:rsid w:val="00EE6AD2"/>
    <w:rsid w:val="00F146BB"/>
    <w:rsid w:val="00F14B64"/>
    <w:rsid w:val="00F14F5D"/>
    <w:rsid w:val="00F2610F"/>
    <w:rsid w:val="00F32897"/>
    <w:rsid w:val="00F651E1"/>
    <w:rsid w:val="00F66A57"/>
    <w:rsid w:val="00F73B45"/>
    <w:rsid w:val="00F82E7B"/>
    <w:rsid w:val="00F90DC4"/>
    <w:rsid w:val="00F9193E"/>
    <w:rsid w:val="00F9222D"/>
    <w:rsid w:val="00F92871"/>
    <w:rsid w:val="00F970AC"/>
    <w:rsid w:val="00FB18D1"/>
    <w:rsid w:val="00FB3F37"/>
    <w:rsid w:val="00FC3E82"/>
    <w:rsid w:val="00FD5275"/>
    <w:rsid w:val="00FE15C3"/>
    <w:rsid w:val="00FE3F0F"/>
    <w:rsid w:val="00FF4146"/>
    <w:rsid w:val="113F774B"/>
    <w:rsid w:val="1CA42E6C"/>
    <w:rsid w:val="2D2A774A"/>
    <w:rsid w:val="36763659"/>
    <w:rsid w:val="51AAAC60"/>
    <w:rsid w:val="6E71BA7F"/>
    <w:rsid w:val="7AF9E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5EB51CF"/>
  <w15:chartTrackingRefBased/>
  <w15:docId w15:val="{DBD0CF93-062A-4235-896C-2C08A428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0" w:unhideWhenUsed="1"/>
    <w:lsdException w:name="toc 7" w:semiHidden="1" w:uiPriority="40" w:unhideWhenUsed="1"/>
    <w:lsdException w:name="toc 8" w:semiHidden="1" w:uiPriority="40" w:unhideWhenUsed="1"/>
    <w:lsdException w:name="toc 9" w:semiHidden="1" w:uiPriority="4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uiPriority w:val="1"/>
    <w:qFormat/>
    <w:rsid w:val="00DF4E3B"/>
    <w:pPr>
      <w:spacing w:before="200" w:after="200" w:line="300" w:lineRule="atLeast"/>
    </w:pPr>
    <w:rPr>
      <w:rFonts w:ascii="Verdana" w:eastAsia="Verdana" w:hAnsi="Verdana" w:cs="Times New Roman"/>
      <w:kern w:val="0"/>
      <w:sz w:val="20"/>
      <w:szCs w:val="20"/>
      <w14:ligatures w14:val="none"/>
    </w:rPr>
  </w:style>
  <w:style w:type="paragraph" w:styleId="Heading1">
    <w:name w:val="heading 1"/>
    <w:basedOn w:val="Normal"/>
    <w:next w:val="Normal"/>
    <w:link w:val="Heading1Char"/>
    <w:qFormat/>
    <w:rsid w:val="00537B85"/>
    <w:pPr>
      <w:spacing w:before="600" w:after="480"/>
      <w:outlineLvl w:val="0"/>
    </w:pPr>
    <w:rPr>
      <w:rFonts w:asciiTheme="minorHAnsi" w:eastAsiaTheme="minorHAnsi" w:hAnsiTheme="minorHAnsi" w:cstheme="minorBidi"/>
      <w:color w:val="300050" w:themeColor="text2"/>
      <w:sz w:val="48"/>
      <w:szCs w:val="48"/>
    </w:rPr>
  </w:style>
  <w:style w:type="paragraph" w:styleId="Heading2">
    <w:name w:val="heading 2"/>
    <w:basedOn w:val="Normal"/>
    <w:next w:val="Normal"/>
    <w:link w:val="Heading2Char"/>
    <w:qFormat/>
    <w:rsid w:val="00373B9B"/>
    <w:pPr>
      <w:keepNext/>
      <w:keepLines/>
      <w:spacing w:before="480" w:after="360" w:line="420" w:lineRule="exact"/>
      <w:outlineLvl w:val="1"/>
    </w:pPr>
    <w:rPr>
      <w:rFonts w:asciiTheme="minorHAnsi" w:eastAsiaTheme="minorHAnsi" w:hAnsiTheme="minorHAnsi" w:cstheme="minorBidi"/>
      <w:color w:val="300050" w:themeColor="text2"/>
      <w:sz w:val="32"/>
      <w:szCs w:val="32"/>
    </w:rPr>
  </w:style>
  <w:style w:type="paragraph" w:styleId="Heading3">
    <w:name w:val="heading 3"/>
    <w:basedOn w:val="Normal"/>
    <w:next w:val="Normal"/>
    <w:link w:val="Heading3Char"/>
    <w:qFormat/>
    <w:rsid w:val="00326E3F"/>
    <w:pPr>
      <w:spacing w:before="360" w:after="240" w:line="300" w:lineRule="exact"/>
      <w:ind w:left="1134" w:hanging="1134"/>
      <w:outlineLvl w:val="2"/>
    </w:pPr>
    <w:rPr>
      <w:rFonts w:eastAsiaTheme="minorHAnsi" w:cstheme="minorBidi"/>
      <w:bCs/>
      <w:color w:val="300050" w:themeColor="text2"/>
      <w:sz w:val="28"/>
      <w:szCs w:val="32"/>
    </w:rPr>
  </w:style>
  <w:style w:type="paragraph" w:styleId="Heading4">
    <w:name w:val="heading 4"/>
    <w:basedOn w:val="Normal"/>
    <w:next w:val="Normal"/>
    <w:link w:val="Heading4Char"/>
    <w:qFormat/>
    <w:rsid w:val="005905D6"/>
    <w:pPr>
      <w:keepNext/>
      <w:keepLines/>
      <w:spacing w:before="80" w:after="40"/>
      <w:outlineLvl w:val="3"/>
    </w:pPr>
    <w:rPr>
      <w:rFonts w:eastAsiaTheme="majorEastAsia" w:cstheme="majorBidi"/>
      <w:i/>
      <w:iCs/>
      <w:color w:val="23003B" w:themeColor="accent1" w:themeShade="BF"/>
    </w:rPr>
  </w:style>
  <w:style w:type="paragraph" w:styleId="Heading5">
    <w:name w:val="heading 5"/>
    <w:basedOn w:val="Normal"/>
    <w:next w:val="Normal"/>
    <w:link w:val="Heading5Char"/>
    <w:qFormat/>
    <w:rsid w:val="005905D6"/>
    <w:pPr>
      <w:keepNext/>
      <w:keepLines/>
      <w:spacing w:before="80" w:after="40"/>
      <w:outlineLvl w:val="4"/>
    </w:pPr>
    <w:rPr>
      <w:rFonts w:eastAsiaTheme="majorEastAsia" w:cstheme="majorBidi"/>
      <w:color w:val="23003B" w:themeColor="accent1" w:themeShade="BF"/>
    </w:rPr>
  </w:style>
  <w:style w:type="paragraph" w:styleId="Heading6">
    <w:name w:val="heading 6"/>
    <w:basedOn w:val="Normal"/>
    <w:next w:val="Normal"/>
    <w:link w:val="Heading6Char"/>
    <w:qFormat/>
    <w:rsid w:val="00590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qFormat/>
    <w:rsid w:val="00590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qFormat/>
    <w:rsid w:val="00590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qFormat/>
    <w:rsid w:val="00590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7B85"/>
    <w:rPr>
      <w:color w:val="300050" w:themeColor="text2"/>
      <w:kern w:val="0"/>
      <w:sz w:val="48"/>
      <w:szCs w:val="48"/>
      <w14:ligatures w14:val="none"/>
    </w:rPr>
  </w:style>
  <w:style w:type="character" w:customStyle="1" w:styleId="Heading2Char">
    <w:name w:val="Heading 2 Char"/>
    <w:basedOn w:val="DefaultParagraphFont"/>
    <w:link w:val="Heading2"/>
    <w:rsid w:val="00373B9B"/>
    <w:rPr>
      <w:color w:val="300050" w:themeColor="text2"/>
      <w:kern w:val="0"/>
      <w:sz w:val="32"/>
      <w:szCs w:val="32"/>
      <w14:ligatures w14:val="none"/>
    </w:rPr>
  </w:style>
  <w:style w:type="character" w:customStyle="1" w:styleId="Heading3Char">
    <w:name w:val="Heading 3 Char"/>
    <w:basedOn w:val="DefaultParagraphFont"/>
    <w:link w:val="Heading3"/>
    <w:rsid w:val="00326E3F"/>
    <w:rPr>
      <w:rFonts w:ascii="Verdana" w:hAnsi="Verdana"/>
      <w:bCs/>
      <w:color w:val="300050" w:themeColor="text2"/>
      <w:kern w:val="0"/>
      <w:sz w:val="28"/>
      <w:szCs w:val="32"/>
      <w14:ligatures w14:val="none"/>
    </w:rPr>
  </w:style>
  <w:style w:type="character" w:customStyle="1" w:styleId="Heading4Char">
    <w:name w:val="Heading 4 Char"/>
    <w:basedOn w:val="DefaultParagraphFont"/>
    <w:link w:val="Heading4"/>
    <w:rsid w:val="00A21A64"/>
    <w:rPr>
      <w:rFonts w:ascii="Verdana" w:eastAsiaTheme="majorEastAsia" w:hAnsi="Verdana" w:cstheme="majorBidi"/>
      <w:i/>
      <w:iCs/>
      <w:color w:val="23003B" w:themeColor="accent1" w:themeShade="BF"/>
      <w:kern w:val="0"/>
      <w:sz w:val="20"/>
      <w:szCs w:val="20"/>
      <w14:ligatures w14:val="none"/>
    </w:rPr>
  </w:style>
  <w:style w:type="character" w:customStyle="1" w:styleId="Heading5Char">
    <w:name w:val="Heading 5 Char"/>
    <w:basedOn w:val="DefaultParagraphFont"/>
    <w:link w:val="Heading5"/>
    <w:rsid w:val="00A21A64"/>
    <w:rPr>
      <w:rFonts w:ascii="Verdana" w:eastAsiaTheme="majorEastAsia" w:hAnsi="Verdana" w:cstheme="majorBidi"/>
      <w:color w:val="23003B" w:themeColor="accent1" w:themeShade="BF"/>
      <w:kern w:val="0"/>
      <w:sz w:val="20"/>
      <w:szCs w:val="20"/>
      <w14:ligatures w14:val="none"/>
    </w:rPr>
  </w:style>
  <w:style w:type="character" w:customStyle="1" w:styleId="Heading6Char">
    <w:name w:val="Heading 6 Char"/>
    <w:basedOn w:val="DefaultParagraphFont"/>
    <w:link w:val="Heading6"/>
    <w:rsid w:val="00A21A64"/>
    <w:rPr>
      <w:rFonts w:ascii="Verdana" w:eastAsiaTheme="majorEastAsia" w:hAnsi="Verdana" w:cstheme="majorBidi"/>
      <w:i/>
      <w:iCs/>
      <w:color w:val="595959" w:themeColor="text1" w:themeTint="A6"/>
      <w:kern w:val="0"/>
      <w:sz w:val="20"/>
      <w:szCs w:val="20"/>
      <w14:ligatures w14:val="none"/>
    </w:rPr>
  </w:style>
  <w:style w:type="character" w:customStyle="1" w:styleId="Heading7Char">
    <w:name w:val="Heading 7 Char"/>
    <w:basedOn w:val="DefaultParagraphFont"/>
    <w:link w:val="Heading7"/>
    <w:rsid w:val="00A21A64"/>
    <w:rPr>
      <w:rFonts w:ascii="Verdana" w:eastAsiaTheme="majorEastAsia" w:hAnsi="Verdana" w:cstheme="majorBidi"/>
      <w:color w:val="595959" w:themeColor="text1" w:themeTint="A6"/>
      <w:kern w:val="0"/>
      <w:sz w:val="20"/>
      <w:szCs w:val="20"/>
      <w14:ligatures w14:val="none"/>
    </w:rPr>
  </w:style>
  <w:style w:type="character" w:customStyle="1" w:styleId="Heading8Char">
    <w:name w:val="Heading 8 Char"/>
    <w:basedOn w:val="DefaultParagraphFont"/>
    <w:link w:val="Heading8"/>
    <w:rsid w:val="00A21A64"/>
    <w:rPr>
      <w:rFonts w:ascii="Verdana" w:eastAsiaTheme="majorEastAsia" w:hAnsi="Verdana" w:cstheme="majorBidi"/>
      <w:i/>
      <w:iCs/>
      <w:color w:val="272727" w:themeColor="text1" w:themeTint="D8"/>
      <w:kern w:val="0"/>
      <w:sz w:val="20"/>
      <w:szCs w:val="20"/>
      <w14:ligatures w14:val="none"/>
    </w:rPr>
  </w:style>
  <w:style w:type="character" w:customStyle="1" w:styleId="Heading9Char">
    <w:name w:val="Heading 9 Char"/>
    <w:basedOn w:val="DefaultParagraphFont"/>
    <w:link w:val="Heading9"/>
    <w:rsid w:val="00A21A64"/>
    <w:rPr>
      <w:rFonts w:ascii="Verdana" w:eastAsiaTheme="majorEastAsia" w:hAnsi="Verdana" w:cstheme="majorBidi"/>
      <w:color w:val="272727" w:themeColor="text1" w:themeTint="D8"/>
      <w:kern w:val="0"/>
      <w:sz w:val="20"/>
      <w:szCs w:val="20"/>
      <w14:ligatures w14:val="none"/>
    </w:rPr>
  </w:style>
  <w:style w:type="paragraph" w:styleId="Title">
    <w:name w:val="Title"/>
    <w:basedOn w:val="Normal"/>
    <w:next w:val="Normal"/>
    <w:link w:val="TitleChar"/>
    <w:uiPriority w:val="10"/>
    <w:qFormat/>
    <w:rsid w:val="003020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146"/>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2"/>
    <w:qFormat/>
    <w:rsid w:val="003020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FF4146"/>
    <w:rPr>
      <w:rFonts w:ascii="Verdana" w:eastAsiaTheme="majorEastAsia" w:hAnsi="Verdana" w:cstheme="majorBidi"/>
      <w:color w:val="595959" w:themeColor="text1" w:themeTint="A6"/>
      <w:spacing w:val="15"/>
      <w:kern w:val="0"/>
      <w:sz w:val="28"/>
      <w:szCs w:val="28"/>
      <w14:ligatures w14:val="none"/>
    </w:rPr>
  </w:style>
  <w:style w:type="paragraph" w:styleId="Quote">
    <w:name w:val="Quote"/>
    <w:aliases w:val="Quote - large"/>
    <w:basedOn w:val="Normal"/>
    <w:next w:val="Normal"/>
    <w:link w:val="QuoteChar"/>
    <w:uiPriority w:val="6"/>
    <w:qFormat/>
    <w:rsid w:val="00C74B2C"/>
    <w:pPr>
      <w:spacing w:before="160"/>
    </w:pPr>
    <w:rPr>
      <w:color w:val="300050" w:themeColor="accent1"/>
      <w:sz w:val="28"/>
      <w:szCs w:val="28"/>
    </w:rPr>
  </w:style>
  <w:style w:type="character" w:customStyle="1" w:styleId="QuoteChar">
    <w:name w:val="Quote Char"/>
    <w:aliases w:val="Quote - large Char"/>
    <w:basedOn w:val="DefaultParagraphFont"/>
    <w:link w:val="Quote"/>
    <w:uiPriority w:val="6"/>
    <w:rsid w:val="00C74B2C"/>
    <w:rPr>
      <w:rFonts w:ascii="Verdana" w:eastAsia="Verdana" w:hAnsi="Verdana" w:cs="Times New Roman"/>
      <w:color w:val="300050" w:themeColor="accent1"/>
      <w:kern w:val="0"/>
      <w:sz w:val="28"/>
      <w:szCs w:val="28"/>
      <w14:ligatures w14:val="none"/>
    </w:rPr>
  </w:style>
  <w:style w:type="paragraph" w:styleId="ListParagraph">
    <w:name w:val="List Paragraph"/>
    <w:basedOn w:val="Normal"/>
    <w:uiPriority w:val="34"/>
    <w:qFormat/>
    <w:rsid w:val="005905D6"/>
    <w:pPr>
      <w:ind w:left="720"/>
      <w:contextualSpacing/>
    </w:pPr>
  </w:style>
  <w:style w:type="character" w:styleId="IntenseEmphasis">
    <w:name w:val="Intense Emphasis"/>
    <w:basedOn w:val="DefaultParagraphFont"/>
    <w:uiPriority w:val="22"/>
    <w:qFormat/>
    <w:rsid w:val="005905D6"/>
    <w:rPr>
      <w:i/>
      <w:iCs/>
      <w:color w:val="23003B" w:themeColor="accent1" w:themeShade="BF"/>
    </w:rPr>
  </w:style>
  <w:style w:type="character" w:styleId="SubtleReference">
    <w:name w:val="Subtle Reference"/>
    <w:basedOn w:val="DefaultParagraphFont"/>
    <w:uiPriority w:val="32"/>
    <w:qFormat/>
    <w:rsid w:val="005D319E"/>
    <w:rPr>
      <w:smallCaps/>
      <w:color w:val="5A5A5A" w:themeColor="text1" w:themeTint="A5"/>
      <w:lang w:val="en-AU"/>
    </w:rPr>
  </w:style>
  <w:style w:type="character" w:styleId="BookTitle">
    <w:name w:val="Book Title"/>
    <w:basedOn w:val="DefaultParagraphFont"/>
    <w:uiPriority w:val="34"/>
    <w:qFormat/>
    <w:rsid w:val="005D319E"/>
    <w:rPr>
      <w:b/>
      <w:bCs/>
      <w:i/>
      <w:iCs/>
      <w:spacing w:val="5"/>
      <w:lang w:val="en-AU"/>
    </w:rPr>
  </w:style>
  <w:style w:type="character" w:styleId="IntenseReference">
    <w:name w:val="Intense Reference"/>
    <w:basedOn w:val="DefaultParagraphFont"/>
    <w:uiPriority w:val="33"/>
    <w:qFormat/>
    <w:rsid w:val="005905D6"/>
    <w:rPr>
      <w:b/>
      <w:bCs/>
      <w:smallCaps/>
      <w:color w:val="23003B" w:themeColor="accent1" w:themeShade="BF"/>
      <w:spacing w:val="5"/>
    </w:rPr>
  </w:style>
  <w:style w:type="table" w:styleId="ListTable3-Accent3">
    <w:name w:val="List Table 3 Accent 3"/>
    <w:basedOn w:val="TableNormal"/>
    <w:uiPriority w:val="48"/>
    <w:rsid w:val="002B0B2D"/>
    <w:pPr>
      <w:spacing w:after="0" w:line="240" w:lineRule="auto"/>
    </w:pPr>
    <w:tblPr>
      <w:tblStyleRowBandSize w:val="1"/>
      <w:tblStyleColBandSize w:val="1"/>
      <w:tblBorders>
        <w:top w:val="single" w:sz="4" w:space="0" w:color="A943DE" w:themeColor="accent3"/>
        <w:left w:val="single" w:sz="4" w:space="0" w:color="A943DE" w:themeColor="accent3"/>
        <w:bottom w:val="single" w:sz="4" w:space="0" w:color="A943DE" w:themeColor="accent3"/>
        <w:right w:val="single" w:sz="4" w:space="0" w:color="A943DE" w:themeColor="accent3"/>
      </w:tblBorders>
    </w:tblPr>
    <w:tblStylePr w:type="firstRow">
      <w:rPr>
        <w:b/>
        <w:bCs/>
        <w:color w:val="FFFFFF" w:themeColor="background1"/>
      </w:rPr>
      <w:tblPr/>
      <w:tcPr>
        <w:shd w:val="clear" w:color="auto" w:fill="A943DE" w:themeFill="accent3"/>
      </w:tcPr>
    </w:tblStylePr>
    <w:tblStylePr w:type="lastRow">
      <w:rPr>
        <w:b/>
        <w:bCs/>
      </w:rPr>
      <w:tblPr/>
      <w:tcPr>
        <w:tcBorders>
          <w:top w:val="double" w:sz="4" w:space="0" w:color="A943D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43DE" w:themeColor="accent3"/>
          <w:right w:val="single" w:sz="4" w:space="0" w:color="A943DE" w:themeColor="accent3"/>
        </w:tcBorders>
      </w:tcPr>
    </w:tblStylePr>
    <w:tblStylePr w:type="band1Horz">
      <w:tblPr/>
      <w:tcPr>
        <w:tcBorders>
          <w:top w:val="single" w:sz="4" w:space="0" w:color="A943DE" w:themeColor="accent3"/>
          <w:bottom w:val="single" w:sz="4" w:space="0" w:color="A943D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43DE" w:themeColor="accent3"/>
          <w:left w:val="nil"/>
        </w:tcBorders>
      </w:tcPr>
    </w:tblStylePr>
    <w:tblStylePr w:type="swCell">
      <w:tblPr/>
      <w:tcPr>
        <w:tcBorders>
          <w:top w:val="double" w:sz="4" w:space="0" w:color="A943DE" w:themeColor="accent3"/>
          <w:right w:val="nil"/>
        </w:tcBorders>
      </w:tcPr>
    </w:tblStylePr>
  </w:style>
  <w:style w:type="paragraph" w:styleId="NoSpacing">
    <w:name w:val="No Spacing"/>
    <w:link w:val="NoSpacingChar"/>
    <w:uiPriority w:val="1"/>
    <w:qFormat/>
    <w:rsid w:val="00E65552"/>
    <w:pPr>
      <w:spacing w:after="0" w:line="240" w:lineRule="auto"/>
    </w:pPr>
    <w:rPr>
      <w:rFonts w:ascii="Verdana" w:eastAsia="Verdana" w:hAnsi="Verdana" w:cs="Times New Roman"/>
      <w:kern w:val="0"/>
      <w:sz w:val="20"/>
      <w:szCs w:val="20"/>
      <w14:ligatures w14:val="none"/>
    </w:rPr>
  </w:style>
  <w:style w:type="paragraph" w:customStyle="1" w:styleId="NumberedList0">
    <w:name w:val="NumberedList"/>
    <w:basedOn w:val="ListParagraph"/>
    <w:link w:val="NumberedListChar"/>
    <w:uiPriority w:val="1"/>
    <w:semiHidden/>
    <w:rsid w:val="000E3AAB"/>
    <w:pPr>
      <w:numPr>
        <w:numId w:val="2"/>
      </w:numPr>
      <w:spacing w:before="0"/>
      <w:contextualSpacing w:val="0"/>
    </w:pPr>
    <w:rPr>
      <w:rFonts w:asciiTheme="minorHAnsi" w:eastAsiaTheme="minorHAnsi" w:hAnsiTheme="minorHAnsi" w:cstheme="minorBidi"/>
    </w:rPr>
  </w:style>
  <w:style w:type="paragraph" w:customStyle="1" w:styleId="Quotesource">
    <w:name w:val="Quote source"/>
    <w:basedOn w:val="Normal"/>
    <w:uiPriority w:val="6"/>
    <w:qFormat/>
    <w:rsid w:val="00E65552"/>
    <w:pPr>
      <w:spacing w:before="40" w:after="40" w:line="240" w:lineRule="auto"/>
    </w:pPr>
    <w:rPr>
      <w:rFonts w:asciiTheme="minorHAnsi" w:eastAsiaTheme="minorHAnsi" w:hAnsiTheme="minorHAnsi" w:cstheme="minorBidi"/>
      <w:sz w:val="18"/>
      <w:szCs w:val="16"/>
    </w:rPr>
  </w:style>
  <w:style w:type="paragraph" w:customStyle="1" w:styleId="Introcopy">
    <w:name w:val="Intro copy"/>
    <w:basedOn w:val="Normal"/>
    <w:link w:val="IntrocopyChar"/>
    <w:uiPriority w:val="1"/>
    <w:qFormat/>
    <w:rsid w:val="00A75ECA"/>
    <w:pPr>
      <w:spacing w:after="560" w:line="420" w:lineRule="exact"/>
    </w:pPr>
    <w:rPr>
      <w:rFonts w:asciiTheme="minorHAnsi" w:eastAsiaTheme="minorHAnsi" w:hAnsiTheme="minorHAnsi" w:cstheme="minorBidi"/>
      <w:color w:val="300050" w:themeColor="accent1"/>
      <w:sz w:val="32"/>
      <w:szCs w:val="32"/>
    </w:rPr>
  </w:style>
  <w:style w:type="character" w:customStyle="1" w:styleId="IntrocopyChar">
    <w:name w:val="Intro copy Char"/>
    <w:basedOn w:val="DefaultParagraphFont"/>
    <w:link w:val="Introcopy"/>
    <w:uiPriority w:val="1"/>
    <w:rsid w:val="00A828E5"/>
    <w:rPr>
      <w:color w:val="300050" w:themeColor="accent1"/>
      <w:kern w:val="0"/>
      <w:sz w:val="32"/>
      <w:szCs w:val="32"/>
      <w14:ligatures w14:val="none"/>
    </w:rPr>
  </w:style>
  <w:style w:type="paragraph" w:customStyle="1" w:styleId="CoverPageHeader">
    <w:name w:val="Cover Page Header"/>
    <w:basedOn w:val="Title"/>
    <w:qFormat/>
    <w:rsid w:val="00ED7097"/>
    <w:pPr>
      <w:spacing w:before="2000" w:after="480"/>
      <w:contextualSpacing w:val="0"/>
    </w:pPr>
    <w:rPr>
      <w:rFonts w:ascii="Verdana" w:eastAsiaTheme="minorHAnsi" w:hAnsi="Verdana" w:cstheme="minorBidi"/>
      <w:bCs/>
      <w:color w:val="300050" w:themeColor="accent1"/>
      <w:spacing w:val="0"/>
      <w:kern w:val="0"/>
      <w:sz w:val="72"/>
      <w:szCs w:val="72"/>
    </w:rPr>
  </w:style>
  <w:style w:type="paragraph" w:customStyle="1" w:styleId="CoverPageSubtitle">
    <w:name w:val="Cover Page Subtitle"/>
    <w:basedOn w:val="Normal"/>
    <w:qFormat/>
    <w:rsid w:val="00C947CF"/>
    <w:pPr>
      <w:spacing w:before="0" w:after="60" w:line="252" w:lineRule="auto"/>
    </w:pPr>
    <w:rPr>
      <w:color w:val="300050" w:themeColor="text2"/>
      <w:sz w:val="40"/>
      <w:szCs w:val="40"/>
    </w:rPr>
  </w:style>
  <w:style w:type="paragraph" w:customStyle="1" w:styleId="Table-copy">
    <w:name w:val="Table - copy"/>
    <w:basedOn w:val="Normal"/>
    <w:link w:val="Table-copyChar"/>
    <w:uiPriority w:val="5"/>
    <w:qFormat/>
    <w:rsid w:val="00BA4825"/>
    <w:rPr>
      <w:rFonts w:eastAsiaTheme="minorHAnsi" w:cstheme="minorBidi"/>
    </w:rPr>
  </w:style>
  <w:style w:type="character" w:customStyle="1" w:styleId="Table-copyChar">
    <w:name w:val="Table - copy Char"/>
    <w:basedOn w:val="DefaultParagraphFont"/>
    <w:link w:val="Table-copy"/>
    <w:uiPriority w:val="5"/>
    <w:rsid w:val="00BA4825"/>
    <w:rPr>
      <w:rFonts w:ascii="Verdana" w:hAnsi="Verdana"/>
      <w:kern w:val="0"/>
      <w:sz w:val="20"/>
      <w:szCs w:val="20"/>
      <w14:ligatures w14:val="none"/>
    </w:rPr>
  </w:style>
  <w:style w:type="paragraph" w:customStyle="1" w:styleId="Table-bullet">
    <w:name w:val="Table - bullet"/>
    <w:basedOn w:val="Table-copy"/>
    <w:link w:val="Table-bulletChar"/>
    <w:uiPriority w:val="5"/>
    <w:qFormat/>
    <w:rsid w:val="00E65552"/>
    <w:pPr>
      <w:numPr>
        <w:numId w:val="3"/>
      </w:numPr>
    </w:pPr>
  </w:style>
  <w:style w:type="character" w:customStyle="1" w:styleId="Table-bulletChar">
    <w:name w:val="Table - bullet Char"/>
    <w:basedOn w:val="Table-copyChar"/>
    <w:link w:val="Table-bullet"/>
    <w:uiPriority w:val="5"/>
    <w:rsid w:val="00EA4BB9"/>
    <w:rPr>
      <w:rFonts w:ascii="Verdana" w:hAnsi="Verdana"/>
      <w:kern w:val="0"/>
      <w:sz w:val="18"/>
      <w:szCs w:val="20"/>
      <w14:ligatures w14:val="none"/>
    </w:rPr>
  </w:style>
  <w:style w:type="paragraph" w:customStyle="1" w:styleId="Table-heading2">
    <w:name w:val="Table - heading 2"/>
    <w:basedOn w:val="Table-copy"/>
    <w:link w:val="Table-heading2Char"/>
    <w:uiPriority w:val="4"/>
    <w:qFormat/>
    <w:rsid w:val="00BE668B"/>
    <w:rPr>
      <w:b/>
      <w:bCs/>
    </w:rPr>
  </w:style>
  <w:style w:type="character" w:customStyle="1" w:styleId="Table-heading2Char">
    <w:name w:val="Table - heading 2 Char"/>
    <w:basedOn w:val="Table-copyChar"/>
    <w:link w:val="Table-heading2"/>
    <w:uiPriority w:val="4"/>
    <w:rsid w:val="00EA4BB9"/>
    <w:rPr>
      <w:rFonts w:ascii="Verdana" w:hAnsi="Verdana"/>
      <w:b/>
      <w:bCs/>
      <w:kern w:val="0"/>
      <w:sz w:val="18"/>
      <w:szCs w:val="20"/>
      <w14:ligatures w14:val="none"/>
    </w:rPr>
  </w:style>
  <w:style w:type="paragraph" w:customStyle="1" w:styleId="Table-heading1">
    <w:name w:val="Table - heading 1"/>
    <w:basedOn w:val="Table-copy"/>
    <w:next w:val="Table-copy"/>
    <w:link w:val="Table-heading1Char"/>
    <w:uiPriority w:val="4"/>
    <w:qFormat/>
    <w:rsid w:val="00C848B4"/>
    <w:rPr>
      <w:color w:val="FFFFFF" w:themeColor="background1"/>
    </w:rPr>
  </w:style>
  <w:style w:type="character" w:customStyle="1" w:styleId="Table-heading1Char">
    <w:name w:val="Table - heading 1 Char"/>
    <w:basedOn w:val="DefaultParagraphFont"/>
    <w:link w:val="Table-heading1"/>
    <w:uiPriority w:val="4"/>
    <w:rsid w:val="00C848B4"/>
    <w:rPr>
      <w:rFonts w:ascii="Verdana" w:hAnsi="Verdana"/>
      <w:color w:val="FFFFFF" w:themeColor="background1"/>
      <w:kern w:val="0"/>
      <w:sz w:val="20"/>
      <w:szCs w:val="20"/>
      <w14:ligatures w14:val="none"/>
    </w:rPr>
  </w:style>
  <w:style w:type="paragraph" w:customStyle="1" w:styleId="Body-copy">
    <w:name w:val="Body - copy"/>
    <w:basedOn w:val="Normal"/>
    <w:link w:val="Body-copyChar"/>
    <w:uiPriority w:val="2"/>
    <w:qFormat/>
    <w:rsid w:val="00F32897"/>
    <w:pPr>
      <w:spacing w:before="120" w:after="120"/>
    </w:pPr>
    <w:rPr>
      <w:rFonts w:asciiTheme="minorHAnsi" w:eastAsiaTheme="minorHAnsi" w:hAnsiTheme="minorHAnsi" w:cstheme="minorBidi"/>
    </w:rPr>
  </w:style>
  <w:style w:type="character" w:customStyle="1" w:styleId="Body-copyChar">
    <w:name w:val="Body - copy Char"/>
    <w:basedOn w:val="DefaultParagraphFont"/>
    <w:link w:val="Body-copy"/>
    <w:uiPriority w:val="2"/>
    <w:rsid w:val="00F32897"/>
    <w:rPr>
      <w:kern w:val="0"/>
      <w:sz w:val="20"/>
      <w:szCs w:val="20"/>
      <w14:ligatures w14:val="none"/>
    </w:rPr>
  </w:style>
  <w:style w:type="paragraph" w:customStyle="1" w:styleId="Body-bulletlist">
    <w:name w:val="Body - bullet list"/>
    <w:basedOn w:val="Normal"/>
    <w:link w:val="Body-bulletlistChar"/>
    <w:uiPriority w:val="3"/>
    <w:qFormat/>
    <w:rsid w:val="00A75ECA"/>
    <w:pPr>
      <w:numPr>
        <w:numId w:val="1"/>
      </w:numPr>
      <w:spacing w:before="0"/>
      <w:contextualSpacing/>
    </w:pPr>
    <w:rPr>
      <w:rFonts w:asciiTheme="minorHAnsi" w:eastAsiaTheme="minorHAnsi" w:hAnsiTheme="minorHAnsi" w:cstheme="minorBidi"/>
    </w:rPr>
  </w:style>
  <w:style w:type="character" w:customStyle="1" w:styleId="Body-bulletlistChar">
    <w:name w:val="Body - bullet list Char"/>
    <w:basedOn w:val="DefaultParagraphFont"/>
    <w:link w:val="Body-bulletlist"/>
    <w:uiPriority w:val="3"/>
    <w:rsid w:val="00EA4BB9"/>
    <w:rPr>
      <w:kern w:val="0"/>
      <w:sz w:val="20"/>
      <w:szCs w:val="20"/>
      <w14:ligatures w14:val="none"/>
    </w:rPr>
  </w:style>
  <w:style w:type="paragraph" w:customStyle="1" w:styleId="Body-numberedlist">
    <w:name w:val="Body - numbered list"/>
    <w:basedOn w:val="NumberedList0"/>
    <w:link w:val="Body-numberedlistChar"/>
    <w:uiPriority w:val="4"/>
    <w:qFormat/>
    <w:rsid w:val="002A4F65"/>
    <w:pPr>
      <w:ind w:left="511"/>
      <w:contextualSpacing/>
    </w:pPr>
  </w:style>
  <w:style w:type="character" w:customStyle="1" w:styleId="NumberedListChar">
    <w:name w:val="NumberedList Char"/>
    <w:basedOn w:val="DefaultParagraphFont"/>
    <w:link w:val="NumberedList0"/>
    <w:uiPriority w:val="1"/>
    <w:semiHidden/>
    <w:rsid w:val="00A828E5"/>
    <w:rPr>
      <w:kern w:val="0"/>
      <w:sz w:val="20"/>
      <w:szCs w:val="20"/>
      <w14:ligatures w14:val="none"/>
    </w:rPr>
  </w:style>
  <w:style w:type="character" w:customStyle="1" w:styleId="Body-numberedlistChar">
    <w:name w:val="Body - numbered list Char"/>
    <w:basedOn w:val="NumberedListChar"/>
    <w:link w:val="Body-numberedlist"/>
    <w:uiPriority w:val="4"/>
    <w:rsid w:val="00EA4BB9"/>
    <w:rPr>
      <w:kern w:val="0"/>
      <w:sz w:val="20"/>
      <w:szCs w:val="20"/>
      <w14:ligatures w14:val="none"/>
    </w:rPr>
  </w:style>
  <w:style w:type="character" w:styleId="SubtleEmphasis">
    <w:name w:val="Subtle Emphasis"/>
    <w:basedOn w:val="DefaultParagraphFont"/>
    <w:uiPriority w:val="20"/>
    <w:qFormat/>
    <w:rsid w:val="003020B9"/>
    <w:rPr>
      <w:i/>
      <w:iCs/>
      <w:color w:val="404040" w:themeColor="text1" w:themeTint="BF"/>
      <w:lang w:val="en-AU"/>
    </w:rPr>
  </w:style>
  <w:style w:type="character" w:styleId="Emphasis">
    <w:name w:val="Emphasis"/>
    <w:basedOn w:val="DefaultParagraphFont"/>
    <w:uiPriority w:val="20"/>
    <w:qFormat/>
    <w:rsid w:val="003020B9"/>
    <w:rPr>
      <w:i/>
      <w:iCs/>
      <w:lang w:val="en-AU"/>
    </w:rPr>
  </w:style>
  <w:style w:type="character" w:styleId="Strong">
    <w:name w:val="Strong"/>
    <w:basedOn w:val="DefaultParagraphFont"/>
    <w:uiPriority w:val="22"/>
    <w:qFormat/>
    <w:rsid w:val="003020B9"/>
    <w:rPr>
      <w:b/>
      <w:bCs/>
      <w:lang w:val="en-AU"/>
    </w:rPr>
  </w:style>
  <w:style w:type="paragraph" w:styleId="Footer">
    <w:name w:val="footer"/>
    <w:basedOn w:val="Normal"/>
    <w:link w:val="FooterChar"/>
    <w:rsid w:val="00EC1425"/>
    <w:pPr>
      <w:tabs>
        <w:tab w:val="right" w:pos="10546"/>
      </w:tabs>
      <w:spacing w:after="360"/>
    </w:pPr>
    <w:rPr>
      <w:noProof/>
      <w:color w:val="300050" w:themeColor="accent1"/>
      <w:sz w:val="16"/>
      <w:lang w:eastAsia="en-AU"/>
    </w:rPr>
  </w:style>
  <w:style w:type="character" w:customStyle="1" w:styleId="FooterChar">
    <w:name w:val="Footer Char"/>
    <w:basedOn w:val="DefaultParagraphFont"/>
    <w:link w:val="Footer"/>
    <w:rsid w:val="0059169E"/>
    <w:rPr>
      <w:rFonts w:ascii="Verdana" w:eastAsia="Verdana" w:hAnsi="Verdana" w:cs="Times New Roman"/>
      <w:noProof/>
      <w:color w:val="300050" w:themeColor="accent1"/>
      <w:kern w:val="0"/>
      <w:sz w:val="16"/>
      <w:szCs w:val="20"/>
      <w:lang w:eastAsia="en-AU"/>
      <w14:ligatures w14:val="none"/>
    </w:rPr>
  </w:style>
  <w:style w:type="table" w:styleId="ListTable3-Accent1">
    <w:name w:val="List Table 3 Accent 1"/>
    <w:basedOn w:val="TableNormal"/>
    <w:uiPriority w:val="48"/>
    <w:rsid w:val="00871555"/>
    <w:pPr>
      <w:spacing w:after="0" w:line="240" w:lineRule="auto"/>
    </w:pPr>
    <w:tblPr>
      <w:tblStyleRowBandSize w:val="1"/>
      <w:tblStyleColBandSize w:val="1"/>
      <w:tblBorders>
        <w:top w:val="single" w:sz="4" w:space="0" w:color="300050" w:themeColor="accent1"/>
        <w:left w:val="single" w:sz="4" w:space="0" w:color="300050" w:themeColor="accent1"/>
        <w:bottom w:val="single" w:sz="4" w:space="0" w:color="300050" w:themeColor="accent1"/>
        <w:right w:val="single" w:sz="4" w:space="0" w:color="300050" w:themeColor="accent1"/>
      </w:tblBorders>
    </w:tblPr>
    <w:tblStylePr w:type="firstRow">
      <w:rPr>
        <w:b/>
        <w:bCs/>
        <w:color w:val="FFFFFF" w:themeColor="background1"/>
      </w:rPr>
      <w:tblPr/>
      <w:tcPr>
        <w:shd w:val="clear" w:color="auto" w:fill="300050" w:themeFill="accent1"/>
      </w:tcPr>
    </w:tblStylePr>
    <w:tblStylePr w:type="lastRow">
      <w:rPr>
        <w:b/>
        <w:bCs/>
      </w:rPr>
      <w:tblPr/>
      <w:tcPr>
        <w:tcBorders>
          <w:top w:val="double" w:sz="4" w:space="0" w:color="30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0050" w:themeColor="accent1"/>
          <w:right w:val="single" w:sz="4" w:space="0" w:color="300050" w:themeColor="accent1"/>
        </w:tcBorders>
      </w:tcPr>
    </w:tblStylePr>
    <w:tblStylePr w:type="band1Horz">
      <w:tblPr/>
      <w:tcPr>
        <w:tcBorders>
          <w:top w:val="single" w:sz="4" w:space="0" w:color="300050" w:themeColor="accent1"/>
          <w:bottom w:val="single" w:sz="4" w:space="0" w:color="30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0050" w:themeColor="accent1"/>
          <w:left w:val="nil"/>
        </w:tcBorders>
      </w:tcPr>
    </w:tblStylePr>
    <w:tblStylePr w:type="swCell">
      <w:tblPr/>
      <w:tcPr>
        <w:tcBorders>
          <w:top w:val="double" w:sz="4" w:space="0" w:color="300050" w:themeColor="accent1"/>
          <w:right w:val="nil"/>
        </w:tcBorders>
      </w:tcPr>
    </w:tblStylePr>
  </w:style>
  <w:style w:type="table" w:styleId="ListTable3-Accent2">
    <w:name w:val="List Table 3 Accent 2"/>
    <w:aliases w:val="Austrade Table"/>
    <w:basedOn w:val="TableNormal"/>
    <w:uiPriority w:val="48"/>
    <w:rsid w:val="00820872"/>
    <w:pPr>
      <w:spacing w:after="0" w:line="240" w:lineRule="auto"/>
    </w:pPr>
    <w:rPr>
      <w:sz w:val="20"/>
    </w:rPr>
    <w:tblPr>
      <w:tblStyleRowBandSize w:val="1"/>
      <w:tblStyleColBandSize w:val="1"/>
      <w:tblBorders>
        <w:top w:val="single" w:sz="4" w:space="0" w:color="893C94" w:themeColor="accent2"/>
        <w:left w:val="single" w:sz="4" w:space="0" w:color="893C94" w:themeColor="accent2"/>
        <w:bottom w:val="single" w:sz="4" w:space="0" w:color="893C94" w:themeColor="accent2"/>
        <w:right w:val="single" w:sz="4" w:space="0" w:color="893C94" w:themeColor="accent2"/>
      </w:tblBorders>
    </w:tblPr>
    <w:tblStylePr w:type="firstRow">
      <w:rPr>
        <w:rFonts w:ascii="Verdana" w:hAnsi="Verdana"/>
        <w:b/>
        <w:bCs/>
        <w:color w:val="FFFFFF" w:themeColor="background1"/>
      </w:rPr>
      <w:tblPr/>
      <w:tcPr>
        <w:shd w:val="clear" w:color="auto" w:fill="893C94" w:themeFill="accent2"/>
      </w:tcPr>
    </w:tblStylePr>
    <w:tblStylePr w:type="lastRow">
      <w:rPr>
        <w:b/>
        <w:bCs/>
      </w:rPr>
      <w:tblPr/>
      <w:tcPr>
        <w:tcBorders>
          <w:top w:val="double" w:sz="4" w:space="0" w:color="893C94"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893C94" w:themeColor="accent2"/>
          <w:right w:val="single" w:sz="4" w:space="0" w:color="893C94" w:themeColor="accent2"/>
        </w:tcBorders>
      </w:tcPr>
    </w:tblStylePr>
    <w:tblStylePr w:type="band1Horz">
      <w:tblPr/>
      <w:tcPr>
        <w:tcBorders>
          <w:top w:val="single" w:sz="4" w:space="0" w:color="893C94" w:themeColor="accent2"/>
          <w:bottom w:val="single" w:sz="4" w:space="0" w:color="893C9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93C94" w:themeColor="accent2"/>
          <w:left w:val="nil"/>
        </w:tcBorders>
      </w:tcPr>
    </w:tblStylePr>
    <w:tblStylePr w:type="swCell">
      <w:tblPr/>
      <w:tcPr>
        <w:tcBorders>
          <w:top w:val="double" w:sz="4" w:space="0" w:color="893C94" w:themeColor="accent2"/>
          <w:right w:val="nil"/>
        </w:tcBorders>
      </w:tcPr>
    </w:tblStylePr>
  </w:style>
  <w:style w:type="table" w:styleId="ListTable3-Accent4">
    <w:name w:val="List Table 3 Accent 4"/>
    <w:basedOn w:val="TableNormal"/>
    <w:uiPriority w:val="48"/>
    <w:rsid w:val="00F970AC"/>
    <w:pPr>
      <w:spacing w:after="0" w:line="240" w:lineRule="auto"/>
    </w:pPr>
    <w:tblPr>
      <w:tblStyleRowBandSize w:val="1"/>
      <w:tblStyleColBandSize w:val="1"/>
      <w:tblBorders>
        <w:top w:val="single" w:sz="4" w:space="0" w:color="C78570" w:themeColor="accent4"/>
        <w:left w:val="single" w:sz="4" w:space="0" w:color="C78570" w:themeColor="accent4"/>
        <w:bottom w:val="single" w:sz="4" w:space="0" w:color="C78570" w:themeColor="accent4"/>
        <w:right w:val="single" w:sz="4" w:space="0" w:color="C78570" w:themeColor="accent4"/>
      </w:tblBorders>
    </w:tblPr>
    <w:tblStylePr w:type="firstRow">
      <w:rPr>
        <w:b/>
        <w:bCs/>
        <w:color w:val="FFFFFF" w:themeColor="background1"/>
      </w:rPr>
      <w:tblPr/>
      <w:tcPr>
        <w:shd w:val="clear" w:color="auto" w:fill="C78570" w:themeFill="accent4"/>
      </w:tcPr>
    </w:tblStylePr>
    <w:tblStylePr w:type="lastRow">
      <w:rPr>
        <w:b/>
        <w:bCs/>
      </w:rPr>
      <w:tblPr/>
      <w:tcPr>
        <w:tcBorders>
          <w:top w:val="double" w:sz="4" w:space="0" w:color="C7857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78570" w:themeColor="accent4"/>
          <w:right w:val="single" w:sz="4" w:space="0" w:color="C78570" w:themeColor="accent4"/>
        </w:tcBorders>
      </w:tcPr>
    </w:tblStylePr>
    <w:tblStylePr w:type="band1Horz">
      <w:tblPr/>
      <w:tcPr>
        <w:tcBorders>
          <w:top w:val="single" w:sz="4" w:space="0" w:color="C78570" w:themeColor="accent4"/>
          <w:bottom w:val="single" w:sz="4" w:space="0" w:color="C7857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8570" w:themeColor="accent4"/>
          <w:left w:val="nil"/>
        </w:tcBorders>
      </w:tcPr>
    </w:tblStylePr>
    <w:tblStylePr w:type="swCell">
      <w:tblPr/>
      <w:tcPr>
        <w:tcBorders>
          <w:top w:val="double" w:sz="4" w:space="0" w:color="C78570" w:themeColor="accent4"/>
          <w:right w:val="nil"/>
        </w:tcBorders>
      </w:tcPr>
    </w:tblStylePr>
  </w:style>
  <w:style w:type="paragraph" w:styleId="TOCHeading">
    <w:name w:val="TOC Heading"/>
    <w:basedOn w:val="Heading1"/>
    <w:next w:val="Normal"/>
    <w:uiPriority w:val="39"/>
    <w:qFormat/>
    <w:rsid w:val="00A27AAE"/>
    <w:pPr>
      <w:spacing w:before="240" w:after="0" w:line="259" w:lineRule="auto"/>
      <w:outlineLvl w:val="9"/>
    </w:pPr>
    <w:rPr>
      <w:szCs w:val="32"/>
      <w:lang w:eastAsia="en-AU"/>
    </w:rPr>
  </w:style>
  <w:style w:type="paragraph" w:styleId="TOC1">
    <w:name w:val="toc 1"/>
    <w:basedOn w:val="Normal"/>
    <w:next w:val="Normal"/>
    <w:autoRedefine/>
    <w:uiPriority w:val="39"/>
    <w:rsid w:val="00A27AAE"/>
    <w:pPr>
      <w:spacing w:after="100"/>
    </w:pPr>
  </w:style>
  <w:style w:type="paragraph" w:styleId="TOC2">
    <w:name w:val="toc 2"/>
    <w:basedOn w:val="Normal"/>
    <w:next w:val="Normal"/>
    <w:autoRedefine/>
    <w:uiPriority w:val="39"/>
    <w:rsid w:val="00A27AAE"/>
    <w:pPr>
      <w:spacing w:after="100"/>
      <w:ind w:left="200"/>
    </w:pPr>
  </w:style>
  <w:style w:type="character" w:styleId="Hyperlink">
    <w:name w:val="Hyperlink"/>
    <w:basedOn w:val="DefaultParagraphFont"/>
    <w:uiPriority w:val="99"/>
    <w:rsid w:val="00A27AAE"/>
    <w:rPr>
      <w:color w:val="0070C0" w:themeColor="hyperlink"/>
      <w:u w:val="single"/>
    </w:rPr>
  </w:style>
  <w:style w:type="paragraph" w:styleId="TOC3">
    <w:name w:val="toc 3"/>
    <w:basedOn w:val="Normal"/>
    <w:next w:val="Normal"/>
    <w:autoRedefine/>
    <w:uiPriority w:val="39"/>
    <w:rsid w:val="00A27AAE"/>
    <w:pPr>
      <w:spacing w:before="0" w:after="100" w:line="259" w:lineRule="auto"/>
      <w:ind w:left="440"/>
    </w:pPr>
    <w:rPr>
      <w:rFonts w:asciiTheme="minorHAnsi" w:eastAsiaTheme="minorEastAsia" w:hAnsiTheme="minorHAnsi"/>
      <w:sz w:val="22"/>
      <w:szCs w:val="22"/>
      <w:lang w:eastAsia="en-AU"/>
    </w:rPr>
  </w:style>
  <w:style w:type="table" w:styleId="TableGrid">
    <w:name w:val="Table Grid"/>
    <w:basedOn w:val="TableNormal"/>
    <w:uiPriority w:val="99"/>
    <w:rsid w:val="00B33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6">
    <w:name w:val="List Table 2 Accent 6"/>
    <w:basedOn w:val="TableNormal"/>
    <w:uiPriority w:val="47"/>
    <w:rsid w:val="00B332C5"/>
    <w:pPr>
      <w:spacing w:after="0" w:line="240" w:lineRule="auto"/>
    </w:pPr>
    <w:tblPr>
      <w:tblStyleRowBandSize w:val="1"/>
      <w:tblStyleColBandSize w:val="1"/>
      <w:tblBorders>
        <w:top w:val="single" w:sz="4" w:space="0" w:color="E4DAD8" w:themeColor="accent6" w:themeTint="99"/>
        <w:bottom w:val="single" w:sz="4" w:space="0" w:color="E4DAD8" w:themeColor="accent6" w:themeTint="99"/>
        <w:insideH w:val="single" w:sz="4" w:space="0" w:color="E4DAD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F2F2" w:themeFill="accent6" w:themeFillTint="33"/>
      </w:tcPr>
    </w:tblStylePr>
    <w:tblStylePr w:type="band1Horz">
      <w:tblPr/>
      <w:tcPr>
        <w:shd w:val="clear" w:color="auto" w:fill="F6F2F2" w:themeFill="accent6" w:themeFillTint="33"/>
      </w:tcPr>
    </w:tblStylePr>
  </w:style>
  <w:style w:type="paragraph" w:styleId="Caption">
    <w:name w:val="caption"/>
    <w:basedOn w:val="Normal"/>
    <w:next w:val="Normal"/>
    <w:uiPriority w:val="35"/>
    <w:qFormat/>
    <w:rsid w:val="00DF4E3B"/>
    <w:pPr>
      <w:spacing w:before="120" w:line="240" w:lineRule="auto"/>
    </w:pPr>
    <w:rPr>
      <w:i/>
      <w:iCs/>
      <w:color w:val="300050" w:themeColor="accent1"/>
      <w:sz w:val="16"/>
      <w:szCs w:val="18"/>
    </w:rPr>
  </w:style>
  <w:style w:type="character" w:styleId="CommentReference">
    <w:name w:val="annotation reference"/>
    <w:uiPriority w:val="99"/>
    <w:rsid w:val="009C3EFA"/>
    <w:rPr>
      <w:sz w:val="16"/>
      <w:szCs w:val="16"/>
    </w:rPr>
  </w:style>
  <w:style w:type="paragraph" w:styleId="CommentText">
    <w:name w:val="annotation text"/>
    <w:basedOn w:val="Normal"/>
    <w:link w:val="CommentTextChar"/>
    <w:uiPriority w:val="99"/>
    <w:rsid w:val="009C3EFA"/>
    <w:pPr>
      <w:spacing w:before="40" w:after="120" w:line="320" w:lineRule="atLeast"/>
    </w:pPr>
    <w:rPr>
      <w:rFonts w:ascii="Times New Roman" w:eastAsia="Times New Roman" w:hAnsi="Times New Roman"/>
    </w:rPr>
  </w:style>
  <w:style w:type="character" w:customStyle="1" w:styleId="CommentTextChar">
    <w:name w:val="Comment Text Char"/>
    <w:basedOn w:val="DefaultParagraphFont"/>
    <w:link w:val="CommentText"/>
    <w:uiPriority w:val="99"/>
    <w:rsid w:val="009C3EFA"/>
    <w:rPr>
      <w:rFonts w:ascii="Times New Roman" w:eastAsia="Times New Roman" w:hAnsi="Times New Roman" w:cs="Times New Roman"/>
      <w:kern w:val="0"/>
      <w:sz w:val="20"/>
      <w:szCs w:val="20"/>
      <w14:ligatures w14:val="none"/>
    </w:rPr>
  </w:style>
  <w:style w:type="table" w:styleId="PlainTable1">
    <w:name w:val="Plain Table 1"/>
    <w:basedOn w:val="TableNormal"/>
    <w:uiPriority w:val="41"/>
    <w:rsid w:val="009C3EFA"/>
    <w:pPr>
      <w:spacing w:after="0" w:line="240" w:lineRule="auto"/>
    </w:pPr>
    <w:rPr>
      <w:rFonts w:ascii="Arial" w:eastAsia="Times New Roman" w:hAnsi="Arial" w:cs="Times New Roman"/>
      <w:kern w:val="0"/>
      <w:sz w:val="20"/>
      <w:szCs w:val="2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masthead">
    <w:name w:val="Heading - masthead"/>
    <w:basedOn w:val="Heading1"/>
    <w:qFormat/>
    <w:rsid w:val="009C3EFA"/>
    <w:pPr>
      <w:spacing w:after="1000"/>
    </w:pPr>
    <w:rPr>
      <w:color w:val="FFFFFF" w:themeColor="background1"/>
    </w:rPr>
  </w:style>
  <w:style w:type="paragraph" w:styleId="Header">
    <w:name w:val="header"/>
    <w:basedOn w:val="Normal"/>
    <w:link w:val="HeaderChar"/>
    <w:rsid w:val="009C3EFA"/>
    <w:pPr>
      <w:spacing w:before="40" w:after="120" w:line="280" w:lineRule="atLeast"/>
    </w:pPr>
    <w:rPr>
      <w:rFonts w:ascii="Arial" w:eastAsia="Times New Roman" w:hAnsi="Arial"/>
    </w:rPr>
  </w:style>
  <w:style w:type="character" w:customStyle="1" w:styleId="HeaderChar">
    <w:name w:val="Header Char"/>
    <w:basedOn w:val="DefaultParagraphFont"/>
    <w:link w:val="Header"/>
    <w:rsid w:val="009C3EFA"/>
    <w:rPr>
      <w:rFonts w:ascii="Arial" w:eastAsia="Times New Roman" w:hAnsi="Arial" w:cs="Times New Roman"/>
      <w:kern w:val="0"/>
      <w:sz w:val="20"/>
      <w:szCs w:val="20"/>
      <w14:ligatures w14:val="none"/>
    </w:rPr>
  </w:style>
  <w:style w:type="paragraph" w:styleId="ListNumber">
    <w:name w:val="List Number"/>
    <w:basedOn w:val="Normal"/>
    <w:qFormat/>
    <w:rsid w:val="009C3EFA"/>
    <w:pPr>
      <w:numPr>
        <w:numId w:val="4"/>
      </w:numPr>
      <w:spacing w:before="40" w:after="120" w:line="280" w:lineRule="atLeast"/>
      <w:ind w:left="0" w:firstLine="0"/>
    </w:pPr>
    <w:rPr>
      <w:rFonts w:ascii="Arial" w:eastAsia="Times New Roman" w:hAnsi="Arial"/>
    </w:rPr>
  </w:style>
  <w:style w:type="paragraph" w:styleId="FootnoteText">
    <w:name w:val="footnote text"/>
    <w:basedOn w:val="Normal"/>
    <w:link w:val="FootnoteTextChar1"/>
    <w:autoRedefine/>
    <w:uiPriority w:val="99"/>
    <w:qFormat/>
    <w:rsid w:val="002017EB"/>
    <w:pPr>
      <w:tabs>
        <w:tab w:val="left" w:pos="4590"/>
        <w:tab w:val="right" w:pos="9450"/>
      </w:tabs>
      <w:spacing w:before="40" w:after="120" w:line="220" w:lineRule="exact"/>
      <w:ind w:left="180" w:right="188"/>
      <w:jc w:val="right"/>
    </w:pPr>
    <w:rPr>
      <w:rFonts w:ascii="Arial" w:eastAsia="Times New Roman" w:hAnsi="Arial"/>
      <w:sz w:val="16"/>
    </w:rPr>
  </w:style>
  <w:style w:type="character" w:customStyle="1" w:styleId="FootnoteTextChar">
    <w:name w:val="Footnote Text Char"/>
    <w:basedOn w:val="DefaultParagraphFont"/>
    <w:uiPriority w:val="99"/>
    <w:rsid w:val="009C3EFA"/>
    <w:rPr>
      <w:rFonts w:ascii="Verdana" w:eastAsia="Verdana" w:hAnsi="Verdana" w:cs="Times New Roman"/>
      <w:kern w:val="0"/>
      <w:sz w:val="20"/>
      <w:szCs w:val="20"/>
      <w14:ligatures w14:val="none"/>
    </w:rPr>
  </w:style>
  <w:style w:type="character" w:customStyle="1" w:styleId="FootnoteTextChar1">
    <w:name w:val="Footnote Text Char1"/>
    <w:basedOn w:val="DefaultParagraphFont"/>
    <w:link w:val="FootnoteText"/>
    <w:uiPriority w:val="99"/>
    <w:rsid w:val="002017EB"/>
    <w:rPr>
      <w:rFonts w:ascii="Arial" w:eastAsia="Times New Roman" w:hAnsi="Arial" w:cs="Times New Roman"/>
      <w:kern w:val="0"/>
      <w:sz w:val="16"/>
      <w:szCs w:val="20"/>
      <w14:ligatures w14:val="none"/>
    </w:rPr>
  </w:style>
  <w:style w:type="paragraph" w:styleId="ListBullet2">
    <w:name w:val="List Bullet 2"/>
    <w:aliases w:val="Dot-dash bullet"/>
    <w:basedOn w:val="ListBullet"/>
    <w:rsid w:val="009C3EFA"/>
    <w:pPr>
      <w:numPr>
        <w:numId w:val="6"/>
      </w:numPr>
      <w:tabs>
        <w:tab w:val="clear" w:pos="717"/>
      </w:tabs>
      <w:spacing w:line="240" w:lineRule="auto"/>
      <w:ind w:left="0" w:firstLine="0"/>
    </w:pPr>
  </w:style>
  <w:style w:type="paragraph" w:styleId="ListBullet3">
    <w:name w:val="List Bullet 3"/>
    <w:aliases w:val="Indent Quote Bullet"/>
    <w:rsid w:val="009C3EFA"/>
    <w:pPr>
      <w:numPr>
        <w:numId w:val="7"/>
      </w:numPr>
      <w:tabs>
        <w:tab w:val="clear" w:pos="1800"/>
        <w:tab w:val="num" w:pos="1080"/>
      </w:tabs>
      <w:spacing w:after="0" w:line="240" w:lineRule="auto"/>
      <w:ind w:left="0" w:firstLine="0"/>
    </w:pPr>
    <w:rPr>
      <w:rFonts w:ascii="TheSansOffice" w:eastAsia="Times New Roman" w:hAnsi="TheSansOffice" w:cs="Times New Roman"/>
      <w:iCs/>
      <w:kern w:val="0"/>
      <w:sz w:val="20"/>
      <w:szCs w:val="24"/>
      <w14:ligatures w14:val="none"/>
    </w:rPr>
  </w:style>
  <w:style w:type="paragraph" w:styleId="ListBullet">
    <w:name w:val="List Bullet"/>
    <w:basedOn w:val="Normal"/>
    <w:uiPriority w:val="99"/>
    <w:qFormat/>
    <w:rsid w:val="009C3EFA"/>
    <w:pPr>
      <w:numPr>
        <w:numId w:val="10"/>
      </w:numPr>
      <w:spacing w:before="40" w:after="80" w:line="280" w:lineRule="atLeast"/>
      <w:ind w:left="0" w:firstLine="0"/>
    </w:pPr>
    <w:rPr>
      <w:rFonts w:ascii="Arial" w:eastAsia="Times New Roman" w:hAnsi="Arial"/>
      <w:iCs/>
    </w:rPr>
  </w:style>
  <w:style w:type="paragraph" w:styleId="DocumentMap">
    <w:name w:val="Document Map"/>
    <w:basedOn w:val="Normal"/>
    <w:link w:val="DocumentMapChar"/>
    <w:semiHidden/>
    <w:rsid w:val="009C3EFA"/>
    <w:pPr>
      <w:shd w:val="clear" w:color="auto" w:fill="000080"/>
      <w:spacing w:before="40" w:after="120" w:line="280" w:lineRule="atLeast"/>
    </w:pPr>
    <w:rPr>
      <w:rFonts w:ascii="Tahoma" w:eastAsia="Times New Roman" w:hAnsi="Tahoma" w:cs="Tahoma"/>
    </w:rPr>
  </w:style>
  <w:style w:type="character" w:customStyle="1" w:styleId="DocumentMapChar">
    <w:name w:val="Document Map Char"/>
    <w:basedOn w:val="DefaultParagraphFont"/>
    <w:link w:val="DocumentMap"/>
    <w:semiHidden/>
    <w:rsid w:val="009C3EFA"/>
    <w:rPr>
      <w:rFonts w:ascii="Tahoma" w:eastAsia="Times New Roman" w:hAnsi="Tahoma" w:cs="Tahoma"/>
      <w:kern w:val="0"/>
      <w:sz w:val="20"/>
      <w:szCs w:val="20"/>
      <w:shd w:val="clear" w:color="auto" w:fill="000080"/>
      <w14:ligatures w14:val="none"/>
    </w:rPr>
  </w:style>
  <w:style w:type="paragraph" w:styleId="ListNumber2">
    <w:name w:val="List Number 2"/>
    <w:basedOn w:val="ListNumber"/>
    <w:rsid w:val="009C3EFA"/>
    <w:pPr>
      <w:numPr>
        <w:numId w:val="11"/>
      </w:numPr>
      <w:ind w:left="0" w:firstLine="0"/>
    </w:pPr>
  </w:style>
  <w:style w:type="paragraph" w:styleId="TOC4">
    <w:name w:val="toc 4"/>
    <w:basedOn w:val="Normal"/>
    <w:next w:val="Normal"/>
    <w:autoRedefine/>
    <w:uiPriority w:val="39"/>
    <w:rsid w:val="009C3EFA"/>
    <w:pPr>
      <w:tabs>
        <w:tab w:val="left" w:pos="1843"/>
        <w:tab w:val="right" w:leader="dot" w:pos="8789"/>
      </w:tabs>
      <w:spacing w:before="40" w:after="120" w:line="240" w:lineRule="auto"/>
      <w:ind w:left="1418" w:hanging="284"/>
    </w:pPr>
    <w:rPr>
      <w:rFonts w:ascii="Arial" w:eastAsia="Times New Roman" w:hAnsi="Arial"/>
      <w:noProof/>
    </w:rPr>
  </w:style>
  <w:style w:type="paragraph" w:styleId="ListNumber3">
    <w:name w:val="List Number 3"/>
    <w:basedOn w:val="ListNumber2"/>
    <w:rsid w:val="009C3EFA"/>
    <w:pPr>
      <w:numPr>
        <w:numId w:val="5"/>
      </w:numPr>
      <w:spacing w:before="60" w:after="60"/>
      <w:ind w:left="0" w:firstLine="0"/>
    </w:pPr>
  </w:style>
  <w:style w:type="character" w:styleId="FootnoteReference">
    <w:name w:val="footnote reference"/>
    <w:basedOn w:val="DefaultParagraphFont"/>
    <w:uiPriority w:val="99"/>
    <w:rsid w:val="009C3EFA"/>
    <w:rPr>
      <w:rFonts w:cs="Times New Roman"/>
      <w:vertAlign w:val="superscript"/>
    </w:rPr>
  </w:style>
  <w:style w:type="paragraph" w:customStyle="1" w:styleId="Default">
    <w:name w:val="Default"/>
    <w:rsid w:val="009C3EFA"/>
    <w:pPr>
      <w:autoSpaceDE w:val="0"/>
      <w:autoSpaceDN w:val="0"/>
      <w:adjustRightInd w:val="0"/>
      <w:spacing w:after="0" w:line="240" w:lineRule="auto"/>
    </w:pPr>
    <w:rPr>
      <w:rFonts w:ascii="Arial" w:eastAsia="Times New Roman" w:hAnsi="Arial" w:cs="Arial"/>
      <w:color w:val="000000"/>
      <w:kern w:val="0"/>
      <w:sz w:val="24"/>
      <w:szCs w:val="24"/>
      <w14:ligatures w14:val="none"/>
    </w:rPr>
  </w:style>
  <w:style w:type="paragraph" w:styleId="BalloonText">
    <w:name w:val="Balloon Text"/>
    <w:basedOn w:val="Normal"/>
    <w:link w:val="BalloonTextChar"/>
    <w:rsid w:val="009C3EFA"/>
    <w:pPr>
      <w:spacing w:before="40" w:after="0" w:line="280" w:lineRule="atLeast"/>
    </w:pPr>
    <w:rPr>
      <w:rFonts w:ascii="Tahoma" w:eastAsia="Times New Roman" w:hAnsi="Tahoma" w:cs="Tahoma"/>
      <w:sz w:val="16"/>
      <w:szCs w:val="16"/>
    </w:rPr>
  </w:style>
  <w:style w:type="character" w:customStyle="1" w:styleId="BalloonTextChar">
    <w:name w:val="Balloon Text Char"/>
    <w:basedOn w:val="DefaultParagraphFont"/>
    <w:link w:val="BalloonText"/>
    <w:rsid w:val="009C3EFA"/>
    <w:rPr>
      <w:rFonts w:ascii="Tahoma" w:eastAsia="Times New Roman" w:hAnsi="Tahoma" w:cs="Tahoma"/>
      <w:kern w:val="0"/>
      <w:sz w:val="16"/>
      <w:szCs w:val="16"/>
      <w14:ligatures w14:val="none"/>
    </w:rPr>
  </w:style>
  <w:style w:type="numbering" w:customStyle="1" w:styleId="StyleBulleted">
    <w:name w:val="Style Bulleted"/>
    <w:basedOn w:val="NoList"/>
    <w:rsid w:val="009C3EFA"/>
    <w:pPr>
      <w:numPr>
        <w:numId w:val="8"/>
      </w:numPr>
    </w:pPr>
  </w:style>
  <w:style w:type="paragraph" w:customStyle="1" w:styleId="ReferencesText">
    <w:name w:val="References Text"/>
    <w:basedOn w:val="Normal"/>
    <w:rsid w:val="009C3EFA"/>
    <w:pPr>
      <w:spacing w:before="40" w:after="120" w:line="320" w:lineRule="atLeast"/>
      <w:ind w:left="567" w:hanging="567"/>
    </w:pPr>
    <w:rPr>
      <w:rFonts w:ascii="Times New Roman" w:eastAsia="Times New Roman" w:hAnsi="Times New Roman"/>
      <w:sz w:val="24"/>
    </w:rPr>
  </w:style>
  <w:style w:type="paragraph" w:customStyle="1" w:styleId="OtherHeadings">
    <w:name w:val="Other Headings"/>
    <w:basedOn w:val="Heading2"/>
    <w:next w:val="Normal"/>
    <w:rsid w:val="009C3EFA"/>
    <w:pPr>
      <w:keepLines w:val="0"/>
      <w:tabs>
        <w:tab w:val="left" w:pos="1134"/>
      </w:tabs>
      <w:spacing w:before="240" w:after="120" w:line="280" w:lineRule="atLeast"/>
    </w:pPr>
    <w:rPr>
      <w:rFonts w:ascii="Verdana" w:eastAsia="Times New Roman" w:hAnsi="Verdana" w:cs="Times New Roman"/>
      <w:b/>
      <w:color w:val="auto"/>
      <w:szCs w:val="20"/>
    </w:rPr>
  </w:style>
  <w:style w:type="numbering" w:customStyle="1" w:styleId="StyleNumbered">
    <w:name w:val="Style Numbered"/>
    <w:basedOn w:val="NoList"/>
    <w:rsid w:val="009C3EFA"/>
    <w:pPr>
      <w:numPr>
        <w:numId w:val="9"/>
      </w:numPr>
    </w:pPr>
  </w:style>
  <w:style w:type="table" w:customStyle="1" w:styleId="AusIndustryTable">
    <w:name w:val="AusIndustry Table"/>
    <w:basedOn w:val="TableNormal"/>
    <w:rsid w:val="009C3EFA"/>
    <w:pPr>
      <w:widowControl w:val="0"/>
      <w:spacing w:before="80" w:after="80" w:line="240" w:lineRule="auto"/>
    </w:pPr>
    <w:rPr>
      <w:rFonts w:ascii="Arial" w:eastAsia="Times New Roman" w:hAnsi="Arial"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9C3EFA"/>
    <w:rPr>
      <w:color w:val="FFFFFF" w:themeColor="background1"/>
    </w:rPr>
  </w:style>
  <w:style w:type="paragraph" w:customStyle="1" w:styleId="DefaultTableText">
    <w:name w:val="Default Table Text"/>
    <w:basedOn w:val="Normal"/>
    <w:rsid w:val="009C3EFA"/>
    <w:pPr>
      <w:spacing w:before="80" w:after="80" w:line="280" w:lineRule="atLeast"/>
    </w:pPr>
    <w:rPr>
      <w:rFonts w:ascii="Times New Roman" w:eastAsia="Times New Roman" w:hAnsi="Times New Roman"/>
    </w:rPr>
  </w:style>
  <w:style w:type="paragraph" w:customStyle="1" w:styleId="IndentQuote">
    <w:name w:val="Indent Quote"/>
    <w:basedOn w:val="Normal"/>
    <w:next w:val="Normal"/>
    <w:rsid w:val="009C3EFA"/>
    <w:pPr>
      <w:spacing w:before="40" w:after="120" w:line="320" w:lineRule="atLeast"/>
      <w:ind w:left="567"/>
    </w:pPr>
    <w:rPr>
      <w:rFonts w:ascii="Times New Roman" w:eastAsia="Times New Roman" w:hAnsi="Times New Roman"/>
    </w:rPr>
  </w:style>
  <w:style w:type="paragraph" w:customStyle="1" w:styleId="NumberedParas">
    <w:name w:val="Numbered Paras"/>
    <w:basedOn w:val="Normal"/>
    <w:rsid w:val="009C3EFA"/>
    <w:pPr>
      <w:spacing w:before="40" w:after="0" w:line="280" w:lineRule="atLeast"/>
    </w:pPr>
    <w:rPr>
      <w:rFonts w:ascii="Arial" w:eastAsia="Times New Roman" w:hAnsi="Arial" w:cs="Arial"/>
      <w:b/>
      <w:bCs/>
    </w:rPr>
  </w:style>
  <w:style w:type="paragraph" w:styleId="BodyText">
    <w:name w:val="Body Text"/>
    <w:basedOn w:val="Default"/>
    <w:next w:val="Default"/>
    <w:link w:val="BodyTextChar"/>
    <w:rsid w:val="009C3EFA"/>
    <w:pPr>
      <w:spacing w:before="120" w:after="120"/>
    </w:pPr>
    <w:rPr>
      <w:rFonts w:cs="Times New Roman"/>
      <w:color w:val="auto"/>
      <w:lang w:eastAsia="en-AU"/>
    </w:rPr>
  </w:style>
  <w:style w:type="character" w:customStyle="1" w:styleId="BodyTextChar">
    <w:name w:val="Body Text Char"/>
    <w:basedOn w:val="DefaultParagraphFont"/>
    <w:link w:val="BodyText"/>
    <w:rsid w:val="009C3EFA"/>
    <w:rPr>
      <w:rFonts w:ascii="Arial" w:eastAsia="Times New Roman" w:hAnsi="Arial" w:cs="Times New Roman"/>
      <w:kern w:val="0"/>
      <w:sz w:val="24"/>
      <w:szCs w:val="24"/>
      <w:lang w:eastAsia="en-AU"/>
      <w14:ligatures w14:val="none"/>
    </w:rPr>
  </w:style>
  <w:style w:type="paragraph" w:styleId="CommentSubject">
    <w:name w:val="annotation subject"/>
    <w:basedOn w:val="CommentText"/>
    <w:next w:val="CommentText"/>
    <w:link w:val="CommentSubjectChar"/>
    <w:rsid w:val="009C3EFA"/>
    <w:rPr>
      <w:b/>
      <w:bCs/>
    </w:rPr>
  </w:style>
  <w:style w:type="character" w:customStyle="1" w:styleId="CommentSubjectChar">
    <w:name w:val="Comment Subject Char"/>
    <w:basedOn w:val="CommentTextChar"/>
    <w:link w:val="CommentSubject"/>
    <w:rsid w:val="009C3EFA"/>
    <w:rPr>
      <w:rFonts w:ascii="Times New Roman" w:eastAsia="Times New Roman" w:hAnsi="Times New Roman" w:cs="Times New Roman"/>
      <w:b/>
      <w:bCs/>
      <w:kern w:val="0"/>
      <w:sz w:val="20"/>
      <w:szCs w:val="20"/>
      <w14:ligatures w14:val="none"/>
    </w:rPr>
  </w:style>
  <w:style w:type="paragraph" w:customStyle="1" w:styleId="StyleBefore6pt">
    <w:name w:val="Style Before:  6 pt"/>
    <w:basedOn w:val="Normal"/>
    <w:rsid w:val="009C3EFA"/>
    <w:pPr>
      <w:suppressAutoHyphens/>
      <w:spacing w:before="40" w:after="60" w:line="320" w:lineRule="atLeast"/>
    </w:pPr>
    <w:rPr>
      <w:rFonts w:ascii="Arial" w:eastAsia="Times New Roman" w:hAnsi="Arial"/>
      <w:lang w:eastAsia="ar-SA"/>
    </w:rPr>
  </w:style>
  <w:style w:type="paragraph" w:customStyle="1" w:styleId="StyleBoldGreenBefore6pt">
    <w:name w:val="Style Bold Green Before:  6 pt"/>
    <w:basedOn w:val="Normal"/>
    <w:rsid w:val="009C3EFA"/>
    <w:pPr>
      <w:suppressAutoHyphens/>
      <w:spacing w:before="60" w:after="120" w:line="320" w:lineRule="atLeast"/>
    </w:pPr>
    <w:rPr>
      <w:rFonts w:ascii="Arial" w:eastAsia="Times New Roman" w:hAnsi="Arial"/>
      <w:b/>
      <w:bCs/>
      <w:color w:val="008000"/>
      <w:lang w:eastAsia="ar-SA"/>
    </w:rPr>
  </w:style>
  <w:style w:type="character" w:styleId="PageNumber">
    <w:name w:val="page number"/>
    <w:rsid w:val="009C3EFA"/>
    <w:rPr>
      <w:rFonts w:cs="Times New Roman"/>
    </w:rPr>
  </w:style>
  <w:style w:type="paragraph" w:customStyle="1" w:styleId="Normal-Style2">
    <w:name w:val="Normal - Style2"/>
    <w:basedOn w:val="Normal"/>
    <w:qFormat/>
    <w:rsid w:val="009C3EFA"/>
    <w:pPr>
      <w:spacing w:before="240" w:after="120" w:line="280" w:lineRule="atLeast"/>
    </w:pPr>
    <w:rPr>
      <w:rFonts w:asciiTheme="minorHAnsi" w:eastAsia="Times New Roman" w:hAnsiTheme="minorHAnsi" w:cs="Calibri"/>
      <w:color w:val="000000"/>
      <w:sz w:val="24"/>
    </w:rPr>
  </w:style>
  <w:style w:type="paragraph" w:customStyle="1" w:styleId="Normal-Style3bulletpoints">
    <w:name w:val="Normal - Style3 bullet points"/>
    <w:basedOn w:val="Normal-Style2"/>
    <w:qFormat/>
    <w:rsid w:val="009C3EFA"/>
    <w:pPr>
      <w:spacing w:before="0"/>
    </w:pPr>
  </w:style>
  <w:style w:type="paragraph" w:customStyle="1" w:styleId="NormalStyle4subbulletpoint">
    <w:name w:val="Normal Style4 sub bullet point"/>
    <w:basedOn w:val="Normal-Style2"/>
    <w:qFormat/>
    <w:rsid w:val="009C3EFA"/>
    <w:pPr>
      <w:spacing w:before="0" w:after="0"/>
    </w:pPr>
  </w:style>
  <w:style w:type="paragraph" w:customStyle="1" w:styleId="Pa5">
    <w:name w:val="Pa5"/>
    <w:basedOn w:val="Default"/>
    <w:next w:val="Default"/>
    <w:uiPriority w:val="99"/>
    <w:rsid w:val="009C3EFA"/>
    <w:pPr>
      <w:spacing w:line="191" w:lineRule="atLeast"/>
    </w:pPr>
    <w:rPr>
      <w:rFonts w:ascii="Interstate Light" w:hAnsi="Interstate Light" w:cs="Times New Roman"/>
      <w:color w:val="auto"/>
      <w:lang w:eastAsia="en-AU"/>
    </w:rPr>
  </w:style>
  <w:style w:type="paragraph" w:styleId="Revision">
    <w:name w:val="Revision"/>
    <w:hidden/>
    <w:uiPriority w:val="99"/>
    <w:semiHidden/>
    <w:rsid w:val="009C3EFA"/>
    <w:pPr>
      <w:spacing w:after="0" w:line="240" w:lineRule="auto"/>
    </w:pPr>
    <w:rPr>
      <w:rFonts w:ascii="TheSansOffice" w:eastAsia="Times New Roman" w:hAnsi="TheSansOffice" w:cs="Times New Roman"/>
      <w:kern w:val="0"/>
      <w:sz w:val="20"/>
      <w:szCs w:val="24"/>
      <w14:ligatures w14:val="none"/>
    </w:rPr>
  </w:style>
  <w:style w:type="paragraph" w:customStyle="1" w:styleId="Normalbold">
    <w:name w:val="Normal + bold"/>
    <w:basedOn w:val="Normal"/>
    <w:qFormat/>
    <w:rsid w:val="009C3EFA"/>
    <w:pPr>
      <w:keepNext/>
      <w:spacing w:before="40" w:after="120" w:line="280" w:lineRule="atLeast"/>
    </w:pPr>
    <w:rPr>
      <w:rFonts w:ascii="Arial" w:eastAsia="Times New Roman" w:hAnsi="Arial"/>
      <w:b/>
    </w:rPr>
  </w:style>
  <w:style w:type="paragraph" w:customStyle="1" w:styleId="Heading2Appendix">
    <w:name w:val="Heading 2 Appendix"/>
    <w:basedOn w:val="Heading2"/>
    <w:next w:val="Normal"/>
    <w:rsid w:val="009C3EFA"/>
    <w:pPr>
      <w:keepLines w:val="0"/>
      <w:spacing w:before="240" w:after="120" w:line="280" w:lineRule="atLeast"/>
    </w:pPr>
    <w:rPr>
      <w:rFonts w:ascii="Arial" w:eastAsia="Times New Roman" w:hAnsi="Arial" w:cstheme="minorHAnsi"/>
      <w:bCs/>
      <w:iCs/>
      <w:color w:val="264F90"/>
    </w:rPr>
  </w:style>
  <w:style w:type="paragraph" w:customStyle="1" w:styleId="Heading3Appendix">
    <w:name w:val="Heading 3 Appendix"/>
    <w:basedOn w:val="Heading3"/>
    <w:qFormat/>
    <w:rsid w:val="009C3EFA"/>
    <w:pPr>
      <w:keepNext/>
      <w:spacing w:before="240" w:after="120" w:line="280" w:lineRule="atLeast"/>
    </w:pPr>
    <w:rPr>
      <w:rFonts w:ascii="Arial" w:eastAsia="Times New Roman" w:hAnsi="Arial" w:cs="Arial"/>
      <w:b/>
      <w:iCs/>
      <w:color w:val="264F90"/>
      <w:sz w:val="24"/>
    </w:rPr>
  </w:style>
  <w:style w:type="character" w:styleId="FollowedHyperlink">
    <w:name w:val="FollowedHyperlink"/>
    <w:basedOn w:val="DefaultParagraphFont"/>
    <w:rsid w:val="009C3EFA"/>
    <w:rPr>
      <w:color w:val="A943DE" w:themeColor="followedHyperlink"/>
      <w:u w:val="single"/>
    </w:rPr>
  </w:style>
  <w:style w:type="paragraph" w:styleId="TOC5">
    <w:name w:val="toc 5"/>
    <w:basedOn w:val="Normal"/>
    <w:next w:val="Normal"/>
    <w:autoRedefine/>
    <w:uiPriority w:val="39"/>
    <w:rsid w:val="009C3EFA"/>
    <w:pPr>
      <w:tabs>
        <w:tab w:val="left" w:pos="1985"/>
        <w:tab w:val="right" w:leader="dot" w:pos="8778"/>
      </w:tabs>
      <w:spacing w:before="40" w:after="120" w:line="280" w:lineRule="atLeast"/>
      <w:ind w:left="1418" w:hanging="284"/>
    </w:pPr>
    <w:rPr>
      <w:rFonts w:ascii="Arial" w:eastAsia="Times New Roman" w:hAnsi="Arial"/>
    </w:rPr>
  </w:style>
  <w:style w:type="character" w:styleId="PlaceholderText">
    <w:name w:val="Placeholder Text"/>
    <w:basedOn w:val="DefaultParagraphFont"/>
    <w:uiPriority w:val="99"/>
    <w:semiHidden/>
    <w:rsid w:val="009C3EFA"/>
    <w:rPr>
      <w:color w:val="808080"/>
    </w:rPr>
  </w:style>
  <w:style w:type="paragraph" w:customStyle="1" w:styleId="Normalheaderrow">
    <w:name w:val="Normal + header row"/>
    <w:basedOn w:val="Normal"/>
    <w:qFormat/>
    <w:rsid w:val="009C3EFA"/>
    <w:pPr>
      <w:spacing w:before="40" w:after="120" w:line="280" w:lineRule="atLeast"/>
    </w:pPr>
    <w:rPr>
      <w:rFonts w:ascii="Arial" w:eastAsia="Times New Roman" w:hAnsi="Arial"/>
      <w:color w:val="FFFFFF" w:themeColor="background1"/>
    </w:rPr>
  </w:style>
  <w:style w:type="paragraph" w:customStyle="1" w:styleId="Heading5appendix">
    <w:name w:val="Heading 5 + appendix"/>
    <w:basedOn w:val="Heading5"/>
    <w:qFormat/>
    <w:rsid w:val="009C3EFA"/>
    <w:pPr>
      <w:keepLines w:val="0"/>
      <w:tabs>
        <w:tab w:val="left" w:pos="1985"/>
      </w:tabs>
      <w:spacing w:before="240" w:after="120" w:line="280" w:lineRule="atLeast"/>
    </w:pPr>
    <w:rPr>
      <w:rFonts w:ascii="Arial" w:eastAsia="MS Mincho" w:hAnsi="Arial" w:cs="TimesNewRoman"/>
      <w:b/>
      <w:color w:val="auto"/>
      <w:szCs w:val="26"/>
    </w:rPr>
  </w:style>
  <w:style w:type="character" w:customStyle="1" w:styleId="hvr">
    <w:name w:val="hvr"/>
    <w:basedOn w:val="DefaultParagraphFont"/>
    <w:rsid w:val="009C3EFA"/>
  </w:style>
  <w:style w:type="paragraph" w:customStyle="1" w:styleId="Heading4appendix">
    <w:name w:val="Heading 4 + appendix"/>
    <w:basedOn w:val="Heading4"/>
    <w:qFormat/>
    <w:rsid w:val="009C3EFA"/>
    <w:pPr>
      <w:keepLines w:val="0"/>
      <w:spacing w:before="240" w:after="120" w:line="280" w:lineRule="atLeast"/>
    </w:pPr>
    <w:rPr>
      <w:rFonts w:ascii="Arial" w:eastAsia="MS Mincho" w:hAnsi="Arial" w:cs="TimesNewRoman"/>
      <w:bCs/>
      <w:i w:val="0"/>
      <w:color w:val="auto"/>
    </w:rPr>
  </w:style>
  <w:style w:type="paragraph" w:customStyle="1" w:styleId="inputcomment">
    <w:name w:val="input comment"/>
    <w:basedOn w:val="Normal"/>
    <w:qFormat/>
    <w:rsid w:val="009C3EFA"/>
    <w:pPr>
      <w:suppressAutoHyphens/>
      <w:spacing w:before="180" w:after="60" w:line="240" w:lineRule="auto"/>
    </w:pPr>
    <w:rPr>
      <w:rFonts w:asciiTheme="minorHAnsi" w:eastAsiaTheme="minorHAnsi" w:hAnsiTheme="minorHAnsi" w:cstheme="minorBidi"/>
      <w:b/>
      <w:iCs/>
      <w:color w:val="8320B8" w:themeColor="accent3" w:themeShade="BF"/>
      <w:sz w:val="22"/>
      <w:szCs w:val="22"/>
    </w:rPr>
  </w:style>
  <w:style w:type="paragraph" w:customStyle="1" w:styleId="Boxed2Text">
    <w:name w:val="Boxed 2 Text"/>
    <w:basedOn w:val="Normal"/>
    <w:qFormat/>
    <w:rsid w:val="009C3EFA"/>
    <w:pPr>
      <w:numPr>
        <w:numId w:val="12"/>
      </w:numPr>
      <w:pBdr>
        <w:top w:val="single" w:sz="4" w:space="4" w:color="DCA9FF" w:themeColor="accent1" w:themeTint="33"/>
        <w:left w:val="single" w:sz="4" w:space="0" w:color="DCA9FF" w:themeColor="accent1" w:themeTint="33"/>
        <w:bottom w:val="single" w:sz="4" w:space="4" w:color="DCA9FF" w:themeColor="accent1" w:themeTint="33"/>
        <w:right w:val="single" w:sz="4" w:space="0" w:color="DCA9FF" w:themeColor="accent1" w:themeTint="33"/>
      </w:pBdr>
      <w:shd w:val="clear" w:color="auto" w:fill="DCA9FF" w:themeFill="accent1" w:themeFillTint="33"/>
      <w:suppressAutoHyphens/>
      <w:spacing w:before="120" w:after="40" w:line="280" w:lineRule="atLeast"/>
      <w:ind w:left="0" w:right="284"/>
    </w:pPr>
    <w:rPr>
      <w:rFonts w:ascii="Arial" w:eastAsiaTheme="minorHAnsi" w:hAnsi="Arial" w:cstheme="minorBidi"/>
      <w:iCs/>
      <w:szCs w:val="22"/>
    </w:rPr>
  </w:style>
  <w:style w:type="paragraph" w:customStyle="1" w:styleId="BodyText1">
    <w:name w:val="Body Text1"/>
    <w:basedOn w:val="Normal"/>
    <w:rsid w:val="009C3EFA"/>
    <w:pPr>
      <w:spacing w:before="0" w:after="120" w:line="240" w:lineRule="auto"/>
    </w:pPr>
    <w:rPr>
      <w:rFonts w:ascii="Cambria" w:eastAsia="Times New Roman" w:hAnsi="Cambria"/>
      <w:iCs/>
      <w:sz w:val="22"/>
    </w:rPr>
  </w:style>
  <w:style w:type="paragraph" w:styleId="ListBullet4">
    <w:name w:val="List Bullet 4"/>
    <w:basedOn w:val="ListBullet"/>
    <w:unhideWhenUsed/>
    <w:rsid w:val="009C3EFA"/>
    <w:pPr>
      <w:shd w:val="clear" w:color="auto" w:fill="DCA9FF" w:themeFill="accent1" w:themeFillTint="33"/>
      <w:ind w:left="641" w:hanging="357"/>
    </w:pPr>
    <w:rPr>
      <w:rFonts w:cstheme="minorHAnsi"/>
    </w:rPr>
  </w:style>
  <w:style w:type="paragraph" w:customStyle="1" w:styleId="highlightedtext">
    <w:name w:val="highlighted text"/>
    <w:basedOn w:val="Normal"/>
    <w:link w:val="highlightedtextChar"/>
    <w:qFormat/>
    <w:rsid w:val="009C3EFA"/>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asciiTheme="minorHAnsi" w:eastAsiaTheme="minorHAnsi" w:hAnsiTheme="minorHAnsi" w:cstheme="minorBidi"/>
      <w:b/>
      <w:iCs/>
      <w:color w:val="58157B" w:themeColor="accent3" w:themeShade="80"/>
      <w:sz w:val="22"/>
      <w:szCs w:val="22"/>
    </w:rPr>
  </w:style>
  <w:style w:type="character" w:customStyle="1" w:styleId="highlightedtextChar">
    <w:name w:val="highlighted text Char"/>
    <w:basedOn w:val="DefaultParagraphFont"/>
    <w:link w:val="highlightedtext"/>
    <w:rsid w:val="009C3EFA"/>
    <w:rPr>
      <w:b/>
      <w:iCs/>
      <w:color w:val="58157B" w:themeColor="accent3" w:themeShade="80"/>
      <w:kern w:val="0"/>
      <w14:ligatures w14:val="none"/>
    </w:rPr>
  </w:style>
  <w:style w:type="paragraph" w:customStyle="1" w:styleId="Bullet1">
    <w:name w:val="Bullet 1"/>
    <w:basedOn w:val="Normal"/>
    <w:qFormat/>
    <w:rsid w:val="009C3EFA"/>
    <w:pPr>
      <w:suppressAutoHyphens/>
      <w:spacing w:before="120" w:after="60" w:line="280" w:lineRule="atLeast"/>
    </w:pPr>
    <w:rPr>
      <w:rFonts w:asciiTheme="minorHAnsi" w:eastAsiaTheme="minorHAnsi" w:hAnsiTheme="minorHAnsi" w:cstheme="minorBidi"/>
      <w:iCs/>
      <w:sz w:val="22"/>
      <w:szCs w:val="22"/>
    </w:rPr>
  </w:style>
  <w:style w:type="paragraph" w:customStyle="1" w:styleId="Bullet2">
    <w:name w:val="Bullet 2"/>
    <w:basedOn w:val="Bullet1"/>
    <w:qFormat/>
    <w:rsid w:val="009C3EFA"/>
  </w:style>
  <w:style w:type="paragraph" w:customStyle="1" w:styleId="Bullet3">
    <w:name w:val="Bullet 3"/>
    <w:basedOn w:val="Bullet2"/>
    <w:qFormat/>
    <w:rsid w:val="009C3EFA"/>
  </w:style>
  <w:style w:type="numbering" w:customStyle="1" w:styleId="BulletsList">
    <w:name w:val="Bullets List"/>
    <w:uiPriority w:val="99"/>
    <w:rsid w:val="009C3EFA"/>
    <w:pPr>
      <w:numPr>
        <w:numId w:val="13"/>
      </w:numPr>
    </w:pPr>
  </w:style>
  <w:style w:type="numbering" w:customStyle="1" w:styleId="TableHeadingNumbers">
    <w:name w:val="Table Heading Numbers"/>
    <w:uiPriority w:val="99"/>
    <w:rsid w:val="009C3EFA"/>
    <w:pPr>
      <w:numPr>
        <w:numId w:val="14"/>
      </w:numPr>
    </w:pPr>
  </w:style>
  <w:style w:type="character" w:customStyle="1" w:styleId="NoSpacingChar">
    <w:name w:val="No Spacing Char"/>
    <w:basedOn w:val="DefaultParagraphFont"/>
    <w:link w:val="NoSpacing"/>
    <w:uiPriority w:val="1"/>
    <w:rsid w:val="009C3EFA"/>
    <w:rPr>
      <w:rFonts w:ascii="Verdana" w:eastAsia="Verdana" w:hAnsi="Verdana" w:cs="Times New Roman"/>
      <w:kern w:val="0"/>
      <w:sz w:val="20"/>
      <w:szCs w:val="20"/>
      <w14:ligatures w14:val="none"/>
    </w:rPr>
  </w:style>
  <w:style w:type="paragraph" w:customStyle="1" w:styleId="Guidelinesbodytext">
    <w:name w:val="Guidelines body text"/>
    <w:basedOn w:val="NoSpacing"/>
    <w:qFormat/>
    <w:rsid w:val="009C3EFA"/>
    <w:rPr>
      <w:rFonts w:ascii="Calibri" w:eastAsia="Times New Roman" w:hAnsi="Calibri"/>
      <w:color w:val="000000"/>
      <w:sz w:val="22"/>
      <w:lang w:val="en-US" w:bidi="en-US"/>
    </w:rPr>
  </w:style>
  <w:style w:type="table" w:customStyle="1" w:styleId="Finance1">
    <w:name w:val="Finance 1"/>
    <w:basedOn w:val="TableNormal"/>
    <w:uiPriority w:val="99"/>
    <w:rsid w:val="009C3EFA"/>
    <w:pPr>
      <w:spacing w:before="60" w:after="60" w:line="200" w:lineRule="atLeast"/>
    </w:pPr>
    <w:rPr>
      <w:kern w:val="0"/>
      <w:sz w:val="16"/>
      <w14:ligatures w14:val="none"/>
    </w:rPr>
    <w:tblPr>
      <w:tblStyleRowBandSize w:val="1"/>
      <w:tblStyleColBandSize w:val="1"/>
      <w:tblBorders>
        <w:top w:val="single" w:sz="4" w:space="0" w:color="300050" w:themeColor="text2"/>
        <w:bottom w:val="single" w:sz="4" w:space="0" w:color="300050" w:themeColor="text2"/>
        <w:insideH w:val="single" w:sz="4" w:space="0" w:color="300050" w:themeColor="text2"/>
      </w:tblBorders>
      <w:tblCellMar>
        <w:left w:w="85" w:type="dxa"/>
        <w:right w:w="85" w:type="dxa"/>
      </w:tblCellMar>
    </w:tblPr>
    <w:trPr>
      <w:cantSplit/>
    </w:trPr>
    <w:tblStylePr w:type="firstRow">
      <w:rPr>
        <w:b/>
      </w:rPr>
      <w:tblPr/>
      <w:trPr>
        <w:tblHeader/>
      </w:trPr>
      <w:tcPr>
        <w:shd w:val="clear" w:color="auto" w:fill="300050" w:themeFill="text2"/>
      </w:tcPr>
    </w:tblStylePr>
    <w:tblStylePr w:type="lastRow">
      <w:tblPr/>
      <w:tcPr>
        <w:shd w:val="clear" w:color="auto" w:fill="300050" w:themeFill="text2"/>
      </w:tcPr>
    </w:tblStylePr>
    <w:tblStylePr w:type="firstCol">
      <w:tblPr/>
      <w:tcPr>
        <w:tcBorders>
          <w:insideH w:val="single" w:sz="4" w:space="0" w:color="FFFFFF" w:themeColor="background1"/>
        </w:tcBorders>
        <w:shd w:val="clear" w:color="auto" w:fill="300050" w:themeFill="text2"/>
      </w:tcPr>
    </w:tblStylePr>
    <w:tblStylePr w:type="lastCol">
      <w:tblPr/>
      <w:tcPr>
        <w:shd w:val="clear" w:color="auto" w:fill="BFBFBF" w:themeFill="background1" w:themeFillShade="BF"/>
      </w:tcPr>
    </w:tblStylePr>
    <w:tblStylePr w:type="band1Vert">
      <w:tblPr/>
      <w:tcPr>
        <w:shd w:val="clear" w:color="auto" w:fill="E3E1DB" w:themeFill="background2"/>
      </w:tcPr>
    </w:tblStylePr>
    <w:tblStylePr w:type="band2Vert">
      <w:tblPr/>
      <w:tcPr>
        <w:shd w:val="clear" w:color="auto" w:fill="FFFFFF" w:themeFill="background1"/>
      </w:tcPr>
    </w:tblStylePr>
    <w:tblStylePr w:type="band1Horz">
      <w:tblPr/>
      <w:tcPr>
        <w:shd w:val="clear" w:color="auto" w:fill="E3E1DB"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9C3EFA"/>
    <w:pPr>
      <w:suppressAutoHyphens/>
      <w:spacing w:before="60" w:after="60" w:line="280" w:lineRule="atLeast"/>
    </w:pPr>
    <w:rPr>
      <w:rFonts w:ascii="Arial" w:eastAsiaTheme="minorHAnsi" w:hAnsi="Arial" w:cstheme="minorBidi"/>
      <w:iCs/>
      <w:szCs w:val="22"/>
    </w:rPr>
  </w:style>
  <w:style w:type="table" w:styleId="TableGridLight">
    <w:name w:val="Grid Table Light"/>
    <w:basedOn w:val="TableNormal"/>
    <w:uiPriority w:val="40"/>
    <w:rsid w:val="009C3EFA"/>
    <w:pPr>
      <w:spacing w:after="0" w:line="240" w:lineRule="auto"/>
    </w:pPr>
    <w:rPr>
      <w:rFonts w:ascii="Arial" w:eastAsia="Times New Roman" w:hAnsi="Arial" w:cs="Times New Roman"/>
      <w:kern w:val="0"/>
      <w:sz w:val="20"/>
      <w:szCs w:val="2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9C3EFA"/>
    <w:pPr>
      <w:numPr>
        <w:numId w:val="15"/>
      </w:numPr>
      <w:suppressAutoHyphens/>
      <w:spacing w:before="180" w:after="60" w:line="280" w:lineRule="atLeast"/>
      <w:ind w:left="0" w:firstLine="0"/>
    </w:pPr>
    <w:rPr>
      <w:rFonts w:asciiTheme="minorHAnsi" w:eastAsiaTheme="minorHAnsi" w:hAnsiTheme="minorHAnsi" w:cstheme="minorBidi"/>
      <w:sz w:val="22"/>
      <w:szCs w:val="22"/>
    </w:rPr>
  </w:style>
  <w:style w:type="paragraph" w:customStyle="1" w:styleId="NumberedList2">
    <w:name w:val="Numbered List 2"/>
    <w:basedOn w:val="NumberedList1"/>
    <w:qFormat/>
    <w:rsid w:val="009C3EFA"/>
    <w:pPr>
      <w:numPr>
        <w:ilvl w:val="1"/>
      </w:numPr>
      <w:spacing w:before="120"/>
      <w:ind w:left="0" w:firstLine="0"/>
    </w:pPr>
  </w:style>
  <w:style w:type="paragraph" w:customStyle="1" w:styleId="NumberedList3">
    <w:name w:val="Numbered List 3"/>
    <w:basedOn w:val="NumberedList2"/>
    <w:qFormat/>
    <w:rsid w:val="009C3EFA"/>
    <w:pPr>
      <w:numPr>
        <w:ilvl w:val="2"/>
      </w:numPr>
      <w:ind w:left="0" w:firstLine="0"/>
    </w:pPr>
  </w:style>
  <w:style w:type="numbering" w:customStyle="1" w:styleId="Numberedlist">
    <w:name w:val="Numbered list"/>
    <w:uiPriority w:val="99"/>
    <w:rsid w:val="009C3EFA"/>
    <w:pPr>
      <w:numPr>
        <w:numId w:val="15"/>
      </w:numPr>
    </w:pPr>
  </w:style>
  <w:style w:type="table" w:styleId="GridTable1Light">
    <w:name w:val="Grid Table 1 Light"/>
    <w:basedOn w:val="TableNormal"/>
    <w:uiPriority w:val="46"/>
    <w:rsid w:val="009C3EFA"/>
    <w:pPr>
      <w:spacing w:after="0" w:line="240" w:lineRule="auto"/>
    </w:pPr>
    <w:rPr>
      <w:rFonts w:ascii="Arial" w:eastAsia="Times New Roman" w:hAnsi="Arial"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9C3EFA"/>
  </w:style>
  <w:style w:type="character" w:customStyle="1" w:styleId="findhit">
    <w:name w:val="findhit"/>
    <w:basedOn w:val="DefaultParagraphFont"/>
    <w:rsid w:val="009C3EFA"/>
  </w:style>
  <w:style w:type="paragraph" w:customStyle="1" w:styleId="paragraph">
    <w:name w:val="paragraph"/>
    <w:basedOn w:val="Normal"/>
    <w:rsid w:val="009C3EFA"/>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eop">
    <w:name w:val="eop"/>
    <w:basedOn w:val="DefaultParagraphFont"/>
    <w:rsid w:val="009C3EFA"/>
  </w:style>
  <w:style w:type="paragraph" w:styleId="NormalWeb">
    <w:name w:val="Normal (Web)"/>
    <w:basedOn w:val="Normal"/>
    <w:uiPriority w:val="99"/>
    <w:unhideWhenUsed/>
    <w:rsid w:val="009C3EFA"/>
    <w:pPr>
      <w:spacing w:before="100" w:beforeAutospacing="1" w:after="100" w:afterAutospacing="1" w:line="240" w:lineRule="auto"/>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9C3EFA"/>
    <w:rPr>
      <w:color w:val="605E5C"/>
      <w:shd w:val="clear" w:color="auto" w:fill="E1DFDD"/>
    </w:rPr>
  </w:style>
  <w:style w:type="paragraph" w:customStyle="1" w:styleId="Boxed2Heading">
    <w:name w:val="Boxed 2 Heading"/>
    <w:basedOn w:val="Boxed2Text"/>
    <w:qFormat/>
    <w:rsid w:val="009C3EFA"/>
    <w:pPr>
      <w:numPr>
        <w:numId w:val="0"/>
      </w:numPr>
      <w:pBdr>
        <w:top w:val="single" w:sz="4" w:space="14" w:color="DCA9FF" w:themeColor="accent1" w:themeTint="33"/>
        <w:left w:val="single" w:sz="4" w:space="14" w:color="DCA9FF" w:themeColor="accent1" w:themeTint="33"/>
        <w:bottom w:val="single" w:sz="4" w:space="14" w:color="DCA9FF" w:themeColor="accent1" w:themeTint="33"/>
        <w:right w:val="single" w:sz="4" w:space="14" w:color="DCA9FF" w:themeColor="accent1" w:themeTint="33"/>
      </w:pBdr>
      <w:spacing w:before="180" w:after="60"/>
      <w:ind w:left="284"/>
    </w:pPr>
    <w:rPr>
      <w:rFonts w:asciiTheme="minorHAnsi" w:hAnsiTheme="minorHAnsi"/>
      <w:b/>
      <w:iCs w:val="0"/>
      <w:szCs w:val="20"/>
    </w:rPr>
  </w:style>
  <w:style w:type="paragraph" w:customStyle="1" w:styleId="footnotedescription">
    <w:name w:val="footnote description"/>
    <w:next w:val="Normal"/>
    <w:link w:val="footnotedescriptionChar"/>
    <w:hidden/>
    <w:rsid w:val="009C3EFA"/>
    <w:pPr>
      <w:spacing w:after="0"/>
    </w:pPr>
    <w:rPr>
      <w:rFonts w:ascii="Verdana" w:eastAsia="Verdana" w:hAnsi="Verdana" w:cs="Verdana"/>
      <w:color w:val="3366CC"/>
      <w:kern w:val="0"/>
      <w:sz w:val="16"/>
      <w:u w:val="single" w:color="3366CC"/>
      <w:lang w:eastAsia="en-AU"/>
      <w14:ligatures w14:val="none"/>
    </w:rPr>
  </w:style>
  <w:style w:type="character" w:customStyle="1" w:styleId="footnotedescriptionChar">
    <w:name w:val="footnote description Char"/>
    <w:link w:val="footnotedescription"/>
    <w:rsid w:val="009C3EFA"/>
    <w:rPr>
      <w:rFonts w:ascii="Verdana" w:eastAsia="Verdana" w:hAnsi="Verdana" w:cs="Verdana"/>
      <w:color w:val="3366CC"/>
      <w:kern w:val="0"/>
      <w:sz w:val="16"/>
      <w:u w:val="single" w:color="3366CC"/>
      <w:lang w:eastAsia="en-AU"/>
      <w14:ligatures w14:val="none"/>
    </w:rPr>
  </w:style>
  <w:style w:type="character" w:customStyle="1" w:styleId="footnotemark">
    <w:name w:val="footnote mark"/>
    <w:hidden/>
    <w:rsid w:val="009C3EFA"/>
    <w:rPr>
      <w:rFonts w:ascii="Verdana" w:eastAsia="Verdana" w:hAnsi="Verdana" w:cs="Verdana"/>
      <w:color w:val="000000"/>
      <w:sz w:val="16"/>
      <w:vertAlign w:val="superscript"/>
    </w:rPr>
  </w:style>
  <w:style w:type="table" w:customStyle="1" w:styleId="TableGrid1">
    <w:name w:val="Table Grid1"/>
    <w:rsid w:val="009C3EFA"/>
    <w:pPr>
      <w:spacing w:after="0" w:line="240" w:lineRule="auto"/>
    </w:pPr>
    <w:rPr>
      <w:rFonts w:eastAsiaTheme="minorEastAsia"/>
      <w:kern w:val="0"/>
      <w:lang w:eastAsia="en-AU"/>
      <w14:ligatures w14:val="none"/>
    </w:rPr>
    <w:tblPr>
      <w:tblCellMar>
        <w:top w:w="0" w:type="dxa"/>
        <w:left w:w="0" w:type="dxa"/>
        <w:bottom w:w="0" w:type="dxa"/>
        <w:right w:w="0" w:type="dxa"/>
      </w:tblCellMar>
    </w:tblPr>
  </w:style>
  <w:style w:type="character" w:styleId="Mention">
    <w:name w:val="Mention"/>
    <w:basedOn w:val="DefaultParagraphFont"/>
    <w:uiPriority w:val="99"/>
    <w:unhideWhenUsed/>
    <w:rsid w:val="009C3EFA"/>
    <w:rPr>
      <w:color w:val="2B579A"/>
      <w:shd w:val="clear" w:color="auto" w:fill="E1DFDD"/>
    </w:rPr>
  </w:style>
  <w:style w:type="paragraph" w:customStyle="1" w:styleId="BulletList">
    <w:name w:val="BulletList"/>
    <w:basedOn w:val="ListParagraph"/>
    <w:link w:val="BulletListChar"/>
    <w:qFormat/>
    <w:rsid w:val="009C3EFA"/>
    <w:pPr>
      <w:spacing w:before="0" w:line="300" w:lineRule="exact"/>
      <w:ind w:left="0"/>
    </w:pPr>
    <w:rPr>
      <w:rFonts w:eastAsiaTheme="minorHAnsi" w:cstheme="minorBidi"/>
      <w:color w:val="000000" w:themeColor="text1"/>
    </w:rPr>
  </w:style>
  <w:style w:type="character" w:customStyle="1" w:styleId="BulletListChar">
    <w:name w:val="BulletList Char"/>
    <w:basedOn w:val="DefaultParagraphFont"/>
    <w:link w:val="BulletList"/>
    <w:rsid w:val="009C3EFA"/>
    <w:rPr>
      <w:rFonts w:ascii="Verdana" w:hAnsi="Verdana"/>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68870">
      <w:bodyDiv w:val="1"/>
      <w:marLeft w:val="0"/>
      <w:marRight w:val="0"/>
      <w:marTop w:val="0"/>
      <w:marBottom w:val="0"/>
      <w:divBdr>
        <w:top w:val="none" w:sz="0" w:space="0" w:color="auto"/>
        <w:left w:val="none" w:sz="0" w:space="0" w:color="auto"/>
        <w:bottom w:val="none" w:sz="0" w:space="0" w:color="auto"/>
        <w:right w:val="none" w:sz="0" w:space="0" w:color="auto"/>
      </w:divBdr>
    </w:div>
    <w:div w:id="677082049">
      <w:bodyDiv w:val="1"/>
      <w:marLeft w:val="0"/>
      <w:marRight w:val="0"/>
      <w:marTop w:val="0"/>
      <w:marBottom w:val="0"/>
      <w:divBdr>
        <w:top w:val="none" w:sz="0" w:space="0" w:color="auto"/>
        <w:left w:val="none" w:sz="0" w:space="0" w:color="auto"/>
        <w:bottom w:val="none" w:sz="0" w:space="0" w:color="auto"/>
        <w:right w:val="none" w:sz="0" w:space="0" w:color="auto"/>
      </w:divBdr>
    </w:div>
    <w:div w:id="706413551">
      <w:bodyDiv w:val="1"/>
      <w:marLeft w:val="0"/>
      <w:marRight w:val="0"/>
      <w:marTop w:val="0"/>
      <w:marBottom w:val="0"/>
      <w:divBdr>
        <w:top w:val="none" w:sz="0" w:space="0" w:color="auto"/>
        <w:left w:val="none" w:sz="0" w:space="0" w:color="auto"/>
        <w:bottom w:val="none" w:sz="0" w:space="0" w:color="auto"/>
        <w:right w:val="none" w:sz="0" w:space="0" w:color="auto"/>
      </w:divBdr>
    </w:div>
    <w:div w:id="1232351239">
      <w:bodyDiv w:val="1"/>
      <w:marLeft w:val="0"/>
      <w:marRight w:val="0"/>
      <w:marTop w:val="0"/>
      <w:marBottom w:val="0"/>
      <w:divBdr>
        <w:top w:val="none" w:sz="0" w:space="0" w:color="auto"/>
        <w:left w:val="none" w:sz="0" w:space="0" w:color="auto"/>
        <w:bottom w:val="none" w:sz="0" w:space="0" w:color="auto"/>
        <w:right w:val="none" w:sz="0" w:space="0" w:color="auto"/>
      </w:divBdr>
    </w:div>
    <w:div w:id="159058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tnqgrant@austrade.gov.au" TargetMode="External"/><Relationship Id="rId21" Type="http://schemas.openxmlformats.org/officeDocument/2006/relationships/hyperlink" Target="https://www.wgea.gov.au/what-we-do/compliance-reporting/non-compliant-list" TargetMode="External"/><Relationship Id="rId34" Type="http://schemas.openxmlformats.org/officeDocument/2006/relationships/hyperlink" Target="http://www.brandaustralia.com/" TargetMode="External"/><Relationship Id="rId42" Type="http://schemas.openxmlformats.org/officeDocument/2006/relationships/hyperlink" Target="http://www.apsc.gov.au/publications-and-media/current-publications/aps-values-and-code-of-conduct-in-practice/conflict-of-interest" TargetMode="External"/><Relationship Id="rId47" Type="http://schemas.openxmlformats.org/officeDocument/2006/relationships/hyperlink" Target="https://www.legislation.gov.au/C2004A03712/latest/text" TargetMode="External"/><Relationship Id="rId50" Type="http://schemas.openxmlformats.org/officeDocument/2006/relationships/hyperlink" Target="http://www.finance.gov.au/resource-management/pgpa-legislation-rules-and-associated-instruments/" TargetMode="External"/><Relationship Id="rId55" Type="http://schemas.openxmlformats.org/officeDocument/2006/relationships/hyperlink" Target="https://www.finance.gov.au/about-us/glossary/pgpa/term-consolidated-revenue-fund-crf" TargetMode="External"/><Relationship Id="rId63"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au/F2024L00854/latest/text" TargetMode="External"/><Relationship Id="rId29" Type="http://schemas.openxmlformats.org/officeDocument/2006/relationships/hyperlink" Target="https://www.ato.gov.au/" TargetMode="External"/><Relationship Id="rId11" Type="http://schemas.openxmlformats.org/officeDocument/2006/relationships/image" Target="media/image1.png"/><Relationship Id="rId24" Type="http://schemas.openxmlformats.org/officeDocument/2006/relationships/hyperlink" Target="mailto:ttnqgrant@austrade.gov.au" TargetMode="External"/><Relationship Id="rId32" Type="http://schemas.openxmlformats.org/officeDocument/2006/relationships/hyperlink" Target="file://prod.protected.ind/User/user03/LLau2/insert%20link%20here" TargetMode="External"/><Relationship Id="rId37" Type="http://schemas.openxmlformats.org/officeDocument/2006/relationships/hyperlink" Target="mailto:tourism.grants@austrade.gov.au" TargetMode="External"/><Relationship Id="rId40" Type="http://schemas.openxmlformats.org/officeDocument/2006/relationships/hyperlink" Target="mailto:ombudsman@ombudsman.gov.au" TargetMode="External"/><Relationship Id="rId45" Type="http://schemas.openxmlformats.org/officeDocument/2006/relationships/hyperlink" Target="https://www.legislation.gov.au/C2004A03712/latest/text" TargetMode="External"/><Relationship Id="rId53" Type="http://schemas.openxmlformats.org/officeDocument/2006/relationships/hyperlink" Target="http://www.finance.gov.au/resource-management/pgpa-legislation-rules-and-associated-instruments/" TargetMode="External"/><Relationship Id="rId58" Type="http://schemas.openxmlformats.org/officeDocument/2006/relationships/hyperlink" Target="https://budget.gov.au/content/pbs/index.htm"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www.nationalredress.gov.au/" TargetMode="External"/><Relationship Id="rId14" Type="http://schemas.openxmlformats.org/officeDocument/2006/relationships/hyperlink" Target="https://www.legislation.gov.au/F2024L00854/latest/text" TargetMode="External"/><Relationship Id="rId22" Type="http://schemas.openxmlformats.org/officeDocument/2006/relationships/hyperlink" Target="https://www.wgea.gov.au/what-we-do/compliance-reporting/non-compliant-list" TargetMode="External"/><Relationship Id="rId27" Type="http://schemas.openxmlformats.org/officeDocument/2006/relationships/hyperlink" Target="mailto:ttnqgrant@austrade.gov.au" TargetMode="External"/><Relationship Id="rId30" Type="http://schemas.openxmlformats.org/officeDocument/2006/relationships/hyperlink" Target="https://www.ato.gov.au/" TargetMode="External"/><Relationship Id="rId35" Type="http://schemas.openxmlformats.org/officeDocument/2006/relationships/hyperlink" Target="https://www.grants.gov.au/" TargetMode="External"/><Relationship Id="rId43" Type="http://schemas.openxmlformats.org/officeDocument/2006/relationships/hyperlink" Target="http://www8.austlii.edu.au/cgi-bin/viewdoc/au/legis/cth/consol_act/psa1999152/s13.html" TargetMode="External"/><Relationship Id="rId48" Type="http://schemas.openxmlformats.org/officeDocument/2006/relationships/hyperlink" Target="https://www.legislation.gov.au/Series/C2004A02562" TargetMode="External"/><Relationship Id="rId56" Type="http://schemas.openxmlformats.org/officeDocument/2006/relationships/hyperlink" Target="http://www.grants.gov.au/" TargetMode="External"/><Relationship Id="rId64"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www.finance.gov.au/resource-management/pgpa-legislation-rules-and-associated-instruments/"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hyperlink" Target="https://www.legislation.gov.au/F2024L00854/asmade/versions" TargetMode="External"/><Relationship Id="rId25" Type="http://schemas.openxmlformats.org/officeDocument/2006/relationships/hyperlink" Target="http://www8.austlii.edu.au/cgi-bin/viewdoc/au/legis/cth/consol_act/cca1995115/sch1.html" TargetMode="External"/><Relationship Id="rId33" Type="http://schemas.openxmlformats.org/officeDocument/2006/relationships/hyperlink" Target="http://www.brandaustralia.com/" TargetMode="External"/><Relationship Id="rId38" Type="http://schemas.openxmlformats.org/officeDocument/2006/relationships/hyperlink" Target="mailto:Dannielle.green@austrade.gov.au" TargetMode="External"/><Relationship Id="rId46" Type="http://schemas.openxmlformats.org/officeDocument/2006/relationships/hyperlink" Target="https://www.oaic.gov.au/privacy-law/privacy-act/australian-privacy-principles" TargetMode="External"/><Relationship Id="rId59" Type="http://schemas.openxmlformats.org/officeDocument/2006/relationships/header" Target="header1.xml"/><Relationship Id="rId20" Type="http://schemas.openxmlformats.org/officeDocument/2006/relationships/hyperlink" Target="http://www.nationalredress.gov.au/" TargetMode="External"/><Relationship Id="rId41" Type="http://schemas.openxmlformats.org/officeDocument/2006/relationships/hyperlink" Target="http://www.ombudsman.gov.au" TargetMode="External"/><Relationship Id="rId54" Type="http://schemas.openxmlformats.org/officeDocument/2006/relationships/hyperlink" Target="https://www.legislation.gov.au/F2024L00854/latest/text"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grants.gov.au/" TargetMode="External"/><Relationship Id="rId23" Type="http://schemas.openxmlformats.org/officeDocument/2006/relationships/hyperlink" Target="http://www.grants.gov.au/" TargetMode="External"/><Relationship Id="rId28" Type="http://schemas.openxmlformats.org/officeDocument/2006/relationships/hyperlink" Target="mailto:ttnqgrant@austrade.gov.au" TargetMode="External"/><Relationship Id="rId36" Type="http://schemas.openxmlformats.org/officeDocument/2006/relationships/hyperlink" Target="https://www.legislation.gov.au/C2022A00088/latest/text" TargetMode="External"/><Relationship Id="rId49" Type="http://schemas.openxmlformats.org/officeDocument/2006/relationships/hyperlink" Target="mailto:foi.coordination.officer@austrade.gov.au" TargetMode="External"/><Relationship Id="rId57" Type="http://schemas.openxmlformats.org/officeDocument/2006/relationships/hyperlink" Target="https://www.legislation.gov.au/C2022A00088/latest/text" TargetMode="External"/><Relationship Id="rId10" Type="http://schemas.openxmlformats.org/officeDocument/2006/relationships/endnotes" Target="endnotes.xml"/><Relationship Id="rId31" Type="http://schemas.openxmlformats.org/officeDocument/2006/relationships/hyperlink" Target="https://www.legislation.gov.au/F2024L00854/latest/text" TargetMode="External"/><Relationship Id="rId44" Type="http://schemas.openxmlformats.org/officeDocument/2006/relationships/hyperlink" Target="https://www.legislation.gov.au/Series/C2004A00538" TargetMode="External"/><Relationship Id="rId52" Type="http://schemas.openxmlformats.org/officeDocument/2006/relationships/hyperlink" Target="http://www.finance.gov.au/resource-management/pgpa-legislation-rules-and-associated-instruments/"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www.nationalredress.gov.au/" TargetMode="External"/><Relationship Id="rId39" Type="http://schemas.openxmlformats.org/officeDocument/2006/relationships/hyperlink" Target="http://www.ombudsman.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to.gov.au/" TargetMode="External"/><Relationship Id="rId3" Type="http://schemas.openxmlformats.org/officeDocument/2006/relationships/hyperlink" Target="https://www.austrade.gov.au/news/publications/thrive-2030-strategy" TargetMode="External"/><Relationship Id="rId7" Type="http://schemas.openxmlformats.org/officeDocument/2006/relationships/hyperlink" Target="https://www.finance.gov.au/sites/default/files/2024-10/Commonwealth%20Standard%20Grant%20Agreement%20Template.docx" TargetMode="External"/><Relationship Id="rId12" Type="http://schemas.openxmlformats.org/officeDocument/2006/relationships/hyperlink" Target="http://www.ombudsman.gov.au/" TargetMode="External"/><Relationship Id="rId2" Type="http://schemas.openxmlformats.org/officeDocument/2006/relationships/hyperlink" Target="https://www.legislation.gov.au/F2024L00854/asmade/versions" TargetMode="External"/><Relationship Id="rId1" Type="http://schemas.openxmlformats.org/officeDocument/2006/relationships/hyperlink" Target="https://www.legislation.gov.au/F2024L00854/latest/text" TargetMode="External"/><Relationship Id="rId6" Type="http://schemas.openxmlformats.org/officeDocument/2006/relationships/hyperlink" Target="https://www.austrade.gov.au/news/publications/thrive-2030-strategy" TargetMode="External"/><Relationship Id="rId11" Type="http://schemas.openxmlformats.org/officeDocument/2006/relationships/hyperlink" Target="http://www.ombudsman.gov.au/" TargetMode="External"/><Relationship Id="rId5" Type="http://schemas.openxmlformats.org/officeDocument/2006/relationships/hyperlink" Target="https://www.austrade.gov.au/news/publications/thrive-2030-strategy" TargetMode="External"/><Relationship Id="rId10" Type="http://schemas.openxmlformats.org/officeDocument/2006/relationships/hyperlink" Target="http://www.ombudsman.gov.au/" TargetMode="External"/><Relationship Id="rId4" Type="http://schemas.openxmlformats.org/officeDocument/2006/relationships/hyperlink" Target="https://www.austrade.gov.au/news/publications/thrive-2030-strategy" TargetMode="External"/><Relationship Id="rId9" Type="http://schemas.openxmlformats.org/officeDocument/2006/relationships/hyperlink" Target="https://www.ato.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Austrade\Corporate%20Templates\Branded%20Templates\Austrade%20Brand\Austrade%20-%20Short%20Masthead.dotx" TargetMode="External"/></Relationships>
</file>

<file path=word/theme/theme1.xml><?xml version="1.0" encoding="utf-8"?>
<a:theme xmlns:a="http://schemas.openxmlformats.org/drawingml/2006/main" name="ATIC Theme">
  <a:themeElements>
    <a:clrScheme name="Austrade 2024">
      <a:dk1>
        <a:srgbClr val="000000"/>
      </a:dk1>
      <a:lt1>
        <a:srgbClr val="FFFFFF"/>
      </a:lt1>
      <a:dk2>
        <a:srgbClr val="300050"/>
      </a:dk2>
      <a:lt2>
        <a:srgbClr val="E3E1DB"/>
      </a:lt2>
      <a:accent1>
        <a:srgbClr val="300050"/>
      </a:accent1>
      <a:accent2>
        <a:srgbClr val="893C94"/>
      </a:accent2>
      <a:accent3>
        <a:srgbClr val="A943DE"/>
      </a:accent3>
      <a:accent4>
        <a:srgbClr val="C78570"/>
      </a:accent4>
      <a:accent5>
        <a:srgbClr val="C3BDBB"/>
      </a:accent5>
      <a:accent6>
        <a:srgbClr val="D2C3BE"/>
      </a:accent6>
      <a:hlink>
        <a:srgbClr val="0070C0"/>
      </a:hlink>
      <a:folHlink>
        <a:srgbClr val="A943DE"/>
      </a:folHlink>
    </a:clrScheme>
    <a:fontScheme name="Austrade 2024">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be58472-201e-439b-94dd-f93c2583da29" xsi:nil="true"/>
    <Heidi xmlns="a65f2f7f-9e46-4fa3-94cd-bdff4b51daba" xsi:nil="true"/>
    <lcf76f155ced4ddcb4097134ff3c332f xmlns="a65f2f7f-9e46-4fa3-94cd-bdff4b51daba">
      <Terms xmlns="http://schemas.microsoft.com/office/infopath/2007/PartnerControls"/>
    </lcf76f155ced4ddcb4097134ff3c332f>
    <Donoteditorchangethisdocument xmlns="a65f2f7f-9e46-4fa3-94cd-bdff4b51daba" xsi:nil="true"/>
    <_ip_UnifiedCompliancePolicyProperties xmlns="http://schemas.microsoft.com/sharepoint/v3" xsi:nil="true"/>
    <SenderEmailAddress xmlns="a65f2f7f-9e46-4fa3-94cd-bdff4b51daba" xsi:nil="true"/>
    <Dateandtime xmlns="a65f2f7f-9e46-4fa3-94cd-bdff4b51daba" xsi:nil="true"/>
    <_ExtendedDescription xmlns="http://schemas.microsoft.com/sharepoint/v3" xsi:nil="true"/>
    <Status xmlns="a65f2f7f-9e46-4fa3-94cd-bdff4b51dab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BC415883875546912A36BCCB86915A" ma:contentTypeVersion="38" ma:contentTypeDescription="Create a new document." ma:contentTypeScope="" ma:versionID="858e7c41891574117d8abb26298beeba">
  <xsd:schema xmlns:xsd="http://www.w3.org/2001/XMLSchema" xmlns:xs="http://www.w3.org/2001/XMLSchema" xmlns:p="http://schemas.microsoft.com/office/2006/metadata/properties" xmlns:ns1="http://schemas.microsoft.com/sharepoint/v3" xmlns:ns2="a65f2f7f-9e46-4fa3-94cd-bdff4b51daba" xmlns:ns3="bbe58472-201e-439b-94dd-f93c2583da29" targetNamespace="http://schemas.microsoft.com/office/2006/metadata/properties" ma:root="true" ma:fieldsID="28f8a278cab09747c37faf6abffc57d9" ns1:_="" ns2:_="" ns3:_="">
    <xsd:import namespace="http://schemas.microsoft.com/sharepoint/v3"/>
    <xsd:import namespace="a65f2f7f-9e46-4fa3-94cd-bdff4b51daba"/>
    <xsd:import namespace="bbe58472-201e-439b-94dd-f93c2583da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3:TaxCatchAll" minOccurs="0"/>
                <xsd:element ref="ns2:lcf76f155ced4ddcb4097134ff3c332f" minOccurs="0"/>
                <xsd:element ref="ns2:Heidi" minOccurs="0"/>
                <xsd:element ref="ns2:Donoteditorchangethisdocument" minOccurs="0"/>
                <xsd:element ref="ns2:MediaServiceObjectDetectorVersions" minOccurs="0"/>
                <xsd:element ref="ns2:MediaServiceSearchProperties" minOccurs="0"/>
                <xsd:element ref="ns2:SenderEmailAddress" minOccurs="0"/>
                <xsd:element ref="ns2:MediaServiceBillingMetadata" minOccurs="0"/>
                <xsd:element ref="ns2:Dateandtime" minOccurs="0"/>
                <xsd:element ref="ns1:_ExtendedDescriptio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element name="_ExtendedDescription" ma:index="33" nillable="true" ma:displayName="Description" ma:internalName="_Extended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5f2f7f-9e46-4fa3-94cd-bdff4b51da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735d107-6f3a-4882-a73a-9dce38ae0c61" ma:termSetId="09814cd3-568e-fe90-9814-8d621ff8fb84" ma:anchorId="fba54fb3-c3e1-fe81-a776-ca4b69148c4d" ma:open="true" ma:isKeyword="false">
      <xsd:complexType>
        <xsd:sequence>
          <xsd:element ref="pc:Terms" minOccurs="0" maxOccurs="1"/>
        </xsd:sequence>
      </xsd:complexType>
    </xsd:element>
    <xsd:element name="Heidi" ma:index="26" nillable="true" ma:displayName="Heidi " ma:format="Dropdown" ma:internalName="Heidi">
      <xsd:simpleType>
        <xsd:restriction base="dms:Text">
          <xsd:maxLength value="255"/>
        </xsd:restriction>
      </xsd:simpleType>
    </xsd:element>
    <xsd:element name="Donoteditorchangethisdocument" ma:index="27" nillable="true" ma:displayName="Do not edit or change this document " ma:format="Dropdown" ma:internalName="Donoteditorchangethisdocument">
      <xsd:simpleType>
        <xsd:restriction base="dms:Text">
          <xsd:maxLength value="255"/>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SenderEmailAddress" ma:index="30" nillable="true" ma:displayName="Sender Email Address" ma:format="Dropdown" ma:internalName="SenderEmailAddress">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andtime" ma:index="32" nillable="true" ma:displayName="Date and time" ma:format="DateOnly" ma:internalName="Dateandtime">
      <xsd:simpleType>
        <xsd:restriction base="dms:DateTime"/>
      </xsd:simpleType>
    </xsd:element>
    <xsd:element name="Status" ma:index="34" nillable="true" ma:displayName="Status" ma:format="Dropdown" ma:internalName="Status">
      <xsd:simpleType>
        <xsd:restriction base="dms:Choice">
          <xsd:enumeration value="Living document"/>
          <xsd:enumeration value="Final"/>
          <xsd:enumeration value="Draft"/>
          <xsd:enumeration value="For clearance"/>
        </xsd:restriction>
      </xsd:simpleType>
    </xsd:element>
  </xsd:schema>
  <xsd:schema xmlns:xsd="http://www.w3.org/2001/XMLSchema" xmlns:xs="http://www.w3.org/2001/XMLSchema" xmlns:dms="http://schemas.microsoft.com/office/2006/documentManagement/types" xmlns:pc="http://schemas.microsoft.com/office/infopath/2007/PartnerControls" targetNamespace="bbe58472-201e-439b-94dd-f93c2583da2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dcb911-f968-4841-8377-b632e125c926}" ma:internalName="TaxCatchAll" ma:showField="CatchAllData" ma:web="bbe58472-201e-439b-94dd-f93c2583da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EMDG Reference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08048-77FC-4C65-9253-9201D5793934}">
  <ds:schemaRefs>
    <ds:schemaRef ds:uri="http://schemas.openxmlformats.org/officeDocument/2006/bibliography"/>
  </ds:schemaRefs>
</ds:datastoreItem>
</file>

<file path=customXml/itemProps2.xml><?xml version="1.0" encoding="utf-8"?>
<ds:datastoreItem xmlns:ds="http://schemas.openxmlformats.org/officeDocument/2006/customXml" ds:itemID="{97535E54-F777-4790-9D5E-CACCC9D27FC9}">
  <ds:schemaRefs>
    <ds:schemaRef ds:uri="http://schemas.microsoft.com/office/2006/metadata/properties"/>
    <ds:schemaRef ds:uri="http://schemas.microsoft.com/office/infopath/2007/PartnerControls"/>
    <ds:schemaRef ds:uri="http://schemas.microsoft.com/sharepoint/v3"/>
    <ds:schemaRef ds:uri="bbe58472-201e-439b-94dd-f93c2583da29"/>
    <ds:schemaRef ds:uri="a65f2f7f-9e46-4fa3-94cd-bdff4b51daba"/>
  </ds:schemaRefs>
</ds:datastoreItem>
</file>

<file path=customXml/itemProps3.xml><?xml version="1.0" encoding="utf-8"?>
<ds:datastoreItem xmlns:ds="http://schemas.openxmlformats.org/officeDocument/2006/customXml" ds:itemID="{4DBE1576-6FF1-4485-86C8-BE6B6681C1B6}">
  <ds:schemaRefs>
    <ds:schemaRef ds:uri="http://schemas.microsoft.com/sharepoint/v3/contenttype/forms"/>
  </ds:schemaRefs>
</ds:datastoreItem>
</file>

<file path=customXml/itemProps4.xml><?xml version="1.0" encoding="utf-8"?>
<ds:datastoreItem xmlns:ds="http://schemas.openxmlformats.org/officeDocument/2006/customXml" ds:itemID="{8071C72D-4ACB-42B3-8E12-B4ADF8534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5f2f7f-9e46-4fa3-94cd-bdff4b51daba"/>
    <ds:schemaRef ds:uri="bbe58472-201e-439b-94dd-f93c2583da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Austrade - Short Masthead.dotx</Template>
  <TotalTime>14</TotalTime>
  <Pages>27</Pages>
  <Words>9075</Words>
  <Characters>51728</Characters>
  <Application>Microsoft Office Word</Application>
  <DocSecurity>0</DocSecurity>
  <Lines>431</Lines>
  <Paragraphs>121</Paragraphs>
  <ScaleCrop>false</ScaleCrop>
  <Company>Austrade</Company>
  <LinksUpToDate>false</LinksUpToDate>
  <CharactersWithSpaces>60682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Austrade Word template</dc:title>
  <dc:subject/>
  <dc:creator>Ben-Byrne [Brisbane]</dc:creator>
  <cp:keywords/>
  <dc:description/>
  <cp:lastModifiedBy>Megan-Bird [Canberra]</cp:lastModifiedBy>
  <cp:revision>57</cp:revision>
  <cp:lastPrinted>2025-11-26T05:07:00Z</cp:lastPrinted>
  <dcterms:created xsi:type="dcterms:W3CDTF">2025-10-26T16:10:00Z</dcterms:created>
  <dcterms:modified xsi:type="dcterms:W3CDTF">2025-11-26T05:07:00Z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f63b8dc,546cacc5,f997c20,6ed0428d,2851b7fb,204af714,6a37ca36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5c31f445,46b547a,5058a166,31b234ba,6c4b6f2f,17c1d319,7b0de860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2160a83-df68-4146-9dd5-ccaae79426db_Enabled">
    <vt:lpwstr>true</vt:lpwstr>
  </property>
  <property fmtid="{D5CDD505-2E9C-101B-9397-08002B2CF9AE}" pid="9" name="MSIP_Label_72160a83-df68-4146-9dd5-ccaae79426db_SetDate">
    <vt:lpwstr>2025-10-09T02:12:23Z</vt:lpwstr>
  </property>
  <property fmtid="{D5CDD505-2E9C-101B-9397-08002B2CF9AE}" pid="10" name="MSIP_Label_72160a83-df68-4146-9dd5-ccaae79426db_Method">
    <vt:lpwstr>Privileged</vt:lpwstr>
  </property>
  <property fmtid="{D5CDD505-2E9C-101B-9397-08002B2CF9AE}" pid="11" name="MSIP_Label_72160a83-df68-4146-9dd5-ccaae79426db_Name">
    <vt:lpwstr>OFFICIAL</vt:lpwstr>
  </property>
  <property fmtid="{D5CDD505-2E9C-101B-9397-08002B2CF9AE}" pid="12" name="MSIP_Label_72160a83-df68-4146-9dd5-ccaae79426db_SiteId">
    <vt:lpwstr>c6ba7d27-a97a-40a4-82e4-4d23131de9f4</vt:lpwstr>
  </property>
  <property fmtid="{D5CDD505-2E9C-101B-9397-08002B2CF9AE}" pid="13" name="MSIP_Label_72160a83-df68-4146-9dd5-ccaae79426db_ActionId">
    <vt:lpwstr>3bb011d9-4ec5-4a4d-a855-1ebade1b85dc</vt:lpwstr>
  </property>
  <property fmtid="{D5CDD505-2E9C-101B-9397-08002B2CF9AE}" pid="14" name="MSIP_Label_72160a83-df68-4146-9dd5-ccaae79426db_ContentBits">
    <vt:lpwstr>3</vt:lpwstr>
  </property>
  <property fmtid="{D5CDD505-2E9C-101B-9397-08002B2CF9AE}" pid="15" name="MSIP_Label_72160a83-df68-4146-9dd5-ccaae79426db_Tag">
    <vt:lpwstr>10, 0, 1, 1</vt:lpwstr>
  </property>
  <property fmtid="{D5CDD505-2E9C-101B-9397-08002B2CF9AE}" pid="16" name="ContentTypeId">
    <vt:lpwstr>0x01010065BC415883875546912A36BCCB86915A</vt:lpwstr>
  </property>
  <property fmtid="{D5CDD505-2E9C-101B-9397-08002B2CF9AE}" pid="17" name="MediaServiceImageTags">
    <vt:lpwstr/>
  </property>
</Properties>
</file>